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560F" w14:textId="77777777" w:rsidR="003024A0" w:rsidRPr="005B359E" w:rsidRDefault="0024224D" w:rsidP="002B2B5B">
      <w:pPr>
        <w:pStyle w:val="Title"/>
        <w:rPr>
          <w:rFonts w:asciiTheme="minorHAnsi" w:hAnsiTheme="minorHAnsi"/>
          <w:i w:val="0"/>
          <w:szCs w:val="26"/>
        </w:rPr>
      </w:pPr>
      <w:bookmarkStart w:id="0" w:name="_Hlk139520657"/>
      <w:r w:rsidRPr="005B359E">
        <w:rPr>
          <w:rFonts w:asciiTheme="minorHAnsi" w:hAnsiTheme="minorHAnsi"/>
          <w:i w:val="0"/>
          <w:szCs w:val="26"/>
        </w:rPr>
        <w:t>North Charleston Sewer District</w:t>
      </w:r>
    </w:p>
    <w:p w14:paraId="26208080" w14:textId="77777777" w:rsidR="003024A0" w:rsidRPr="005B359E" w:rsidRDefault="003024A0" w:rsidP="002B2B5B">
      <w:pPr>
        <w:pStyle w:val="Title"/>
        <w:rPr>
          <w:rFonts w:asciiTheme="minorHAnsi" w:hAnsiTheme="minorHAnsi"/>
          <w:i w:val="0"/>
          <w:szCs w:val="26"/>
        </w:rPr>
      </w:pPr>
      <w:r w:rsidRPr="005B359E">
        <w:rPr>
          <w:rFonts w:asciiTheme="minorHAnsi" w:hAnsiTheme="minorHAnsi"/>
          <w:i w:val="0"/>
          <w:szCs w:val="26"/>
        </w:rPr>
        <w:t>North Charleston District</w:t>
      </w:r>
    </w:p>
    <w:p w14:paraId="47EE7C80" w14:textId="6A57D13A" w:rsidR="009B5CD1" w:rsidRPr="00896B7D" w:rsidRDefault="009B5CD1" w:rsidP="002B2B5B">
      <w:pPr>
        <w:jc w:val="center"/>
        <w:rPr>
          <w:rFonts w:asciiTheme="minorHAnsi" w:hAnsiTheme="minorHAnsi"/>
          <w:b/>
          <w:bCs/>
          <w:iCs/>
          <w:smallCaps/>
          <w:sz w:val="24"/>
          <w:szCs w:val="26"/>
          <w:u w:val="single"/>
        </w:rPr>
      </w:pPr>
      <w:r w:rsidRPr="00896B7D">
        <w:rPr>
          <w:rFonts w:asciiTheme="minorHAnsi" w:hAnsiTheme="minorHAnsi"/>
          <w:b/>
          <w:bCs/>
          <w:iCs/>
          <w:smallCaps/>
          <w:sz w:val="24"/>
          <w:szCs w:val="26"/>
          <w:u w:val="single"/>
        </w:rPr>
        <w:t>Commission Meeting</w:t>
      </w:r>
    </w:p>
    <w:p w14:paraId="232B17B6" w14:textId="7D335A79" w:rsidR="004D3F56" w:rsidRDefault="00F10410" w:rsidP="002B2B5B">
      <w:pPr>
        <w:jc w:val="center"/>
        <w:rPr>
          <w:rFonts w:asciiTheme="minorHAnsi" w:hAnsiTheme="minorHAnsi"/>
          <w:b/>
          <w:bCs/>
          <w:iCs/>
          <w:sz w:val="24"/>
          <w:szCs w:val="25"/>
        </w:rPr>
      </w:pPr>
      <w:r>
        <w:rPr>
          <w:rFonts w:asciiTheme="minorHAnsi" w:hAnsiTheme="minorHAnsi"/>
          <w:b/>
          <w:bCs/>
          <w:iCs/>
          <w:sz w:val="24"/>
          <w:szCs w:val="25"/>
        </w:rPr>
        <w:t>November 10, 2025</w:t>
      </w:r>
    </w:p>
    <w:p w14:paraId="47397975" w14:textId="4B31732B" w:rsidR="003024A0" w:rsidRDefault="0080359C" w:rsidP="002B2B5B">
      <w:pPr>
        <w:jc w:val="center"/>
        <w:rPr>
          <w:rFonts w:asciiTheme="minorHAnsi" w:hAnsiTheme="minorHAnsi"/>
          <w:b/>
          <w:bCs/>
          <w:iCs/>
          <w:sz w:val="22"/>
          <w:szCs w:val="21"/>
        </w:rPr>
      </w:pPr>
      <w:r>
        <w:rPr>
          <w:rFonts w:asciiTheme="minorHAnsi" w:hAnsiTheme="minorHAnsi"/>
          <w:b/>
          <w:bCs/>
          <w:iCs/>
          <w:sz w:val="22"/>
          <w:szCs w:val="21"/>
        </w:rPr>
        <w:t>6:00 PM</w:t>
      </w:r>
    </w:p>
    <w:p w14:paraId="02F55D44" w14:textId="7C11B01D" w:rsidR="003024A0" w:rsidRPr="00626866" w:rsidRDefault="00D35B45" w:rsidP="002B2B5B">
      <w:pPr>
        <w:jc w:val="center"/>
        <w:rPr>
          <w:rFonts w:asciiTheme="minorHAnsi" w:hAnsiTheme="minorHAnsi"/>
          <w:b/>
          <w:bCs/>
          <w:i/>
          <w:iCs/>
          <w:sz w:val="16"/>
          <w:szCs w:val="14"/>
        </w:rPr>
      </w:pPr>
      <w:r>
        <w:rPr>
          <w:rFonts w:asciiTheme="minorHAnsi" w:hAnsiTheme="minorHAnsi"/>
          <w:sz w:val="16"/>
          <w:szCs w:val="14"/>
        </w:rPr>
        <w:t>Melinda Chambers</w:t>
      </w:r>
      <w:r w:rsidR="003024A0" w:rsidRPr="00626866">
        <w:rPr>
          <w:rFonts w:asciiTheme="minorHAnsi" w:hAnsiTheme="minorHAnsi"/>
          <w:sz w:val="16"/>
          <w:szCs w:val="14"/>
        </w:rPr>
        <w:t>, Chair</w:t>
      </w:r>
      <w:r w:rsidR="00265637" w:rsidRPr="00626866">
        <w:rPr>
          <w:rFonts w:asciiTheme="minorHAnsi" w:hAnsiTheme="minorHAnsi"/>
          <w:sz w:val="16"/>
          <w:szCs w:val="14"/>
        </w:rPr>
        <w:t>man</w:t>
      </w:r>
    </w:p>
    <w:p w14:paraId="1A07B26D" w14:textId="29A1771C" w:rsidR="003024A0" w:rsidRPr="00626866" w:rsidRDefault="008D0A62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>Jarred</w:t>
      </w:r>
      <w:r w:rsidR="002C0964" w:rsidRPr="00626866">
        <w:rPr>
          <w:rFonts w:asciiTheme="minorHAnsi" w:hAnsiTheme="minorHAnsi"/>
          <w:sz w:val="16"/>
          <w:szCs w:val="14"/>
        </w:rPr>
        <w:t xml:space="preserve"> R.</w:t>
      </w:r>
      <w:r w:rsidRPr="00626866">
        <w:rPr>
          <w:rFonts w:asciiTheme="minorHAnsi" w:hAnsiTheme="minorHAnsi"/>
          <w:sz w:val="16"/>
          <w:szCs w:val="14"/>
        </w:rPr>
        <w:t xml:space="preserve"> Jones</w:t>
      </w:r>
      <w:r w:rsidR="003024A0" w:rsidRPr="00626866">
        <w:rPr>
          <w:rFonts w:asciiTheme="minorHAnsi" w:hAnsiTheme="minorHAnsi"/>
          <w:sz w:val="16"/>
          <w:szCs w:val="14"/>
        </w:rPr>
        <w:t xml:space="preserve">, </w:t>
      </w:r>
      <w:r w:rsidR="00AF3F0E">
        <w:rPr>
          <w:rFonts w:asciiTheme="minorHAnsi" w:hAnsiTheme="minorHAnsi"/>
          <w:sz w:val="16"/>
          <w:szCs w:val="14"/>
        </w:rPr>
        <w:t>Executive Director</w:t>
      </w:r>
    </w:p>
    <w:p w14:paraId="3454C655" w14:textId="77777777" w:rsidR="003024A0" w:rsidRPr="00626866" w:rsidRDefault="003024A0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>North Charleston Sewer District</w:t>
      </w:r>
    </w:p>
    <w:p w14:paraId="33498757" w14:textId="77777777" w:rsidR="003024A0" w:rsidRPr="00626866" w:rsidRDefault="00CA7B68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>Miner W. Crosby Chambers</w:t>
      </w:r>
    </w:p>
    <w:p w14:paraId="26D9F3FE" w14:textId="77777777" w:rsidR="003024A0" w:rsidRPr="00626866" w:rsidRDefault="00CA7B68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 xml:space="preserve">7225 Stall Road, North </w:t>
      </w:r>
      <w:r w:rsidR="003024A0" w:rsidRPr="00626866">
        <w:rPr>
          <w:rFonts w:asciiTheme="minorHAnsi" w:hAnsiTheme="minorHAnsi"/>
          <w:sz w:val="16"/>
          <w:szCs w:val="14"/>
        </w:rPr>
        <w:t>Charleston, South Carolina</w:t>
      </w:r>
    </w:p>
    <w:p w14:paraId="12721385" w14:textId="77777777" w:rsidR="003024A0" w:rsidRDefault="003024A0" w:rsidP="002B2B5B">
      <w:pPr>
        <w:widowControl/>
        <w:spacing w:after="20"/>
        <w:jc w:val="center"/>
        <w:rPr>
          <w:rFonts w:asciiTheme="minorHAnsi" w:hAnsiTheme="minorHAnsi"/>
          <w:b/>
          <w:bCs/>
          <w:sz w:val="14"/>
          <w:szCs w:val="14"/>
        </w:rPr>
      </w:pPr>
      <w:r w:rsidRPr="00801739">
        <w:rPr>
          <w:rFonts w:asciiTheme="minorHAnsi" w:hAnsiTheme="minorHAnsi"/>
          <w:b/>
          <w:bCs/>
          <w:sz w:val="14"/>
          <w:szCs w:val="14"/>
        </w:rPr>
        <w:t>THE NORTH CHARLESTON SEWER DISTRICT / NORTH CHARLESTON DISTRICT COMPLIES</w:t>
      </w:r>
      <w:r w:rsidRPr="00801739">
        <w:rPr>
          <w:rFonts w:asciiTheme="minorHAnsi" w:hAnsiTheme="minorHAnsi"/>
          <w:b/>
          <w:bCs/>
          <w:sz w:val="14"/>
          <w:szCs w:val="14"/>
        </w:rPr>
        <w:br/>
        <w:t xml:space="preserve">WITH THE FREEDOM OF INFORMATION ACT IN SCHEDULING </w:t>
      </w:r>
      <w:smartTag w:uri="urn:schemas-microsoft-com:office:smarttags" w:element="stockticker">
        <w:r w:rsidRPr="00801739">
          <w:rPr>
            <w:rFonts w:asciiTheme="minorHAnsi" w:hAnsiTheme="minorHAnsi"/>
            <w:b/>
            <w:bCs/>
            <w:sz w:val="14"/>
            <w:szCs w:val="14"/>
          </w:rPr>
          <w:t>AND</w:t>
        </w:r>
      </w:smartTag>
      <w:r w:rsidRPr="00801739">
        <w:rPr>
          <w:rFonts w:asciiTheme="minorHAnsi" w:hAnsiTheme="minorHAnsi"/>
          <w:b/>
          <w:bCs/>
          <w:sz w:val="14"/>
          <w:szCs w:val="14"/>
        </w:rPr>
        <w:t xml:space="preserve"> CONDUCTING MEETINGS</w:t>
      </w:r>
    </w:p>
    <w:p w14:paraId="2DA88BF7" w14:textId="77777777" w:rsidR="000E3B0E" w:rsidRPr="00801739" w:rsidRDefault="000E3B0E" w:rsidP="002B2B5B">
      <w:pPr>
        <w:widowControl/>
        <w:spacing w:after="20"/>
        <w:jc w:val="center"/>
        <w:rPr>
          <w:rFonts w:asciiTheme="minorHAnsi" w:hAnsiTheme="minorHAnsi"/>
          <w:b/>
          <w:bCs/>
          <w:sz w:val="14"/>
          <w:szCs w:val="14"/>
        </w:rPr>
      </w:pPr>
    </w:p>
    <w:p w14:paraId="3D638A4B" w14:textId="77777777" w:rsidR="003024A0" w:rsidRPr="005B359E" w:rsidRDefault="003024A0" w:rsidP="00AF02D6">
      <w:pPr>
        <w:spacing w:before="240"/>
        <w:jc w:val="center"/>
        <w:rPr>
          <w:rFonts w:asciiTheme="minorHAnsi" w:hAnsiTheme="minorHAnsi"/>
          <w:b/>
          <w:bCs/>
          <w:sz w:val="28"/>
          <w:szCs w:val="32"/>
        </w:rPr>
      </w:pPr>
      <w:r w:rsidRPr="005B359E">
        <w:rPr>
          <w:rFonts w:asciiTheme="minorHAnsi" w:hAnsiTheme="minorHAnsi"/>
          <w:b/>
          <w:bCs/>
          <w:sz w:val="28"/>
          <w:szCs w:val="32"/>
        </w:rPr>
        <w:t>Agenda</w:t>
      </w:r>
    </w:p>
    <w:p w14:paraId="2EBD22D5" w14:textId="77777777" w:rsidR="001A494A" w:rsidRPr="00CC3DA4" w:rsidRDefault="003024A0" w:rsidP="00AF02D6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sz w:val="22"/>
          <w:szCs w:val="22"/>
          <w:u w:val="none"/>
        </w:rPr>
      </w:pPr>
      <w:r w:rsidRPr="00CC3DA4">
        <w:rPr>
          <w:rFonts w:asciiTheme="minorHAnsi" w:hAnsiTheme="minorHAnsi"/>
          <w:sz w:val="22"/>
          <w:szCs w:val="22"/>
          <w:u w:val="none"/>
        </w:rPr>
        <w:t>Call to Order</w:t>
      </w:r>
    </w:p>
    <w:p w14:paraId="28EE1913" w14:textId="77777777" w:rsidR="001A494A" w:rsidRPr="00CC3DA4" w:rsidRDefault="003024A0" w:rsidP="002B2B5B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 w:after="20"/>
        <w:ind w:left="360"/>
        <w:rPr>
          <w:rFonts w:asciiTheme="minorHAnsi" w:hAnsiTheme="minorHAnsi"/>
          <w:sz w:val="22"/>
          <w:szCs w:val="22"/>
          <w:u w:val="none"/>
        </w:rPr>
      </w:pPr>
      <w:r w:rsidRPr="00CC3DA4">
        <w:rPr>
          <w:rFonts w:asciiTheme="minorHAnsi" w:hAnsiTheme="minorHAnsi"/>
          <w:sz w:val="22"/>
          <w:szCs w:val="22"/>
          <w:u w:val="none"/>
        </w:rPr>
        <w:t>Invocation</w:t>
      </w:r>
    </w:p>
    <w:p w14:paraId="5144C39F" w14:textId="77777777" w:rsidR="002D6F79" w:rsidRPr="00CC3DA4" w:rsidRDefault="003024A0" w:rsidP="002B2B5B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 w:after="240"/>
        <w:ind w:left="360"/>
        <w:rPr>
          <w:rFonts w:asciiTheme="minorHAnsi" w:hAnsiTheme="minorHAnsi"/>
          <w:sz w:val="22"/>
          <w:szCs w:val="22"/>
          <w:u w:val="none"/>
        </w:rPr>
      </w:pPr>
      <w:r w:rsidRPr="00CC3DA4">
        <w:rPr>
          <w:rFonts w:asciiTheme="minorHAnsi" w:hAnsiTheme="minorHAnsi"/>
          <w:sz w:val="22"/>
          <w:szCs w:val="22"/>
          <w:u w:val="none"/>
        </w:rPr>
        <w:t>Pledge of Allegiance</w:t>
      </w:r>
    </w:p>
    <w:p w14:paraId="56117CCF" w14:textId="77777777" w:rsidR="00BD4D8B" w:rsidRDefault="00BD4D8B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Freedom of Information Act</w:t>
      </w:r>
    </w:p>
    <w:p w14:paraId="61BFFF71" w14:textId="7A364F8C" w:rsidR="00422A7B" w:rsidRDefault="00BD4D8B" w:rsidP="00967195">
      <w:pPr>
        <w:pStyle w:val="Level2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ind w:left="360"/>
        <w:rPr>
          <w:rFonts w:asciiTheme="minorHAnsi" w:hAnsiTheme="minorHAnsi"/>
          <w:sz w:val="22"/>
          <w:szCs w:val="22"/>
        </w:rPr>
      </w:pPr>
      <w:r w:rsidRPr="00C26E8E">
        <w:rPr>
          <w:rFonts w:asciiTheme="minorHAnsi" w:hAnsiTheme="minorHAnsi"/>
          <w:sz w:val="22"/>
          <w:szCs w:val="22"/>
        </w:rPr>
        <w:t>In Compliance with the Freedom of Information Act, Notice of Meetings and Agendas were Furnished to the Media and Persons Requesting Notificatio</w:t>
      </w:r>
      <w:r w:rsidR="00CA1574">
        <w:rPr>
          <w:rFonts w:asciiTheme="minorHAnsi" w:hAnsiTheme="minorHAnsi"/>
          <w:sz w:val="22"/>
          <w:szCs w:val="22"/>
        </w:rPr>
        <w:t>n</w:t>
      </w:r>
      <w:r w:rsidR="00934799">
        <w:rPr>
          <w:rFonts w:asciiTheme="minorHAnsi" w:hAnsiTheme="minorHAnsi"/>
          <w:sz w:val="22"/>
          <w:szCs w:val="22"/>
        </w:rPr>
        <w:t>.</w:t>
      </w:r>
    </w:p>
    <w:p w14:paraId="4D3D9410" w14:textId="079EA98F" w:rsidR="007635C6" w:rsidRDefault="007635C6" w:rsidP="00024574">
      <w:pPr>
        <w:pStyle w:val="Level2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rPr>
          <w:rFonts w:asciiTheme="minorHAnsi" w:hAnsiTheme="minorHAnsi"/>
          <w:sz w:val="22"/>
          <w:szCs w:val="22"/>
        </w:rPr>
      </w:pPr>
      <w:r w:rsidRPr="007635C6">
        <w:rPr>
          <w:rFonts w:asciiTheme="minorHAnsi" w:hAnsiTheme="minorHAnsi"/>
          <w:b/>
          <w:bCs/>
          <w:sz w:val="22"/>
          <w:szCs w:val="22"/>
        </w:rPr>
        <w:t>Public Comment(s):</w:t>
      </w:r>
      <w:r w:rsidRPr="007635C6">
        <w:rPr>
          <w:rFonts w:asciiTheme="minorHAnsi" w:hAnsiTheme="minorHAnsi"/>
          <w:sz w:val="22"/>
          <w:szCs w:val="22"/>
        </w:rPr>
        <w:t xml:space="preserve"> </w:t>
      </w:r>
    </w:p>
    <w:p w14:paraId="042718AE" w14:textId="7EBC007D" w:rsidR="00657818" w:rsidRPr="00657818" w:rsidRDefault="00657818" w:rsidP="00657818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657818">
        <w:rPr>
          <w:rFonts w:asciiTheme="minorHAnsi" w:hAnsiTheme="minorHAnsi"/>
          <w:b/>
          <w:bCs/>
          <w:sz w:val="22"/>
          <w:szCs w:val="22"/>
        </w:rPr>
        <w:t>Presentation:</w:t>
      </w:r>
      <w:r w:rsidRPr="00657818">
        <w:rPr>
          <w:rFonts w:asciiTheme="minorHAnsi" w:hAnsiTheme="minorHAnsi"/>
          <w:sz w:val="22"/>
          <w:szCs w:val="22"/>
        </w:rPr>
        <w:t xml:space="preserve"> 2025 Financial Audit Presentation by Mauldin Jenkins</w:t>
      </w:r>
      <w:r w:rsidR="00496886">
        <w:rPr>
          <w:rFonts w:asciiTheme="minorHAnsi" w:hAnsiTheme="minorHAnsi"/>
          <w:sz w:val="22"/>
          <w:szCs w:val="22"/>
        </w:rPr>
        <w:t>.</w:t>
      </w:r>
    </w:p>
    <w:p w14:paraId="10D1C4DD" w14:textId="77777777" w:rsidR="00C66A1A" w:rsidRPr="00C66A1A" w:rsidRDefault="00C66A1A" w:rsidP="00C66A1A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7C4DA6A0" w14:textId="1198F251" w:rsidR="00B91438" w:rsidRPr="008C445D" w:rsidRDefault="00B91438" w:rsidP="003A56CE">
      <w:pPr>
        <w:pStyle w:val="Level2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b/>
          <w:bCs/>
          <w:sz w:val="22"/>
          <w:szCs w:val="22"/>
          <w:u w:val="single"/>
        </w:rPr>
      </w:pPr>
      <w:r w:rsidRPr="008C445D">
        <w:rPr>
          <w:rFonts w:asciiTheme="minorHAnsi" w:hAnsiTheme="minorHAnsi"/>
          <w:b/>
          <w:bCs/>
          <w:sz w:val="22"/>
          <w:szCs w:val="22"/>
          <w:u w:val="single"/>
        </w:rPr>
        <w:t>Approval of Minutes</w:t>
      </w:r>
    </w:p>
    <w:p w14:paraId="4C7423FC" w14:textId="38D1410C" w:rsidR="00B91438" w:rsidRDefault="00B91438" w:rsidP="003A56CE">
      <w:pPr>
        <w:pStyle w:val="Level1"/>
        <w:numPr>
          <w:ilvl w:val="0"/>
          <w:numId w:val="35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72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A2643C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Commission Meeting Minutes </w:t>
      </w:r>
      <w:r w:rsidR="0027372D" w:rsidRPr="00A2643C">
        <w:rPr>
          <w:rFonts w:asciiTheme="minorHAnsi" w:hAnsiTheme="minorHAnsi"/>
          <w:b w:val="0"/>
          <w:bCs w:val="0"/>
          <w:sz w:val="22"/>
          <w:szCs w:val="22"/>
          <w:u w:val="none"/>
        </w:rPr>
        <w:t>D</w:t>
      </w:r>
      <w:r w:rsidRPr="00A2643C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ated </w:t>
      </w:r>
      <w:r w:rsidR="00A3185F">
        <w:rPr>
          <w:rFonts w:asciiTheme="minorHAnsi" w:hAnsiTheme="minorHAnsi"/>
          <w:b w:val="0"/>
          <w:bCs w:val="0"/>
          <w:sz w:val="22"/>
          <w:szCs w:val="22"/>
          <w:u w:val="none"/>
        </w:rPr>
        <w:t>October</w:t>
      </w:r>
      <w:r w:rsidR="00EB28A9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</w:t>
      </w:r>
      <w:r w:rsidR="007C2CD0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13, </w:t>
      </w:r>
      <w:r w:rsidR="00EB28A9">
        <w:rPr>
          <w:rFonts w:asciiTheme="minorHAnsi" w:hAnsiTheme="minorHAnsi"/>
          <w:b w:val="0"/>
          <w:bCs w:val="0"/>
          <w:sz w:val="22"/>
          <w:szCs w:val="22"/>
          <w:u w:val="none"/>
        </w:rPr>
        <w:t>2025</w:t>
      </w:r>
      <w:r w:rsidR="00A2643C">
        <w:rPr>
          <w:rFonts w:asciiTheme="minorHAnsi" w:hAnsiTheme="minorHAnsi"/>
          <w:b w:val="0"/>
          <w:bCs w:val="0"/>
          <w:sz w:val="22"/>
          <w:szCs w:val="22"/>
          <w:u w:val="none"/>
        </w:rPr>
        <w:t>.</w:t>
      </w:r>
    </w:p>
    <w:p w14:paraId="786DED0D" w14:textId="77777777" w:rsidR="0061067E" w:rsidRPr="00A2643C" w:rsidRDefault="0061067E" w:rsidP="0061067E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</w:p>
    <w:p w14:paraId="53DA7B9B" w14:textId="3D62B292" w:rsidR="00C943E4" w:rsidRDefault="00C943E4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Items for Commission</w:t>
      </w:r>
      <w:r w:rsidR="006C2BD7" w:rsidRPr="00CC3DA4">
        <w:rPr>
          <w:rFonts w:asciiTheme="minorHAnsi" w:hAnsiTheme="minorHAnsi"/>
          <w:sz w:val="22"/>
          <w:szCs w:val="22"/>
        </w:rPr>
        <w:t xml:space="preserve"> </w:t>
      </w:r>
      <w:r w:rsidRPr="00CC3DA4">
        <w:rPr>
          <w:rFonts w:asciiTheme="minorHAnsi" w:hAnsiTheme="minorHAnsi"/>
          <w:sz w:val="22"/>
          <w:szCs w:val="22"/>
        </w:rPr>
        <w:t>Consideration</w:t>
      </w:r>
      <w:r w:rsidR="00164D25">
        <w:rPr>
          <w:rFonts w:asciiTheme="minorHAnsi" w:hAnsiTheme="minorHAnsi"/>
          <w:sz w:val="22"/>
          <w:szCs w:val="22"/>
        </w:rPr>
        <w:t xml:space="preserve"> </w:t>
      </w:r>
    </w:p>
    <w:p w14:paraId="7FC4D893" w14:textId="4F248359" w:rsidR="003024A0" w:rsidRPr="00CC3DA4" w:rsidRDefault="003024A0" w:rsidP="002B2B5B">
      <w:pPr>
        <w:pStyle w:val="Heading2"/>
        <w:tabs>
          <w:tab w:val="clear" w:pos="4680"/>
        </w:tabs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North Charleston Sewer District</w:t>
      </w:r>
    </w:p>
    <w:p w14:paraId="3DB5757D" w14:textId="77777777" w:rsidR="001A494A" w:rsidRPr="0044770D" w:rsidRDefault="001A494A" w:rsidP="002B2B5B">
      <w:pPr>
        <w:pStyle w:val="Level2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</w:tabs>
        <w:contextualSpacing/>
        <w:rPr>
          <w:rFonts w:asciiTheme="minorHAnsi" w:hAnsiTheme="minorHAnsi"/>
          <w:sz w:val="22"/>
          <w:szCs w:val="22"/>
        </w:rPr>
      </w:pPr>
      <w:r w:rsidRPr="0044770D">
        <w:rPr>
          <w:rFonts w:asciiTheme="minorHAnsi" w:hAnsiTheme="minorHAnsi"/>
          <w:sz w:val="22"/>
          <w:szCs w:val="22"/>
        </w:rPr>
        <w:t>Old Business</w:t>
      </w:r>
    </w:p>
    <w:p w14:paraId="75692070" w14:textId="77777777" w:rsidR="001A494A" w:rsidRPr="00CC3DA4" w:rsidRDefault="002F1823" w:rsidP="00E959DC">
      <w:pPr>
        <w:pStyle w:val="Level2"/>
        <w:numPr>
          <w:ilvl w:val="2"/>
          <w:numId w:val="2"/>
        </w:numPr>
        <w:tabs>
          <w:tab w:val="clear" w:pos="720"/>
          <w:tab w:val="clear" w:pos="1440"/>
          <w:tab w:val="clear" w:pos="2160"/>
          <w:tab w:val="clear" w:pos="2880"/>
        </w:tabs>
        <w:ind w:left="1440" w:hanging="360"/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None</w:t>
      </w:r>
    </w:p>
    <w:p w14:paraId="02293489" w14:textId="7E2A0A5A" w:rsidR="008B0CCC" w:rsidRPr="00651D4B" w:rsidRDefault="001A494A" w:rsidP="00AF66BB">
      <w:pPr>
        <w:pStyle w:val="Level2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New Business</w:t>
      </w:r>
    </w:p>
    <w:p w14:paraId="68F593C6" w14:textId="39B3857B" w:rsidR="005E4064" w:rsidRDefault="005E4064" w:rsidP="002171E0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47D1F">
        <w:rPr>
          <w:rFonts w:asciiTheme="minorHAnsi" w:hAnsiTheme="minorHAnsi" w:cstheme="minorHAnsi"/>
          <w:bCs/>
          <w:sz w:val="22"/>
          <w:szCs w:val="22"/>
        </w:rPr>
        <w:t xml:space="preserve">Staff Recommendation for Approval of </w:t>
      </w:r>
      <w:r w:rsidR="00504A01" w:rsidRPr="00D47D1F">
        <w:rPr>
          <w:rFonts w:asciiTheme="minorHAnsi" w:hAnsiTheme="minorHAnsi" w:cstheme="minorHAnsi"/>
          <w:bCs/>
          <w:sz w:val="22"/>
          <w:szCs w:val="22"/>
        </w:rPr>
        <w:t>Change Order #</w:t>
      </w:r>
      <w:r w:rsidR="00225628" w:rsidRPr="00D47D1F">
        <w:rPr>
          <w:rFonts w:asciiTheme="minorHAnsi" w:hAnsiTheme="minorHAnsi" w:cstheme="minorHAnsi"/>
          <w:bCs/>
          <w:sz w:val="22"/>
          <w:szCs w:val="22"/>
        </w:rPr>
        <w:t>3</w:t>
      </w:r>
      <w:r w:rsidR="00504A01" w:rsidRPr="00D47D1F">
        <w:rPr>
          <w:rFonts w:asciiTheme="minorHAnsi" w:hAnsiTheme="minorHAnsi" w:cstheme="minorHAnsi"/>
          <w:bCs/>
          <w:sz w:val="22"/>
          <w:szCs w:val="22"/>
        </w:rPr>
        <w:t xml:space="preserve">, to the contract with </w:t>
      </w:r>
      <w:r w:rsidR="00225628" w:rsidRPr="00D47D1F">
        <w:rPr>
          <w:rFonts w:asciiTheme="minorHAnsi" w:hAnsiTheme="minorHAnsi" w:cstheme="minorHAnsi"/>
          <w:bCs/>
          <w:sz w:val="22"/>
          <w:szCs w:val="22"/>
        </w:rPr>
        <w:t xml:space="preserve">Ardurra </w:t>
      </w:r>
      <w:r w:rsidR="00504A01" w:rsidRPr="00D47D1F">
        <w:rPr>
          <w:rFonts w:asciiTheme="minorHAnsi" w:hAnsiTheme="minorHAnsi" w:cstheme="minorHAnsi"/>
          <w:bCs/>
          <w:sz w:val="22"/>
          <w:szCs w:val="22"/>
        </w:rPr>
        <w:t>in the amount of $</w:t>
      </w:r>
      <w:r w:rsidR="00225628" w:rsidRPr="00D47D1F">
        <w:rPr>
          <w:rFonts w:asciiTheme="minorHAnsi" w:hAnsiTheme="minorHAnsi" w:cstheme="minorHAnsi"/>
          <w:bCs/>
          <w:sz w:val="22"/>
          <w:szCs w:val="22"/>
        </w:rPr>
        <w:t>25,000</w:t>
      </w:r>
      <w:r w:rsidR="00504A01" w:rsidRPr="00D47D1F">
        <w:rPr>
          <w:rFonts w:asciiTheme="minorHAnsi" w:hAnsiTheme="minorHAnsi" w:cstheme="minorHAnsi"/>
          <w:bCs/>
          <w:sz w:val="22"/>
          <w:szCs w:val="22"/>
        </w:rPr>
        <w:t xml:space="preserve">.00, for additional administrative and technical services to </w:t>
      </w:r>
      <w:r w:rsidR="00225628" w:rsidRPr="00D47D1F">
        <w:rPr>
          <w:rFonts w:asciiTheme="minorHAnsi" w:hAnsiTheme="minorHAnsi" w:cstheme="minorHAnsi"/>
          <w:bCs/>
          <w:sz w:val="22"/>
          <w:szCs w:val="22"/>
        </w:rPr>
        <w:t>review additional vendor submittals for equipment and to account for increased Resident Project Representative cost for the Mulberry and Powerhouse Pump Station Elevation Projects.</w:t>
      </w:r>
      <w:r w:rsidR="00481585" w:rsidRPr="00D47D1F">
        <w:rPr>
          <w:rFonts w:asciiTheme="minorHAnsi" w:hAnsiTheme="minorHAnsi" w:cstheme="minorHAnsi"/>
          <w:bCs/>
          <w:sz w:val="22"/>
          <w:szCs w:val="22"/>
        </w:rPr>
        <w:t xml:space="preserve"> Revised contract amount will be $</w:t>
      </w:r>
      <w:r w:rsidR="00225628" w:rsidRPr="00D47D1F">
        <w:rPr>
          <w:rFonts w:asciiTheme="minorHAnsi" w:hAnsiTheme="minorHAnsi" w:cstheme="minorHAnsi"/>
          <w:bCs/>
          <w:sz w:val="22"/>
          <w:szCs w:val="22"/>
        </w:rPr>
        <w:t>163,300.00</w:t>
      </w:r>
      <w:r w:rsidR="00481585" w:rsidRPr="00D47D1F">
        <w:rPr>
          <w:rFonts w:asciiTheme="minorHAnsi" w:hAnsiTheme="minorHAnsi" w:cstheme="minorHAnsi"/>
          <w:bCs/>
          <w:sz w:val="22"/>
          <w:szCs w:val="22"/>
        </w:rPr>
        <w:t>, with 0 days added to the contract.</w:t>
      </w:r>
    </w:p>
    <w:p w14:paraId="72DA36BD" w14:textId="3F8512F6" w:rsidR="000E3B0E" w:rsidRPr="000E3B0E" w:rsidRDefault="000E3B0E" w:rsidP="000E3B0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0E3B0E">
        <w:rPr>
          <w:rFonts w:asciiTheme="minorHAnsi" w:hAnsiTheme="minorHAnsi" w:cstheme="minorHAnsi"/>
          <w:bCs/>
          <w:sz w:val="22"/>
          <w:szCs w:val="22"/>
        </w:rPr>
        <w:t xml:space="preserve">Staff </w:t>
      </w:r>
      <w:r w:rsidR="00BE3E8A">
        <w:rPr>
          <w:rFonts w:asciiTheme="minorHAnsi" w:hAnsiTheme="minorHAnsi" w:cstheme="minorHAnsi"/>
          <w:bCs/>
          <w:sz w:val="22"/>
          <w:szCs w:val="22"/>
        </w:rPr>
        <w:t>R</w:t>
      </w:r>
      <w:r w:rsidRPr="000E3B0E">
        <w:rPr>
          <w:rFonts w:asciiTheme="minorHAnsi" w:hAnsiTheme="minorHAnsi" w:cstheme="minorHAnsi"/>
          <w:bCs/>
          <w:sz w:val="22"/>
          <w:szCs w:val="22"/>
        </w:rPr>
        <w:t xml:space="preserve">ecommendation to </w:t>
      </w:r>
      <w:r w:rsidR="00BE3E8A">
        <w:rPr>
          <w:rFonts w:asciiTheme="minorHAnsi" w:hAnsiTheme="minorHAnsi" w:cstheme="minorHAnsi"/>
          <w:bCs/>
          <w:sz w:val="22"/>
          <w:szCs w:val="22"/>
        </w:rPr>
        <w:t>A</w:t>
      </w:r>
      <w:r w:rsidRPr="000E3B0E">
        <w:rPr>
          <w:rFonts w:asciiTheme="minorHAnsi" w:hAnsiTheme="minorHAnsi" w:cstheme="minorHAnsi"/>
          <w:bCs/>
          <w:sz w:val="22"/>
          <w:szCs w:val="22"/>
        </w:rPr>
        <w:t>pprove the Deferred Compensation Employer Match Policy</w:t>
      </w:r>
      <w:r w:rsidR="00BE3E8A">
        <w:rPr>
          <w:rFonts w:asciiTheme="minorHAnsi" w:hAnsiTheme="minorHAnsi" w:cstheme="minorHAnsi"/>
          <w:bCs/>
          <w:sz w:val="22"/>
          <w:szCs w:val="22"/>
        </w:rPr>
        <w:t>.</w:t>
      </w:r>
    </w:p>
    <w:p w14:paraId="3351362F" w14:textId="1C59D9A5" w:rsidR="000B3586" w:rsidRPr="00CA44ED" w:rsidRDefault="000B3586" w:rsidP="002171E0">
      <w:pPr>
        <w:pStyle w:val="ListParagraph"/>
        <w:numPr>
          <w:ilvl w:val="1"/>
          <w:numId w:val="3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44ED">
        <w:rPr>
          <w:rFonts w:asciiTheme="minorHAnsi" w:hAnsiTheme="minorHAnsi" w:cstheme="minorHAnsi"/>
          <w:bCs/>
          <w:sz w:val="22"/>
          <w:szCs w:val="22"/>
        </w:rPr>
        <w:t>Staff Recommendation to Approve Budget Transfer in the amount of $</w:t>
      </w:r>
      <w:r w:rsidR="00CA44ED" w:rsidRPr="00CA44ED">
        <w:rPr>
          <w:rFonts w:asciiTheme="minorHAnsi" w:hAnsiTheme="minorHAnsi" w:cstheme="minorHAnsi"/>
          <w:bCs/>
          <w:sz w:val="22"/>
          <w:szCs w:val="22"/>
        </w:rPr>
        <w:t>25,000</w:t>
      </w:r>
      <w:r w:rsidR="000E3B0E" w:rsidRPr="00CA44ED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397CDBA5" w14:textId="77777777" w:rsidR="000B3586" w:rsidRPr="000B3586" w:rsidRDefault="000B3586" w:rsidP="000B3586">
      <w:pPr>
        <w:pStyle w:val="ListParagraph"/>
        <w:ind w:left="1440" w:right="-90"/>
        <w:jc w:val="both"/>
        <w:rPr>
          <w:rFonts w:asciiTheme="minorHAnsi" w:hAnsiTheme="minorHAnsi"/>
          <w:bCs/>
          <w:sz w:val="22"/>
          <w:szCs w:val="22"/>
        </w:rPr>
      </w:pPr>
    </w:p>
    <w:p w14:paraId="2D4B626D" w14:textId="07CB7347" w:rsidR="00262D75" w:rsidRPr="00733A75" w:rsidRDefault="00262D75" w:rsidP="00411819">
      <w:pPr>
        <w:pStyle w:val="ListParagraph"/>
        <w:ind w:left="1800" w:right="-90"/>
        <w:rPr>
          <w:rFonts w:asciiTheme="minorHAnsi" w:hAnsiTheme="minorHAnsi"/>
          <w:bCs/>
          <w:sz w:val="22"/>
          <w:szCs w:val="22"/>
        </w:rPr>
      </w:pPr>
    </w:p>
    <w:p w14:paraId="367D0709" w14:textId="77777777" w:rsidR="00262D75" w:rsidRPr="00262D75" w:rsidRDefault="00262D75" w:rsidP="00262D75">
      <w:pPr>
        <w:pStyle w:val="ListParagraph"/>
        <w:ind w:left="360" w:right="-90"/>
        <w:rPr>
          <w:rFonts w:asciiTheme="minorHAnsi" w:hAnsiTheme="minorHAnsi"/>
          <w:bCs/>
          <w:sz w:val="22"/>
          <w:szCs w:val="22"/>
        </w:rPr>
      </w:pPr>
    </w:p>
    <w:p w14:paraId="62271834" w14:textId="4BE946DB" w:rsidR="006D703F" w:rsidRPr="006D703F" w:rsidRDefault="006D703F" w:rsidP="006D703F">
      <w:pPr>
        <w:pStyle w:val="ListParagraph"/>
        <w:numPr>
          <w:ilvl w:val="0"/>
          <w:numId w:val="6"/>
        </w:numPr>
        <w:ind w:right="-90"/>
        <w:rPr>
          <w:rFonts w:asciiTheme="minorHAnsi" w:hAnsiTheme="minorHAnsi"/>
          <w:b/>
          <w:sz w:val="22"/>
          <w:szCs w:val="22"/>
          <w:u w:val="single"/>
        </w:rPr>
      </w:pPr>
      <w:r w:rsidRPr="006D703F">
        <w:rPr>
          <w:rFonts w:asciiTheme="minorHAnsi" w:hAnsiTheme="minorHAnsi"/>
          <w:b/>
          <w:sz w:val="22"/>
          <w:szCs w:val="22"/>
          <w:u w:val="single"/>
        </w:rPr>
        <w:t>North Charleston District</w:t>
      </w:r>
    </w:p>
    <w:p w14:paraId="090C9C3C" w14:textId="77777777" w:rsidR="00B028B0" w:rsidRPr="00781C88" w:rsidRDefault="00B028B0" w:rsidP="002B2B5B">
      <w:pPr>
        <w:pStyle w:val="Level2"/>
        <w:numPr>
          <w:ilvl w:val="0"/>
          <w:numId w:val="4"/>
        </w:numPr>
        <w:tabs>
          <w:tab w:val="clear" w:pos="720"/>
          <w:tab w:val="clear" w:pos="1440"/>
          <w:tab w:val="clear" w:pos="2160"/>
          <w:tab w:val="clear" w:pos="2880"/>
        </w:tabs>
        <w:contextualSpacing/>
        <w:rPr>
          <w:rFonts w:asciiTheme="minorHAnsi" w:hAnsiTheme="minorHAnsi"/>
          <w:sz w:val="22"/>
          <w:szCs w:val="22"/>
        </w:rPr>
      </w:pPr>
      <w:r w:rsidRPr="00781C88">
        <w:rPr>
          <w:rFonts w:asciiTheme="minorHAnsi" w:hAnsiTheme="minorHAnsi"/>
          <w:sz w:val="22"/>
          <w:szCs w:val="22"/>
        </w:rPr>
        <w:t>Old Business</w:t>
      </w:r>
    </w:p>
    <w:p w14:paraId="43D24DFD" w14:textId="77777777" w:rsidR="00B028B0" w:rsidRPr="00781C88" w:rsidRDefault="00B028B0" w:rsidP="00E959DC">
      <w:pPr>
        <w:pStyle w:val="Level2"/>
        <w:numPr>
          <w:ilvl w:val="0"/>
          <w:numId w:val="5"/>
        </w:numPr>
        <w:tabs>
          <w:tab w:val="clear" w:pos="720"/>
          <w:tab w:val="clear" w:pos="1440"/>
          <w:tab w:val="clear" w:pos="2160"/>
          <w:tab w:val="clear" w:pos="2880"/>
        </w:tabs>
        <w:ind w:left="1440" w:hanging="360"/>
        <w:rPr>
          <w:rFonts w:asciiTheme="minorHAnsi" w:hAnsiTheme="minorHAnsi"/>
          <w:sz w:val="22"/>
          <w:szCs w:val="22"/>
        </w:rPr>
      </w:pPr>
      <w:r w:rsidRPr="00781C88">
        <w:rPr>
          <w:rFonts w:asciiTheme="minorHAnsi" w:hAnsiTheme="minorHAnsi"/>
          <w:sz w:val="22"/>
          <w:szCs w:val="22"/>
        </w:rPr>
        <w:t>None</w:t>
      </w:r>
    </w:p>
    <w:p w14:paraId="7606B27B" w14:textId="46A9DC03" w:rsidR="00B028B0" w:rsidRPr="00781C88" w:rsidRDefault="00B028B0" w:rsidP="003F4EAC">
      <w:pPr>
        <w:pStyle w:val="Level2"/>
        <w:numPr>
          <w:ilvl w:val="0"/>
          <w:numId w:val="4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781C88">
        <w:rPr>
          <w:rFonts w:asciiTheme="minorHAnsi" w:hAnsiTheme="minorHAnsi"/>
          <w:sz w:val="22"/>
          <w:szCs w:val="22"/>
        </w:rPr>
        <w:t>New Business</w:t>
      </w:r>
    </w:p>
    <w:p w14:paraId="3647B12F" w14:textId="58BC41B1" w:rsidR="00340538" w:rsidRDefault="00B461AE" w:rsidP="005376E8">
      <w:pPr>
        <w:pStyle w:val="Level1"/>
        <w:numPr>
          <w:ilvl w:val="1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B461AE">
        <w:rPr>
          <w:rFonts w:asciiTheme="minorHAnsi" w:hAnsiTheme="minorHAnsi"/>
          <w:b w:val="0"/>
          <w:bCs w:val="0"/>
          <w:sz w:val="22"/>
          <w:szCs w:val="22"/>
          <w:u w:val="none"/>
        </w:rPr>
        <w:t>None</w:t>
      </w:r>
    </w:p>
    <w:p w14:paraId="102D6CCC" w14:textId="77777777" w:rsidR="000E3B0E" w:rsidRPr="00B461AE" w:rsidRDefault="000E3B0E" w:rsidP="000E3B0E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1440"/>
        <w:rPr>
          <w:rFonts w:asciiTheme="minorHAnsi" w:hAnsiTheme="minorHAnsi"/>
          <w:b w:val="0"/>
          <w:bCs w:val="0"/>
          <w:sz w:val="22"/>
          <w:szCs w:val="22"/>
          <w:u w:val="none"/>
        </w:rPr>
      </w:pPr>
    </w:p>
    <w:p w14:paraId="21BC12DA" w14:textId="77777777" w:rsidR="005376E8" w:rsidRPr="005376E8" w:rsidRDefault="005376E8" w:rsidP="005376E8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1440"/>
        <w:rPr>
          <w:rFonts w:asciiTheme="minorHAnsi" w:hAnsiTheme="minorHAnsi"/>
          <w:b w:val="0"/>
          <w:bCs w:val="0"/>
          <w:sz w:val="22"/>
          <w:szCs w:val="22"/>
          <w:u w:val="none"/>
        </w:rPr>
      </w:pPr>
    </w:p>
    <w:p w14:paraId="0A09D4AE" w14:textId="59FF680D" w:rsidR="00C208D5" w:rsidRPr="00CC3DA4" w:rsidRDefault="00C208D5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lastRenderedPageBreak/>
        <w:t>Manager’s Report</w:t>
      </w:r>
    </w:p>
    <w:p w14:paraId="1E0B3BDE" w14:textId="3A94667F" w:rsidR="00410022" w:rsidRDefault="00563EE0" w:rsidP="002A2A7E">
      <w:pPr>
        <w:pStyle w:val="Level2"/>
        <w:numPr>
          <w:ilvl w:val="0"/>
          <w:numId w:val="7"/>
        </w:numPr>
        <w:tabs>
          <w:tab w:val="clear" w:pos="720"/>
          <w:tab w:val="clear" w:pos="1440"/>
          <w:tab w:val="clear" w:pos="2160"/>
          <w:tab w:val="clear" w:pos="2880"/>
        </w:tabs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District Status Briefing</w:t>
      </w:r>
    </w:p>
    <w:p w14:paraId="2BFBC919" w14:textId="792CABE1" w:rsidR="00EE6BBD" w:rsidRDefault="003E26DE" w:rsidP="00B621D6">
      <w:pPr>
        <w:pStyle w:val="Level2"/>
        <w:numPr>
          <w:ilvl w:val="0"/>
          <w:numId w:val="7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contextualSpacing/>
        <w:rPr>
          <w:rFonts w:asciiTheme="minorHAnsi" w:hAnsiTheme="minorHAnsi"/>
          <w:sz w:val="22"/>
          <w:szCs w:val="22"/>
        </w:rPr>
      </w:pPr>
      <w:r w:rsidRPr="007D3631">
        <w:rPr>
          <w:rFonts w:asciiTheme="minorHAnsi" w:hAnsiTheme="minorHAnsi"/>
          <w:sz w:val="22"/>
          <w:szCs w:val="22"/>
        </w:rPr>
        <w:t>Legislative Re</w:t>
      </w:r>
      <w:r w:rsidR="00FB0CB9" w:rsidRPr="007D3631">
        <w:rPr>
          <w:rFonts w:asciiTheme="minorHAnsi" w:hAnsiTheme="minorHAnsi"/>
          <w:sz w:val="22"/>
          <w:szCs w:val="22"/>
        </w:rPr>
        <w:t>port</w:t>
      </w:r>
    </w:p>
    <w:p w14:paraId="1A01346E" w14:textId="77777777" w:rsidR="00D5506D" w:rsidRDefault="00D5506D" w:rsidP="00D5506D">
      <w:pPr>
        <w:pStyle w:val="Level2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ind w:left="1800" w:hanging="360"/>
        <w:contextualSpacing/>
        <w:rPr>
          <w:rFonts w:asciiTheme="minorHAnsi" w:hAnsiTheme="minorHAnsi"/>
          <w:sz w:val="22"/>
          <w:szCs w:val="22"/>
        </w:rPr>
      </w:pPr>
    </w:p>
    <w:p w14:paraId="19B38AB6" w14:textId="778C59A7" w:rsidR="00B9385D" w:rsidRPr="005168E9" w:rsidRDefault="00B9385D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sz w:val="22"/>
          <w:szCs w:val="22"/>
        </w:rPr>
      </w:pPr>
      <w:r w:rsidRPr="005168E9">
        <w:rPr>
          <w:rFonts w:asciiTheme="minorHAnsi" w:hAnsiTheme="minorHAnsi"/>
          <w:sz w:val="22"/>
          <w:szCs w:val="22"/>
        </w:rPr>
        <w:t>For Commissioners’ Information</w:t>
      </w:r>
    </w:p>
    <w:p w14:paraId="0769EE62" w14:textId="621C60A1" w:rsidR="00EB28A9" w:rsidRPr="000E3B0E" w:rsidRDefault="00504A01" w:rsidP="00D421BC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0E3B0E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Surplus Memo Dated </w:t>
      </w:r>
      <w:r w:rsidR="000E3B0E" w:rsidRPr="000E3B0E">
        <w:rPr>
          <w:rFonts w:asciiTheme="minorHAnsi" w:hAnsiTheme="minorHAnsi"/>
          <w:b w:val="0"/>
          <w:bCs w:val="0"/>
          <w:sz w:val="22"/>
          <w:szCs w:val="22"/>
          <w:u w:val="none"/>
        </w:rPr>
        <w:t>November 10,</w:t>
      </w:r>
      <w:r w:rsidRPr="000E3B0E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2025</w:t>
      </w:r>
    </w:p>
    <w:p w14:paraId="5E74A7D2" w14:textId="0B23D962" w:rsidR="00340538" w:rsidRPr="000E3B0E" w:rsidRDefault="00340538" w:rsidP="00174673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0E3B0E">
        <w:rPr>
          <w:rFonts w:asciiTheme="minorHAnsi" w:hAnsiTheme="minorHAnsi"/>
          <w:b w:val="0"/>
          <w:bCs w:val="0"/>
          <w:sz w:val="22"/>
          <w:szCs w:val="22"/>
          <w:u w:val="none"/>
        </w:rPr>
        <w:t>Customer Service Survey for</w:t>
      </w:r>
      <w:r w:rsidR="000A341A" w:rsidRPr="000E3B0E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</w:t>
      </w:r>
      <w:r w:rsidR="001661E5">
        <w:rPr>
          <w:rFonts w:asciiTheme="minorHAnsi" w:hAnsiTheme="minorHAnsi"/>
          <w:b w:val="0"/>
          <w:bCs w:val="0"/>
          <w:sz w:val="22"/>
          <w:szCs w:val="22"/>
          <w:u w:val="none"/>
        </w:rPr>
        <w:t>October</w:t>
      </w:r>
      <w:r w:rsidR="00504A01" w:rsidRPr="000E3B0E">
        <w:rPr>
          <w:rFonts w:asciiTheme="minorHAnsi" w:hAnsiTheme="minorHAnsi"/>
          <w:b w:val="0"/>
          <w:bCs w:val="0"/>
          <w:sz w:val="22"/>
          <w:szCs w:val="22"/>
          <w:u w:val="none"/>
        </w:rPr>
        <w:t>2025</w:t>
      </w:r>
    </w:p>
    <w:p w14:paraId="1EA6D372" w14:textId="72DB11E2" w:rsidR="00C717F5" w:rsidRPr="000E3B0E" w:rsidRDefault="00C717F5" w:rsidP="00A23B94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0E3B0E">
        <w:rPr>
          <w:rFonts w:asciiTheme="minorHAnsi" w:hAnsiTheme="minorHAnsi"/>
          <w:b w:val="0"/>
          <w:bCs w:val="0"/>
          <w:sz w:val="22"/>
          <w:szCs w:val="22"/>
          <w:u w:val="none"/>
        </w:rPr>
        <w:t>Health &amp; Safety Report for</w:t>
      </w:r>
      <w:r w:rsidR="00AA09AF" w:rsidRPr="000E3B0E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</w:t>
      </w:r>
      <w:r w:rsidR="001661E5">
        <w:rPr>
          <w:rFonts w:asciiTheme="minorHAnsi" w:hAnsiTheme="minorHAnsi"/>
          <w:b w:val="0"/>
          <w:bCs w:val="0"/>
          <w:sz w:val="22"/>
          <w:szCs w:val="22"/>
          <w:u w:val="none"/>
        </w:rPr>
        <w:t>October</w:t>
      </w:r>
      <w:r w:rsidR="008B5427" w:rsidRPr="000E3B0E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</w:t>
      </w:r>
      <w:r w:rsidR="008A79BB" w:rsidRPr="000E3B0E">
        <w:rPr>
          <w:rFonts w:asciiTheme="minorHAnsi" w:hAnsiTheme="minorHAnsi"/>
          <w:b w:val="0"/>
          <w:bCs w:val="0"/>
          <w:sz w:val="22"/>
          <w:szCs w:val="22"/>
          <w:u w:val="none"/>
        </w:rPr>
        <w:t>202</w:t>
      </w:r>
      <w:r w:rsidR="0008393C" w:rsidRPr="000E3B0E">
        <w:rPr>
          <w:rFonts w:asciiTheme="minorHAnsi" w:hAnsiTheme="minorHAnsi"/>
          <w:b w:val="0"/>
          <w:bCs w:val="0"/>
          <w:sz w:val="22"/>
          <w:szCs w:val="22"/>
          <w:u w:val="none"/>
        </w:rPr>
        <w:t>5</w:t>
      </w:r>
    </w:p>
    <w:p w14:paraId="19C01926" w14:textId="6E7F2C5E" w:rsidR="00B9385D" w:rsidRDefault="008B22E2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8B22E2">
        <w:rPr>
          <w:rFonts w:asciiTheme="minorHAnsi" w:hAnsiTheme="minorHAnsi"/>
          <w:sz w:val="22"/>
          <w:szCs w:val="22"/>
        </w:rPr>
        <w:t>Department Head Reports</w:t>
      </w:r>
    </w:p>
    <w:p w14:paraId="4FD37283" w14:textId="7A3F7647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8B22E2">
        <w:rPr>
          <w:rFonts w:asciiTheme="minorHAnsi" w:hAnsiTheme="minorHAnsi"/>
          <w:b w:val="0"/>
          <w:bCs w:val="0"/>
          <w:sz w:val="22"/>
          <w:szCs w:val="22"/>
          <w:u w:val="none"/>
        </w:rPr>
        <w:t>1.</w:t>
      </w:r>
      <w:r w:rsidRPr="008B22E2">
        <w:rPr>
          <w:rFonts w:asciiTheme="minorHAnsi" w:hAnsiTheme="minorHAnsi"/>
          <w:b w:val="0"/>
          <w:bCs w:val="0"/>
          <w:sz w:val="22"/>
          <w:szCs w:val="22"/>
          <w:u w:val="none"/>
        </w:rPr>
        <w:tab/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Administration</w:t>
      </w:r>
    </w:p>
    <w:p w14:paraId="6FA97003" w14:textId="43318CFB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2. 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Accounting</w:t>
      </w:r>
    </w:p>
    <w:p w14:paraId="5EFA57E4" w14:textId="7818475A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3.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Personnel</w:t>
      </w:r>
    </w:p>
    <w:p w14:paraId="56763F3E" w14:textId="371DF308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4.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Systems</w:t>
      </w:r>
    </w:p>
    <w:p w14:paraId="63F8F020" w14:textId="55095075" w:rsidR="008B22E2" w:rsidRPr="00A91AFE" w:rsidRDefault="008B22E2" w:rsidP="00A91AFE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5.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Plant</w:t>
      </w:r>
    </w:p>
    <w:p w14:paraId="43FBFD47" w14:textId="616071E4" w:rsidR="003024A0" w:rsidRPr="00A27B75" w:rsidRDefault="003024A0" w:rsidP="00A91AF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line="480" w:lineRule="auto"/>
        <w:rPr>
          <w:rFonts w:asciiTheme="minorHAnsi" w:hAnsiTheme="minorHAnsi"/>
          <w:b w:val="0"/>
          <w:bCs w:val="0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Adjournment</w:t>
      </w:r>
      <w:bookmarkEnd w:id="0"/>
    </w:p>
    <w:sectPr w:rsidR="003024A0" w:rsidRPr="00A27B75" w:rsidSect="00CA0A6B">
      <w:headerReference w:type="default" r:id="rId8"/>
      <w:footerReference w:type="default" r:id="rId9"/>
      <w:endnotePr>
        <w:numFmt w:val="decimal"/>
      </w:endnotePr>
      <w:pgSz w:w="12240" w:h="15840" w:code="1"/>
      <w:pgMar w:top="634" w:right="1354" w:bottom="1440" w:left="1440" w:header="432" w:footer="288" w:gutter="0"/>
      <w:paperSrc w:first="260" w:other="26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71A7" w14:textId="77777777" w:rsidR="00716DA6" w:rsidRDefault="00716DA6" w:rsidP="00E42C54">
      <w:r>
        <w:separator/>
      </w:r>
    </w:p>
  </w:endnote>
  <w:endnote w:type="continuationSeparator" w:id="0">
    <w:p w14:paraId="28E8F7F3" w14:textId="77777777" w:rsidR="00716DA6" w:rsidRDefault="00716DA6" w:rsidP="00E4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6DEB" w14:textId="77777777" w:rsidR="0042520D" w:rsidRDefault="0042520D">
    <w:pPr>
      <w:pStyle w:val="Footer"/>
      <w:jc w:val="right"/>
    </w:pPr>
  </w:p>
  <w:p w14:paraId="15577DA1" w14:textId="77777777" w:rsidR="0042520D" w:rsidRDefault="00425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CAFC" w14:textId="77777777" w:rsidR="00716DA6" w:rsidRDefault="00716DA6" w:rsidP="00E42C54">
      <w:r>
        <w:separator/>
      </w:r>
    </w:p>
  </w:footnote>
  <w:footnote w:type="continuationSeparator" w:id="0">
    <w:p w14:paraId="730EBEBC" w14:textId="77777777" w:rsidR="00716DA6" w:rsidRDefault="00716DA6" w:rsidP="00E42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C2B3" w14:textId="77777777" w:rsidR="00680FAE" w:rsidRDefault="00680FAE">
    <w:pPr>
      <w:pStyle w:val="Header"/>
      <w:rPr>
        <w:rFonts w:ascii="Calibri" w:hAnsi="Calibri"/>
        <w:sz w:val="16"/>
        <w:szCs w:val="16"/>
      </w:rPr>
    </w:pPr>
  </w:p>
  <w:p w14:paraId="50475331" w14:textId="77777777" w:rsidR="00680FAE" w:rsidRDefault="00680FAE">
    <w:pPr>
      <w:pStyle w:val="Header"/>
      <w:rPr>
        <w:rFonts w:ascii="Calibri" w:hAnsi="Calibri"/>
        <w:sz w:val="16"/>
        <w:szCs w:val="16"/>
      </w:rPr>
    </w:pPr>
  </w:p>
  <w:p w14:paraId="3E8509B4" w14:textId="445A1E40" w:rsidR="0042520D" w:rsidRPr="001056FC" w:rsidRDefault="0042520D">
    <w:pPr>
      <w:pStyle w:val="Header"/>
      <w:rPr>
        <w:rFonts w:ascii="Calibri" w:hAnsi="Calibri"/>
        <w:sz w:val="16"/>
        <w:szCs w:val="16"/>
      </w:rPr>
    </w:pPr>
    <w:r w:rsidRPr="001056FC">
      <w:rPr>
        <w:rFonts w:ascii="Calibri" w:hAnsi="Calibri"/>
        <w:sz w:val="16"/>
        <w:szCs w:val="16"/>
      </w:rPr>
      <w:t>Commission Meeting Agenda</w:t>
    </w:r>
    <w:r>
      <w:rPr>
        <w:rFonts w:ascii="Calibri" w:hAnsi="Calibri"/>
        <w:sz w:val="16"/>
        <w:szCs w:val="16"/>
      </w:rPr>
      <w:t xml:space="preserve">, p. </w:t>
    </w:r>
    <w:r w:rsidR="00C36A19" w:rsidRPr="001056FC">
      <w:rPr>
        <w:rFonts w:ascii="Calibri" w:hAnsi="Calibri"/>
        <w:sz w:val="16"/>
        <w:szCs w:val="16"/>
      </w:rPr>
      <w:fldChar w:fldCharType="begin"/>
    </w:r>
    <w:r w:rsidRPr="001056FC">
      <w:rPr>
        <w:rFonts w:ascii="Calibri" w:hAnsi="Calibri"/>
        <w:sz w:val="16"/>
        <w:szCs w:val="16"/>
      </w:rPr>
      <w:instrText xml:space="preserve"> PAGE   \* MERGEFORMAT </w:instrText>
    </w:r>
    <w:r w:rsidR="00C36A19" w:rsidRPr="001056FC">
      <w:rPr>
        <w:rFonts w:ascii="Calibri" w:hAnsi="Calibri"/>
        <w:sz w:val="16"/>
        <w:szCs w:val="16"/>
      </w:rPr>
      <w:fldChar w:fldCharType="separate"/>
    </w:r>
    <w:r w:rsidR="00637653">
      <w:rPr>
        <w:rFonts w:ascii="Calibri" w:hAnsi="Calibri"/>
        <w:noProof/>
        <w:sz w:val="16"/>
        <w:szCs w:val="16"/>
      </w:rPr>
      <w:t>2</w:t>
    </w:r>
    <w:r w:rsidR="00C36A19" w:rsidRPr="001056FC">
      <w:rPr>
        <w:rFonts w:ascii="Calibri" w:hAnsi="Calibri"/>
        <w:sz w:val="16"/>
        <w:szCs w:val="16"/>
      </w:rPr>
      <w:fldChar w:fldCharType="end"/>
    </w:r>
  </w:p>
  <w:p w14:paraId="64605EFA" w14:textId="130AB0C9" w:rsidR="00B7184C" w:rsidRPr="00B7184C" w:rsidRDefault="00F10410">
    <w:pPr>
      <w:pStyle w:val="Header"/>
      <w:rPr>
        <w:rFonts w:ascii="Calibri" w:hAnsi="Calibri"/>
        <w:sz w:val="10"/>
        <w:szCs w:val="16"/>
      </w:rPr>
    </w:pPr>
    <w:r>
      <w:rPr>
        <w:rFonts w:ascii="Calibri" w:hAnsi="Calibri"/>
        <w:sz w:val="16"/>
        <w:szCs w:val="16"/>
      </w:rPr>
      <w:t>November 10</w:t>
    </w:r>
    <w:r w:rsidR="00A767C1">
      <w:rPr>
        <w:rFonts w:ascii="Calibri" w:hAnsi="Calibri"/>
        <w:sz w:val="16"/>
        <w:szCs w:val="16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BCCBD5A"/>
    <w:lvl w:ilvl="0">
      <w:start w:val="1"/>
      <w:numFmt w:val="decimal"/>
      <w:pStyle w:val="Level1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pStyle w:val="Level2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5E579A"/>
    <w:multiLevelType w:val="hybridMultilevel"/>
    <w:tmpl w:val="82EAB41E"/>
    <w:lvl w:ilvl="0" w:tplc="04090019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77DCC0B0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D470EB"/>
    <w:multiLevelType w:val="hybridMultilevel"/>
    <w:tmpl w:val="6DAA6A5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0FE4D9D"/>
    <w:multiLevelType w:val="hybridMultilevel"/>
    <w:tmpl w:val="82EAB41E"/>
    <w:lvl w:ilvl="0" w:tplc="04090019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77DCC0B0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11F411D"/>
    <w:multiLevelType w:val="hybridMultilevel"/>
    <w:tmpl w:val="8D2668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34233A"/>
    <w:multiLevelType w:val="hybridMultilevel"/>
    <w:tmpl w:val="51A23E2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7CE0A96"/>
    <w:multiLevelType w:val="hybridMultilevel"/>
    <w:tmpl w:val="9A2026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2D4B78"/>
    <w:multiLevelType w:val="hybridMultilevel"/>
    <w:tmpl w:val="DF56654E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6C7E39"/>
    <w:multiLevelType w:val="hybridMultilevel"/>
    <w:tmpl w:val="CC3A6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20E85"/>
    <w:multiLevelType w:val="hybridMultilevel"/>
    <w:tmpl w:val="0B94A538"/>
    <w:lvl w:ilvl="0" w:tplc="10EA58D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11F7A"/>
    <w:multiLevelType w:val="hybridMultilevel"/>
    <w:tmpl w:val="8598AB08"/>
    <w:lvl w:ilvl="0" w:tplc="675CA55E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33F4F58"/>
    <w:multiLevelType w:val="hybridMultilevel"/>
    <w:tmpl w:val="D4E2799E"/>
    <w:lvl w:ilvl="0" w:tplc="0250F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3AA2C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65B5C"/>
    <w:multiLevelType w:val="hybridMultilevel"/>
    <w:tmpl w:val="5E9CE56A"/>
    <w:lvl w:ilvl="0" w:tplc="24427E2E">
      <w:start w:val="2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990C75"/>
    <w:multiLevelType w:val="hybridMultilevel"/>
    <w:tmpl w:val="437A05A2"/>
    <w:lvl w:ilvl="0" w:tplc="751C0FE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7813DD"/>
    <w:multiLevelType w:val="hybridMultilevel"/>
    <w:tmpl w:val="404E6E80"/>
    <w:lvl w:ilvl="0" w:tplc="EA543B6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2B7B5C1B"/>
    <w:multiLevelType w:val="hybridMultilevel"/>
    <w:tmpl w:val="AF467FD6"/>
    <w:lvl w:ilvl="0" w:tplc="A9DA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3AA2C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374A6B"/>
    <w:multiLevelType w:val="hybridMultilevel"/>
    <w:tmpl w:val="6E82D79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F74357B"/>
    <w:multiLevelType w:val="hybridMultilevel"/>
    <w:tmpl w:val="EF86A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7C21A5"/>
    <w:multiLevelType w:val="hybridMultilevel"/>
    <w:tmpl w:val="E222B932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C95624"/>
    <w:multiLevelType w:val="hybridMultilevel"/>
    <w:tmpl w:val="70FE2424"/>
    <w:lvl w:ilvl="0" w:tplc="751C0FEC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E49259B"/>
    <w:multiLevelType w:val="hybridMultilevel"/>
    <w:tmpl w:val="43F45192"/>
    <w:lvl w:ilvl="0" w:tplc="B1EC182A">
      <w:start w:val="1"/>
      <w:numFmt w:val="lowerLetter"/>
      <w:lvlText w:val="%1."/>
      <w:lvlJc w:val="left"/>
      <w:pPr>
        <w:ind w:left="1498" w:hanging="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34977"/>
    <w:multiLevelType w:val="hybridMultilevel"/>
    <w:tmpl w:val="211A5902"/>
    <w:lvl w:ilvl="0" w:tplc="C6E499FC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FCB1531"/>
    <w:multiLevelType w:val="hybridMultilevel"/>
    <w:tmpl w:val="5956AAE4"/>
    <w:lvl w:ilvl="0" w:tplc="B2B69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66933"/>
    <w:multiLevelType w:val="hybridMultilevel"/>
    <w:tmpl w:val="4E84B2D4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F617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83F64CF"/>
    <w:multiLevelType w:val="hybridMultilevel"/>
    <w:tmpl w:val="3CD06774"/>
    <w:lvl w:ilvl="0" w:tplc="0250F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3AA2C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 w:tplc="6B643E2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466F2A"/>
    <w:multiLevelType w:val="hybridMultilevel"/>
    <w:tmpl w:val="F11A30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8E04E6"/>
    <w:multiLevelType w:val="hybridMultilevel"/>
    <w:tmpl w:val="38A6BC1A"/>
    <w:lvl w:ilvl="0" w:tplc="B1269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00F2C4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94B81"/>
    <w:multiLevelType w:val="hybridMultilevel"/>
    <w:tmpl w:val="9A8C83E4"/>
    <w:lvl w:ilvl="0" w:tplc="751C0FEC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AA7E41"/>
    <w:multiLevelType w:val="hybridMultilevel"/>
    <w:tmpl w:val="AB38233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6775E40"/>
    <w:multiLevelType w:val="hybridMultilevel"/>
    <w:tmpl w:val="A9444210"/>
    <w:lvl w:ilvl="0" w:tplc="751C0F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A0360"/>
    <w:multiLevelType w:val="hybridMultilevel"/>
    <w:tmpl w:val="599C4E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B50542F"/>
    <w:multiLevelType w:val="hybridMultilevel"/>
    <w:tmpl w:val="9BCEDE3A"/>
    <w:lvl w:ilvl="0" w:tplc="C984648C">
      <w:start w:val="1"/>
      <w:numFmt w:val="lowerLetter"/>
      <w:lvlText w:val="%1."/>
      <w:lvlJc w:val="left"/>
      <w:pPr>
        <w:tabs>
          <w:tab w:val="num" w:pos="1332"/>
        </w:tabs>
        <w:ind w:left="14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C1320DA"/>
    <w:multiLevelType w:val="hybridMultilevel"/>
    <w:tmpl w:val="16AAF8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495C4A"/>
    <w:multiLevelType w:val="hybridMultilevel"/>
    <w:tmpl w:val="857E9F14"/>
    <w:lvl w:ilvl="0" w:tplc="7AF82222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419E1"/>
    <w:multiLevelType w:val="hybridMultilevel"/>
    <w:tmpl w:val="122ED132"/>
    <w:lvl w:ilvl="0" w:tplc="2E98F260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2574FCB"/>
    <w:multiLevelType w:val="hybridMultilevel"/>
    <w:tmpl w:val="C096D3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6A5211"/>
    <w:multiLevelType w:val="hybridMultilevel"/>
    <w:tmpl w:val="D02A788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8436DF5"/>
    <w:multiLevelType w:val="hybridMultilevel"/>
    <w:tmpl w:val="36C69DDC"/>
    <w:lvl w:ilvl="0" w:tplc="7B062558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9" w15:restartNumberingAfterBreak="0">
    <w:nsid w:val="78DD08B6"/>
    <w:multiLevelType w:val="hybridMultilevel"/>
    <w:tmpl w:val="CBA4DE2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9157612"/>
    <w:multiLevelType w:val="hybridMultilevel"/>
    <w:tmpl w:val="DBC49D08"/>
    <w:lvl w:ilvl="0" w:tplc="213C425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1" w15:restartNumberingAfterBreak="0">
    <w:nsid w:val="79CB3261"/>
    <w:multiLevelType w:val="hybridMultilevel"/>
    <w:tmpl w:val="DE84E734"/>
    <w:lvl w:ilvl="0" w:tplc="2E96809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066D4F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FF0E5A"/>
    <w:multiLevelType w:val="hybridMultilevel"/>
    <w:tmpl w:val="423A00FA"/>
    <w:lvl w:ilvl="0" w:tplc="3AA2C6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1EC182A">
      <w:start w:val="1"/>
      <w:numFmt w:val="lowerLetter"/>
      <w:lvlText w:val="%3."/>
      <w:lvlJc w:val="left"/>
      <w:pPr>
        <w:ind w:left="1498" w:hanging="418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C474CF"/>
    <w:multiLevelType w:val="hybridMultilevel"/>
    <w:tmpl w:val="0588A35A"/>
    <w:lvl w:ilvl="0" w:tplc="AD52B784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FE55792"/>
    <w:multiLevelType w:val="hybridMultilevel"/>
    <w:tmpl w:val="6420BED8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5742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1080"/>
          </w:tabs>
          <w:ind w:left="1080" w:hanging="360"/>
        </w:pPr>
      </w:lvl>
    </w:lvlOverride>
    <w:lvlOverride w:ilvl="1">
      <w:lvl w:ilvl="1">
        <w:start w:val="1"/>
        <w:numFmt w:val="lowerLetter"/>
        <w:pStyle w:val="Level2"/>
        <w:lvlText w:val="%2."/>
        <w:lvlJc w:val="left"/>
        <w:pPr>
          <w:tabs>
            <w:tab w:val="num" w:pos="1800"/>
          </w:tabs>
          <w:ind w:left="180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2" w16cid:durableId="575019616">
    <w:abstractNumId w:val="42"/>
  </w:num>
  <w:num w:numId="3" w16cid:durableId="1786383887">
    <w:abstractNumId w:val="27"/>
  </w:num>
  <w:num w:numId="4" w16cid:durableId="1796290782">
    <w:abstractNumId w:val="25"/>
  </w:num>
  <w:num w:numId="5" w16cid:durableId="625939420">
    <w:abstractNumId w:val="20"/>
  </w:num>
  <w:num w:numId="6" w16cid:durableId="2074156171">
    <w:abstractNumId w:val="41"/>
  </w:num>
  <w:num w:numId="7" w16cid:durableId="1106000005">
    <w:abstractNumId w:val="11"/>
  </w:num>
  <w:num w:numId="8" w16cid:durableId="1394086194">
    <w:abstractNumId w:val="15"/>
  </w:num>
  <w:num w:numId="9" w16cid:durableId="1639846623">
    <w:abstractNumId w:val="32"/>
  </w:num>
  <w:num w:numId="10" w16cid:durableId="798567431">
    <w:abstractNumId w:val="9"/>
  </w:num>
  <w:num w:numId="11" w16cid:durableId="678236558">
    <w:abstractNumId w:val="34"/>
  </w:num>
  <w:num w:numId="12" w16cid:durableId="1904631555">
    <w:abstractNumId w:val="10"/>
  </w:num>
  <w:num w:numId="13" w16cid:durableId="689334747">
    <w:abstractNumId w:val="30"/>
  </w:num>
  <w:num w:numId="14" w16cid:durableId="1737050785">
    <w:abstractNumId w:val="19"/>
  </w:num>
  <w:num w:numId="15" w16cid:durableId="562833022">
    <w:abstractNumId w:val="43"/>
  </w:num>
  <w:num w:numId="16" w16cid:durableId="922840442">
    <w:abstractNumId w:val="35"/>
  </w:num>
  <w:num w:numId="17" w16cid:durableId="1571380028">
    <w:abstractNumId w:val="7"/>
  </w:num>
  <w:num w:numId="18" w16cid:durableId="930309607">
    <w:abstractNumId w:val="8"/>
  </w:num>
  <w:num w:numId="19" w16cid:durableId="1024794689">
    <w:abstractNumId w:val="38"/>
  </w:num>
  <w:num w:numId="20" w16cid:durableId="867723916">
    <w:abstractNumId w:val="37"/>
  </w:num>
  <w:num w:numId="21" w16cid:durableId="878276422">
    <w:abstractNumId w:val="6"/>
  </w:num>
  <w:num w:numId="22" w16cid:durableId="1996109157">
    <w:abstractNumId w:val="14"/>
  </w:num>
  <w:num w:numId="23" w16cid:durableId="1250306808">
    <w:abstractNumId w:val="4"/>
  </w:num>
  <w:num w:numId="24" w16cid:durableId="1496990482">
    <w:abstractNumId w:val="28"/>
  </w:num>
  <w:num w:numId="25" w16cid:durableId="1977644726">
    <w:abstractNumId w:val="44"/>
  </w:num>
  <w:num w:numId="26" w16cid:durableId="377290787">
    <w:abstractNumId w:val="17"/>
  </w:num>
  <w:num w:numId="27" w16cid:durableId="969940920">
    <w:abstractNumId w:val="21"/>
  </w:num>
  <w:num w:numId="28" w16cid:durableId="1493058901">
    <w:abstractNumId w:val="18"/>
  </w:num>
  <w:num w:numId="29" w16cid:durableId="1571887992">
    <w:abstractNumId w:val="12"/>
  </w:num>
  <w:num w:numId="30" w16cid:durableId="672950614">
    <w:abstractNumId w:val="23"/>
  </w:num>
  <w:num w:numId="31" w16cid:durableId="1437870055">
    <w:abstractNumId w:val="13"/>
  </w:num>
  <w:num w:numId="32" w16cid:durableId="453254565">
    <w:abstractNumId w:val="3"/>
  </w:num>
  <w:num w:numId="33" w16cid:durableId="415635538">
    <w:abstractNumId w:val="1"/>
  </w:num>
  <w:num w:numId="34" w16cid:durableId="443965679">
    <w:abstractNumId w:val="33"/>
  </w:num>
  <w:num w:numId="35" w16cid:durableId="412241159">
    <w:abstractNumId w:val="22"/>
  </w:num>
  <w:num w:numId="36" w16cid:durableId="1635867512">
    <w:abstractNumId w:val="5"/>
  </w:num>
  <w:num w:numId="37" w16cid:durableId="370762910">
    <w:abstractNumId w:val="29"/>
  </w:num>
  <w:num w:numId="38" w16cid:durableId="1399480373">
    <w:abstractNumId w:val="26"/>
  </w:num>
  <w:num w:numId="39" w16cid:durableId="810370015">
    <w:abstractNumId w:val="36"/>
  </w:num>
  <w:num w:numId="40" w16cid:durableId="856702070">
    <w:abstractNumId w:val="40"/>
  </w:num>
  <w:num w:numId="41" w16cid:durableId="437874143">
    <w:abstractNumId w:val="2"/>
  </w:num>
  <w:num w:numId="42" w16cid:durableId="1702323199">
    <w:abstractNumId w:val="16"/>
  </w:num>
  <w:num w:numId="43" w16cid:durableId="1527136779">
    <w:abstractNumId w:val="24"/>
  </w:num>
  <w:num w:numId="44" w16cid:durableId="223873057">
    <w:abstractNumId w:val="39"/>
  </w:num>
  <w:num w:numId="45" w16cid:durableId="859854128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36"/>
    <w:rsid w:val="00000008"/>
    <w:rsid w:val="000000E6"/>
    <w:rsid w:val="000005FA"/>
    <w:rsid w:val="000009A0"/>
    <w:rsid w:val="00000DB5"/>
    <w:rsid w:val="00000DD9"/>
    <w:rsid w:val="00001007"/>
    <w:rsid w:val="00001143"/>
    <w:rsid w:val="0000164D"/>
    <w:rsid w:val="00001E87"/>
    <w:rsid w:val="0000202E"/>
    <w:rsid w:val="0000251F"/>
    <w:rsid w:val="00003C55"/>
    <w:rsid w:val="00003EF2"/>
    <w:rsid w:val="00004A71"/>
    <w:rsid w:val="00005284"/>
    <w:rsid w:val="000052CB"/>
    <w:rsid w:val="000073FC"/>
    <w:rsid w:val="000075AC"/>
    <w:rsid w:val="00007A6F"/>
    <w:rsid w:val="00007D0A"/>
    <w:rsid w:val="0001067B"/>
    <w:rsid w:val="00010FC6"/>
    <w:rsid w:val="0001162A"/>
    <w:rsid w:val="0001163A"/>
    <w:rsid w:val="000116BA"/>
    <w:rsid w:val="00013195"/>
    <w:rsid w:val="00013266"/>
    <w:rsid w:val="000141C1"/>
    <w:rsid w:val="00015AEA"/>
    <w:rsid w:val="000163B7"/>
    <w:rsid w:val="000166C0"/>
    <w:rsid w:val="000167ED"/>
    <w:rsid w:val="00016C46"/>
    <w:rsid w:val="00017790"/>
    <w:rsid w:val="00017E6C"/>
    <w:rsid w:val="00020500"/>
    <w:rsid w:val="00020AA4"/>
    <w:rsid w:val="00022EDB"/>
    <w:rsid w:val="0002375F"/>
    <w:rsid w:val="00023808"/>
    <w:rsid w:val="00024574"/>
    <w:rsid w:val="00024F83"/>
    <w:rsid w:val="00025A09"/>
    <w:rsid w:val="00025BB9"/>
    <w:rsid w:val="000275F3"/>
    <w:rsid w:val="00027956"/>
    <w:rsid w:val="00027E1D"/>
    <w:rsid w:val="00027FA9"/>
    <w:rsid w:val="000318E1"/>
    <w:rsid w:val="00032279"/>
    <w:rsid w:val="000324E3"/>
    <w:rsid w:val="000331CD"/>
    <w:rsid w:val="00033240"/>
    <w:rsid w:val="000335E4"/>
    <w:rsid w:val="0003360E"/>
    <w:rsid w:val="00033EBA"/>
    <w:rsid w:val="00034A9C"/>
    <w:rsid w:val="00034D07"/>
    <w:rsid w:val="000351B3"/>
    <w:rsid w:val="00036908"/>
    <w:rsid w:val="000369C6"/>
    <w:rsid w:val="00037A53"/>
    <w:rsid w:val="0004160E"/>
    <w:rsid w:val="00042282"/>
    <w:rsid w:val="0004267C"/>
    <w:rsid w:val="00042DD4"/>
    <w:rsid w:val="000430F8"/>
    <w:rsid w:val="000431CD"/>
    <w:rsid w:val="00043213"/>
    <w:rsid w:val="00043FD9"/>
    <w:rsid w:val="00044372"/>
    <w:rsid w:val="00044FE6"/>
    <w:rsid w:val="00044FF0"/>
    <w:rsid w:val="000456CE"/>
    <w:rsid w:val="00045CD9"/>
    <w:rsid w:val="000461D1"/>
    <w:rsid w:val="00046401"/>
    <w:rsid w:val="00046BBE"/>
    <w:rsid w:val="00046E04"/>
    <w:rsid w:val="00047260"/>
    <w:rsid w:val="000472C5"/>
    <w:rsid w:val="000472D8"/>
    <w:rsid w:val="00047DF3"/>
    <w:rsid w:val="000501AA"/>
    <w:rsid w:val="00050588"/>
    <w:rsid w:val="00050DF7"/>
    <w:rsid w:val="0005101F"/>
    <w:rsid w:val="0005115D"/>
    <w:rsid w:val="000521B1"/>
    <w:rsid w:val="000522FB"/>
    <w:rsid w:val="0005297B"/>
    <w:rsid w:val="00052C43"/>
    <w:rsid w:val="00052F47"/>
    <w:rsid w:val="000532DC"/>
    <w:rsid w:val="000532E9"/>
    <w:rsid w:val="00053516"/>
    <w:rsid w:val="00053C34"/>
    <w:rsid w:val="00054ACB"/>
    <w:rsid w:val="000560B0"/>
    <w:rsid w:val="00056153"/>
    <w:rsid w:val="000563E2"/>
    <w:rsid w:val="00056441"/>
    <w:rsid w:val="00056DBF"/>
    <w:rsid w:val="00057153"/>
    <w:rsid w:val="00057756"/>
    <w:rsid w:val="00057830"/>
    <w:rsid w:val="0006043B"/>
    <w:rsid w:val="00060538"/>
    <w:rsid w:val="000607B8"/>
    <w:rsid w:val="0006088E"/>
    <w:rsid w:val="0006103D"/>
    <w:rsid w:val="000611A6"/>
    <w:rsid w:val="000612A4"/>
    <w:rsid w:val="000619A9"/>
    <w:rsid w:val="0006200C"/>
    <w:rsid w:val="00062699"/>
    <w:rsid w:val="00063820"/>
    <w:rsid w:val="000646BA"/>
    <w:rsid w:val="00065719"/>
    <w:rsid w:val="000658D3"/>
    <w:rsid w:val="00065929"/>
    <w:rsid w:val="00066DAC"/>
    <w:rsid w:val="00066F48"/>
    <w:rsid w:val="0006706B"/>
    <w:rsid w:val="00067748"/>
    <w:rsid w:val="00067813"/>
    <w:rsid w:val="00067A0D"/>
    <w:rsid w:val="00067DB6"/>
    <w:rsid w:val="000700C1"/>
    <w:rsid w:val="00070521"/>
    <w:rsid w:val="0007054B"/>
    <w:rsid w:val="00071FDF"/>
    <w:rsid w:val="00072213"/>
    <w:rsid w:val="000727BB"/>
    <w:rsid w:val="00072ED1"/>
    <w:rsid w:val="00072F6A"/>
    <w:rsid w:val="00073053"/>
    <w:rsid w:val="000737BE"/>
    <w:rsid w:val="00074023"/>
    <w:rsid w:val="00074330"/>
    <w:rsid w:val="00074F4F"/>
    <w:rsid w:val="00074F73"/>
    <w:rsid w:val="000755E3"/>
    <w:rsid w:val="000763C8"/>
    <w:rsid w:val="000768B0"/>
    <w:rsid w:val="00076B1A"/>
    <w:rsid w:val="00076DE6"/>
    <w:rsid w:val="00077300"/>
    <w:rsid w:val="00077935"/>
    <w:rsid w:val="00081E37"/>
    <w:rsid w:val="00082004"/>
    <w:rsid w:val="00082964"/>
    <w:rsid w:val="00082D96"/>
    <w:rsid w:val="00082E65"/>
    <w:rsid w:val="0008393C"/>
    <w:rsid w:val="0008446C"/>
    <w:rsid w:val="0008623C"/>
    <w:rsid w:val="0008676C"/>
    <w:rsid w:val="0008772A"/>
    <w:rsid w:val="00087B3B"/>
    <w:rsid w:val="00087F3E"/>
    <w:rsid w:val="0009083F"/>
    <w:rsid w:val="00090844"/>
    <w:rsid w:val="00090B19"/>
    <w:rsid w:val="00090E48"/>
    <w:rsid w:val="00090FFB"/>
    <w:rsid w:val="00091466"/>
    <w:rsid w:val="00091510"/>
    <w:rsid w:val="00091DCD"/>
    <w:rsid w:val="00091EA4"/>
    <w:rsid w:val="0009304A"/>
    <w:rsid w:val="00093CEE"/>
    <w:rsid w:val="00093D22"/>
    <w:rsid w:val="00093F34"/>
    <w:rsid w:val="0009441C"/>
    <w:rsid w:val="00094424"/>
    <w:rsid w:val="000947B5"/>
    <w:rsid w:val="000947B9"/>
    <w:rsid w:val="00094D34"/>
    <w:rsid w:val="00095142"/>
    <w:rsid w:val="00095A3E"/>
    <w:rsid w:val="00095C57"/>
    <w:rsid w:val="00095D56"/>
    <w:rsid w:val="00096089"/>
    <w:rsid w:val="00096203"/>
    <w:rsid w:val="000966EF"/>
    <w:rsid w:val="000978D9"/>
    <w:rsid w:val="000A0FDA"/>
    <w:rsid w:val="000A19E8"/>
    <w:rsid w:val="000A1A7E"/>
    <w:rsid w:val="000A2CBF"/>
    <w:rsid w:val="000A3108"/>
    <w:rsid w:val="000A341A"/>
    <w:rsid w:val="000A374E"/>
    <w:rsid w:val="000A3AC2"/>
    <w:rsid w:val="000A3C89"/>
    <w:rsid w:val="000A4184"/>
    <w:rsid w:val="000A4307"/>
    <w:rsid w:val="000A4A03"/>
    <w:rsid w:val="000A4F0C"/>
    <w:rsid w:val="000A558B"/>
    <w:rsid w:val="000A5A8D"/>
    <w:rsid w:val="000A6353"/>
    <w:rsid w:val="000A6402"/>
    <w:rsid w:val="000A64F4"/>
    <w:rsid w:val="000A7A8A"/>
    <w:rsid w:val="000B1436"/>
    <w:rsid w:val="000B15F3"/>
    <w:rsid w:val="000B1884"/>
    <w:rsid w:val="000B1911"/>
    <w:rsid w:val="000B1AB9"/>
    <w:rsid w:val="000B2253"/>
    <w:rsid w:val="000B2459"/>
    <w:rsid w:val="000B24F2"/>
    <w:rsid w:val="000B25B0"/>
    <w:rsid w:val="000B3586"/>
    <w:rsid w:val="000B410B"/>
    <w:rsid w:val="000B4356"/>
    <w:rsid w:val="000B5107"/>
    <w:rsid w:val="000B566C"/>
    <w:rsid w:val="000B64F9"/>
    <w:rsid w:val="000B6777"/>
    <w:rsid w:val="000B6AB5"/>
    <w:rsid w:val="000B7A81"/>
    <w:rsid w:val="000B7E70"/>
    <w:rsid w:val="000C02FB"/>
    <w:rsid w:val="000C041F"/>
    <w:rsid w:val="000C045A"/>
    <w:rsid w:val="000C13CC"/>
    <w:rsid w:val="000C19F4"/>
    <w:rsid w:val="000C1AD2"/>
    <w:rsid w:val="000C22DC"/>
    <w:rsid w:val="000C2C2F"/>
    <w:rsid w:val="000C32B9"/>
    <w:rsid w:val="000C37C1"/>
    <w:rsid w:val="000C4175"/>
    <w:rsid w:val="000C492E"/>
    <w:rsid w:val="000C49B1"/>
    <w:rsid w:val="000C4C27"/>
    <w:rsid w:val="000C4D03"/>
    <w:rsid w:val="000C4DB6"/>
    <w:rsid w:val="000C62AC"/>
    <w:rsid w:val="000C68CE"/>
    <w:rsid w:val="000C793E"/>
    <w:rsid w:val="000D004B"/>
    <w:rsid w:val="000D060E"/>
    <w:rsid w:val="000D0851"/>
    <w:rsid w:val="000D0899"/>
    <w:rsid w:val="000D0ED0"/>
    <w:rsid w:val="000D0F34"/>
    <w:rsid w:val="000D1FEC"/>
    <w:rsid w:val="000D2001"/>
    <w:rsid w:val="000D28DE"/>
    <w:rsid w:val="000D3DED"/>
    <w:rsid w:val="000D4AA0"/>
    <w:rsid w:val="000D4D71"/>
    <w:rsid w:val="000D51BA"/>
    <w:rsid w:val="000D6BF6"/>
    <w:rsid w:val="000D6F7C"/>
    <w:rsid w:val="000D73D2"/>
    <w:rsid w:val="000E01B8"/>
    <w:rsid w:val="000E03E5"/>
    <w:rsid w:val="000E05CB"/>
    <w:rsid w:val="000E06B7"/>
    <w:rsid w:val="000E0A24"/>
    <w:rsid w:val="000E0D78"/>
    <w:rsid w:val="000E13F0"/>
    <w:rsid w:val="000E19E2"/>
    <w:rsid w:val="000E1C1A"/>
    <w:rsid w:val="000E1F7B"/>
    <w:rsid w:val="000E2AE0"/>
    <w:rsid w:val="000E2CC1"/>
    <w:rsid w:val="000E33D2"/>
    <w:rsid w:val="000E3AAC"/>
    <w:rsid w:val="000E3B0E"/>
    <w:rsid w:val="000E4118"/>
    <w:rsid w:val="000E4F0F"/>
    <w:rsid w:val="000E555B"/>
    <w:rsid w:val="000E78E8"/>
    <w:rsid w:val="000E7990"/>
    <w:rsid w:val="000E7AE0"/>
    <w:rsid w:val="000F0211"/>
    <w:rsid w:val="000F06E6"/>
    <w:rsid w:val="000F075D"/>
    <w:rsid w:val="000F0CC7"/>
    <w:rsid w:val="000F12EB"/>
    <w:rsid w:val="000F1A34"/>
    <w:rsid w:val="000F2FA6"/>
    <w:rsid w:val="000F30A7"/>
    <w:rsid w:val="000F32D3"/>
    <w:rsid w:val="000F3441"/>
    <w:rsid w:val="000F3E70"/>
    <w:rsid w:val="000F4A69"/>
    <w:rsid w:val="000F5161"/>
    <w:rsid w:val="000F5A28"/>
    <w:rsid w:val="000F6941"/>
    <w:rsid w:val="000F6EA5"/>
    <w:rsid w:val="000F725A"/>
    <w:rsid w:val="000F7B4E"/>
    <w:rsid w:val="000F7BCE"/>
    <w:rsid w:val="001007BB"/>
    <w:rsid w:val="00100EF0"/>
    <w:rsid w:val="00101514"/>
    <w:rsid w:val="00102175"/>
    <w:rsid w:val="00102804"/>
    <w:rsid w:val="001033DC"/>
    <w:rsid w:val="00103AAF"/>
    <w:rsid w:val="00103B33"/>
    <w:rsid w:val="00104FBB"/>
    <w:rsid w:val="001055C0"/>
    <w:rsid w:val="001056FC"/>
    <w:rsid w:val="00105E4A"/>
    <w:rsid w:val="00106837"/>
    <w:rsid w:val="00106CFA"/>
    <w:rsid w:val="00106EC7"/>
    <w:rsid w:val="00107835"/>
    <w:rsid w:val="001101A8"/>
    <w:rsid w:val="00110420"/>
    <w:rsid w:val="00110434"/>
    <w:rsid w:val="001104D5"/>
    <w:rsid w:val="00110E60"/>
    <w:rsid w:val="001113D9"/>
    <w:rsid w:val="001134BB"/>
    <w:rsid w:val="00113A3C"/>
    <w:rsid w:val="00113AD0"/>
    <w:rsid w:val="00114C56"/>
    <w:rsid w:val="00115274"/>
    <w:rsid w:val="001152F3"/>
    <w:rsid w:val="00116234"/>
    <w:rsid w:val="001166F8"/>
    <w:rsid w:val="001167B7"/>
    <w:rsid w:val="001176E5"/>
    <w:rsid w:val="0011781A"/>
    <w:rsid w:val="00120DA1"/>
    <w:rsid w:val="00120DFF"/>
    <w:rsid w:val="001212FD"/>
    <w:rsid w:val="00121494"/>
    <w:rsid w:val="001215B8"/>
    <w:rsid w:val="00121712"/>
    <w:rsid w:val="001223F8"/>
    <w:rsid w:val="00123444"/>
    <w:rsid w:val="00124014"/>
    <w:rsid w:val="00124484"/>
    <w:rsid w:val="001245D4"/>
    <w:rsid w:val="0012607E"/>
    <w:rsid w:val="0012731D"/>
    <w:rsid w:val="001301C8"/>
    <w:rsid w:val="00130BF6"/>
    <w:rsid w:val="00131115"/>
    <w:rsid w:val="00131CE3"/>
    <w:rsid w:val="00132052"/>
    <w:rsid w:val="00132EF0"/>
    <w:rsid w:val="001333BD"/>
    <w:rsid w:val="001348E7"/>
    <w:rsid w:val="00134CDC"/>
    <w:rsid w:val="00134F7C"/>
    <w:rsid w:val="001355E3"/>
    <w:rsid w:val="00135B6F"/>
    <w:rsid w:val="00135C16"/>
    <w:rsid w:val="0013753F"/>
    <w:rsid w:val="001406C0"/>
    <w:rsid w:val="00141C8A"/>
    <w:rsid w:val="00141DD0"/>
    <w:rsid w:val="00141FE2"/>
    <w:rsid w:val="001420C6"/>
    <w:rsid w:val="00142382"/>
    <w:rsid w:val="00142988"/>
    <w:rsid w:val="00142F54"/>
    <w:rsid w:val="00143362"/>
    <w:rsid w:val="0014360C"/>
    <w:rsid w:val="00143795"/>
    <w:rsid w:val="00143B1E"/>
    <w:rsid w:val="00143E91"/>
    <w:rsid w:val="0014410B"/>
    <w:rsid w:val="00144128"/>
    <w:rsid w:val="0014455F"/>
    <w:rsid w:val="00144881"/>
    <w:rsid w:val="001454D0"/>
    <w:rsid w:val="00145B8F"/>
    <w:rsid w:val="00145E2E"/>
    <w:rsid w:val="00146B04"/>
    <w:rsid w:val="00146C9B"/>
    <w:rsid w:val="00146E17"/>
    <w:rsid w:val="0014752D"/>
    <w:rsid w:val="00147B60"/>
    <w:rsid w:val="00150AC7"/>
    <w:rsid w:val="0015123F"/>
    <w:rsid w:val="00151417"/>
    <w:rsid w:val="00152C0D"/>
    <w:rsid w:val="00152D73"/>
    <w:rsid w:val="00153C33"/>
    <w:rsid w:val="00153F66"/>
    <w:rsid w:val="00154AC5"/>
    <w:rsid w:val="00156720"/>
    <w:rsid w:val="001569CC"/>
    <w:rsid w:val="00157057"/>
    <w:rsid w:val="00157406"/>
    <w:rsid w:val="00157540"/>
    <w:rsid w:val="00157866"/>
    <w:rsid w:val="001579B5"/>
    <w:rsid w:val="0016074D"/>
    <w:rsid w:val="00160D85"/>
    <w:rsid w:val="00161183"/>
    <w:rsid w:val="00161C9C"/>
    <w:rsid w:val="00161FAE"/>
    <w:rsid w:val="001633E3"/>
    <w:rsid w:val="001640DE"/>
    <w:rsid w:val="00164D25"/>
    <w:rsid w:val="00165668"/>
    <w:rsid w:val="0016570C"/>
    <w:rsid w:val="001661E5"/>
    <w:rsid w:val="00166619"/>
    <w:rsid w:val="00166BB2"/>
    <w:rsid w:val="0016784F"/>
    <w:rsid w:val="00167C4D"/>
    <w:rsid w:val="0017046A"/>
    <w:rsid w:val="001704C3"/>
    <w:rsid w:val="0017073D"/>
    <w:rsid w:val="001716AD"/>
    <w:rsid w:val="00171A81"/>
    <w:rsid w:val="00172B7F"/>
    <w:rsid w:val="0017337E"/>
    <w:rsid w:val="00173D33"/>
    <w:rsid w:val="00174673"/>
    <w:rsid w:val="001765C1"/>
    <w:rsid w:val="00176754"/>
    <w:rsid w:val="00176873"/>
    <w:rsid w:val="00176C19"/>
    <w:rsid w:val="001778B9"/>
    <w:rsid w:val="00177A4A"/>
    <w:rsid w:val="00180BB8"/>
    <w:rsid w:val="00180BE4"/>
    <w:rsid w:val="00180C13"/>
    <w:rsid w:val="00180E78"/>
    <w:rsid w:val="001822DF"/>
    <w:rsid w:val="00183BA7"/>
    <w:rsid w:val="00183D02"/>
    <w:rsid w:val="001852AD"/>
    <w:rsid w:val="0018552A"/>
    <w:rsid w:val="00185BA8"/>
    <w:rsid w:val="00186BBB"/>
    <w:rsid w:val="00186E6B"/>
    <w:rsid w:val="001912AC"/>
    <w:rsid w:val="0019211E"/>
    <w:rsid w:val="00193A4E"/>
    <w:rsid w:val="00194811"/>
    <w:rsid w:val="001948BE"/>
    <w:rsid w:val="00195C92"/>
    <w:rsid w:val="00196383"/>
    <w:rsid w:val="00196A23"/>
    <w:rsid w:val="00196AE7"/>
    <w:rsid w:val="00197BE3"/>
    <w:rsid w:val="001A0022"/>
    <w:rsid w:val="001A0083"/>
    <w:rsid w:val="001A023C"/>
    <w:rsid w:val="001A02DB"/>
    <w:rsid w:val="001A16F7"/>
    <w:rsid w:val="001A1A6D"/>
    <w:rsid w:val="001A2498"/>
    <w:rsid w:val="001A2604"/>
    <w:rsid w:val="001A27A3"/>
    <w:rsid w:val="001A3501"/>
    <w:rsid w:val="001A3E00"/>
    <w:rsid w:val="001A40CB"/>
    <w:rsid w:val="001A4764"/>
    <w:rsid w:val="001A494A"/>
    <w:rsid w:val="001A570C"/>
    <w:rsid w:val="001A5736"/>
    <w:rsid w:val="001A5BE5"/>
    <w:rsid w:val="001A66C3"/>
    <w:rsid w:val="001A69B7"/>
    <w:rsid w:val="001A740D"/>
    <w:rsid w:val="001A7AF7"/>
    <w:rsid w:val="001A7CC5"/>
    <w:rsid w:val="001A7E21"/>
    <w:rsid w:val="001A7FA5"/>
    <w:rsid w:val="001A7FFB"/>
    <w:rsid w:val="001B0278"/>
    <w:rsid w:val="001B085E"/>
    <w:rsid w:val="001B0D11"/>
    <w:rsid w:val="001B1823"/>
    <w:rsid w:val="001B1C37"/>
    <w:rsid w:val="001B381E"/>
    <w:rsid w:val="001B3833"/>
    <w:rsid w:val="001B40FC"/>
    <w:rsid w:val="001B4486"/>
    <w:rsid w:val="001B5B26"/>
    <w:rsid w:val="001B5CB2"/>
    <w:rsid w:val="001B5E54"/>
    <w:rsid w:val="001B6141"/>
    <w:rsid w:val="001B7121"/>
    <w:rsid w:val="001B79E0"/>
    <w:rsid w:val="001C0155"/>
    <w:rsid w:val="001C0DCF"/>
    <w:rsid w:val="001C14EC"/>
    <w:rsid w:val="001C2284"/>
    <w:rsid w:val="001C240D"/>
    <w:rsid w:val="001C2722"/>
    <w:rsid w:val="001C28A1"/>
    <w:rsid w:val="001C39E4"/>
    <w:rsid w:val="001C5E47"/>
    <w:rsid w:val="001C5E4B"/>
    <w:rsid w:val="001C6C37"/>
    <w:rsid w:val="001C6C5D"/>
    <w:rsid w:val="001C6C65"/>
    <w:rsid w:val="001C7472"/>
    <w:rsid w:val="001C78EC"/>
    <w:rsid w:val="001D08B4"/>
    <w:rsid w:val="001D0931"/>
    <w:rsid w:val="001D1167"/>
    <w:rsid w:val="001D1716"/>
    <w:rsid w:val="001D19D2"/>
    <w:rsid w:val="001D25F4"/>
    <w:rsid w:val="001D30A7"/>
    <w:rsid w:val="001D3C83"/>
    <w:rsid w:val="001D3C89"/>
    <w:rsid w:val="001D3E7A"/>
    <w:rsid w:val="001D484E"/>
    <w:rsid w:val="001D58D0"/>
    <w:rsid w:val="001D5E73"/>
    <w:rsid w:val="001D5FBE"/>
    <w:rsid w:val="001D65A5"/>
    <w:rsid w:val="001D6C66"/>
    <w:rsid w:val="001D6C88"/>
    <w:rsid w:val="001D7194"/>
    <w:rsid w:val="001D79CB"/>
    <w:rsid w:val="001D7DEB"/>
    <w:rsid w:val="001D7F6E"/>
    <w:rsid w:val="001E0A1E"/>
    <w:rsid w:val="001E148C"/>
    <w:rsid w:val="001E19D9"/>
    <w:rsid w:val="001E1BEF"/>
    <w:rsid w:val="001E1CAE"/>
    <w:rsid w:val="001E21BA"/>
    <w:rsid w:val="001E2AFA"/>
    <w:rsid w:val="001E4CFC"/>
    <w:rsid w:val="001E4EFD"/>
    <w:rsid w:val="001E6440"/>
    <w:rsid w:val="001E66AE"/>
    <w:rsid w:val="001E6DBC"/>
    <w:rsid w:val="001E774C"/>
    <w:rsid w:val="001E7EB9"/>
    <w:rsid w:val="001E7F68"/>
    <w:rsid w:val="001F0A71"/>
    <w:rsid w:val="001F0BC5"/>
    <w:rsid w:val="001F337F"/>
    <w:rsid w:val="001F34C5"/>
    <w:rsid w:val="001F3B13"/>
    <w:rsid w:val="001F3B39"/>
    <w:rsid w:val="001F3B4F"/>
    <w:rsid w:val="001F4AAB"/>
    <w:rsid w:val="001F6923"/>
    <w:rsid w:val="001F77CD"/>
    <w:rsid w:val="00200591"/>
    <w:rsid w:val="00200B03"/>
    <w:rsid w:val="00202F56"/>
    <w:rsid w:val="00203399"/>
    <w:rsid w:val="002035E9"/>
    <w:rsid w:val="002037E7"/>
    <w:rsid w:val="002045A9"/>
    <w:rsid w:val="00204C74"/>
    <w:rsid w:val="002053B9"/>
    <w:rsid w:val="0020552A"/>
    <w:rsid w:val="002055C4"/>
    <w:rsid w:val="0020693E"/>
    <w:rsid w:val="00207EBB"/>
    <w:rsid w:val="002101E9"/>
    <w:rsid w:val="002104DE"/>
    <w:rsid w:val="00210EF3"/>
    <w:rsid w:val="0021145C"/>
    <w:rsid w:val="0021174D"/>
    <w:rsid w:val="00212290"/>
    <w:rsid w:val="00212342"/>
    <w:rsid w:val="00212532"/>
    <w:rsid w:val="00212F1D"/>
    <w:rsid w:val="00214278"/>
    <w:rsid w:val="002142EC"/>
    <w:rsid w:val="00215197"/>
    <w:rsid w:val="002156B4"/>
    <w:rsid w:val="00215737"/>
    <w:rsid w:val="00216B82"/>
    <w:rsid w:val="002171E0"/>
    <w:rsid w:val="00217B0F"/>
    <w:rsid w:val="00217BB9"/>
    <w:rsid w:val="002211AD"/>
    <w:rsid w:val="00221844"/>
    <w:rsid w:val="002224FE"/>
    <w:rsid w:val="00222986"/>
    <w:rsid w:val="00222B4A"/>
    <w:rsid w:val="00222C56"/>
    <w:rsid w:val="00222DCC"/>
    <w:rsid w:val="0022387F"/>
    <w:rsid w:val="00225628"/>
    <w:rsid w:val="00225B88"/>
    <w:rsid w:val="00226321"/>
    <w:rsid w:val="00226B03"/>
    <w:rsid w:val="00226DBD"/>
    <w:rsid w:val="00227563"/>
    <w:rsid w:val="00227B31"/>
    <w:rsid w:val="0023028B"/>
    <w:rsid w:val="00230968"/>
    <w:rsid w:val="00230969"/>
    <w:rsid w:val="002317A9"/>
    <w:rsid w:val="0023228D"/>
    <w:rsid w:val="00232F5D"/>
    <w:rsid w:val="00232F9F"/>
    <w:rsid w:val="0023342B"/>
    <w:rsid w:val="0023456F"/>
    <w:rsid w:val="00234648"/>
    <w:rsid w:val="0023467E"/>
    <w:rsid w:val="00234E03"/>
    <w:rsid w:val="00235F07"/>
    <w:rsid w:val="0023642E"/>
    <w:rsid w:val="002368C2"/>
    <w:rsid w:val="00236D09"/>
    <w:rsid w:val="00237275"/>
    <w:rsid w:val="0024002F"/>
    <w:rsid w:val="002400A2"/>
    <w:rsid w:val="002401B3"/>
    <w:rsid w:val="00240FBA"/>
    <w:rsid w:val="0024113D"/>
    <w:rsid w:val="00241483"/>
    <w:rsid w:val="00241F1C"/>
    <w:rsid w:val="0024224D"/>
    <w:rsid w:val="00242905"/>
    <w:rsid w:val="0024359E"/>
    <w:rsid w:val="0024397D"/>
    <w:rsid w:val="00244A6C"/>
    <w:rsid w:val="00245217"/>
    <w:rsid w:val="002459CA"/>
    <w:rsid w:val="002462C2"/>
    <w:rsid w:val="00246D53"/>
    <w:rsid w:val="002471DD"/>
    <w:rsid w:val="00247AD3"/>
    <w:rsid w:val="00247C6F"/>
    <w:rsid w:val="00250630"/>
    <w:rsid w:val="0025160E"/>
    <w:rsid w:val="00251776"/>
    <w:rsid w:val="002517C5"/>
    <w:rsid w:val="00251BA2"/>
    <w:rsid w:val="00252ACE"/>
    <w:rsid w:val="00252E1C"/>
    <w:rsid w:val="00253C8D"/>
    <w:rsid w:val="00254236"/>
    <w:rsid w:val="00254A0D"/>
    <w:rsid w:val="00255244"/>
    <w:rsid w:val="002552D3"/>
    <w:rsid w:val="002559D2"/>
    <w:rsid w:val="00256AF3"/>
    <w:rsid w:val="00256ED4"/>
    <w:rsid w:val="0026003E"/>
    <w:rsid w:val="0026092E"/>
    <w:rsid w:val="00262D75"/>
    <w:rsid w:val="002637B2"/>
    <w:rsid w:val="00263F3B"/>
    <w:rsid w:val="002645C4"/>
    <w:rsid w:val="00265347"/>
    <w:rsid w:val="00265637"/>
    <w:rsid w:val="002658C9"/>
    <w:rsid w:val="00265CEF"/>
    <w:rsid w:val="00265D7A"/>
    <w:rsid w:val="00266766"/>
    <w:rsid w:val="00267005"/>
    <w:rsid w:val="00267718"/>
    <w:rsid w:val="00270073"/>
    <w:rsid w:val="00270593"/>
    <w:rsid w:val="00270642"/>
    <w:rsid w:val="00271DA2"/>
    <w:rsid w:val="002723D5"/>
    <w:rsid w:val="00273627"/>
    <w:rsid w:val="0027372D"/>
    <w:rsid w:val="002743A6"/>
    <w:rsid w:val="0027474E"/>
    <w:rsid w:val="002756BF"/>
    <w:rsid w:val="002758A2"/>
    <w:rsid w:val="002768DC"/>
    <w:rsid w:val="00276D9F"/>
    <w:rsid w:val="0027708D"/>
    <w:rsid w:val="0027719F"/>
    <w:rsid w:val="002773D5"/>
    <w:rsid w:val="0027763E"/>
    <w:rsid w:val="00277A2D"/>
    <w:rsid w:val="00277AAA"/>
    <w:rsid w:val="00277F4C"/>
    <w:rsid w:val="002814A7"/>
    <w:rsid w:val="00282DE6"/>
    <w:rsid w:val="00282DFB"/>
    <w:rsid w:val="00284065"/>
    <w:rsid w:val="00284666"/>
    <w:rsid w:val="00284D83"/>
    <w:rsid w:val="002856F4"/>
    <w:rsid w:val="0028580C"/>
    <w:rsid w:val="00286C68"/>
    <w:rsid w:val="002873F1"/>
    <w:rsid w:val="00290335"/>
    <w:rsid w:val="00292542"/>
    <w:rsid w:val="00292908"/>
    <w:rsid w:val="00292CC9"/>
    <w:rsid w:val="00293404"/>
    <w:rsid w:val="00293792"/>
    <w:rsid w:val="00293B8F"/>
    <w:rsid w:val="00293E42"/>
    <w:rsid w:val="00293FD9"/>
    <w:rsid w:val="00294BA9"/>
    <w:rsid w:val="00294FF7"/>
    <w:rsid w:val="00295CA0"/>
    <w:rsid w:val="0029673F"/>
    <w:rsid w:val="00297182"/>
    <w:rsid w:val="00297F49"/>
    <w:rsid w:val="002A055D"/>
    <w:rsid w:val="002A0567"/>
    <w:rsid w:val="002A0F8D"/>
    <w:rsid w:val="002A20CF"/>
    <w:rsid w:val="002A23B5"/>
    <w:rsid w:val="002A2615"/>
    <w:rsid w:val="002A29C4"/>
    <w:rsid w:val="002A2A7E"/>
    <w:rsid w:val="002A2CA3"/>
    <w:rsid w:val="002A2CAE"/>
    <w:rsid w:val="002A3451"/>
    <w:rsid w:val="002A34B5"/>
    <w:rsid w:val="002A37D2"/>
    <w:rsid w:val="002A3989"/>
    <w:rsid w:val="002A3C54"/>
    <w:rsid w:val="002A4162"/>
    <w:rsid w:val="002A41F9"/>
    <w:rsid w:val="002A42A0"/>
    <w:rsid w:val="002A56EF"/>
    <w:rsid w:val="002A58C0"/>
    <w:rsid w:val="002A5A07"/>
    <w:rsid w:val="002A6F62"/>
    <w:rsid w:val="002A7032"/>
    <w:rsid w:val="002A76B4"/>
    <w:rsid w:val="002A7837"/>
    <w:rsid w:val="002A7B76"/>
    <w:rsid w:val="002B06B6"/>
    <w:rsid w:val="002B1953"/>
    <w:rsid w:val="002B27CC"/>
    <w:rsid w:val="002B2994"/>
    <w:rsid w:val="002B2B5B"/>
    <w:rsid w:val="002B2F10"/>
    <w:rsid w:val="002B3428"/>
    <w:rsid w:val="002B39D8"/>
    <w:rsid w:val="002B3A11"/>
    <w:rsid w:val="002B4699"/>
    <w:rsid w:val="002B4955"/>
    <w:rsid w:val="002B4F40"/>
    <w:rsid w:val="002B5115"/>
    <w:rsid w:val="002B6136"/>
    <w:rsid w:val="002B615B"/>
    <w:rsid w:val="002B6BC2"/>
    <w:rsid w:val="002B6E89"/>
    <w:rsid w:val="002B7325"/>
    <w:rsid w:val="002C038C"/>
    <w:rsid w:val="002C0964"/>
    <w:rsid w:val="002C09B0"/>
    <w:rsid w:val="002C0B55"/>
    <w:rsid w:val="002C0C91"/>
    <w:rsid w:val="002C0EC4"/>
    <w:rsid w:val="002C1437"/>
    <w:rsid w:val="002C1AE5"/>
    <w:rsid w:val="002C1E92"/>
    <w:rsid w:val="002C26C9"/>
    <w:rsid w:val="002C4E58"/>
    <w:rsid w:val="002C54EC"/>
    <w:rsid w:val="002C56CB"/>
    <w:rsid w:val="002C6087"/>
    <w:rsid w:val="002C630A"/>
    <w:rsid w:val="002C6350"/>
    <w:rsid w:val="002C6739"/>
    <w:rsid w:val="002C6B1A"/>
    <w:rsid w:val="002C7417"/>
    <w:rsid w:val="002C7548"/>
    <w:rsid w:val="002D0095"/>
    <w:rsid w:val="002D00DD"/>
    <w:rsid w:val="002D0391"/>
    <w:rsid w:val="002D14A7"/>
    <w:rsid w:val="002D1A52"/>
    <w:rsid w:val="002D1BFC"/>
    <w:rsid w:val="002D3722"/>
    <w:rsid w:val="002D3AC5"/>
    <w:rsid w:val="002D42D0"/>
    <w:rsid w:val="002D4EF0"/>
    <w:rsid w:val="002D50E5"/>
    <w:rsid w:val="002D6C1A"/>
    <w:rsid w:val="002D6F79"/>
    <w:rsid w:val="002D7029"/>
    <w:rsid w:val="002D72C6"/>
    <w:rsid w:val="002E03BF"/>
    <w:rsid w:val="002E0666"/>
    <w:rsid w:val="002E0B33"/>
    <w:rsid w:val="002E1107"/>
    <w:rsid w:val="002E2552"/>
    <w:rsid w:val="002E342D"/>
    <w:rsid w:val="002E37A4"/>
    <w:rsid w:val="002E491C"/>
    <w:rsid w:val="002E49A4"/>
    <w:rsid w:val="002E4CA2"/>
    <w:rsid w:val="002E663D"/>
    <w:rsid w:val="002E6B24"/>
    <w:rsid w:val="002E78DF"/>
    <w:rsid w:val="002F017A"/>
    <w:rsid w:val="002F0367"/>
    <w:rsid w:val="002F1823"/>
    <w:rsid w:val="002F1BD4"/>
    <w:rsid w:val="002F1D5E"/>
    <w:rsid w:val="002F1E80"/>
    <w:rsid w:val="002F2046"/>
    <w:rsid w:val="002F2175"/>
    <w:rsid w:val="002F2554"/>
    <w:rsid w:val="002F293C"/>
    <w:rsid w:val="002F448E"/>
    <w:rsid w:val="002F450E"/>
    <w:rsid w:val="002F4A58"/>
    <w:rsid w:val="002F51A5"/>
    <w:rsid w:val="002F6198"/>
    <w:rsid w:val="002F64C5"/>
    <w:rsid w:val="002F6E33"/>
    <w:rsid w:val="002F710F"/>
    <w:rsid w:val="00300D62"/>
    <w:rsid w:val="003011F6"/>
    <w:rsid w:val="003015B0"/>
    <w:rsid w:val="00301C22"/>
    <w:rsid w:val="00301C24"/>
    <w:rsid w:val="00301CD8"/>
    <w:rsid w:val="00301FE1"/>
    <w:rsid w:val="003024A0"/>
    <w:rsid w:val="00302E12"/>
    <w:rsid w:val="00302F6B"/>
    <w:rsid w:val="0030300B"/>
    <w:rsid w:val="00304593"/>
    <w:rsid w:val="003047A2"/>
    <w:rsid w:val="0030529F"/>
    <w:rsid w:val="00305BEC"/>
    <w:rsid w:val="00306B2A"/>
    <w:rsid w:val="00306F0C"/>
    <w:rsid w:val="00306FC3"/>
    <w:rsid w:val="00307622"/>
    <w:rsid w:val="003103D7"/>
    <w:rsid w:val="003108C3"/>
    <w:rsid w:val="00311A26"/>
    <w:rsid w:val="00311DDB"/>
    <w:rsid w:val="00311F98"/>
    <w:rsid w:val="003124DD"/>
    <w:rsid w:val="003131D3"/>
    <w:rsid w:val="00313D23"/>
    <w:rsid w:val="00314017"/>
    <w:rsid w:val="00314D53"/>
    <w:rsid w:val="003150A5"/>
    <w:rsid w:val="00316271"/>
    <w:rsid w:val="00317B0A"/>
    <w:rsid w:val="00317D20"/>
    <w:rsid w:val="00317E66"/>
    <w:rsid w:val="00317EB0"/>
    <w:rsid w:val="00321745"/>
    <w:rsid w:val="00321BB5"/>
    <w:rsid w:val="00321D94"/>
    <w:rsid w:val="00321F7E"/>
    <w:rsid w:val="003223FC"/>
    <w:rsid w:val="00322F1E"/>
    <w:rsid w:val="003230BF"/>
    <w:rsid w:val="003232DF"/>
    <w:rsid w:val="0032387E"/>
    <w:rsid w:val="00324B50"/>
    <w:rsid w:val="00325068"/>
    <w:rsid w:val="00326268"/>
    <w:rsid w:val="003276B6"/>
    <w:rsid w:val="00327D81"/>
    <w:rsid w:val="00330133"/>
    <w:rsid w:val="003302B6"/>
    <w:rsid w:val="00330B14"/>
    <w:rsid w:val="003317A4"/>
    <w:rsid w:val="00332CE1"/>
    <w:rsid w:val="0033367A"/>
    <w:rsid w:val="0033417C"/>
    <w:rsid w:val="00334264"/>
    <w:rsid w:val="0033442D"/>
    <w:rsid w:val="0033566F"/>
    <w:rsid w:val="00335684"/>
    <w:rsid w:val="00335C88"/>
    <w:rsid w:val="00335ED2"/>
    <w:rsid w:val="00337668"/>
    <w:rsid w:val="00340538"/>
    <w:rsid w:val="0034067B"/>
    <w:rsid w:val="003415DC"/>
    <w:rsid w:val="00341A72"/>
    <w:rsid w:val="0034297C"/>
    <w:rsid w:val="0034397E"/>
    <w:rsid w:val="00344027"/>
    <w:rsid w:val="0034451A"/>
    <w:rsid w:val="00344AAD"/>
    <w:rsid w:val="00345034"/>
    <w:rsid w:val="003450EF"/>
    <w:rsid w:val="00345193"/>
    <w:rsid w:val="003451EA"/>
    <w:rsid w:val="00346462"/>
    <w:rsid w:val="003466CE"/>
    <w:rsid w:val="00346A94"/>
    <w:rsid w:val="00347491"/>
    <w:rsid w:val="00347D2B"/>
    <w:rsid w:val="00351741"/>
    <w:rsid w:val="00351747"/>
    <w:rsid w:val="003521DE"/>
    <w:rsid w:val="003531C8"/>
    <w:rsid w:val="00354879"/>
    <w:rsid w:val="00354B7B"/>
    <w:rsid w:val="0035506C"/>
    <w:rsid w:val="0035532C"/>
    <w:rsid w:val="00356145"/>
    <w:rsid w:val="00356A3C"/>
    <w:rsid w:val="00356CA4"/>
    <w:rsid w:val="00356DB7"/>
    <w:rsid w:val="003574C5"/>
    <w:rsid w:val="003601D6"/>
    <w:rsid w:val="00360309"/>
    <w:rsid w:val="003605E4"/>
    <w:rsid w:val="00360664"/>
    <w:rsid w:val="00361AF6"/>
    <w:rsid w:val="0036287F"/>
    <w:rsid w:val="00362A8B"/>
    <w:rsid w:val="0036302D"/>
    <w:rsid w:val="00363BCC"/>
    <w:rsid w:val="0036423F"/>
    <w:rsid w:val="003644AC"/>
    <w:rsid w:val="003654B6"/>
    <w:rsid w:val="00367AB5"/>
    <w:rsid w:val="00370730"/>
    <w:rsid w:val="003707F5"/>
    <w:rsid w:val="00370C92"/>
    <w:rsid w:val="00371472"/>
    <w:rsid w:val="003718E6"/>
    <w:rsid w:val="00371A23"/>
    <w:rsid w:val="00371FE3"/>
    <w:rsid w:val="0037225A"/>
    <w:rsid w:val="003725F3"/>
    <w:rsid w:val="00372E72"/>
    <w:rsid w:val="00373D80"/>
    <w:rsid w:val="0037562A"/>
    <w:rsid w:val="00375A73"/>
    <w:rsid w:val="00376560"/>
    <w:rsid w:val="00376621"/>
    <w:rsid w:val="003771F8"/>
    <w:rsid w:val="00380092"/>
    <w:rsid w:val="00380B2A"/>
    <w:rsid w:val="00380BE6"/>
    <w:rsid w:val="003810B2"/>
    <w:rsid w:val="0038160B"/>
    <w:rsid w:val="00381AF3"/>
    <w:rsid w:val="00382DF5"/>
    <w:rsid w:val="003830B3"/>
    <w:rsid w:val="00383254"/>
    <w:rsid w:val="00383445"/>
    <w:rsid w:val="003834C8"/>
    <w:rsid w:val="0038395F"/>
    <w:rsid w:val="00384951"/>
    <w:rsid w:val="00384F3A"/>
    <w:rsid w:val="003855C8"/>
    <w:rsid w:val="0038727E"/>
    <w:rsid w:val="003873E0"/>
    <w:rsid w:val="00387C8C"/>
    <w:rsid w:val="003900AF"/>
    <w:rsid w:val="00390497"/>
    <w:rsid w:val="003904BE"/>
    <w:rsid w:val="00390B93"/>
    <w:rsid w:val="00390E27"/>
    <w:rsid w:val="00391AA4"/>
    <w:rsid w:val="00392952"/>
    <w:rsid w:val="00393831"/>
    <w:rsid w:val="00393A20"/>
    <w:rsid w:val="003942C1"/>
    <w:rsid w:val="00396770"/>
    <w:rsid w:val="00396C4C"/>
    <w:rsid w:val="0039721B"/>
    <w:rsid w:val="0039724C"/>
    <w:rsid w:val="00397848"/>
    <w:rsid w:val="00397F97"/>
    <w:rsid w:val="003A0324"/>
    <w:rsid w:val="003A117C"/>
    <w:rsid w:val="003A2FAF"/>
    <w:rsid w:val="003A3579"/>
    <w:rsid w:val="003A45E6"/>
    <w:rsid w:val="003A47C7"/>
    <w:rsid w:val="003A47D9"/>
    <w:rsid w:val="003A4A6E"/>
    <w:rsid w:val="003A56CE"/>
    <w:rsid w:val="003A6582"/>
    <w:rsid w:val="003A797B"/>
    <w:rsid w:val="003A7F51"/>
    <w:rsid w:val="003B13AA"/>
    <w:rsid w:val="003B1707"/>
    <w:rsid w:val="003B2755"/>
    <w:rsid w:val="003B2807"/>
    <w:rsid w:val="003B2EF7"/>
    <w:rsid w:val="003B30ED"/>
    <w:rsid w:val="003B3AA5"/>
    <w:rsid w:val="003B4228"/>
    <w:rsid w:val="003B5A12"/>
    <w:rsid w:val="003B690F"/>
    <w:rsid w:val="003B78DC"/>
    <w:rsid w:val="003B7C47"/>
    <w:rsid w:val="003C0672"/>
    <w:rsid w:val="003C1888"/>
    <w:rsid w:val="003C2ABC"/>
    <w:rsid w:val="003C334B"/>
    <w:rsid w:val="003C3441"/>
    <w:rsid w:val="003C3534"/>
    <w:rsid w:val="003C3E96"/>
    <w:rsid w:val="003C4060"/>
    <w:rsid w:val="003C42A8"/>
    <w:rsid w:val="003C6794"/>
    <w:rsid w:val="003C73E1"/>
    <w:rsid w:val="003C7627"/>
    <w:rsid w:val="003C778E"/>
    <w:rsid w:val="003D06C0"/>
    <w:rsid w:val="003D0FDB"/>
    <w:rsid w:val="003D0FEE"/>
    <w:rsid w:val="003D159F"/>
    <w:rsid w:val="003D2616"/>
    <w:rsid w:val="003D2C6E"/>
    <w:rsid w:val="003D39CE"/>
    <w:rsid w:val="003D3CC1"/>
    <w:rsid w:val="003D5824"/>
    <w:rsid w:val="003D5D1E"/>
    <w:rsid w:val="003D60DC"/>
    <w:rsid w:val="003D6917"/>
    <w:rsid w:val="003D6E5D"/>
    <w:rsid w:val="003D7330"/>
    <w:rsid w:val="003D754D"/>
    <w:rsid w:val="003D7657"/>
    <w:rsid w:val="003D781A"/>
    <w:rsid w:val="003D78E7"/>
    <w:rsid w:val="003E04DD"/>
    <w:rsid w:val="003E0542"/>
    <w:rsid w:val="003E0989"/>
    <w:rsid w:val="003E0CA7"/>
    <w:rsid w:val="003E1380"/>
    <w:rsid w:val="003E17F0"/>
    <w:rsid w:val="003E2042"/>
    <w:rsid w:val="003E2561"/>
    <w:rsid w:val="003E26DE"/>
    <w:rsid w:val="003E3282"/>
    <w:rsid w:val="003E3E26"/>
    <w:rsid w:val="003E508C"/>
    <w:rsid w:val="003E6474"/>
    <w:rsid w:val="003E6B11"/>
    <w:rsid w:val="003E6CEB"/>
    <w:rsid w:val="003E6E5F"/>
    <w:rsid w:val="003E6F4F"/>
    <w:rsid w:val="003E7906"/>
    <w:rsid w:val="003F08D9"/>
    <w:rsid w:val="003F1EC2"/>
    <w:rsid w:val="003F27FE"/>
    <w:rsid w:val="003F3030"/>
    <w:rsid w:val="003F3468"/>
    <w:rsid w:val="003F3699"/>
    <w:rsid w:val="003F3883"/>
    <w:rsid w:val="003F3DDF"/>
    <w:rsid w:val="003F4405"/>
    <w:rsid w:val="003F486F"/>
    <w:rsid w:val="003F4EAC"/>
    <w:rsid w:val="003F5667"/>
    <w:rsid w:val="003F5C59"/>
    <w:rsid w:val="003F69F0"/>
    <w:rsid w:val="003F6D47"/>
    <w:rsid w:val="003F6E69"/>
    <w:rsid w:val="003F6F5C"/>
    <w:rsid w:val="003F6F65"/>
    <w:rsid w:val="003F7256"/>
    <w:rsid w:val="003F765A"/>
    <w:rsid w:val="003F77D7"/>
    <w:rsid w:val="003F7EEE"/>
    <w:rsid w:val="00400706"/>
    <w:rsid w:val="0040170E"/>
    <w:rsid w:val="00402A1A"/>
    <w:rsid w:val="00402AC0"/>
    <w:rsid w:val="00402DDC"/>
    <w:rsid w:val="00403F32"/>
    <w:rsid w:val="00403F43"/>
    <w:rsid w:val="004049F4"/>
    <w:rsid w:val="00405155"/>
    <w:rsid w:val="004057D5"/>
    <w:rsid w:val="00406176"/>
    <w:rsid w:val="00406209"/>
    <w:rsid w:val="00407603"/>
    <w:rsid w:val="00407C0F"/>
    <w:rsid w:val="00407CDE"/>
    <w:rsid w:val="00410022"/>
    <w:rsid w:val="00410314"/>
    <w:rsid w:val="0041036C"/>
    <w:rsid w:val="00410574"/>
    <w:rsid w:val="00410B7E"/>
    <w:rsid w:val="004111EA"/>
    <w:rsid w:val="00411669"/>
    <w:rsid w:val="00411819"/>
    <w:rsid w:val="00411BEA"/>
    <w:rsid w:val="004125D0"/>
    <w:rsid w:val="0041325D"/>
    <w:rsid w:val="0041343D"/>
    <w:rsid w:val="004141D6"/>
    <w:rsid w:val="004143A8"/>
    <w:rsid w:val="004149EF"/>
    <w:rsid w:val="00414A9B"/>
    <w:rsid w:val="00415F3C"/>
    <w:rsid w:val="00415F9A"/>
    <w:rsid w:val="00415FCC"/>
    <w:rsid w:val="00416A7F"/>
    <w:rsid w:val="00416ABC"/>
    <w:rsid w:val="00417F84"/>
    <w:rsid w:val="0042078F"/>
    <w:rsid w:val="00420EFF"/>
    <w:rsid w:val="00420FBF"/>
    <w:rsid w:val="004213DE"/>
    <w:rsid w:val="004220E8"/>
    <w:rsid w:val="0042259E"/>
    <w:rsid w:val="00422A7B"/>
    <w:rsid w:val="00422C29"/>
    <w:rsid w:val="0042358C"/>
    <w:rsid w:val="00424368"/>
    <w:rsid w:val="00424742"/>
    <w:rsid w:val="004247D4"/>
    <w:rsid w:val="0042520D"/>
    <w:rsid w:val="00426799"/>
    <w:rsid w:val="00427042"/>
    <w:rsid w:val="004275A8"/>
    <w:rsid w:val="00427B0D"/>
    <w:rsid w:val="00430673"/>
    <w:rsid w:val="00430BD8"/>
    <w:rsid w:val="00431F62"/>
    <w:rsid w:val="004325B4"/>
    <w:rsid w:val="00432F30"/>
    <w:rsid w:val="00433211"/>
    <w:rsid w:val="00433BF8"/>
    <w:rsid w:val="00433FA6"/>
    <w:rsid w:val="004343A2"/>
    <w:rsid w:val="00435B27"/>
    <w:rsid w:val="00435C4B"/>
    <w:rsid w:val="0043619E"/>
    <w:rsid w:val="0043630A"/>
    <w:rsid w:val="004377EC"/>
    <w:rsid w:val="00437E56"/>
    <w:rsid w:val="00437F55"/>
    <w:rsid w:val="00437FCA"/>
    <w:rsid w:val="00440CCC"/>
    <w:rsid w:val="004410B2"/>
    <w:rsid w:val="00441F04"/>
    <w:rsid w:val="00442111"/>
    <w:rsid w:val="00442D1C"/>
    <w:rsid w:val="00443470"/>
    <w:rsid w:val="00443856"/>
    <w:rsid w:val="00443E26"/>
    <w:rsid w:val="004440D8"/>
    <w:rsid w:val="0044423D"/>
    <w:rsid w:val="00444526"/>
    <w:rsid w:val="00444B38"/>
    <w:rsid w:val="004453C5"/>
    <w:rsid w:val="00445C0D"/>
    <w:rsid w:val="00445E1D"/>
    <w:rsid w:val="0044770D"/>
    <w:rsid w:val="00447FA0"/>
    <w:rsid w:val="004500DC"/>
    <w:rsid w:val="00450476"/>
    <w:rsid w:val="00450F49"/>
    <w:rsid w:val="004513D8"/>
    <w:rsid w:val="00451B74"/>
    <w:rsid w:val="00451E2F"/>
    <w:rsid w:val="00451F35"/>
    <w:rsid w:val="00452535"/>
    <w:rsid w:val="0045290F"/>
    <w:rsid w:val="004529E1"/>
    <w:rsid w:val="00452B0B"/>
    <w:rsid w:val="004533E9"/>
    <w:rsid w:val="00453614"/>
    <w:rsid w:val="00453A46"/>
    <w:rsid w:val="00453BB3"/>
    <w:rsid w:val="004541A2"/>
    <w:rsid w:val="00454369"/>
    <w:rsid w:val="004543EC"/>
    <w:rsid w:val="0045580F"/>
    <w:rsid w:val="004562E5"/>
    <w:rsid w:val="00456480"/>
    <w:rsid w:val="00456A3B"/>
    <w:rsid w:val="00456E31"/>
    <w:rsid w:val="00457C16"/>
    <w:rsid w:val="00457F43"/>
    <w:rsid w:val="0046010E"/>
    <w:rsid w:val="004605A8"/>
    <w:rsid w:val="00461303"/>
    <w:rsid w:val="00462176"/>
    <w:rsid w:val="0046250A"/>
    <w:rsid w:val="00462D9B"/>
    <w:rsid w:val="00463D39"/>
    <w:rsid w:val="00464248"/>
    <w:rsid w:val="00464396"/>
    <w:rsid w:val="00464B67"/>
    <w:rsid w:val="00464C1C"/>
    <w:rsid w:val="004658CC"/>
    <w:rsid w:val="0046610F"/>
    <w:rsid w:val="004663B8"/>
    <w:rsid w:val="00466598"/>
    <w:rsid w:val="0046666F"/>
    <w:rsid w:val="00466E6C"/>
    <w:rsid w:val="004671A5"/>
    <w:rsid w:val="004676CC"/>
    <w:rsid w:val="00467BAA"/>
    <w:rsid w:val="004703BA"/>
    <w:rsid w:val="00470F8C"/>
    <w:rsid w:val="004716E4"/>
    <w:rsid w:val="00471801"/>
    <w:rsid w:val="00471915"/>
    <w:rsid w:val="00471B96"/>
    <w:rsid w:val="00472328"/>
    <w:rsid w:val="00472761"/>
    <w:rsid w:val="00474211"/>
    <w:rsid w:val="004742B4"/>
    <w:rsid w:val="00474444"/>
    <w:rsid w:val="0047472F"/>
    <w:rsid w:val="00474761"/>
    <w:rsid w:val="00474C0B"/>
    <w:rsid w:val="00476D17"/>
    <w:rsid w:val="00476E6B"/>
    <w:rsid w:val="0047702C"/>
    <w:rsid w:val="00477B58"/>
    <w:rsid w:val="00480537"/>
    <w:rsid w:val="0048059C"/>
    <w:rsid w:val="00481585"/>
    <w:rsid w:val="004820B9"/>
    <w:rsid w:val="004827E1"/>
    <w:rsid w:val="00483072"/>
    <w:rsid w:val="004839D3"/>
    <w:rsid w:val="004841BB"/>
    <w:rsid w:val="00484609"/>
    <w:rsid w:val="004849C3"/>
    <w:rsid w:val="00484D7C"/>
    <w:rsid w:val="00485D96"/>
    <w:rsid w:val="00485EA5"/>
    <w:rsid w:val="00487620"/>
    <w:rsid w:val="004876C2"/>
    <w:rsid w:val="00487C36"/>
    <w:rsid w:val="00490B24"/>
    <w:rsid w:val="00491160"/>
    <w:rsid w:val="0049228F"/>
    <w:rsid w:val="00492A9B"/>
    <w:rsid w:val="00492BA3"/>
    <w:rsid w:val="004945FB"/>
    <w:rsid w:val="00495308"/>
    <w:rsid w:val="004966B7"/>
    <w:rsid w:val="004967F7"/>
    <w:rsid w:val="00496886"/>
    <w:rsid w:val="0049689A"/>
    <w:rsid w:val="00497352"/>
    <w:rsid w:val="0049770C"/>
    <w:rsid w:val="00497F96"/>
    <w:rsid w:val="004A0843"/>
    <w:rsid w:val="004A08CB"/>
    <w:rsid w:val="004A0F36"/>
    <w:rsid w:val="004A16DC"/>
    <w:rsid w:val="004A1AC3"/>
    <w:rsid w:val="004A1D89"/>
    <w:rsid w:val="004A3CDB"/>
    <w:rsid w:val="004A3DCB"/>
    <w:rsid w:val="004A4271"/>
    <w:rsid w:val="004A4BBC"/>
    <w:rsid w:val="004A528B"/>
    <w:rsid w:val="004A5350"/>
    <w:rsid w:val="004A5A31"/>
    <w:rsid w:val="004A5E28"/>
    <w:rsid w:val="004A5E41"/>
    <w:rsid w:val="004A69BB"/>
    <w:rsid w:val="004A6E7C"/>
    <w:rsid w:val="004A6F63"/>
    <w:rsid w:val="004A776F"/>
    <w:rsid w:val="004B0856"/>
    <w:rsid w:val="004B0AB1"/>
    <w:rsid w:val="004B0E5D"/>
    <w:rsid w:val="004B11F7"/>
    <w:rsid w:val="004B192C"/>
    <w:rsid w:val="004B1941"/>
    <w:rsid w:val="004B22F5"/>
    <w:rsid w:val="004B23A9"/>
    <w:rsid w:val="004B2650"/>
    <w:rsid w:val="004B2A5C"/>
    <w:rsid w:val="004B2D4B"/>
    <w:rsid w:val="004B3239"/>
    <w:rsid w:val="004B3EFD"/>
    <w:rsid w:val="004B40AB"/>
    <w:rsid w:val="004B629B"/>
    <w:rsid w:val="004B62F9"/>
    <w:rsid w:val="004B64C8"/>
    <w:rsid w:val="004B7BAF"/>
    <w:rsid w:val="004C05F6"/>
    <w:rsid w:val="004C0C86"/>
    <w:rsid w:val="004C1A97"/>
    <w:rsid w:val="004C1CC3"/>
    <w:rsid w:val="004C33B9"/>
    <w:rsid w:val="004C3B3C"/>
    <w:rsid w:val="004C3FA1"/>
    <w:rsid w:val="004C4221"/>
    <w:rsid w:val="004C4835"/>
    <w:rsid w:val="004C490E"/>
    <w:rsid w:val="004C59CF"/>
    <w:rsid w:val="004C6457"/>
    <w:rsid w:val="004C6A2A"/>
    <w:rsid w:val="004C73AF"/>
    <w:rsid w:val="004C7C37"/>
    <w:rsid w:val="004C7F78"/>
    <w:rsid w:val="004D03F5"/>
    <w:rsid w:val="004D0463"/>
    <w:rsid w:val="004D07DC"/>
    <w:rsid w:val="004D1700"/>
    <w:rsid w:val="004D1930"/>
    <w:rsid w:val="004D2701"/>
    <w:rsid w:val="004D347D"/>
    <w:rsid w:val="004D3F56"/>
    <w:rsid w:val="004D40C3"/>
    <w:rsid w:val="004D4563"/>
    <w:rsid w:val="004D4570"/>
    <w:rsid w:val="004D4975"/>
    <w:rsid w:val="004D4E26"/>
    <w:rsid w:val="004D5053"/>
    <w:rsid w:val="004D593A"/>
    <w:rsid w:val="004D61F8"/>
    <w:rsid w:val="004D6BF2"/>
    <w:rsid w:val="004D77A9"/>
    <w:rsid w:val="004D7B82"/>
    <w:rsid w:val="004D7CC6"/>
    <w:rsid w:val="004D7CE5"/>
    <w:rsid w:val="004E029F"/>
    <w:rsid w:val="004E0BFF"/>
    <w:rsid w:val="004E15AA"/>
    <w:rsid w:val="004E279D"/>
    <w:rsid w:val="004E2BF1"/>
    <w:rsid w:val="004E2C4F"/>
    <w:rsid w:val="004E36E2"/>
    <w:rsid w:val="004E4383"/>
    <w:rsid w:val="004E613C"/>
    <w:rsid w:val="004E69EE"/>
    <w:rsid w:val="004E6CF1"/>
    <w:rsid w:val="004E6DD4"/>
    <w:rsid w:val="004E794D"/>
    <w:rsid w:val="004E7C58"/>
    <w:rsid w:val="004E7D1D"/>
    <w:rsid w:val="004E7E5B"/>
    <w:rsid w:val="004F0189"/>
    <w:rsid w:val="004F175F"/>
    <w:rsid w:val="004F1EC1"/>
    <w:rsid w:val="004F2051"/>
    <w:rsid w:val="004F2359"/>
    <w:rsid w:val="004F27EC"/>
    <w:rsid w:val="004F2CFD"/>
    <w:rsid w:val="004F2DB9"/>
    <w:rsid w:val="004F3038"/>
    <w:rsid w:val="004F490D"/>
    <w:rsid w:val="004F4BD7"/>
    <w:rsid w:val="004F5112"/>
    <w:rsid w:val="004F53CD"/>
    <w:rsid w:val="004F69EB"/>
    <w:rsid w:val="004F7012"/>
    <w:rsid w:val="004F7A7A"/>
    <w:rsid w:val="004F7E62"/>
    <w:rsid w:val="0050042A"/>
    <w:rsid w:val="005004CE"/>
    <w:rsid w:val="0050058A"/>
    <w:rsid w:val="0050063E"/>
    <w:rsid w:val="00500908"/>
    <w:rsid w:val="00500E54"/>
    <w:rsid w:val="005011B9"/>
    <w:rsid w:val="005011CE"/>
    <w:rsid w:val="005012C0"/>
    <w:rsid w:val="005013E2"/>
    <w:rsid w:val="005016FA"/>
    <w:rsid w:val="0050185A"/>
    <w:rsid w:val="0050267A"/>
    <w:rsid w:val="00502EB8"/>
    <w:rsid w:val="005033EC"/>
    <w:rsid w:val="005044A8"/>
    <w:rsid w:val="00504689"/>
    <w:rsid w:val="00504893"/>
    <w:rsid w:val="00504A01"/>
    <w:rsid w:val="005059A7"/>
    <w:rsid w:val="00505E5D"/>
    <w:rsid w:val="00505F9E"/>
    <w:rsid w:val="005068D3"/>
    <w:rsid w:val="005068E6"/>
    <w:rsid w:val="00506BF2"/>
    <w:rsid w:val="005072D6"/>
    <w:rsid w:val="00507718"/>
    <w:rsid w:val="0050777D"/>
    <w:rsid w:val="00507BA8"/>
    <w:rsid w:val="00507D0B"/>
    <w:rsid w:val="005103C4"/>
    <w:rsid w:val="005104E1"/>
    <w:rsid w:val="00510BA2"/>
    <w:rsid w:val="005122AD"/>
    <w:rsid w:val="00512D61"/>
    <w:rsid w:val="0051309C"/>
    <w:rsid w:val="00514D82"/>
    <w:rsid w:val="00515100"/>
    <w:rsid w:val="005152EC"/>
    <w:rsid w:val="00515749"/>
    <w:rsid w:val="00515BBF"/>
    <w:rsid w:val="00515CB5"/>
    <w:rsid w:val="005168E9"/>
    <w:rsid w:val="00516B37"/>
    <w:rsid w:val="00517187"/>
    <w:rsid w:val="0051784B"/>
    <w:rsid w:val="00517D1F"/>
    <w:rsid w:val="00520507"/>
    <w:rsid w:val="00520A8A"/>
    <w:rsid w:val="00520DB5"/>
    <w:rsid w:val="005213DE"/>
    <w:rsid w:val="0052146B"/>
    <w:rsid w:val="0052174D"/>
    <w:rsid w:val="005239D0"/>
    <w:rsid w:val="00524947"/>
    <w:rsid w:val="0052578B"/>
    <w:rsid w:val="00525CFC"/>
    <w:rsid w:val="005279A2"/>
    <w:rsid w:val="00527D0D"/>
    <w:rsid w:val="005316FD"/>
    <w:rsid w:val="00532981"/>
    <w:rsid w:val="00533B67"/>
    <w:rsid w:val="00533DFC"/>
    <w:rsid w:val="00534832"/>
    <w:rsid w:val="00534A51"/>
    <w:rsid w:val="00535206"/>
    <w:rsid w:val="005368DE"/>
    <w:rsid w:val="00536B38"/>
    <w:rsid w:val="005376E8"/>
    <w:rsid w:val="00537CD7"/>
    <w:rsid w:val="00540481"/>
    <w:rsid w:val="00540AC2"/>
    <w:rsid w:val="00540DAF"/>
    <w:rsid w:val="00542038"/>
    <w:rsid w:val="00543272"/>
    <w:rsid w:val="00543F31"/>
    <w:rsid w:val="00544390"/>
    <w:rsid w:val="00544779"/>
    <w:rsid w:val="00545756"/>
    <w:rsid w:val="00545E11"/>
    <w:rsid w:val="005469AC"/>
    <w:rsid w:val="00547301"/>
    <w:rsid w:val="0055060A"/>
    <w:rsid w:val="00550D1C"/>
    <w:rsid w:val="00551C85"/>
    <w:rsid w:val="005528F8"/>
    <w:rsid w:val="005534F5"/>
    <w:rsid w:val="00553A90"/>
    <w:rsid w:val="00553CA0"/>
    <w:rsid w:val="0055458A"/>
    <w:rsid w:val="0055475C"/>
    <w:rsid w:val="00555102"/>
    <w:rsid w:val="00555452"/>
    <w:rsid w:val="005555D5"/>
    <w:rsid w:val="00555B1E"/>
    <w:rsid w:val="005563ED"/>
    <w:rsid w:val="00556F47"/>
    <w:rsid w:val="00557194"/>
    <w:rsid w:val="0055737D"/>
    <w:rsid w:val="00557869"/>
    <w:rsid w:val="00557ECE"/>
    <w:rsid w:val="00560477"/>
    <w:rsid w:val="00560896"/>
    <w:rsid w:val="00560EB1"/>
    <w:rsid w:val="005617C8"/>
    <w:rsid w:val="00561831"/>
    <w:rsid w:val="00562099"/>
    <w:rsid w:val="00562480"/>
    <w:rsid w:val="00562536"/>
    <w:rsid w:val="00562B9D"/>
    <w:rsid w:val="005630F5"/>
    <w:rsid w:val="005636BF"/>
    <w:rsid w:val="0056382C"/>
    <w:rsid w:val="00563BC6"/>
    <w:rsid w:val="00563EE0"/>
    <w:rsid w:val="00563F60"/>
    <w:rsid w:val="0056407B"/>
    <w:rsid w:val="00565E64"/>
    <w:rsid w:val="0056765E"/>
    <w:rsid w:val="005701AA"/>
    <w:rsid w:val="005702C8"/>
    <w:rsid w:val="005705F4"/>
    <w:rsid w:val="0057072A"/>
    <w:rsid w:val="00570AB5"/>
    <w:rsid w:val="00570C11"/>
    <w:rsid w:val="00570EFF"/>
    <w:rsid w:val="0057108A"/>
    <w:rsid w:val="0057160B"/>
    <w:rsid w:val="0057298C"/>
    <w:rsid w:val="0057395A"/>
    <w:rsid w:val="00573A69"/>
    <w:rsid w:val="00574495"/>
    <w:rsid w:val="0057452F"/>
    <w:rsid w:val="005745EC"/>
    <w:rsid w:val="00574CFB"/>
    <w:rsid w:val="00574F71"/>
    <w:rsid w:val="005769F1"/>
    <w:rsid w:val="0058061B"/>
    <w:rsid w:val="0058062E"/>
    <w:rsid w:val="005806A2"/>
    <w:rsid w:val="00580B59"/>
    <w:rsid w:val="00581073"/>
    <w:rsid w:val="0058173D"/>
    <w:rsid w:val="00581D71"/>
    <w:rsid w:val="00581F13"/>
    <w:rsid w:val="00582AFF"/>
    <w:rsid w:val="005831CF"/>
    <w:rsid w:val="005833B6"/>
    <w:rsid w:val="00584229"/>
    <w:rsid w:val="00584B23"/>
    <w:rsid w:val="00585315"/>
    <w:rsid w:val="00585B22"/>
    <w:rsid w:val="0058668E"/>
    <w:rsid w:val="0058679D"/>
    <w:rsid w:val="00586A66"/>
    <w:rsid w:val="00586E8D"/>
    <w:rsid w:val="005874D0"/>
    <w:rsid w:val="00587ED0"/>
    <w:rsid w:val="0059015E"/>
    <w:rsid w:val="005904AA"/>
    <w:rsid w:val="005909E7"/>
    <w:rsid w:val="00590D2A"/>
    <w:rsid w:val="00591848"/>
    <w:rsid w:val="00593DE0"/>
    <w:rsid w:val="0059409F"/>
    <w:rsid w:val="00595BAC"/>
    <w:rsid w:val="00596243"/>
    <w:rsid w:val="00596297"/>
    <w:rsid w:val="005963BE"/>
    <w:rsid w:val="00596ED8"/>
    <w:rsid w:val="005978F4"/>
    <w:rsid w:val="00597E88"/>
    <w:rsid w:val="005A035A"/>
    <w:rsid w:val="005A1366"/>
    <w:rsid w:val="005A1606"/>
    <w:rsid w:val="005A1D2B"/>
    <w:rsid w:val="005A2181"/>
    <w:rsid w:val="005A236A"/>
    <w:rsid w:val="005A242B"/>
    <w:rsid w:val="005A2CE3"/>
    <w:rsid w:val="005A2E54"/>
    <w:rsid w:val="005A3C1E"/>
    <w:rsid w:val="005A4429"/>
    <w:rsid w:val="005A4B8A"/>
    <w:rsid w:val="005A4EE1"/>
    <w:rsid w:val="005A5856"/>
    <w:rsid w:val="005A5B7C"/>
    <w:rsid w:val="005A6098"/>
    <w:rsid w:val="005B08FF"/>
    <w:rsid w:val="005B12E8"/>
    <w:rsid w:val="005B1DBD"/>
    <w:rsid w:val="005B2AE0"/>
    <w:rsid w:val="005B31EE"/>
    <w:rsid w:val="005B32ED"/>
    <w:rsid w:val="005B359E"/>
    <w:rsid w:val="005B4A72"/>
    <w:rsid w:val="005B4A8C"/>
    <w:rsid w:val="005B4AAD"/>
    <w:rsid w:val="005B640D"/>
    <w:rsid w:val="005B664E"/>
    <w:rsid w:val="005B67D9"/>
    <w:rsid w:val="005B7C2F"/>
    <w:rsid w:val="005B7E45"/>
    <w:rsid w:val="005C065C"/>
    <w:rsid w:val="005C0C7A"/>
    <w:rsid w:val="005C1E7B"/>
    <w:rsid w:val="005C33D0"/>
    <w:rsid w:val="005C33FA"/>
    <w:rsid w:val="005C4163"/>
    <w:rsid w:val="005C5C4C"/>
    <w:rsid w:val="005C6191"/>
    <w:rsid w:val="005C638B"/>
    <w:rsid w:val="005C6B40"/>
    <w:rsid w:val="005C6DC7"/>
    <w:rsid w:val="005C6E6B"/>
    <w:rsid w:val="005C7A0D"/>
    <w:rsid w:val="005D040A"/>
    <w:rsid w:val="005D0F13"/>
    <w:rsid w:val="005D11E5"/>
    <w:rsid w:val="005D127A"/>
    <w:rsid w:val="005D1C10"/>
    <w:rsid w:val="005D25B3"/>
    <w:rsid w:val="005D3B18"/>
    <w:rsid w:val="005D4296"/>
    <w:rsid w:val="005D42C8"/>
    <w:rsid w:val="005D5FDA"/>
    <w:rsid w:val="005D602A"/>
    <w:rsid w:val="005D6E2B"/>
    <w:rsid w:val="005D7335"/>
    <w:rsid w:val="005D7637"/>
    <w:rsid w:val="005E0085"/>
    <w:rsid w:val="005E0925"/>
    <w:rsid w:val="005E1F1C"/>
    <w:rsid w:val="005E1F56"/>
    <w:rsid w:val="005E20B3"/>
    <w:rsid w:val="005E271B"/>
    <w:rsid w:val="005E2870"/>
    <w:rsid w:val="005E2936"/>
    <w:rsid w:val="005E2B8B"/>
    <w:rsid w:val="005E4064"/>
    <w:rsid w:val="005E4183"/>
    <w:rsid w:val="005E72D3"/>
    <w:rsid w:val="005E7409"/>
    <w:rsid w:val="005F0233"/>
    <w:rsid w:val="005F066E"/>
    <w:rsid w:val="005F1F59"/>
    <w:rsid w:val="005F2CFC"/>
    <w:rsid w:val="005F3F26"/>
    <w:rsid w:val="005F4609"/>
    <w:rsid w:val="005F4BD8"/>
    <w:rsid w:val="005F5282"/>
    <w:rsid w:val="005F5465"/>
    <w:rsid w:val="005F58DD"/>
    <w:rsid w:val="005F5D8B"/>
    <w:rsid w:val="005F6E03"/>
    <w:rsid w:val="00600D16"/>
    <w:rsid w:val="006020E5"/>
    <w:rsid w:val="006025FA"/>
    <w:rsid w:val="00602FE7"/>
    <w:rsid w:val="006031AB"/>
    <w:rsid w:val="006034A1"/>
    <w:rsid w:val="006042A3"/>
    <w:rsid w:val="0060453F"/>
    <w:rsid w:val="0060467A"/>
    <w:rsid w:val="006048A2"/>
    <w:rsid w:val="00606598"/>
    <w:rsid w:val="00606C37"/>
    <w:rsid w:val="00606EBC"/>
    <w:rsid w:val="006070F1"/>
    <w:rsid w:val="0061067E"/>
    <w:rsid w:val="00610A81"/>
    <w:rsid w:val="00611D60"/>
    <w:rsid w:val="00612415"/>
    <w:rsid w:val="00612731"/>
    <w:rsid w:val="00612801"/>
    <w:rsid w:val="006137FE"/>
    <w:rsid w:val="006149CF"/>
    <w:rsid w:val="00614AE9"/>
    <w:rsid w:val="00614E26"/>
    <w:rsid w:val="00615205"/>
    <w:rsid w:val="00615735"/>
    <w:rsid w:val="006157F6"/>
    <w:rsid w:val="006158A9"/>
    <w:rsid w:val="006158CB"/>
    <w:rsid w:val="00616367"/>
    <w:rsid w:val="006167BE"/>
    <w:rsid w:val="00617889"/>
    <w:rsid w:val="00617938"/>
    <w:rsid w:val="00617E10"/>
    <w:rsid w:val="00617E23"/>
    <w:rsid w:val="00620C78"/>
    <w:rsid w:val="00621DA6"/>
    <w:rsid w:val="00621F78"/>
    <w:rsid w:val="00622AAC"/>
    <w:rsid w:val="00622AF8"/>
    <w:rsid w:val="0062302C"/>
    <w:rsid w:val="006231CF"/>
    <w:rsid w:val="00623CD1"/>
    <w:rsid w:val="00623FC1"/>
    <w:rsid w:val="00624294"/>
    <w:rsid w:val="006248D7"/>
    <w:rsid w:val="00626866"/>
    <w:rsid w:val="00626A1B"/>
    <w:rsid w:val="00626B29"/>
    <w:rsid w:val="0062751F"/>
    <w:rsid w:val="00630477"/>
    <w:rsid w:val="00630B64"/>
    <w:rsid w:val="00631B72"/>
    <w:rsid w:val="00632538"/>
    <w:rsid w:val="0063366C"/>
    <w:rsid w:val="00633A7D"/>
    <w:rsid w:val="00634655"/>
    <w:rsid w:val="006348BC"/>
    <w:rsid w:val="00634B4C"/>
    <w:rsid w:val="00634F4A"/>
    <w:rsid w:val="00635D03"/>
    <w:rsid w:val="00636B8C"/>
    <w:rsid w:val="00637653"/>
    <w:rsid w:val="00637E1B"/>
    <w:rsid w:val="00640296"/>
    <w:rsid w:val="0064079C"/>
    <w:rsid w:val="00640F5D"/>
    <w:rsid w:val="00640FF2"/>
    <w:rsid w:val="006411F1"/>
    <w:rsid w:val="0064153B"/>
    <w:rsid w:val="00641825"/>
    <w:rsid w:val="006419D1"/>
    <w:rsid w:val="00641A31"/>
    <w:rsid w:val="006422F4"/>
    <w:rsid w:val="006423FE"/>
    <w:rsid w:val="0064289F"/>
    <w:rsid w:val="00642B34"/>
    <w:rsid w:val="00643877"/>
    <w:rsid w:val="00644A36"/>
    <w:rsid w:val="00645935"/>
    <w:rsid w:val="0064758B"/>
    <w:rsid w:val="00647824"/>
    <w:rsid w:val="00647FDC"/>
    <w:rsid w:val="0065027F"/>
    <w:rsid w:val="00650623"/>
    <w:rsid w:val="00651390"/>
    <w:rsid w:val="0065154C"/>
    <w:rsid w:val="00651D4B"/>
    <w:rsid w:val="006529EE"/>
    <w:rsid w:val="00652AC3"/>
    <w:rsid w:val="00652C0B"/>
    <w:rsid w:val="00652C4A"/>
    <w:rsid w:val="00653B05"/>
    <w:rsid w:val="0065413C"/>
    <w:rsid w:val="0065424D"/>
    <w:rsid w:val="00654DC3"/>
    <w:rsid w:val="00655998"/>
    <w:rsid w:val="0065641F"/>
    <w:rsid w:val="006564F7"/>
    <w:rsid w:val="00657180"/>
    <w:rsid w:val="0065721B"/>
    <w:rsid w:val="0065748F"/>
    <w:rsid w:val="00657818"/>
    <w:rsid w:val="0065791D"/>
    <w:rsid w:val="00657BA6"/>
    <w:rsid w:val="00657D14"/>
    <w:rsid w:val="006600C5"/>
    <w:rsid w:val="006609BA"/>
    <w:rsid w:val="00660D48"/>
    <w:rsid w:val="00661AE4"/>
    <w:rsid w:val="00661BDD"/>
    <w:rsid w:val="00662E3E"/>
    <w:rsid w:val="006630BF"/>
    <w:rsid w:val="0066320F"/>
    <w:rsid w:val="006636D7"/>
    <w:rsid w:val="00663F5E"/>
    <w:rsid w:val="00664088"/>
    <w:rsid w:val="0066445F"/>
    <w:rsid w:val="00664BAE"/>
    <w:rsid w:val="0066559C"/>
    <w:rsid w:val="0066565F"/>
    <w:rsid w:val="0066596B"/>
    <w:rsid w:val="00665BB1"/>
    <w:rsid w:val="00666E14"/>
    <w:rsid w:val="00667049"/>
    <w:rsid w:val="006678CC"/>
    <w:rsid w:val="00667A2F"/>
    <w:rsid w:val="00667B06"/>
    <w:rsid w:val="006711DA"/>
    <w:rsid w:val="0067136D"/>
    <w:rsid w:val="00671658"/>
    <w:rsid w:val="006717CB"/>
    <w:rsid w:val="006719DF"/>
    <w:rsid w:val="00671A8E"/>
    <w:rsid w:val="00672F0E"/>
    <w:rsid w:val="006736CD"/>
    <w:rsid w:val="00673EAA"/>
    <w:rsid w:val="00675094"/>
    <w:rsid w:val="00676220"/>
    <w:rsid w:val="006806E7"/>
    <w:rsid w:val="00680C5B"/>
    <w:rsid w:val="00680F8E"/>
    <w:rsid w:val="00680FAE"/>
    <w:rsid w:val="00681D43"/>
    <w:rsid w:val="00681E0D"/>
    <w:rsid w:val="006827BC"/>
    <w:rsid w:val="00682F44"/>
    <w:rsid w:val="0068319C"/>
    <w:rsid w:val="00683361"/>
    <w:rsid w:val="00683453"/>
    <w:rsid w:val="006834C8"/>
    <w:rsid w:val="00683858"/>
    <w:rsid w:val="0068395F"/>
    <w:rsid w:val="00683CDC"/>
    <w:rsid w:val="00684305"/>
    <w:rsid w:val="006843FC"/>
    <w:rsid w:val="006845DB"/>
    <w:rsid w:val="0068527E"/>
    <w:rsid w:val="006856A3"/>
    <w:rsid w:val="006858D4"/>
    <w:rsid w:val="00685E3B"/>
    <w:rsid w:val="00686262"/>
    <w:rsid w:val="006869DA"/>
    <w:rsid w:val="0068770B"/>
    <w:rsid w:val="00687E92"/>
    <w:rsid w:val="00693531"/>
    <w:rsid w:val="0069400A"/>
    <w:rsid w:val="00694317"/>
    <w:rsid w:val="00695EFD"/>
    <w:rsid w:val="00696BE5"/>
    <w:rsid w:val="006970FE"/>
    <w:rsid w:val="006A1870"/>
    <w:rsid w:val="006A192C"/>
    <w:rsid w:val="006A1DF4"/>
    <w:rsid w:val="006A2959"/>
    <w:rsid w:val="006A2B1E"/>
    <w:rsid w:val="006A3202"/>
    <w:rsid w:val="006A413B"/>
    <w:rsid w:val="006A4B72"/>
    <w:rsid w:val="006A4BAF"/>
    <w:rsid w:val="006A570A"/>
    <w:rsid w:val="006A5E33"/>
    <w:rsid w:val="006A646A"/>
    <w:rsid w:val="006A665B"/>
    <w:rsid w:val="006A6F27"/>
    <w:rsid w:val="006B0C54"/>
    <w:rsid w:val="006B1819"/>
    <w:rsid w:val="006B1904"/>
    <w:rsid w:val="006B1991"/>
    <w:rsid w:val="006B22F1"/>
    <w:rsid w:val="006B2889"/>
    <w:rsid w:val="006B4064"/>
    <w:rsid w:val="006B4EB2"/>
    <w:rsid w:val="006B5816"/>
    <w:rsid w:val="006B5E4C"/>
    <w:rsid w:val="006B5F9E"/>
    <w:rsid w:val="006B6065"/>
    <w:rsid w:val="006B674F"/>
    <w:rsid w:val="006B6CFB"/>
    <w:rsid w:val="006B7123"/>
    <w:rsid w:val="006B7166"/>
    <w:rsid w:val="006B76E4"/>
    <w:rsid w:val="006B7AB3"/>
    <w:rsid w:val="006C0FBD"/>
    <w:rsid w:val="006C2BD7"/>
    <w:rsid w:val="006C342C"/>
    <w:rsid w:val="006C4155"/>
    <w:rsid w:val="006C4475"/>
    <w:rsid w:val="006C4987"/>
    <w:rsid w:val="006C4B33"/>
    <w:rsid w:val="006C5951"/>
    <w:rsid w:val="006C5E87"/>
    <w:rsid w:val="006C6267"/>
    <w:rsid w:val="006C7751"/>
    <w:rsid w:val="006C79AB"/>
    <w:rsid w:val="006D0C6E"/>
    <w:rsid w:val="006D0CD1"/>
    <w:rsid w:val="006D1963"/>
    <w:rsid w:val="006D2622"/>
    <w:rsid w:val="006D2D51"/>
    <w:rsid w:val="006D32E4"/>
    <w:rsid w:val="006D366C"/>
    <w:rsid w:val="006D4976"/>
    <w:rsid w:val="006D4D47"/>
    <w:rsid w:val="006D4EB9"/>
    <w:rsid w:val="006D540E"/>
    <w:rsid w:val="006D5978"/>
    <w:rsid w:val="006D61C3"/>
    <w:rsid w:val="006D675B"/>
    <w:rsid w:val="006D703F"/>
    <w:rsid w:val="006D774D"/>
    <w:rsid w:val="006E0BDB"/>
    <w:rsid w:val="006E2519"/>
    <w:rsid w:val="006E3090"/>
    <w:rsid w:val="006E3B49"/>
    <w:rsid w:val="006E3DB8"/>
    <w:rsid w:val="006E4B6A"/>
    <w:rsid w:val="006E4C9B"/>
    <w:rsid w:val="006E4FFA"/>
    <w:rsid w:val="006E56A0"/>
    <w:rsid w:val="006E5ABE"/>
    <w:rsid w:val="006F00AA"/>
    <w:rsid w:val="006F0854"/>
    <w:rsid w:val="006F0BB1"/>
    <w:rsid w:val="006F1FAF"/>
    <w:rsid w:val="006F2073"/>
    <w:rsid w:val="006F20EF"/>
    <w:rsid w:val="006F2A36"/>
    <w:rsid w:val="006F2D77"/>
    <w:rsid w:val="006F3090"/>
    <w:rsid w:val="006F31F5"/>
    <w:rsid w:val="006F3C7B"/>
    <w:rsid w:val="006F4209"/>
    <w:rsid w:val="006F4ABF"/>
    <w:rsid w:val="006F4C0C"/>
    <w:rsid w:val="006F4E24"/>
    <w:rsid w:val="006F5687"/>
    <w:rsid w:val="006F5905"/>
    <w:rsid w:val="006F6EE2"/>
    <w:rsid w:val="00700049"/>
    <w:rsid w:val="007001A0"/>
    <w:rsid w:val="007002D4"/>
    <w:rsid w:val="00701501"/>
    <w:rsid w:val="00701A17"/>
    <w:rsid w:val="00701B2D"/>
    <w:rsid w:val="00702BB6"/>
    <w:rsid w:val="007039B3"/>
    <w:rsid w:val="00703AFF"/>
    <w:rsid w:val="00703D3E"/>
    <w:rsid w:val="00703E5A"/>
    <w:rsid w:val="00704142"/>
    <w:rsid w:val="00704373"/>
    <w:rsid w:val="00704472"/>
    <w:rsid w:val="0070455F"/>
    <w:rsid w:val="007047EF"/>
    <w:rsid w:val="00705794"/>
    <w:rsid w:val="00705D04"/>
    <w:rsid w:val="00706690"/>
    <w:rsid w:val="00706F27"/>
    <w:rsid w:val="00707ABA"/>
    <w:rsid w:val="00710046"/>
    <w:rsid w:val="0071080D"/>
    <w:rsid w:val="00710BD5"/>
    <w:rsid w:val="00710C5A"/>
    <w:rsid w:val="007112F6"/>
    <w:rsid w:val="007112FB"/>
    <w:rsid w:val="0071198C"/>
    <w:rsid w:val="00711CBE"/>
    <w:rsid w:val="00712179"/>
    <w:rsid w:val="0071244E"/>
    <w:rsid w:val="00712772"/>
    <w:rsid w:val="00713796"/>
    <w:rsid w:val="007138A9"/>
    <w:rsid w:val="007138C5"/>
    <w:rsid w:val="00715FA2"/>
    <w:rsid w:val="00716098"/>
    <w:rsid w:val="00716187"/>
    <w:rsid w:val="007167BC"/>
    <w:rsid w:val="00716DA6"/>
    <w:rsid w:val="00717201"/>
    <w:rsid w:val="00717760"/>
    <w:rsid w:val="00717D15"/>
    <w:rsid w:val="00720396"/>
    <w:rsid w:val="00720A3F"/>
    <w:rsid w:val="00720D62"/>
    <w:rsid w:val="00720F44"/>
    <w:rsid w:val="00722637"/>
    <w:rsid w:val="007233D2"/>
    <w:rsid w:val="00723C73"/>
    <w:rsid w:val="0072430B"/>
    <w:rsid w:val="00724533"/>
    <w:rsid w:val="00725960"/>
    <w:rsid w:val="00726DAE"/>
    <w:rsid w:val="007271BC"/>
    <w:rsid w:val="007275B9"/>
    <w:rsid w:val="00730581"/>
    <w:rsid w:val="00730629"/>
    <w:rsid w:val="00731242"/>
    <w:rsid w:val="00731C5C"/>
    <w:rsid w:val="0073206B"/>
    <w:rsid w:val="00732083"/>
    <w:rsid w:val="00732257"/>
    <w:rsid w:val="00732982"/>
    <w:rsid w:val="00732C2A"/>
    <w:rsid w:val="00733126"/>
    <w:rsid w:val="00733A75"/>
    <w:rsid w:val="00733FB1"/>
    <w:rsid w:val="00734F26"/>
    <w:rsid w:val="00735379"/>
    <w:rsid w:val="0073563F"/>
    <w:rsid w:val="00735919"/>
    <w:rsid w:val="00736164"/>
    <w:rsid w:val="00740084"/>
    <w:rsid w:val="00741274"/>
    <w:rsid w:val="0074164C"/>
    <w:rsid w:val="00743443"/>
    <w:rsid w:val="007434F2"/>
    <w:rsid w:val="00743839"/>
    <w:rsid w:val="0074415D"/>
    <w:rsid w:val="007453D3"/>
    <w:rsid w:val="00745D3B"/>
    <w:rsid w:val="00746058"/>
    <w:rsid w:val="00746F00"/>
    <w:rsid w:val="00746F4D"/>
    <w:rsid w:val="00747138"/>
    <w:rsid w:val="00747F4B"/>
    <w:rsid w:val="00750DB6"/>
    <w:rsid w:val="00750EB6"/>
    <w:rsid w:val="00750F45"/>
    <w:rsid w:val="0075133B"/>
    <w:rsid w:val="007529C8"/>
    <w:rsid w:val="00752F34"/>
    <w:rsid w:val="00753548"/>
    <w:rsid w:val="007543CF"/>
    <w:rsid w:val="00754BF3"/>
    <w:rsid w:val="00754C25"/>
    <w:rsid w:val="00755046"/>
    <w:rsid w:val="00755191"/>
    <w:rsid w:val="007551B1"/>
    <w:rsid w:val="00755404"/>
    <w:rsid w:val="0075608B"/>
    <w:rsid w:val="00756B81"/>
    <w:rsid w:val="007572BB"/>
    <w:rsid w:val="007576D9"/>
    <w:rsid w:val="007577FC"/>
    <w:rsid w:val="007578E0"/>
    <w:rsid w:val="0075796F"/>
    <w:rsid w:val="00760B7F"/>
    <w:rsid w:val="007610A0"/>
    <w:rsid w:val="00761860"/>
    <w:rsid w:val="007631B1"/>
    <w:rsid w:val="007635C6"/>
    <w:rsid w:val="007636E7"/>
    <w:rsid w:val="0076392B"/>
    <w:rsid w:val="00763C36"/>
    <w:rsid w:val="00764574"/>
    <w:rsid w:val="00764AFD"/>
    <w:rsid w:val="00764CB0"/>
    <w:rsid w:val="007654F7"/>
    <w:rsid w:val="007660E7"/>
    <w:rsid w:val="0076613D"/>
    <w:rsid w:val="007667EC"/>
    <w:rsid w:val="00766FE9"/>
    <w:rsid w:val="00767485"/>
    <w:rsid w:val="00767900"/>
    <w:rsid w:val="00771377"/>
    <w:rsid w:val="0077175D"/>
    <w:rsid w:val="007718A2"/>
    <w:rsid w:val="00771A74"/>
    <w:rsid w:val="00771FC8"/>
    <w:rsid w:val="00772C04"/>
    <w:rsid w:val="0077332F"/>
    <w:rsid w:val="00773368"/>
    <w:rsid w:val="00774415"/>
    <w:rsid w:val="00774A69"/>
    <w:rsid w:val="0077626F"/>
    <w:rsid w:val="0077688B"/>
    <w:rsid w:val="00776B66"/>
    <w:rsid w:val="00781915"/>
    <w:rsid w:val="00781ACE"/>
    <w:rsid w:val="00781C88"/>
    <w:rsid w:val="00781DE5"/>
    <w:rsid w:val="007831DE"/>
    <w:rsid w:val="007837A9"/>
    <w:rsid w:val="00783B85"/>
    <w:rsid w:val="00784C06"/>
    <w:rsid w:val="00784D40"/>
    <w:rsid w:val="00784FD7"/>
    <w:rsid w:val="0078568A"/>
    <w:rsid w:val="00786084"/>
    <w:rsid w:val="0078662A"/>
    <w:rsid w:val="0078698F"/>
    <w:rsid w:val="0079005A"/>
    <w:rsid w:val="0079027D"/>
    <w:rsid w:val="00790D53"/>
    <w:rsid w:val="00792215"/>
    <w:rsid w:val="00793A33"/>
    <w:rsid w:val="00793EB8"/>
    <w:rsid w:val="007947E7"/>
    <w:rsid w:val="007957D0"/>
    <w:rsid w:val="0079636E"/>
    <w:rsid w:val="007963DE"/>
    <w:rsid w:val="00797B40"/>
    <w:rsid w:val="007A20F8"/>
    <w:rsid w:val="007A2828"/>
    <w:rsid w:val="007A312C"/>
    <w:rsid w:val="007A31D7"/>
    <w:rsid w:val="007A3EFF"/>
    <w:rsid w:val="007A5630"/>
    <w:rsid w:val="007A5C39"/>
    <w:rsid w:val="007A5CFE"/>
    <w:rsid w:val="007A5F40"/>
    <w:rsid w:val="007A61AB"/>
    <w:rsid w:val="007A6C9B"/>
    <w:rsid w:val="007A71E9"/>
    <w:rsid w:val="007A722B"/>
    <w:rsid w:val="007B0808"/>
    <w:rsid w:val="007B0FF4"/>
    <w:rsid w:val="007B1203"/>
    <w:rsid w:val="007B19DC"/>
    <w:rsid w:val="007B1C3E"/>
    <w:rsid w:val="007B25E1"/>
    <w:rsid w:val="007B274C"/>
    <w:rsid w:val="007B29E3"/>
    <w:rsid w:val="007B2ABD"/>
    <w:rsid w:val="007B2D65"/>
    <w:rsid w:val="007B2F26"/>
    <w:rsid w:val="007B3D3B"/>
    <w:rsid w:val="007B3DAD"/>
    <w:rsid w:val="007B4A3E"/>
    <w:rsid w:val="007B4C2B"/>
    <w:rsid w:val="007B4F3B"/>
    <w:rsid w:val="007B5232"/>
    <w:rsid w:val="007B5FF5"/>
    <w:rsid w:val="007B6641"/>
    <w:rsid w:val="007B6A9D"/>
    <w:rsid w:val="007B6E55"/>
    <w:rsid w:val="007B7941"/>
    <w:rsid w:val="007B7A53"/>
    <w:rsid w:val="007C04C8"/>
    <w:rsid w:val="007C112F"/>
    <w:rsid w:val="007C11DB"/>
    <w:rsid w:val="007C1AA0"/>
    <w:rsid w:val="007C2205"/>
    <w:rsid w:val="007C25C2"/>
    <w:rsid w:val="007C2CD0"/>
    <w:rsid w:val="007C2DED"/>
    <w:rsid w:val="007C2E05"/>
    <w:rsid w:val="007C30FB"/>
    <w:rsid w:val="007C3822"/>
    <w:rsid w:val="007C3D90"/>
    <w:rsid w:val="007C4D29"/>
    <w:rsid w:val="007C5FB3"/>
    <w:rsid w:val="007C6212"/>
    <w:rsid w:val="007C6AC2"/>
    <w:rsid w:val="007C7CE3"/>
    <w:rsid w:val="007C7E95"/>
    <w:rsid w:val="007C7FD2"/>
    <w:rsid w:val="007D1104"/>
    <w:rsid w:val="007D1278"/>
    <w:rsid w:val="007D16BD"/>
    <w:rsid w:val="007D17F8"/>
    <w:rsid w:val="007D2FE9"/>
    <w:rsid w:val="007D3631"/>
    <w:rsid w:val="007D3E35"/>
    <w:rsid w:val="007D3EDB"/>
    <w:rsid w:val="007D440D"/>
    <w:rsid w:val="007D4A11"/>
    <w:rsid w:val="007D4D5F"/>
    <w:rsid w:val="007D522B"/>
    <w:rsid w:val="007D6278"/>
    <w:rsid w:val="007D658E"/>
    <w:rsid w:val="007D6BF6"/>
    <w:rsid w:val="007D7063"/>
    <w:rsid w:val="007E0200"/>
    <w:rsid w:val="007E0D62"/>
    <w:rsid w:val="007E1B34"/>
    <w:rsid w:val="007E1FE0"/>
    <w:rsid w:val="007E31D0"/>
    <w:rsid w:val="007E3B4A"/>
    <w:rsid w:val="007E4BB4"/>
    <w:rsid w:val="007E58EF"/>
    <w:rsid w:val="007E6847"/>
    <w:rsid w:val="007E684A"/>
    <w:rsid w:val="007E6ACC"/>
    <w:rsid w:val="007E6D49"/>
    <w:rsid w:val="007E6DCD"/>
    <w:rsid w:val="007E6F1C"/>
    <w:rsid w:val="007E7460"/>
    <w:rsid w:val="007F0454"/>
    <w:rsid w:val="007F08A2"/>
    <w:rsid w:val="007F0C6C"/>
    <w:rsid w:val="007F19E9"/>
    <w:rsid w:val="007F32F8"/>
    <w:rsid w:val="007F4484"/>
    <w:rsid w:val="007F46CF"/>
    <w:rsid w:val="007F5065"/>
    <w:rsid w:val="007F50DF"/>
    <w:rsid w:val="007F5A2A"/>
    <w:rsid w:val="007F6E8F"/>
    <w:rsid w:val="0080020E"/>
    <w:rsid w:val="00800279"/>
    <w:rsid w:val="00800861"/>
    <w:rsid w:val="00800F60"/>
    <w:rsid w:val="00800FC9"/>
    <w:rsid w:val="00801739"/>
    <w:rsid w:val="00801742"/>
    <w:rsid w:val="008017D5"/>
    <w:rsid w:val="0080221D"/>
    <w:rsid w:val="0080359C"/>
    <w:rsid w:val="00803713"/>
    <w:rsid w:val="00803C87"/>
    <w:rsid w:val="008047E5"/>
    <w:rsid w:val="00804F1F"/>
    <w:rsid w:val="008051F1"/>
    <w:rsid w:val="00805A6F"/>
    <w:rsid w:val="00805B5D"/>
    <w:rsid w:val="00806BB3"/>
    <w:rsid w:val="0080707E"/>
    <w:rsid w:val="008072DA"/>
    <w:rsid w:val="00807A4F"/>
    <w:rsid w:val="00807ABC"/>
    <w:rsid w:val="0081013B"/>
    <w:rsid w:val="00810536"/>
    <w:rsid w:val="00810AE1"/>
    <w:rsid w:val="00811175"/>
    <w:rsid w:val="00811ED0"/>
    <w:rsid w:val="00812FB9"/>
    <w:rsid w:val="00815745"/>
    <w:rsid w:val="0081578C"/>
    <w:rsid w:val="00815889"/>
    <w:rsid w:val="00815E6C"/>
    <w:rsid w:val="00816A43"/>
    <w:rsid w:val="008171D4"/>
    <w:rsid w:val="00820865"/>
    <w:rsid w:val="00821562"/>
    <w:rsid w:val="00821570"/>
    <w:rsid w:val="008217D8"/>
    <w:rsid w:val="00821C16"/>
    <w:rsid w:val="00821DE2"/>
    <w:rsid w:val="00822494"/>
    <w:rsid w:val="00822C2B"/>
    <w:rsid w:val="0082306C"/>
    <w:rsid w:val="0082385A"/>
    <w:rsid w:val="0082429B"/>
    <w:rsid w:val="008244E9"/>
    <w:rsid w:val="008248BA"/>
    <w:rsid w:val="008249D3"/>
    <w:rsid w:val="008249DF"/>
    <w:rsid w:val="0082549C"/>
    <w:rsid w:val="008269E0"/>
    <w:rsid w:val="00827531"/>
    <w:rsid w:val="00827EC6"/>
    <w:rsid w:val="0083076E"/>
    <w:rsid w:val="00830CA5"/>
    <w:rsid w:val="00830EEE"/>
    <w:rsid w:val="008315DD"/>
    <w:rsid w:val="00831762"/>
    <w:rsid w:val="00831B3C"/>
    <w:rsid w:val="0083223E"/>
    <w:rsid w:val="00832368"/>
    <w:rsid w:val="00832530"/>
    <w:rsid w:val="0083265A"/>
    <w:rsid w:val="00832C04"/>
    <w:rsid w:val="00832E6E"/>
    <w:rsid w:val="00832FB2"/>
    <w:rsid w:val="0083314E"/>
    <w:rsid w:val="00833635"/>
    <w:rsid w:val="00833AC8"/>
    <w:rsid w:val="00834767"/>
    <w:rsid w:val="00834E7F"/>
    <w:rsid w:val="0083514A"/>
    <w:rsid w:val="008352B5"/>
    <w:rsid w:val="00837305"/>
    <w:rsid w:val="00840035"/>
    <w:rsid w:val="00840124"/>
    <w:rsid w:val="008403E8"/>
    <w:rsid w:val="00840889"/>
    <w:rsid w:val="00840C0E"/>
    <w:rsid w:val="0084123C"/>
    <w:rsid w:val="00841529"/>
    <w:rsid w:val="00841F08"/>
    <w:rsid w:val="008420AA"/>
    <w:rsid w:val="00842612"/>
    <w:rsid w:val="00842A4C"/>
    <w:rsid w:val="00843AF3"/>
    <w:rsid w:val="00843BF1"/>
    <w:rsid w:val="00844E16"/>
    <w:rsid w:val="0084629B"/>
    <w:rsid w:val="0084650C"/>
    <w:rsid w:val="00846931"/>
    <w:rsid w:val="00846965"/>
    <w:rsid w:val="00846F46"/>
    <w:rsid w:val="00847206"/>
    <w:rsid w:val="00847A5A"/>
    <w:rsid w:val="008500ED"/>
    <w:rsid w:val="00850308"/>
    <w:rsid w:val="008504E0"/>
    <w:rsid w:val="00851202"/>
    <w:rsid w:val="00852BDF"/>
    <w:rsid w:val="00853022"/>
    <w:rsid w:val="00854840"/>
    <w:rsid w:val="00854B1F"/>
    <w:rsid w:val="00855F16"/>
    <w:rsid w:val="0085672D"/>
    <w:rsid w:val="00856929"/>
    <w:rsid w:val="00856F49"/>
    <w:rsid w:val="008574F2"/>
    <w:rsid w:val="00857C5D"/>
    <w:rsid w:val="008605C5"/>
    <w:rsid w:val="00860C27"/>
    <w:rsid w:val="00860E81"/>
    <w:rsid w:val="008611C8"/>
    <w:rsid w:val="00861371"/>
    <w:rsid w:val="008613BA"/>
    <w:rsid w:val="008616FC"/>
    <w:rsid w:val="00861D39"/>
    <w:rsid w:val="00861D9F"/>
    <w:rsid w:val="00861DCD"/>
    <w:rsid w:val="00861EA1"/>
    <w:rsid w:val="00862248"/>
    <w:rsid w:val="008626B4"/>
    <w:rsid w:val="00862819"/>
    <w:rsid w:val="00862E7C"/>
    <w:rsid w:val="00863587"/>
    <w:rsid w:val="00863744"/>
    <w:rsid w:val="00863B99"/>
    <w:rsid w:val="00863C8D"/>
    <w:rsid w:val="00863D58"/>
    <w:rsid w:val="00863EC6"/>
    <w:rsid w:val="00863FB1"/>
    <w:rsid w:val="00865684"/>
    <w:rsid w:val="00865DA1"/>
    <w:rsid w:val="008665A0"/>
    <w:rsid w:val="0086738A"/>
    <w:rsid w:val="00870067"/>
    <w:rsid w:val="00870BDD"/>
    <w:rsid w:val="008711E6"/>
    <w:rsid w:val="00871F58"/>
    <w:rsid w:val="008720CD"/>
    <w:rsid w:val="0087233B"/>
    <w:rsid w:val="00872CC1"/>
    <w:rsid w:val="00874019"/>
    <w:rsid w:val="008740F1"/>
    <w:rsid w:val="00874344"/>
    <w:rsid w:val="00874D96"/>
    <w:rsid w:val="008751A9"/>
    <w:rsid w:val="00875367"/>
    <w:rsid w:val="00876238"/>
    <w:rsid w:val="008767CA"/>
    <w:rsid w:val="00877AA3"/>
    <w:rsid w:val="008809A5"/>
    <w:rsid w:val="00881095"/>
    <w:rsid w:val="00881353"/>
    <w:rsid w:val="00881EBD"/>
    <w:rsid w:val="008827FB"/>
    <w:rsid w:val="0088289B"/>
    <w:rsid w:val="00882A3B"/>
    <w:rsid w:val="00882CC3"/>
    <w:rsid w:val="0088336A"/>
    <w:rsid w:val="00883C13"/>
    <w:rsid w:val="0088412D"/>
    <w:rsid w:val="0088599E"/>
    <w:rsid w:val="00885A18"/>
    <w:rsid w:val="00885B3F"/>
    <w:rsid w:val="00885B5B"/>
    <w:rsid w:val="008865D9"/>
    <w:rsid w:val="008879EC"/>
    <w:rsid w:val="00887D70"/>
    <w:rsid w:val="00887ED2"/>
    <w:rsid w:val="008903AE"/>
    <w:rsid w:val="00890D7E"/>
    <w:rsid w:val="0089112E"/>
    <w:rsid w:val="00892C19"/>
    <w:rsid w:val="008938E6"/>
    <w:rsid w:val="008939DE"/>
    <w:rsid w:val="008940F2"/>
    <w:rsid w:val="00894BB5"/>
    <w:rsid w:val="0089519B"/>
    <w:rsid w:val="00895709"/>
    <w:rsid w:val="00895A2C"/>
    <w:rsid w:val="00895D6F"/>
    <w:rsid w:val="00896007"/>
    <w:rsid w:val="00896AEA"/>
    <w:rsid w:val="00896B7D"/>
    <w:rsid w:val="00896E8A"/>
    <w:rsid w:val="008970F2"/>
    <w:rsid w:val="00897A7D"/>
    <w:rsid w:val="00897FA2"/>
    <w:rsid w:val="008A07AB"/>
    <w:rsid w:val="008A0D83"/>
    <w:rsid w:val="008A14DC"/>
    <w:rsid w:val="008A1891"/>
    <w:rsid w:val="008A2CE6"/>
    <w:rsid w:val="008A32F1"/>
    <w:rsid w:val="008A341E"/>
    <w:rsid w:val="008A6DA2"/>
    <w:rsid w:val="008A723F"/>
    <w:rsid w:val="008A791F"/>
    <w:rsid w:val="008A79BB"/>
    <w:rsid w:val="008A7A0D"/>
    <w:rsid w:val="008B0944"/>
    <w:rsid w:val="008B0CCC"/>
    <w:rsid w:val="008B12F3"/>
    <w:rsid w:val="008B22E2"/>
    <w:rsid w:val="008B3267"/>
    <w:rsid w:val="008B36BD"/>
    <w:rsid w:val="008B416D"/>
    <w:rsid w:val="008B4402"/>
    <w:rsid w:val="008B4F3F"/>
    <w:rsid w:val="008B5427"/>
    <w:rsid w:val="008B5532"/>
    <w:rsid w:val="008B60FC"/>
    <w:rsid w:val="008B73E9"/>
    <w:rsid w:val="008B76A4"/>
    <w:rsid w:val="008B7B92"/>
    <w:rsid w:val="008B7BA8"/>
    <w:rsid w:val="008B7E15"/>
    <w:rsid w:val="008C01F3"/>
    <w:rsid w:val="008C040B"/>
    <w:rsid w:val="008C0468"/>
    <w:rsid w:val="008C15E8"/>
    <w:rsid w:val="008C2E2F"/>
    <w:rsid w:val="008C30AE"/>
    <w:rsid w:val="008C445D"/>
    <w:rsid w:val="008C4468"/>
    <w:rsid w:val="008C47BE"/>
    <w:rsid w:val="008C4DEF"/>
    <w:rsid w:val="008C4FA0"/>
    <w:rsid w:val="008C533A"/>
    <w:rsid w:val="008C537E"/>
    <w:rsid w:val="008C59B3"/>
    <w:rsid w:val="008C5E34"/>
    <w:rsid w:val="008C6D8C"/>
    <w:rsid w:val="008C6F0D"/>
    <w:rsid w:val="008C72C1"/>
    <w:rsid w:val="008C76AD"/>
    <w:rsid w:val="008C7738"/>
    <w:rsid w:val="008D00AC"/>
    <w:rsid w:val="008D035D"/>
    <w:rsid w:val="008D0A62"/>
    <w:rsid w:val="008D12D0"/>
    <w:rsid w:val="008D4055"/>
    <w:rsid w:val="008D41BE"/>
    <w:rsid w:val="008D42FC"/>
    <w:rsid w:val="008D46EA"/>
    <w:rsid w:val="008D48B5"/>
    <w:rsid w:val="008D4F48"/>
    <w:rsid w:val="008D51D5"/>
    <w:rsid w:val="008D5233"/>
    <w:rsid w:val="008D5642"/>
    <w:rsid w:val="008D5839"/>
    <w:rsid w:val="008D670C"/>
    <w:rsid w:val="008D6AF2"/>
    <w:rsid w:val="008D6D23"/>
    <w:rsid w:val="008D7DFE"/>
    <w:rsid w:val="008E0374"/>
    <w:rsid w:val="008E040F"/>
    <w:rsid w:val="008E0C7C"/>
    <w:rsid w:val="008E1E77"/>
    <w:rsid w:val="008E23C5"/>
    <w:rsid w:val="008E2736"/>
    <w:rsid w:val="008E382B"/>
    <w:rsid w:val="008E4DE7"/>
    <w:rsid w:val="008E53E0"/>
    <w:rsid w:val="008E596B"/>
    <w:rsid w:val="008E625E"/>
    <w:rsid w:val="008E6E8F"/>
    <w:rsid w:val="008E748C"/>
    <w:rsid w:val="008F02FC"/>
    <w:rsid w:val="008F0D75"/>
    <w:rsid w:val="008F0E31"/>
    <w:rsid w:val="008F0EF4"/>
    <w:rsid w:val="008F2293"/>
    <w:rsid w:val="008F234D"/>
    <w:rsid w:val="008F2706"/>
    <w:rsid w:val="008F303D"/>
    <w:rsid w:val="008F30AA"/>
    <w:rsid w:val="008F3757"/>
    <w:rsid w:val="008F5616"/>
    <w:rsid w:val="008F6698"/>
    <w:rsid w:val="008F6E42"/>
    <w:rsid w:val="008F72AF"/>
    <w:rsid w:val="008F7BEF"/>
    <w:rsid w:val="0090075E"/>
    <w:rsid w:val="009007B2"/>
    <w:rsid w:val="009013A3"/>
    <w:rsid w:val="00901B79"/>
    <w:rsid w:val="00901FB7"/>
    <w:rsid w:val="0090263A"/>
    <w:rsid w:val="00902D4D"/>
    <w:rsid w:val="00902E76"/>
    <w:rsid w:val="009034AF"/>
    <w:rsid w:val="0090351A"/>
    <w:rsid w:val="00903ECC"/>
    <w:rsid w:val="00904075"/>
    <w:rsid w:val="0090484A"/>
    <w:rsid w:val="0090495A"/>
    <w:rsid w:val="00905480"/>
    <w:rsid w:val="00905E22"/>
    <w:rsid w:val="0090646F"/>
    <w:rsid w:val="00907464"/>
    <w:rsid w:val="0090795B"/>
    <w:rsid w:val="0091054D"/>
    <w:rsid w:val="00910BD8"/>
    <w:rsid w:val="009111CE"/>
    <w:rsid w:val="00913378"/>
    <w:rsid w:val="00913425"/>
    <w:rsid w:val="00914855"/>
    <w:rsid w:val="009149AF"/>
    <w:rsid w:val="009155A3"/>
    <w:rsid w:val="00915BF2"/>
    <w:rsid w:val="00915C93"/>
    <w:rsid w:val="009163E7"/>
    <w:rsid w:val="0091695F"/>
    <w:rsid w:val="00916AA8"/>
    <w:rsid w:val="00916EA3"/>
    <w:rsid w:val="009177DD"/>
    <w:rsid w:val="00917873"/>
    <w:rsid w:val="00920419"/>
    <w:rsid w:val="00920A05"/>
    <w:rsid w:val="00920A95"/>
    <w:rsid w:val="00920ED6"/>
    <w:rsid w:val="00921AEA"/>
    <w:rsid w:val="00922228"/>
    <w:rsid w:val="00923182"/>
    <w:rsid w:val="00923A38"/>
    <w:rsid w:val="00923F32"/>
    <w:rsid w:val="00923F50"/>
    <w:rsid w:val="00924F20"/>
    <w:rsid w:val="00925158"/>
    <w:rsid w:val="00927079"/>
    <w:rsid w:val="00930576"/>
    <w:rsid w:val="0093086A"/>
    <w:rsid w:val="00930C7F"/>
    <w:rsid w:val="00930D6F"/>
    <w:rsid w:val="009313B6"/>
    <w:rsid w:val="00931A26"/>
    <w:rsid w:val="00932065"/>
    <w:rsid w:val="0093242E"/>
    <w:rsid w:val="0093243A"/>
    <w:rsid w:val="00932C8E"/>
    <w:rsid w:val="00933848"/>
    <w:rsid w:val="0093420F"/>
    <w:rsid w:val="00934745"/>
    <w:rsid w:val="00934799"/>
    <w:rsid w:val="00934D70"/>
    <w:rsid w:val="009354E2"/>
    <w:rsid w:val="00935592"/>
    <w:rsid w:val="00935A0F"/>
    <w:rsid w:val="00935A20"/>
    <w:rsid w:val="00935FEC"/>
    <w:rsid w:val="009366C8"/>
    <w:rsid w:val="009372FE"/>
    <w:rsid w:val="00937CA4"/>
    <w:rsid w:val="00937E73"/>
    <w:rsid w:val="00940093"/>
    <w:rsid w:val="009405FC"/>
    <w:rsid w:val="0094077A"/>
    <w:rsid w:val="009412CF"/>
    <w:rsid w:val="00941A09"/>
    <w:rsid w:val="0094287B"/>
    <w:rsid w:val="009429C1"/>
    <w:rsid w:val="0094351F"/>
    <w:rsid w:val="0094453F"/>
    <w:rsid w:val="009447C2"/>
    <w:rsid w:val="00944F6A"/>
    <w:rsid w:val="00945A6F"/>
    <w:rsid w:val="00946276"/>
    <w:rsid w:val="009462A7"/>
    <w:rsid w:val="009475CD"/>
    <w:rsid w:val="00947E16"/>
    <w:rsid w:val="00950632"/>
    <w:rsid w:val="00951A43"/>
    <w:rsid w:val="009525DA"/>
    <w:rsid w:val="00954C83"/>
    <w:rsid w:val="00954F87"/>
    <w:rsid w:val="00955277"/>
    <w:rsid w:val="00955678"/>
    <w:rsid w:val="009558D5"/>
    <w:rsid w:val="00955FD0"/>
    <w:rsid w:val="00956617"/>
    <w:rsid w:val="0095666E"/>
    <w:rsid w:val="00956850"/>
    <w:rsid w:val="00956C04"/>
    <w:rsid w:val="00957F44"/>
    <w:rsid w:val="00960011"/>
    <w:rsid w:val="00960365"/>
    <w:rsid w:val="009603EB"/>
    <w:rsid w:val="009613E3"/>
    <w:rsid w:val="00961B12"/>
    <w:rsid w:val="00963B84"/>
    <w:rsid w:val="00963E16"/>
    <w:rsid w:val="00965986"/>
    <w:rsid w:val="00965BAD"/>
    <w:rsid w:val="009667E4"/>
    <w:rsid w:val="00966E06"/>
    <w:rsid w:val="0096713C"/>
    <w:rsid w:val="00967195"/>
    <w:rsid w:val="00967403"/>
    <w:rsid w:val="009700A7"/>
    <w:rsid w:val="0097022D"/>
    <w:rsid w:val="00971908"/>
    <w:rsid w:val="0097199D"/>
    <w:rsid w:val="00972012"/>
    <w:rsid w:val="0097234F"/>
    <w:rsid w:val="0097252C"/>
    <w:rsid w:val="0097376C"/>
    <w:rsid w:val="00974D26"/>
    <w:rsid w:val="0097563E"/>
    <w:rsid w:val="00976618"/>
    <w:rsid w:val="00976B8C"/>
    <w:rsid w:val="0097749B"/>
    <w:rsid w:val="00977560"/>
    <w:rsid w:val="009775DC"/>
    <w:rsid w:val="00977A10"/>
    <w:rsid w:val="00980226"/>
    <w:rsid w:val="009806BD"/>
    <w:rsid w:val="00980EAB"/>
    <w:rsid w:val="00980F6C"/>
    <w:rsid w:val="009824FF"/>
    <w:rsid w:val="009831AD"/>
    <w:rsid w:val="009831DB"/>
    <w:rsid w:val="00983A97"/>
    <w:rsid w:val="00983DE7"/>
    <w:rsid w:val="0098447E"/>
    <w:rsid w:val="00984FF8"/>
    <w:rsid w:val="00986198"/>
    <w:rsid w:val="00986356"/>
    <w:rsid w:val="0098660B"/>
    <w:rsid w:val="0098679B"/>
    <w:rsid w:val="009879E6"/>
    <w:rsid w:val="009903C4"/>
    <w:rsid w:val="00990727"/>
    <w:rsid w:val="00991DA9"/>
    <w:rsid w:val="00992F66"/>
    <w:rsid w:val="0099372A"/>
    <w:rsid w:val="00994324"/>
    <w:rsid w:val="00994464"/>
    <w:rsid w:val="00994558"/>
    <w:rsid w:val="00994D08"/>
    <w:rsid w:val="0099501A"/>
    <w:rsid w:val="009955E9"/>
    <w:rsid w:val="00995C05"/>
    <w:rsid w:val="0099678D"/>
    <w:rsid w:val="00997B6E"/>
    <w:rsid w:val="009A00C5"/>
    <w:rsid w:val="009A02CF"/>
    <w:rsid w:val="009A2884"/>
    <w:rsid w:val="009A38CA"/>
    <w:rsid w:val="009A3B07"/>
    <w:rsid w:val="009A4268"/>
    <w:rsid w:val="009A48CD"/>
    <w:rsid w:val="009A5805"/>
    <w:rsid w:val="009A5896"/>
    <w:rsid w:val="009A58B4"/>
    <w:rsid w:val="009A5991"/>
    <w:rsid w:val="009A652B"/>
    <w:rsid w:val="009A6921"/>
    <w:rsid w:val="009B0021"/>
    <w:rsid w:val="009B02E2"/>
    <w:rsid w:val="009B062C"/>
    <w:rsid w:val="009B095E"/>
    <w:rsid w:val="009B0DBC"/>
    <w:rsid w:val="009B0FD8"/>
    <w:rsid w:val="009B105E"/>
    <w:rsid w:val="009B10FA"/>
    <w:rsid w:val="009B236B"/>
    <w:rsid w:val="009B327D"/>
    <w:rsid w:val="009B35F1"/>
    <w:rsid w:val="009B3C5A"/>
    <w:rsid w:val="009B4E2C"/>
    <w:rsid w:val="009B59D7"/>
    <w:rsid w:val="009B5AD6"/>
    <w:rsid w:val="009B5B7A"/>
    <w:rsid w:val="009B5CD1"/>
    <w:rsid w:val="009C05D6"/>
    <w:rsid w:val="009C156C"/>
    <w:rsid w:val="009C15D7"/>
    <w:rsid w:val="009C17B6"/>
    <w:rsid w:val="009C1996"/>
    <w:rsid w:val="009C1EB8"/>
    <w:rsid w:val="009C25AD"/>
    <w:rsid w:val="009C2AA4"/>
    <w:rsid w:val="009C3364"/>
    <w:rsid w:val="009C54EA"/>
    <w:rsid w:val="009C6B88"/>
    <w:rsid w:val="009C6C08"/>
    <w:rsid w:val="009C6DC4"/>
    <w:rsid w:val="009C6E59"/>
    <w:rsid w:val="009C7118"/>
    <w:rsid w:val="009C765A"/>
    <w:rsid w:val="009D034D"/>
    <w:rsid w:val="009D0BB1"/>
    <w:rsid w:val="009D1313"/>
    <w:rsid w:val="009D211E"/>
    <w:rsid w:val="009D294C"/>
    <w:rsid w:val="009D35D2"/>
    <w:rsid w:val="009D3A0C"/>
    <w:rsid w:val="009D443A"/>
    <w:rsid w:val="009D55F1"/>
    <w:rsid w:val="009D5D74"/>
    <w:rsid w:val="009D710D"/>
    <w:rsid w:val="009D71C5"/>
    <w:rsid w:val="009E0543"/>
    <w:rsid w:val="009E22B2"/>
    <w:rsid w:val="009E2ADC"/>
    <w:rsid w:val="009E2BE8"/>
    <w:rsid w:val="009E4CE7"/>
    <w:rsid w:val="009E527A"/>
    <w:rsid w:val="009E5298"/>
    <w:rsid w:val="009E5837"/>
    <w:rsid w:val="009E5C2B"/>
    <w:rsid w:val="009E5C34"/>
    <w:rsid w:val="009E6107"/>
    <w:rsid w:val="009E68E6"/>
    <w:rsid w:val="009E6A48"/>
    <w:rsid w:val="009E6D97"/>
    <w:rsid w:val="009E70C9"/>
    <w:rsid w:val="009E7291"/>
    <w:rsid w:val="009E75E8"/>
    <w:rsid w:val="009E7B1E"/>
    <w:rsid w:val="009E7B8F"/>
    <w:rsid w:val="009E7EFF"/>
    <w:rsid w:val="009F156C"/>
    <w:rsid w:val="009F28DC"/>
    <w:rsid w:val="009F2B1B"/>
    <w:rsid w:val="009F2B2B"/>
    <w:rsid w:val="009F2EFD"/>
    <w:rsid w:val="009F3D61"/>
    <w:rsid w:val="009F3E88"/>
    <w:rsid w:val="009F4AAB"/>
    <w:rsid w:val="009F56F8"/>
    <w:rsid w:val="009F5B9C"/>
    <w:rsid w:val="009F6584"/>
    <w:rsid w:val="009F71C0"/>
    <w:rsid w:val="009F77FE"/>
    <w:rsid w:val="009F78AF"/>
    <w:rsid w:val="009F7DDE"/>
    <w:rsid w:val="009F7E86"/>
    <w:rsid w:val="00A00572"/>
    <w:rsid w:val="00A00777"/>
    <w:rsid w:val="00A008DD"/>
    <w:rsid w:val="00A008EE"/>
    <w:rsid w:val="00A0094B"/>
    <w:rsid w:val="00A00CD8"/>
    <w:rsid w:val="00A00E5C"/>
    <w:rsid w:val="00A011C7"/>
    <w:rsid w:val="00A01241"/>
    <w:rsid w:val="00A01860"/>
    <w:rsid w:val="00A018C0"/>
    <w:rsid w:val="00A01A8B"/>
    <w:rsid w:val="00A02363"/>
    <w:rsid w:val="00A02443"/>
    <w:rsid w:val="00A02721"/>
    <w:rsid w:val="00A02D40"/>
    <w:rsid w:val="00A0318B"/>
    <w:rsid w:val="00A0369F"/>
    <w:rsid w:val="00A036FC"/>
    <w:rsid w:val="00A0386B"/>
    <w:rsid w:val="00A04102"/>
    <w:rsid w:val="00A04400"/>
    <w:rsid w:val="00A04803"/>
    <w:rsid w:val="00A04F4B"/>
    <w:rsid w:val="00A0556C"/>
    <w:rsid w:val="00A058D3"/>
    <w:rsid w:val="00A06367"/>
    <w:rsid w:val="00A066AD"/>
    <w:rsid w:val="00A07CED"/>
    <w:rsid w:val="00A1052C"/>
    <w:rsid w:val="00A10FD9"/>
    <w:rsid w:val="00A11434"/>
    <w:rsid w:val="00A1148D"/>
    <w:rsid w:val="00A119BA"/>
    <w:rsid w:val="00A12D9B"/>
    <w:rsid w:val="00A1316F"/>
    <w:rsid w:val="00A14238"/>
    <w:rsid w:val="00A14FAB"/>
    <w:rsid w:val="00A1553E"/>
    <w:rsid w:val="00A1730B"/>
    <w:rsid w:val="00A175F3"/>
    <w:rsid w:val="00A17DA5"/>
    <w:rsid w:val="00A2040B"/>
    <w:rsid w:val="00A206E0"/>
    <w:rsid w:val="00A211E4"/>
    <w:rsid w:val="00A21A64"/>
    <w:rsid w:val="00A221AD"/>
    <w:rsid w:val="00A22702"/>
    <w:rsid w:val="00A22AA5"/>
    <w:rsid w:val="00A2392C"/>
    <w:rsid w:val="00A23B94"/>
    <w:rsid w:val="00A245B9"/>
    <w:rsid w:val="00A247B2"/>
    <w:rsid w:val="00A25395"/>
    <w:rsid w:val="00A258ED"/>
    <w:rsid w:val="00A25C7E"/>
    <w:rsid w:val="00A2643C"/>
    <w:rsid w:val="00A26A76"/>
    <w:rsid w:val="00A26DA6"/>
    <w:rsid w:val="00A26F17"/>
    <w:rsid w:val="00A2793F"/>
    <w:rsid w:val="00A279B2"/>
    <w:rsid w:val="00A27B75"/>
    <w:rsid w:val="00A300C4"/>
    <w:rsid w:val="00A30536"/>
    <w:rsid w:val="00A3132F"/>
    <w:rsid w:val="00A316EC"/>
    <w:rsid w:val="00A3185F"/>
    <w:rsid w:val="00A31A78"/>
    <w:rsid w:val="00A32956"/>
    <w:rsid w:val="00A33407"/>
    <w:rsid w:val="00A33548"/>
    <w:rsid w:val="00A33C1D"/>
    <w:rsid w:val="00A349FA"/>
    <w:rsid w:val="00A34CE4"/>
    <w:rsid w:val="00A34E93"/>
    <w:rsid w:val="00A36A44"/>
    <w:rsid w:val="00A36F21"/>
    <w:rsid w:val="00A37849"/>
    <w:rsid w:val="00A37BA2"/>
    <w:rsid w:val="00A37D0A"/>
    <w:rsid w:val="00A40492"/>
    <w:rsid w:val="00A40B9F"/>
    <w:rsid w:val="00A41204"/>
    <w:rsid w:val="00A41267"/>
    <w:rsid w:val="00A4148C"/>
    <w:rsid w:val="00A41523"/>
    <w:rsid w:val="00A42002"/>
    <w:rsid w:val="00A42284"/>
    <w:rsid w:val="00A423A4"/>
    <w:rsid w:val="00A425F4"/>
    <w:rsid w:val="00A4373A"/>
    <w:rsid w:val="00A4410B"/>
    <w:rsid w:val="00A4424D"/>
    <w:rsid w:val="00A450ED"/>
    <w:rsid w:val="00A4518F"/>
    <w:rsid w:val="00A4559C"/>
    <w:rsid w:val="00A469F2"/>
    <w:rsid w:val="00A475EC"/>
    <w:rsid w:val="00A47F6C"/>
    <w:rsid w:val="00A501A4"/>
    <w:rsid w:val="00A50491"/>
    <w:rsid w:val="00A50AD4"/>
    <w:rsid w:val="00A51244"/>
    <w:rsid w:val="00A518C3"/>
    <w:rsid w:val="00A51A23"/>
    <w:rsid w:val="00A51B61"/>
    <w:rsid w:val="00A51EFD"/>
    <w:rsid w:val="00A5319B"/>
    <w:rsid w:val="00A53547"/>
    <w:rsid w:val="00A53668"/>
    <w:rsid w:val="00A544B1"/>
    <w:rsid w:val="00A548DB"/>
    <w:rsid w:val="00A54936"/>
    <w:rsid w:val="00A54F83"/>
    <w:rsid w:val="00A562F3"/>
    <w:rsid w:val="00A5637B"/>
    <w:rsid w:val="00A57AC1"/>
    <w:rsid w:val="00A60372"/>
    <w:rsid w:val="00A608C8"/>
    <w:rsid w:val="00A61293"/>
    <w:rsid w:val="00A619E9"/>
    <w:rsid w:val="00A61DF2"/>
    <w:rsid w:val="00A622A5"/>
    <w:rsid w:val="00A62BAD"/>
    <w:rsid w:val="00A62BBC"/>
    <w:rsid w:val="00A62C30"/>
    <w:rsid w:val="00A6340B"/>
    <w:rsid w:val="00A637B7"/>
    <w:rsid w:val="00A63855"/>
    <w:rsid w:val="00A63900"/>
    <w:rsid w:val="00A63CCD"/>
    <w:rsid w:val="00A64D88"/>
    <w:rsid w:val="00A65020"/>
    <w:rsid w:val="00A65035"/>
    <w:rsid w:val="00A65C0C"/>
    <w:rsid w:val="00A67269"/>
    <w:rsid w:val="00A67C98"/>
    <w:rsid w:val="00A70410"/>
    <w:rsid w:val="00A704F1"/>
    <w:rsid w:val="00A706D8"/>
    <w:rsid w:val="00A717D3"/>
    <w:rsid w:val="00A736BC"/>
    <w:rsid w:val="00A73C32"/>
    <w:rsid w:val="00A744D2"/>
    <w:rsid w:val="00A74E19"/>
    <w:rsid w:val="00A75C95"/>
    <w:rsid w:val="00A760D5"/>
    <w:rsid w:val="00A7636E"/>
    <w:rsid w:val="00A767C1"/>
    <w:rsid w:val="00A76815"/>
    <w:rsid w:val="00A77762"/>
    <w:rsid w:val="00A77937"/>
    <w:rsid w:val="00A80D83"/>
    <w:rsid w:val="00A80E47"/>
    <w:rsid w:val="00A8101D"/>
    <w:rsid w:val="00A81CD0"/>
    <w:rsid w:val="00A82FD1"/>
    <w:rsid w:val="00A8408A"/>
    <w:rsid w:val="00A84260"/>
    <w:rsid w:val="00A858FE"/>
    <w:rsid w:val="00A85948"/>
    <w:rsid w:val="00A8646D"/>
    <w:rsid w:val="00A8706C"/>
    <w:rsid w:val="00A87684"/>
    <w:rsid w:val="00A87B3D"/>
    <w:rsid w:val="00A91396"/>
    <w:rsid w:val="00A91437"/>
    <w:rsid w:val="00A914BD"/>
    <w:rsid w:val="00A918D1"/>
    <w:rsid w:val="00A91AFE"/>
    <w:rsid w:val="00A92C73"/>
    <w:rsid w:val="00A93922"/>
    <w:rsid w:val="00A93C9B"/>
    <w:rsid w:val="00A957FD"/>
    <w:rsid w:val="00A968FE"/>
    <w:rsid w:val="00A97451"/>
    <w:rsid w:val="00A976AC"/>
    <w:rsid w:val="00A97B5E"/>
    <w:rsid w:val="00AA065F"/>
    <w:rsid w:val="00AA09AF"/>
    <w:rsid w:val="00AA0EFD"/>
    <w:rsid w:val="00AA1940"/>
    <w:rsid w:val="00AA1E56"/>
    <w:rsid w:val="00AA2032"/>
    <w:rsid w:val="00AA211D"/>
    <w:rsid w:val="00AA25BB"/>
    <w:rsid w:val="00AA2B83"/>
    <w:rsid w:val="00AA2E4C"/>
    <w:rsid w:val="00AA3390"/>
    <w:rsid w:val="00AA3950"/>
    <w:rsid w:val="00AA3CBA"/>
    <w:rsid w:val="00AA4547"/>
    <w:rsid w:val="00AA46B3"/>
    <w:rsid w:val="00AA53A6"/>
    <w:rsid w:val="00AA5ACE"/>
    <w:rsid w:val="00AA62EB"/>
    <w:rsid w:val="00AA72B4"/>
    <w:rsid w:val="00AA7429"/>
    <w:rsid w:val="00AA7B19"/>
    <w:rsid w:val="00AB0676"/>
    <w:rsid w:val="00AB1887"/>
    <w:rsid w:val="00AB1CF2"/>
    <w:rsid w:val="00AB22E5"/>
    <w:rsid w:val="00AB23E8"/>
    <w:rsid w:val="00AB26BE"/>
    <w:rsid w:val="00AB2C83"/>
    <w:rsid w:val="00AB2FD6"/>
    <w:rsid w:val="00AB35D3"/>
    <w:rsid w:val="00AB3D58"/>
    <w:rsid w:val="00AB484E"/>
    <w:rsid w:val="00AB5732"/>
    <w:rsid w:val="00AB5776"/>
    <w:rsid w:val="00AB58DD"/>
    <w:rsid w:val="00AB59B8"/>
    <w:rsid w:val="00AB647F"/>
    <w:rsid w:val="00AB6828"/>
    <w:rsid w:val="00AB68AD"/>
    <w:rsid w:val="00AC0051"/>
    <w:rsid w:val="00AC0F50"/>
    <w:rsid w:val="00AC1956"/>
    <w:rsid w:val="00AC21FD"/>
    <w:rsid w:val="00AC2221"/>
    <w:rsid w:val="00AC3EFD"/>
    <w:rsid w:val="00AC433D"/>
    <w:rsid w:val="00AC4636"/>
    <w:rsid w:val="00AC4D41"/>
    <w:rsid w:val="00AC4FB3"/>
    <w:rsid w:val="00AC551F"/>
    <w:rsid w:val="00AC58A7"/>
    <w:rsid w:val="00AC72F4"/>
    <w:rsid w:val="00AC7424"/>
    <w:rsid w:val="00AC78D3"/>
    <w:rsid w:val="00AC792A"/>
    <w:rsid w:val="00AC7C33"/>
    <w:rsid w:val="00AC7C44"/>
    <w:rsid w:val="00AD0589"/>
    <w:rsid w:val="00AD2B53"/>
    <w:rsid w:val="00AD2E1D"/>
    <w:rsid w:val="00AD2FBE"/>
    <w:rsid w:val="00AD31B6"/>
    <w:rsid w:val="00AD399E"/>
    <w:rsid w:val="00AD3B94"/>
    <w:rsid w:val="00AD3CAD"/>
    <w:rsid w:val="00AD4A72"/>
    <w:rsid w:val="00AD4D72"/>
    <w:rsid w:val="00AD4DA7"/>
    <w:rsid w:val="00AD508A"/>
    <w:rsid w:val="00AD52EC"/>
    <w:rsid w:val="00AD5A22"/>
    <w:rsid w:val="00AD6DE4"/>
    <w:rsid w:val="00AD7E8C"/>
    <w:rsid w:val="00AE000B"/>
    <w:rsid w:val="00AE04BA"/>
    <w:rsid w:val="00AE0E96"/>
    <w:rsid w:val="00AE11A0"/>
    <w:rsid w:val="00AE14E8"/>
    <w:rsid w:val="00AE1F6B"/>
    <w:rsid w:val="00AE269D"/>
    <w:rsid w:val="00AE3B1C"/>
    <w:rsid w:val="00AE4110"/>
    <w:rsid w:val="00AE4684"/>
    <w:rsid w:val="00AE5225"/>
    <w:rsid w:val="00AE5E1B"/>
    <w:rsid w:val="00AE5EC4"/>
    <w:rsid w:val="00AE68C1"/>
    <w:rsid w:val="00AE68C3"/>
    <w:rsid w:val="00AE74DA"/>
    <w:rsid w:val="00AE77E8"/>
    <w:rsid w:val="00AE7936"/>
    <w:rsid w:val="00AF02D6"/>
    <w:rsid w:val="00AF02E6"/>
    <w:rsid w:val="00AF03E3"/>
    <w:rsid w:val="00AF04EF"/>
    <w:rsid w:val="00AF23E6"/>
    <w:rsid w:val="00AF2BF5"/>
    <w:rsid w:val="00AF2DB3"/>
    <w:rsid w:val="00AF2EC3"/>
    <w:rsid w:val="00AF3304"/>
    <w:rsid w:val="00AF3CA2"/>
    <w:rsid w:val="00AF3F0E"/>
    <w:rsid w:val="00AF5A9E"/>
    <w:rsid w:val="00AF5FD3"/>
    <w:rsid w:val="00AF66BB"/>
    <w:rsid w:val="00B00274"/>
    <w:rsid w:val="00B00D25"/>
    <w:rsid w:val="00B019F2"/>
    <w:rsid w:val="00B02378"/>
    <w:rsid w:val="00B0245D"/>
    <w:rsid w:val="00B028B0"/>
    <w:rsid w:val="00B02B8C"/>
    <w:rsid w:val="00B02CB2"/>
    <w:rsid w:val="00B03717"/>
    <w:rsid w:val="00B037B6"/>
    <w:rsid w:val="00B04862"/>
    <w:rsid w:val="00B05205"/>
    <w:rsid w:val="00B05490"/>
    <w:rsid w:val="00B05991"/>
    <w:rsid w:val="00B05994"/>
    <w:rsid w:val="00B0638D"/>
    <w:rsid w:val="00B06671"/>
    <w:rsid w:val="00B066A4"/>
    <w:rsid w:val="00B0685D"/>
    <w:rsid w:val="00B06AA3"/>
    <w:rsid w:val="00B0747C"/>
    <w:rsid w:val="00B07751"/>
    <w:rsid w:val="00B0780B"/>
    <w:rsid w:val="00B102E4"/>
    <w:rsid w:val="00B10BF1"/>
    <w:rsid w:val="00B10C0A"/>
    <w:rsid w:val="00B10DB7"/>
    <w:rsid w:val="00B10F65"/>
    <w:rsid w:val="00B11078"/>
    <w:rsid w:val="00B113F3"/>
    <w:rsid w:val="00B1204C"/>
    <w:rsid w:val="00B12161"/>
    <w:rsid w:val="00B13386"/>
    <w:rsid w:val="00B136DA"/>
    <w:rsid w:val="00B13B39"/>
    <w:rsid w:val="00B14833"/>
    <w:rsid w:val="00B14E96"/>
    <w:rsid w:val="00B15527"/>
    <w:rsid w:val="00B1663A"/>
    <w:rsid w:val="00B16F2B"/>
    <w:rsid w:val="00B1728F"/>
    <w:rsid w:val="00B173DB"/>
    <w:rsid w:val="00B17481"/>
    <w:rsid w:val="00B20215"/>
    <w:rsid w:val="00B20402"/>
    <w:rsid w:val="00B20416"/>
    <w:rsid w:val="00B20D6A"/>
    <w:rsid w:val="00B212BE"/>
    <w:rsid w:val="00B21973"/>
    <w:rsid w:val="00B21C29"/>
    <w:rsid w:val="00B22174"/>
    <w:rsid w:val="00B22B86"/>
    <w:rsid w:val="00B22CE6"/>
    <w:rsid w:val="00B23D5E"/>
    <w:rsid w:val="00B25EFE"/>
    <w:rsid w:val="00B269BE"/>
    <w:rsid w:val="00B26A1C"/>
    <w:rsid w:val="00B30220"/>
    <w:rsid w:val="00B30358"/>
    <w:rsid w:val="00B30399"/>
    <w:rsid w:val="00B31C49"/>
    <w:rsid w:val="00B31DBE"/>
    <w:rsid w:val="00B321D9"/>
    <w:rsid w:val="00B330F1"/>
    <w:rsid w:val="00B3350A"/>
    <w:rsid w:val="00B337A4"/>
    <w:rsid w:val="00B34895"/>
    <w:rsid w:val="00B34BB5"/>
    <w:rsid w:val="00B34F87"/>
    <w:rsid w:val="00B35439"/>
    <w:rsid w:val="00B35661"/>
    <w:rsid w:val="00B35AA3"/>
    <w:rsid w:val="00B35FC9"/>
    <w:rsid w:val="00B36384"/>
    <w:rsid w:val="00B36C70"/>
    <w:rsid w:val="00B36FF4"/>
    <w:rsid w:val="00B371E0"/>
    <w:rsid w:val="00B3730D"/>
    <w:rsid w:val="00B37B6E"/>
    <w:rsid w:val="00B40271"/>
    <w:rsid w:val="00B40518"/>
    <w:rsid w:val="00B40A04"/>
    <w:rsid w:val="00B40DE8"/>
    <w:rsid w:val="00B40E77"/>
    <w:rsid w:val="00B4108B"/>
    <w:rsid w:val="00B411CF"/>
    <w:rsid w:val="00B412E2"/>
    <w:rsid w:val="00B41549"/>
    <w:rsid w:val="00B41BBA"/>
    <w:rsid w:val="00B41BCD"/>
    <w:rsid w:val="00B42556"/>
    <w:rsid w:val="00B42B4C"/>
    <w:rsid w:val="00B42EE2"/>
    <w:rsid w:val="00B4372F"/>
    <w:rsid w:val="00B4454E"/>
    <w:rsid w:val="00B44AA2"/>
    <w:rsid w:val="00B45764"/>
    <w:rsid w:val="00B45908"/>
    <w:rsid w:val="00B45CFA"/>
    <w:rsid w:val="00B461AE"/>
    <w:rsid w:val="00B4621D"/>
    <w:rsid w:val="00B463B9"/>
    <w:rsid w:val="00B465A1"/>
    <w:rsid w:val="00B46C53"/>
    <w:rsid w:val="00B473F1"/>
    <w:rsid w:val="00B47648"/>
    <w:rsid w:val="00B47805"/>
    <w:rsid w:val="00B50FAE"/>
    <w:rsid w:val="00B51217"/>
    <w:rsid w:val="00B52DA7"/>
    <w:rsid w:val="00B532FA"/>
    <w:rsid w:val="00B53557"/>
    <w:rsid w:val="00B53927"/>
    <w:rsid w:val="00B53AFF"/>
    <w:rsid w:val="00B53F6B"/>
    <w:rsid w:val="00B54060"/>
    <w:rsid w:val="00B55844"/>
    <w:rsid w:val="00B57D76"/>
    <w:rsid w:val="00B57F0A"/>
    <w:rsid w:val="00B60AF5"/>
    <w:rsid w:val="00B60BC4"/>
    <w:rsid w:val="00B60C44"/>
    <w:rsid w:val="00B60FAA"/>
    <w:rsid w:val="00B61385"/>
    <w:rsid w:val="00B61438"/>
    <w:rsid w:val="00B6169F"/>
    <w:rsid w:val="00B61926"/>
    <w:rsid w:val="00B61E03"/>
    <w:rsid w:val="00B62126"/>
    <w:rsid w:val="00B625A1"/>
    <w:rsid w:val="00B6339E"/>
    <w:rsid w:val="00B635B7"/>
    <w:rsid w:val="00B6364E"/>
    <w:rsid w:val="00B63AA8"/>
    <w:rsid w:val="00B63C61"/>
    <w:rsid w:val="00B64C9C"/>
    <w:rsid w:val="00B64D2F"/>
    <w:rsid w:val="00B6589A"/>
    <w:rsid w:val="00B65942"/>
    <w:rsid w:val="00B668EB"/>
    <w:rsid w:val="00B66BEE"/>
    <w:rsid w:val="00B67004"/>
    <w:rsid w:val="00B67030"/>
    <w:rsid w:val="00B67040"/>
    <w:rsid w:val="00B67380"/>
    <w:rsid w:val="00B67D8D"/>
    <w:rsid w:val="00B67DBA"/>
    <w:rsid w:val="00B67EEE"/>
    <w:rsid w:val="00B70652"/>
    <w:rsid w:val="00B70D39"/>
    <w:rsid w:val="00B7184C"/>
    <w:rsid w:val="00B72D8A"/>
    <w:rsid w:val="00B73367"/>
    <w:rsid w:val="00B7343A"/>
    <w:rsid w:val="00B737F9"/>
    <w:rsid w:val="00B74673"/>
    <w:rsid w:val="00B74F46"/>
    <w:rsid w:val="00B76E43"/>
    <w:rsid w:val="00B77190"/>
    <w:rsid w:val="00B772DD"/>
    <w:rsid w:val="00B80323"/>
    <w:rsid w:val="00B804C4"/>
    <w:rsid w:val="00B80538"/>
    <w:rsid w:val="00B80901"/>
    <w:rsid w:val="00B80D84"/>
    <w:rsid w:val="00B8158E"/>
    <w:rsid w:val="00B817B9"/>
    <w:rsid w:val="00B8183A"/>
    <w:rsid w:val="00B835D0"/>
    <w:rsid w:val="00B84868"/>
    <w:rsid w:val="00B8490F"/>
    <w:rsid w:val="00B849CE"/>
    <w:rsid w:val="00B85AC8"/>
    <w:rsid w:val="00B85DF4"/>
    <w:rsid w:val="00B85F60"/>
    <w:rsid w:val="00B86041"/>
    <w:rsid w:val="00B86935"/>
    <w:rsid w:val="00B87D07"/>
    <w:rsid w:val="00B87FFB"/>
    <w:rsid w:val="00B9033C"/>
    <w:rsid w:val="00B90569"/>
    <w:rsid w:val="00B90B15"/>
    <w:rsid w:val="00B90F43"/>
    <w:rsid w:val="00B91438"/>
    <w:rsid w:val="00B91663"/>
    <w:rsid w:val="00B91B23"/>
    <w:rsid w:val="00B924BF"/>
    <w:rsid w:val="00B92914"/>
    <w:rsid w:val="00B92C56"/>
    <w:rsid w:val="00B9385D"/>
    <w:rsid w:val="00B938EA"/>
    <w:rsid w:val="00B93B16"/>
    <w:rsid w:val="00B93D20"/>
    <w:rsid w:val="00B9456E"/>
    <w:rsid w:val="00B94AD2"/>
    <w:rsid w:val="00B967CE"/>
    <w:rsid w:val="00B96A26"/>
    <w:rsid w:val="00B977B0"/>
    <w:rsid w:val="00B97F30"/>
    <w:rsid w:val="00BA00C2"/>
    <w:rsid w:val="00BA1193"/>
    <w:rsid w:val="00BA12E3"/>
    <w:rsid w:val="00BA1605"/>
    <w:rsid w:val="00BA1CEA"/>
    <w:rsid w:val="00BA1D4C"/>
    <w:rsid w:val="00BA2F92"/>
    <w:rsid w:val="00BA352E"/>
    <w:rsid w:val="00BA3697"/>
    <w:rsid w:val="00BA4DFA"/>
    <w:rsid w:val="00BA56E1"/>
    <w:rsid w:val="00BA5894"/>
    <w:rsid w:val="00BA609A"/>
    <w:rsid w:val="00BA6A4E"/>
    <w:rsid w:val="00BA70E0"/>
    <w:rsid w:val="00BA77AE"/>
    <w:rsid w:val="00BA7B1D"/>
    <w:rsid w:val="00BA7D7C"/>
    <w:rsid w:val="00BA7FBB"/>
    <w:rsid w:val="00BB024A"/>
    <w:rsid w:val="00BB04C8"/>
    <w:rsid w:val="00BB1584"/>
    <w:rsid w:val="00BB1722"/>
    <w:rsid w:val="00BB19FA"/>
    <w:rsid w:val="00BB1B7C"/>
    <w:rsid w:val="00BB200C"/>
    <w:rsid w:val="00BB3110"/>
    <w:rsid w:val="00BB322D"/>
    <w:rsid w:val="00BB3CAC"/>
    <w:rsid w:val="00BB44B0"/>
    <w:rsid w:val="00BB4B56"/>
    <w:rsid w:val="00BB5023"/>
    <w:rsid w:val="00BB5192"/>
    <w:rsid w:val="00BB533A"/>
    <w:rsid w:val="00BB55A8"/>
    <w:rsid w:val="00BB5F72"/>
    <w:rsid w:val="00BB6A5B"/>
    <w:rsid w:val="00BB7519"/>
    <w:rsid w:val="00BB7E06"/>
    <w:rsid w:val="00BB7FF5"/>
    <w:rsid w:val="00BC052B"/>
    <w:rsid w:val="00BC0577"/>
    <w:rsid w:val="00BC1F38"/>
    <w:rsid w:val="00BC298B"/>
    <w:rsid w:val="00BC3168"/>
    <w:rsid w:val="00BC4662"/>
    <w:rsid w:val="00BC46ED"/>
    <w:rsid w:val="00BC499E"/>
    <w:rsid w:val="00BC4ED6"/>
    <w:rsid w:val="00BC515F"/>
    <w:rsid w:val="00BC51C7"/>
    <w:rsid w:val="00BC615F"/>
    <w:rsid w:val="00BC66DB"/>
    <w:rsid w:val="00BC721C"/>
    <w:rsid w:val="00BD0187"/>
    <w:rsid w:val="00BD104D"/>
    <w:rsid w:val="00BD2036"/>
    <w:rsid w:val="00BD25C3"/>
    <w:rsid w:val="00BD2CFE"/>
    <w:rsid w:val="00BD3FBD"/>
    <w:rsid w:val="00BD4D8B"/>
    <w:rsid w:val="00BD561A"/>
    <w:rsid w:val="00BD5BF0"/>
    <w:rsid w:val="00BD65D3"/>
    <w:rsid w:val="00BD67B7"/>
    <w:rsid w:val="00BD6AE2"/>
    <w:rsid w:val="00BD6B41"/>
    <w:rsid w:val="00BD6D1A"/>
    <w:rsid w:val="00BD7171"/>
    <w:rsid w:val="00BD7340"/>
    <w:rsid w:val="00BE0580"/>
    <w:rsid w:val="00BE0752"/>
    <w:rsid w:val="00BE089A"/>
    <w:rsid w:val="00BE1109"/>
    <w:rsid w:val="00BE163F"/>
    <w:rsid w:val="00BE1773"/>
    <w:rsid w:val="00BE2675"/>
    <w:rsid w:val="00BE2DD6"/>
    <w:rsid w:val="00BE3083"/>
    <w:rsid w:val="00BE3419"/>
    <w:rsid w:val="00BE35D4"/>
    <w:rsid w:val="00BE3E8A"/>
    <w:rsid w:val="00BE3EED"/>
    <w:rsid w:val="00BE4129"/>
    <w:rsid w:val="00BE4A67"/>
    <w:rsid w:val="00BE4CF5"/>
    <w:rsid w:val="00BE4DC4"/>
    <w:rsid w:val="00BE4E02"/>
    <w:rsid w:val="00BE4FC4"/>
    <w:rsid w:val="00BE5554"/>
    <w:rsid w:val="00BE5AA6"/>
    <w:rsid w:val="00BE7441"/>
    <w:rsid w:val="00BE7845"/>
    <w:rsid w:val="00BE7DED"/>
    <w:rsid w:val="00BE7ED3"/>
    <w:rsid w:val="00BF0442"/>
    <w:rsid w:val="00BF11AA"/>
    <w:rsid w:val="00BF13AF"/>
    <w:rsid w:val="00BF1E38"/>
    <w:rsid w:val="00BF30A1"/>
    <w:rsid w:val="00BF317E"/>
    <w:rsid w:val="00BF3665"/>
    <w:rsid w:val="00BF3875"/>
    <w:rsid w:val="00BF40F8"/>
    <w:rsid w:val="00BF4D10"/>
    <w:rsid w:val="00BF5228"/>
    <w:rsid w:val="00BF60D8"/>
    <w:rsid w:val="00BF63EA"/>
    <w:rsid w:val="00BF7C54"/>
    <w:rsid w:val="00C00090"/>
    <w:rsid w:val="00C004BD"/>
    <w:rsid w:val="00C00F96"/>
    <w:rsid w:val="00C01376"/>
    <w:rsid w:val="00C01817"/>
    <w:rsid w:val="00C01CEE"/>
    <w:rsid w:val="00C024C5"/>
    <w:rsid w:val="00C03D83"/>
    <w:rsid w:val="00C03D8B"/>
    <w:rsid w:val="00C043E7"/>
    <w:rsid w:val="00C0553D"/>
    <w:rsid w:val="00C0592A"/>
    <w:rsid w:val="00C05DF0"/>
    <w:rsid w:val="00C05E64"/>
    <w:rsid w:val="00C06BDE"/>
    <w:rsid w:val="00C06D68"/>
    <w:rsid w:val="00C07377"/>
    <w:rsid w:val="00C07CD0"/>
    <w:rsid w:val="00C07DE2"/>
    <w:rsid w:val="00C07E91"/>
    <w:rsid w:val="00C10704"/>
    <w:rsid w:val="00C10FF0"/>
    <w:rsid w:val="00C11080"/>
    <w:rsid w:val="00C12F3D"/>
    <w:rsid w:val="00C13031"/>
    <w:rsid w:val="00C1394A"/>
    <w:rsid w:val="00C13F09"/>
    <w:rsid w:val="00C14938"/>
    <w:rsid w:val="00C14F72"/>
    <w:rsid w:val="00C15065"/>
    <w:rsid w:val="00C156AD"/>
    <w:rsid w:val="00C15829"/>
    <w:rsid w:val="00C166E5"/>
    <w:rsid w:val="00C16A3B"/>
    <w:rsid w:val="00C16ABC"/>
    <w:rsid w:val="00C1740F"/>
    <w:rsid w:val="00C17978"/>
    <w:rsid w:val="00C17D08"/>
    <w:rsid w:val="00C202DC"/>
    <w:rsid w:val="00C208D5"/>
    <w:rsid w:val="00C20EC3"/>
    <w:rsid w:val="00C21031"/>
    <w:rsid w:val="00C22118"/>
    <w:rsid w:val="00C2223C"/>
    <w:rsid w:val="00C222E5"/>
    <w:rsid w:val="00C2231A"/>
    <w:rsid w:val="00C22368"/>
    <w:rsid w:val="00C22AE1"/>
    <w:rsid w:val="00C22CA8"/>
    <w:rsid w:val="00C23124"/>
    <w:rsid w:val="00C2394B"/>
    <w:rsid w:val="00C24366"/>
    <w:rsid w:val="00C24DA6"/>
    <w:rsid w:val="00C252BB"/>
    <w:rsid w:val="00C259DB"/>
    <w:rsid w:val="00C26387"/>
    <w:rsid w:val="00C26D6A"/>
    <w:rsid w:val="00C26DD3"/>
    <w:rsid w:val="00C26E33"/>
    <w:rsid w:val="00C26E8E"/>
    <w:rsid w:val="00C270FB"/>
    <w:rsid w:val="00C27627"/>
    <w:rsid w:val="00C27B6F"/>
    <w:rsid w:val="00C27C6D"/>
    <w:rsid w:val="00C302CA"/>
    <w:rsid w:val="00C307C3"/>
    <w:rsid w:val="00C3084D"/>
    <w:rsid w:val="00C30A1E"/>
    <w:rsid w:val="00C31F3F"/>
    <w:rsid w:val="00C322B1"/>
    <w:rsid w:val="00C339B2"/>
    <w:rsid w:val="00C3424E"/>
    <w:rsid w:val="00C3483C"/>
    <w:rsid w:val="00C35A66"/>
    <w:rsid w:val="00C35DBE"/>
    <w:rsid w:val="00C362DD"/>
    <w:rsid w:val="00C367DD"/>
    <w:rsid w:val="00C36A19"/>
    <w:rsid w:val="00C401D4"/>
    <w:rsid w:val="00C405B6"/>
    <w:rsid w:val="00C40EF8"/>
    <w:rsid w:val="00C41277"/>
    <w:rsid w:val="00C41463"/>
    <w:rsid w:val="00C4168B"/>
    <w:rsid w:val="00C41D7F"/>
    <w:rsid w:val="00C41DCC"/>
    <w:rsid w:val="00C44549"/>
    <w:rsid w:val="00C44BFC"/>
    <w:rsid w:val="00C450E3"/>
    <w:rsid w:val="00C45189"/>
    <w:rsid w:val="00C45D68"/>
    <w:rsid w:val="00C4618B"/>
    <w:rsid w:val="00C47AF6"/>
    <w:rsid w:val="00C510B9"/>
    <w:rsid w:val="00C51163"/>
    <w:rsid w:val="00C513A9"/>
    <w:rsid w:val="00C519BE"/>
    <w:rsid w:val="00C51DB1"/>
    <w:rsid w:val="00C5293C"/>
    <w:rsid w:val="00C52B0E"/>
    <w:rsid w:val="00C53B51"/>
    <w:rsid w:val="00C53DC5"/>
    <w:rsid w:val="00C547D6"/>
    <w:rsid w:val="00C56478"/>
    <w:rsid w:val="00C56C08"/>
    <w:rsid w:val="00C57686"/>
    <w:rsid w:val="00C6022D"/>
    <w:rsid w:val="00C6050A"/>
    <w:rsid w:val="00C610BA"/>
    <w:rsid w:val="00C615D9"/>
    <w:rsid w:val="00C62A4A"/>
    <w:rsid w:val="00C62B8B"/>
    <w:rsid w:val="00C63A0C"/>
    <w:rsid w:val="00C63C82"/>
    <w:rsid w:val="00C64042"/>
    <w:rsid w:val="00C64CFF"/>
    <w:rsid w:val="00C64D5C"/>
    <w:rsid w:val="00C65899"/>
    <w:rsid w:val="00C658C7"/>
    <w:rsid w:val="00C66A1A"/>
    <w:rsid w:val="00C677DD"/>
    <w:rsid w:val="00C67826"/>
    <w:rsid w:val="00C70EEC"/>
    <w:rsid w:val="00C717F5"/>
    <w:rsid w:val="00C7195B"/>
    <w:rsid w:val="00C71F16"/>
    <w:rsid w:val="00C722A0"/>
    <w:rsid w:val="00C7307D"/>
    <w:rsid w:val="00C733BB"/>
    <w:rsid w:val="00C7370F"/>
    <w:rsid w:val="00C73FDB"/>
    <w:rsid w:val="00C75880"/>
    <w:rsid w:val="00C76EE0"/>
    <w:rsid w:val="00C771EF"/>
    <w:rsid w:val="00C775C7"/>
    <w:rsid w:val="00C77B65"/>
    <w:rsid w:val="00C80C59"/>
    <w:rsid w:val="00C818A6"/>
    <w:rsid w:val="00C826FB"/>
    <w:rsid w:val="00C83207"/>
    <w:rsid w:val="00C839AC"/>
    <w:rsid w:val="00C8431D"/>
    <w:rsid w:val="00C84450"/>
    <w:rsid w:val="00C84525"/>
    <w:rsid w:val="00C84568"/>
    <w:rsid w:val="00C858CF"/>
    <w:rsid w:val="00C86663"/>
    <w:rsid w:val="00C86C2A"/>
    <w:rsid w:val="00C86EF4"/>
    <w:rsid w:val="00C878B6"/>
    <w:rsid w:val="00C90AA3"/>
    <w:rsid w:val="00C90B83"/>
    <w:rsid w:val="00C9143F"/>
    <w:rsid w:val="00C91722"/>
    <w:rsid w:val="00C9183A"/>
    <w:rsid w:val="00C9184B"/>
    <w:rsid w:val="00C918C2"/>
    <w:rsid w:val="00C9212E"/>
    <w:rsid w:val="00C9224E"/>
    <w:rsid w:val="00C92B1A"/>
    <w:rsid w:val="00C93B78"/>
    <w:rsid w:val="00C93B92"/>
    <w:rsid w:val="00C941B9"/>
    <w:rsid w:val="00C943E4"/>
    <w:rsid w:val="00C946C6"/>
    <w:rsid w:val="00C94B71"/>
    <w:rsid w:val="00C95931"/>
    <w:rsid w:val="00C96534"/>
    <w:rsid w:val="00C96D7E"/>
    <w:rsid w:val="00C97034"/>
    <w:rsid w:val="00C97245"/>
    <w:rsid w:val="00C97278"/>
    <w:rsid w:val="00CA0123"/>
    <w:rsid w:val="00CA015E"/>
    <w:rsid w:val="00CA0A6B"/>
    <w:rsid w:val="00CA0A7D"/>
    <w:rsid w:val="00CA1574"/>
    <w:rsid w:val="00CA1610"/>
    <w:rsid w:val="00CA19F9"/>
    <w:rsid w:val="00CA1A57"/>
    <w:rsid w:val="00CA1CE0"/>
    <w:rsid w:val="00CA360A"/>
    <w:rsid w:val="00CA37C4"/>
    <w:rsid w:val="00CA380D"/>
    <w:rsid w:val="00CA3936"/>
    <w:rsid w:val="00CA44ED"/>
    <w:rsid w:val="00CA4E41"/>
    <w:rsid w:val="00CA5667"/>
    <w:rsid w:val="00CA66DC"/>
    <w:rsid w:val="00CA77E6"/>
    <w:rsid w:val="00CA77F7"/>
    <w:rsid w:val="00CA7B68"/>
    <w:rsid w:val="00CA7C17"/>
    <w:rsid w:val="00CB0AD8"/>
    <w:rsid w:val="00CB1192"/>
    <w:rsid w:val="00CB11D0"/>
    <w:rsid w:val="00CB220B"/>
    <w:rsid w:val="00CB2558"/>
    <w:rsid w:val="00CB2823"/>
    <w:rsid w:val="00CB4237"/>
    <w:rsid w:val="00CB466D"/>
    <w:rsid w:val="00CB46C9"/>
    <w:rsid w:val="00CB529E"/>
    <w:rsid w:val="00CB52B0"/>
    <w:rsid w:val="00CB5491"/>
    <w:rsid w:val="00CB6DA8"/>
    <w:rsid w:val="00CB7360"/>
    <w:rsid w:val="00CB7B3C"/>
    <w:rsid w:val="00CB7F38"/>
    <w:rsid w:val="00CC00D0"/>
    <w:rsid w:val="00CC0A89"/>
    <w:rsid w:val="00CC10EA"/>
    <w:rsid w:val="00CC141E"/>
    <w:rsid w:val="00CC1717"/>
    <w:rsid w:val="00CC18D5"/>
    <w:rsid w:val="00CC265B"/>
    <w:rsid w:val="00CC30EE"/>
    <w:rsid w:val="00CC32B5"/>
    <w:rsid w:val="00CC3DA4"/>
    <w:rsid w:val="00CC484F"/>
    <w:rsid w:val="00CC4CF9"/>
    <w:rsid w:val="00CC4EEF"/>
    <w:rsid w:val="00CC60F4"/>
    <w:rsid w:val="00CC61B5"/>
    <w:rsid w:val="00CD047C"/>
    <w:rsid w:val="00CD0600"/>
    <w:rsid w:val="00CD163F"/>
    <w:rsid w:val="00CD189C"/>
    <w:rsid w:val="00CD20F4"/>
    <w:rsid w:val="00CD2B79"/>
    <w:rsid w:val="00CD2F97"/>
    <w:rsid w:val="00CD3079"/>
    <w:rsid w:val="00CD327B"/>
    <w:rsid w:val="00CD47E0"/>
    <w:rsid w:val="00CD53E0"/>
    <w:rsid w:val="00CD5B20"/>
    <w:rsid w:val="00CD5B67"/>
    <w:rsid w:val="00CD73F3"/>
    <w:rsid w:val="00CD74A7"/>
    <w:rsid w:val="00CE0803"/>
    <w:rsid w:val="00CE0893"/>
    <w:rsid w:val="00CE0AD5"/>
    <w:rsid w:val="00CE0C66"/>
    <w:rsid w:val="00CE1173"/>
    <w:rsid w:val="00CE11C3"/>
    <w:rsid w:val="00CE23B3"/>
    <w:rsid w:val="00CE25A6"/>
    <w:rsid w:val="00CE2CDE"/>
    <w:rsid w:val="00CE2F36"/>
    <w:rsid w:val="00CE3306"/>
    <w:rsid w:val="00CE3E12"/>
    <w:rsid w:val="00CE57ED"/>
    <w:rsid w:val="00CE66CD"/>
    <w:rsid w:val="00CE6765"/>
    <w:rsid w:val="00CE6817"/>
    <w:rsid w:val="00CE7BB7"/>
    <w:rsid w:val="00CF0378"/>
    <w:rsid w:val="00CF09D5"/>
    <w:rsid w:val="00CF0B20"/>
    <w:rsid w:val="00CF0BBE"/>
    <w:rsid w:val="00CF182E"/>
    <w:rsid w:val="00CF1A55"/>
    <w:rsid w:val="00CF1D12"/>
    <w:rsid w:val="00CF2211"/>
    <w:rsid w:val="00CF25B4"/>
    <w:rsid w:val="00CF2654"/>
    <w:rsid w:val="00CF2F90"/>
    <w:rsid w:val="00CF30EF"/>
    <w:rsid w:val="00CF3BFD"/>
    <w:rsid w:val="00CF3C0D"/>
    <w:rsid w:val="00CF461D"/>
    <w:rsid w:val="00CF4652"/>
    <w:rsid w:val="00CF4E23"/>
    <w:rsid w:val="00CF5295"/>
    <w:rsid w:val="00CF5553"/>
    <w:rsid w:val="00CF59C8"/>
    <w:rsid w:val="00CF61F2"/>
    <w:rsid w:val="00CF6C49"/>
    <w:rsid w:val="00CF7B5A"/>
    <w:rsid w:val="00CF7DC6"/>
    <w:rsid w:val="00CF7DF5"/>
    <w:rsid w:val="00D002E3"/>
    <w:rsid w:val="00D00305"/>
    <w:rsid w:val="00D003E7"/>
    <w:rsid w:val="00D0063A"/>
    <w:rsid w:val="00D006B5"/>
    <w:rsid w:val="00D00795"/>
    <w:rsid w:val="00D00C02"/>
    <w:rsid w:val="00D00E07"/>
    <w:rsid w:val="00D02885"/>
    <w:rsid w:val="00D03D94"/>
    <w:rsid w:val="00D045DA"/>
    <w:rsid w:val="00D04AE4"/>
    <w:rsid w:val="00D04E3F"/>
    <w:rsid w:val="00D050E2"/>
    <w:rsid w:val="00D0519F"/>
    <w:rsid w:val="00D059B7"/>
    <w:rsid w:val="00D06023"/>
    <w:rsid w:val="00D068A0"/>
    <w:rsid w:val="00D07DD5"/>
    <w:rsid w:val="00D10289"/>
    <w:rsid w:val="00D109B1"/>
    <w:rsid w:val="00D109FB"/>
    <w:rsid w:val="00D10C10"/>
    <w:rsid w:val="00D1101A"/>
    <w:rsid w:val="00D11184"/>
    <w:rsid w:val="00D11427"/>
    <w:rsid w:val="00D11AAC"/>
    <w:rsid w:val="00D11C7A"/>
    <w:rsid w:val="00D12315"/>
    <w:rsid w:val="00D128FD"/>
    <w:rsid w:val="00D12A4F"/>
    <w:rsid w:val="00D13014"/>
    <w:rsid w:val="00D1344A"/>
    <w:rsid w:val="00D13966"/>
    <w:rsid w:val="00D15584"/>
    <w:rsid w:val="00D15816"/>
    <w:rsid w:val="00D16810"/>
    <w:rsid w:val="00D16A9F"/>
    <w:rsid w:val="00D17005"/>
    <w:rsid w:val="00D17714"/>
    <w:rsid w:val="00D17890"/>
    <w:rsid w:val="00D17BED"/>
    <w:rsid w:val="00D20029"/>
    <w:rsid w:val="00D20108"/>
    <w:rsid w:val="00D21202"/>
    <w:rsid w:val="00D2176B"/>
    <w:rsid w:val="00D2280B"/>
    <w:rsid w:val="00D229F0"/>
    <w:rsid w:val="00D22A5A"/>
    <w:rsid w:val="00D23E3E"/>
    <w:rsid w:val="00D2439D"/>
    <w:rsid w:val="00D248F4"/>
    <w:rsid w:val="00D2645E"/>
    <w:rsid w:val="00D26F3D"/>
    <w:rsid w:val="00D27116"/>
    <w:rsid w:val="00D27556"/>
    <w:rsid w:val="00D30154"/>
    <w:rsid w:val="00D30CC4"/>
    <w:rsid w:val="00D3110F"/>
    <w:rsid w:val="00D3186E"/>
    <w:rsid w:val="00D31B09"/>
    <w:rsid w:val="00D32081"/>
    <w:rsid w:val="00D3300E"/>
    <w:rsid w:val="00D33837"/>
    <w:rsid w:val="00D34442"/>
    <w:rsid w:val="00D34AAC"/>
    <w:rsid w:val="00D34D73"/>
    <w:rsid w:val="00D351FE"/>
    <w:rsid w:val="00D354EC"/>
    <w:rsid w:val="00D35B45"/>
    <w:rsid w:val="00D36767"/>
    <w:rsid w:val="00D36795"/>
    <w:rsid w:val="00D37449"/>
    <w:rsid w:val="00D378CC"/>
    <w:rsid w:val="00D37ED0"/>
    <w:rsid w:val="00D405B7"/>
    <w:rsid w:val="00D4073F"/>
    <w:rsid w:val="00D414F7"/>
    <w:rsid w:val="00D416F9"/>
    <w:rsid w:val="00D41736"/>
    <w:rsid w:val="00D42249"/>
    <w:rsid w:val="00D427D9"/>
    <w:rsid w:val="00D435A2"/>
    <w:rsid w:val="00D44799"/>
    <w:rsid w:val="00D45589"/>
    <w:rsid w:val="00D46355"/>
    <w:rsid w:val="00D4642F"/>
    <w:rsid w:val="00D464DA"/>
    <w:rsid w:val="00D46633"/>
    <w:rsid w:val="00D469DF"/>
    <w:rsid w:val="00D47338"/>
    <w:rsid w:val="00D47D05"/>
    <w:rsid w:val="00D47D1F"/>
    <w:rsid w:val="00D500CC"/>
    <w:rsid w:val="00D52816"/>
    <w:rsid w:val="00D53FE3"/>
    <w:rsid w:val="00D54BAE"/>
    <w:rsid w:val="00D54C57"/>
    <w:rsid w:val="00D54F2C"/>
    <w:rsid w:val="00D55059"/>
    <w:rsid w:val="00D5506D"/>
    <w:rsid w:val="00D5507B"/>
    <w:rsid w:val="00D553BD"/>
    <w:rsid w:val="00D56769"/>
    <w:rsid w:val="00D573DF"/>
    <w:rsid w:val="00D5755B"/>
    <w:rsid w:val="00D57D28"/>
    <w:rsid w:val="00D60792"/>
    <w:rsid w:val="00D61252"/>
    <w:rsid w:val="00D62FF2"/>
    <w:rsid w:val="00D636D3"/>
    <w:rsid w:val="00D63D4F"/>
    <w:rsid w:val="00D642FC"/>
    <w:rsid w:val="00D64490"/>
    <w:rsid w:val="00D64589"/>
    <w:rsid w:val="00D64CD4"/>
    <w:rsid w:val="00D64FE6"/>
    <w:rsid w:val="00D6551C"/>
    <w:rsid w:val="00D6563E"/>
    <w:rsid w:val="00D6565F"/>
    <w:rsid w:val="00D65CBA"/>
    <w:rsid w:val="00D6606D"/>
    <w:rsid w:val="00D66758"/>
    <w:rsid w:val="00D671F6"/>
    <w:rsid w:val="00D675D4"/>
    <w:rsid w:val="00D67681"/>
    <w:rsid w:val="00D67D30"/>
    <w:rsid w:val="00D7028D"/>
    <w:rsid w:val="00D70FCE"/>
    <w:rsid w:val="00D71007"/>
    <w:rsid w:val="00D71078"/>
    <w:rsid w:val="00D73E22"/>
    <w:rsid w:val="00D74027"/>
    <w:rsid w:val="00D74097"/>
    <w:rsid w:val="00D741C7"/>
    <w:rsid w:val="00D746C9"/>
    <w:rsid w:val="00D74842"/>
    <w:rsid w:val="00D74869"/>
    <w:rsid w:val="00D74E7E"/>
    <w:rsid w:val="00D76DCB"/>
    <w:rsid w:val="00D77636"/>
    <w:rsid w:val="00D80175"/>
    <w:rsid w:val="00D80932"/>
    <w:rsid w:val="00D8122C"/>
    <w:rsid w:val="00D82CAB"/>
    <w:rsid w:val="00D83A7F"/>
    <w:rsid w:val="00D84A4B"/>
    <w:rsid w:val="00D84BE5"/>
    <w:rsid w:val="00D84D04"/>
    <w:rsid w:val="00D8561B"/>
    <w:rsid w:val="00D8596D"/>
    <w:rsid w:val="00D859CF"/>
    <w:rsid w:val="00D86972"/>
    <w:rsid w:val="00D87256"/>
    <w:rsid w:val="00D87283"/>
    <w:rsid w:val="00D876D7"/>
    <w:rsid w:val="00D87D60"/>
    <w:rsid w:val="00D90836"/>
    <w:rsid w:val="00D9183E"/>
    <w:rsid w:val="00D91E44"/>
    <w:rsid w:val="00D925CD"/>
    <w:rsid w:val="00D92878"/>
    <w:rsid w:val="00D937E3"/>
    <w:rsid w:val="00D93AD8"/>
    <w:rsid w:val="00D949CA"/>
    <w:rsid w:val="00D94AAB"/>
    <w:rsid w:val="00D94E52"/>
    <w:rsid w:val="00D953D2"/>
    <w:rsid w:val="00D95FF4"/>
    <w:rsid w:val="00D96185"/>
    <w:rsid w:val="00D96435"/>
    <w:rsid w:val="00D96C4E"/>
    <w:rsid w:val="00D96D00"/>
    <w:rsid w:val="00D96EBE"/>
    <w:rsid w:val="00D97C32"/>
    <w:rsid w:val="00DA079E"/>
    <w:rsid w:val="00DA0C22"/>
    <w:rsid w:val="00DA1009"/>
    <w:rsid w:val="00DA10F5"/>
    <w:rsid w:val="00DA1196"/>
    <w:rsid w:val="00DA1750"/>
    <w:rsid w:val="00DA19BD"/>
    <w:rsid w:val="00DA2324"/>
    <w:rsid w:val="00DA28F1"/>
    <w:rsid w:val="00DA34E8"/>
    <w:rsid w:val="00DA4C76"/>
    <w:rsid w:val="00DA54C3"/>
    <w:rsid w:val="00DA7B89"/>
    <w:rsid w:val="00DA7E90"/>
    <w:rsid w:val="00DB1187"/>
    <w:rsid w:val="00DB23C9"/>
    <w:rsid w:val="00DB3178"/>
    <w:rsid w:val="00DB330D"/>
    <w:rsid w:val="00DB3C88"/>
    <w:rsid w:val="00DB3F87"/>
    <w:rsid w:val="00DB406F"/>
    <w:rsid w:val="00DB4360"/>
    <w:rsid w:val="00DB4D86"/>
    <w:rsid w:val="00DB4EDD"/>
    <w:rsid w:val="00DB4EE3"/>
    <w:rsid w:val="00DB5615"/>
    <w:rsid w:val="00DB5730"/>
    <w:rsid w:val="00DB57A0"/>
    <w:rsid w:val="00DB6412"/>
    <w:rsid w:val="00DB6D38"/>
    <w:rsid w:val="00DB6E5C"/>
    <w:rsid w:val="00DB719F"/>
    <w:rsid w:val="00DB7A20"/>
    <w:rsid w:val="00DC01D6"/>
    <w:rsid w:val="00DC0CA3"/>
    <w:rsid w:val="00DC2397"/>
    <w:rsid w:val="00DC2B14"/>
    <w:rsid w:val="00DC3231"/>
    <w:rsid w:val="00DC33F9"/>
    <w:rsid w:val="00DC37B3"/>
    <w:rsid w:val="00DC3A80"/>
    <w:rsid w:val="00DC4008"/>
    <w:rsid w:val="00DC413E"/>
    <w:rsid w:val="00DC53B8"/>
    <w:rsid w:val="00DC57CA"/>
    <w:rsid w:val="00DC5952"/>
    <w:rsid w:val="00DC5D14"/>
    <w:rsid w:val="00DC60D8"/>
    <w:rsid w:val="00DC68DB"/>
    <w:rsid w:val="00DC745A"/>
    <w:rsid w:val="00DC7AC9"/>
    <w:rsid w:val="00DC7C41"/>
    <w:rsid w:val="00DD06AD"/>
    <w:rsid w:val="00DD0CDA"/>
    <w:rsid w:val="00DD11A8"/>
    <w:rsid w:val="00DD1361"/>
    <w:rsid w:val="00DD1614"/>
    <w:rsid w:val="00DD1617"/>
    <w:rsid w:val="00DD1689"/>
    <w:rsid w:val="00DD1737"/>
    <w:rsid w:val="00DD194E"/>
    <w:rsid w:val="00DD20C7"/>
    <w:rsid w:val="00DD3204"/>
    <w:rsid w:val="00DD32D7"/>
    <w:rsid w:val="00DD4205"/>
    <w:rsid w:val="00DD43C3"/>
    <w:rsid w:val="00DD4D51"/>
    <w:rsid w:val="00DD628E"/>
    <w:rsid w:val="00DD635F"/>
    <w:rsid w:val="00DD7B8B"/>
    <w:rsid w:val="00DD7F66"/>
    <w:rsid w:val="00DE0B55"/>
    <w:rsid w:val="00DE1A46"/>
    <w:rsid w:val="00DE1B3C"/>
    <w:rsid w:val="00DE1B54"/>
    <w:rsid w:val="00DE1FAC"/>
    <w:rsid w:val="00DE2A02"/>
    <w:rsid w:val="00DE2FA3"/>
    <w:rsid w:val="00DE3518"/>
    <w:rsid w:val="00DE3712"/>
    <w:rsid w:val="00DE374F"/>
    <w:rsid w:val="00DE3872"/>
    <w:rsid w:val="00DE3C01"/>
    <w:rsid w:val="00DE3D7F"/>
    <w:rsid w:val="00DE4DB6"/>
    <w:rsid w:val="00DE4E89"/>
    <w:rsid w:val="00DE4EE3"/>
    <w:rsid w:val="00DE5072"/>
    <w:rsid w:val="00DE594D"/>
    <w:rsid w:val="00DE681C"/>
    <w:rsid w:val="00DE7243"/>
    <w:rsid w:val="00DE7478"/>
    <w:rsid w:val="00DE76F2"/>
    <w:rsid w:val="00DE7777"/>
    <w:rsid w:val="00DE78A5"/>
    <w:rsid w:val="00DF0108"/>
    <w:rsid w:val="00DF0538"/>
    <w:rsid w:val="00DF0FBF"/>
    <w:rsid w:val="00DF2493"/>
    <w:rsid w:val="00DF2A61"/>
    <w:rsid w:val="00DF2CDE"/>
    <w:rsid w:val="00DF389E"/>
    <w:rsid w:val="00DF38DA"/>
    <w:rsid w:val="00DF413D"/>
    <w:rsid w:val="00DF4989"/>
    <w:rsid w:val="00DF5DAD"/>
    <w:rsid w:val="00DF72B6"/>
    <w:rsid w:val="00DF77AB"/>
    <w:rsid w:val="00DF79AC"/>
    <w:rsid w:val="00DF7E65"/>
    <w:rsid w:val="00E0012B"/>
    <w:rsid w:val="00E013A4"/>
    <w:rsid w:val="00E01F2B"/>
    <w:rsid w:val="00E03190"/>
    <w:rsid w:val="00E040CF"/>
    <w:rsid w:val="00E05096"/>
    <w:rsid w:val="00E0528C"/>
    <w:rsid w:val="00E0535F"/>
    <w:rsid w:val="00E06145"/>
    <w:rsid w:val="00E07059"/>
    <w:rsid w:val="00E07491"/>
    <w:rsid w:val="00E109DA"/>
    <w:rsid w:val="00E10EDF"/>
    <w:rsid w:val="00E11A1B"/>
    <w:rsid w:val="00E11C33"/>
    <w:rsid w:val="00E12141"/>
    <w:rsid w:val="00E127C2"/>
    <w:rsid w:val="00E134CE"/>
    <w:rsid w:val="00E13C45"/>
    <w:rsid w:val="00E14750"/>
    <w:rsid w:val="00E14D62"/>
    <w:rsid w:val="00E150AF"/>
    <w:rsid w:val="00E152D0"/>
    <w:rsid w:val="00E15B12"/>
    <w:rsid w:val="00E16B7F"/>
    <w:rsid w:val="00E16DFA"/>
    <w:rsid w:val="00E16F03"/>
    <w:rsid w:val="00E170C2"/>
    <w:rsid w:val="00E17B64"/>
    <w:rsid w:val="00E17CF2"/>
    <w:rsid w:val="00E201FB"/>
    <w:rsid w:val="00E21468"/>
    <w:rsid w:val="00E234D8"/>
    <w:rsid w:val="00E23568"/>
    <w:rsid w:val="00E2371B"/>
    <w:rsid w:val="00E237A4"/>
    <w:rsid w:val="00E24610"/>
    <w:rsid w:val="00E24C73"/>
    <w:rsid w:val="00E24DD4"/>
    <w:rsid w:val="00E250DA"/>
    <w:rsid w:val="00E2530A"/>
    <w:rsid w:val="00E25B70"/>
    <w:rsid w:val="00E26AE9"/>
    <w:rsid w:val="00E27661"/>
    <w:rsid w:val="00E305BF"/>
    <w:rsid w:val="00E316D0"/>
    <w:rsid w:val="00E31DF2"/>
    <w:rsid w:val="00E322C2"/>
    <w:rsid w:val="00E3235A"/>
    <w:rsid w:val="00E32614"/>
    <w:rsid w:val="00E32668"/>
    <w:rsid w:val="00E3290E"/>
    <w:rsid w:val="00E33152"/>
    <w:rsid w:val="00E33E1F"/>
    <w:rsid w:val="00E343E1"/>
    <w:rsid w:val="00E3451D"/>
    <w:rsid w:val="00E34FB9"/>
    <w:rsid w:val="00E367C5"/>
    <w:rsid w:val="00E37419"/>
    <w:rsid w:val="00E37671"/>
    <w:rsid w:val="00E4005D"/>
    <w:rsid w:val="00E40D4E"/>
    <w:rsid w:val="00E4118A"/>
    <w:rsid w:val="00E4154B"/>
    <w:rsid w:val="00E41CEC"/>
    <w:rsid w:val="00E4292A"/>
    <w:rsid w:val="00E42C54"/>
    <w:rsid w:val="00E430F8"/>
    <w:rsid w:val="00E43D90"/>
    <w:rsid w:val="00E43FA0"/>
    <w:rsid w:val="00E44404"/>
    <w:rsid w:val="00E44F24"/>
    <w:rsid w:val="00E45591"/>
    <w:rsid w:val="00E46D29"/>
    <w:rsid w:val="00E46D7B"/>
    <w:rsid w:val="00E47187"/>
    <w:rsid w:val="00E47459"/>
    <w:rsid w:val="00E531B5"/>
    <w:rsid w:val="00E53915"/>
    <w:rsid w:val="00E54D6D"/>
    <w:rsid w:val="00E55A35"/>
    <w:rsid w:val="00E55BF8"/>
    <w:rsid w:val="00E570A9"/>
    <w:rsid w:val="00E57408"/>
    <w:rsid w:val="00E606AD"/>
    <w:rsid w:val="00E60874"/>
    <w:rsid w:val="00E610B3"/>
    <w:rsid w:val="00E6166D"/>
    <w:rsid w:val="00E63DD2"/>
    <w:rsid w:val="00E64421"/>
    <w:rsid w:val="00E64813"/>
    <w:rsid w:val="00E6721C"/>
    <w:rsid w:val="00E674DE"/>
    <w:rsid w:val="00E6760C"/>
    <w:rsid w:val="00E6783D"/>
    <w:rsid w:val="00E67B6B"/>
    <w:rsid w:val="00E71D45"/>
    <w:rsid w:val="00E72750"/>
    <w:rsid w:val="00E75B69"/>
    <w:rsid w:val="00E76EC3"/>
    <w:rsid w:val="00E76F38"/>
    <w:rsid w:val="00E77732"/>
    <w:rsid w:val="00E77FCE"/>
    <w:rsid w:val="00E81832"/>
    <w:rsid w:val="00E81BFE"/>
    <w:rsid w:val="00E81E7D"/>
    <w:rsid w:val="00E8221C"/>
    <w:rsid w:val="00E82536"/>
    <w:rsid w:val="00E83C1C"/>
    <w:rsid w:val="00E83CA8"/>
    <w:rsid w:val="00E83F68"/>
    <w:rsid w:val="00E8417A"/>
    <w:rsid w:val="00E847F0"/>
    <w:rsid w:val="00E85B18"/>
    <w:rsid w:val="00E87220"/>
    <w:rsid w:val="00E87995"/>
    <w:rsid w:val="00E87F3B"/>
    <w:rsid w:val="00E91F1D"/>
    <w:rsid w:val="00E92353"/>
    <w:rsid w:val="00E92F28"/>
    <w:rsid w:val="00E93529"/>
    <w:rsid w:val="00E9360F"/>
    <w:rsid w:val="00E93626"/>
    <w:rsid w:val="00E9482F"/>
    <w:rsid w:val="00E959DC"/>
    <w:rsid w:val="00E96043"/>
    <w:rsid w:val="00E96CC6"/>
    <w:rsid w:val="00E96CF9"/>
    <w:rsid w:val="00E9712F"/>
    <w:rsid w:val="00E974DF"/>
    <w:rsid w:val="00E97A20"/>
    <w:rsid w:val="00EA015D"/>
    <w:rsid w:val="00EA118B"/>
    <w:rsid w:val="00EA173F"/>
    <w:rsid w:val="00EA1D08"/>
    <w:rsid w:val="00EA2018"/>
    <w:rsid w:val="00EA2CA0"/>
    <w:rsid w:val="00EA403B"/>
    <w:rsid w:val="00EA4211"/>
    <w:rsid w:val="00EA47B4"/>
    <w:rsid w:val="00EA4F43"/>
    <w:rsid w:val="00EA511B"/>
    <w:rsid w:val="00EA51C8"/>
    <w:rsid w:val="00EA55FA"/>
    <w:rsid w:val="00EA6C87"/>
    <w:rsid w:val="00EA6CD7"/>
    <w:rsid w:val="00EA7030"/>
    <w:rsid w:val="00EA738E"/>
    <w:rsid w:val="00EA7C48"/>
    <w:rsid w:val="00EA7D2E"/>
    <w:rsid w:val="00EB07FA"/>
    <w:rsid w:val="00EB0B6B"/>
    <w:rsid w:val="00EB1206"/>
    <w:rsid w:val="00EB137B"/>
    <w:rsid w:val="00EB28A9"/>
    <w:rsid w:val="00EB299B"/>
    <w:rsid w:val="00EB2F1A"/>
    <w:rsid w:val="00EB300D"/>
    <w:rsid w:val="00EB3BEC"/>
    <w:rsid w:val="00EB3C19"/>
    <w:rsid w:val="00EB3C2C"/>
    <w:rsid w:val="00EB4062"/>
    <w:rsid w:val="00EB44F2"/>
    <w:rsid w:val="00EB462A"/>
    <w:rsid w:val="00EB5EAF"/>
    <w:rsid w:val="00EB5EF6"/>
    <w:rsid w:val="00EB7323"/>
    <w:rsid w:val="00EB774B"/>
    <w:rsid w:val="00EB7C33"/>
    <w:rsid w:val="00EC09E0"/>
    <w:rsid w:val="00EC0FAF"/>
    <w:rsid w:val="00EC1A08"/>
    <w:rsid w:val="00EC2261"/>
    <w:rsid w:val="00EC2466"/>
    <w:rsid w:val="00EC2678"/>
    <w:rsid w:val="00EC2AD6"/>
    <w:rsid w:val="00EC317F"/>
    <w:rsid w:val="00EC32D1"/>
    <w:rsid w:val="00EC3F17"/>
    <w:rsid w:val="00EC41DE"/>
    <w:rsid w:val="00EC47B0"/>
    <w:rsid w:val="00EC4FD5"/>
    <w:rsid w:val="00EC50CE"/>
    <w:rsid w:val="00EC6A9D"/>
    <w:rsid w:val="00ED0594"/>
    <w:rsid w:val="00ED0A7B"/>
    <w:rsid w:val="00ED1086"/>
    <w:rsid w:val="00ED1637"/>
    <w:rsid w:val="00ED1F2E"/>
    <w:rsid w:val="00ED212C"/>
    <w:rsid w:val="00ED276C"/>
    <w:rsid w:val="00ED3509"/>
    <w:rsid w:val="00ED4560"/>
    <w:rsid w:val="00ED4DD1"/>
    <w:rsid w:val="00ED521E"/>
    <w:rsid w:val="00ED5673"/>
    <w:rsid w:val="00ED5ED2"/>
    <w:rsid w:val="00ED618E"/>
    <w:rsid w:val="00ED62B6"/>
    <w:rsid w:val="00ED6721"/>
    <w:rsid w:val="00ED673B"/>
    <w:rsid w:val="00ED702D"/>
    <w:rsid w:val="00ED77F7"/>
    <w:rsid w:val="00EE0900"/>
    <w:rsid w:val="00EE0982"/>
    <w:rsid w:val="00EE0A52"/>
    <w:rsid w:val="00EE1349"/>
    <w:rsid w:val="00EE19C4"/>
    <w:rsid w:val="00EE1C91"/>
    <w:rsid w:val="00EE25FC"/>
    <w:rsid w:val="00EE3394"/>
    <w:rsid w:val="00EE35C1"/>
    <w:rsid w:val="00EE3863"/>
    <w:rsid w:val="00EE3876"/>
    <w:rsid w:val="00EE3F2E"/>
    <w:rsid w:val="00EE4BC2"/>
    <w:rsid w:val="00EE5300"/>
    <w:rsid w:val="00EE6629"/>
    <w:rsid w:val="00EE6BBD"/>
    <w:rsid w:val="00EE7160"/>
    <w:rsid w:val="00EE72DB"/>
    <w:rsid w:val="00EE7DB5"/>
    <w:rsid w:val="00EF0250"/>
    <w:rsid w:val="00EF0815"/>
    <w:rsid w:val="00EF090C"/>
    <w:rsid w:val="00EF10FC"/>
    <w:rsid w:val="00EF11EE"/>
    <w:rsid w:val="00EF13C6"/>
    <w:rsid w:val="00EF1C1C"/>
    <w:rsid w:val="00EF1EE0"/>
    <w:rsid w:val="00EF23B4"/>
    <w:rsid w:val="00EF258D"/>
    <w:rsid w:val="00EF2862"/>
    <w:rsid w:val="00EF2A53"/>
    <w:rsid w:val="00EF2F4D"/>
    <w:rsid w:val="00EF36F8"/>
    <w:rsid w:val="00EF3A6F"/>
    <w:rsid w:val="00EF3FB5"/>
    <w:rsid w:val="00EF40CE"/>
    <w:rsid w:val="00EF4101"/>
    <w:rsid w:val="00EF4CEB"/>
    <w:rsid w:val="00EF6BBE"/>
    <w:rsid w:val="00F0031A"/>
    <w:rsid w:val="00F01219"/>
    <w:rsid w:val="00F0132A"/>
    <w:rsid w:val="00F01FA5"/>
    <w:rsid w:val="00F036FB"/>
    <w:rsid w:val="00F03A1A"/>
    <w:rsid w:val="00F03D61"/>
    <w:rsid w:val="00F03E37"/>
    <w:rsid w:val="00F04A92"/>
    <w:rsid w:val="00F07634"/>
    <w:rsid w:val="00F07667"/>
    <w:rsid w:val="00F10410"/>
    <w:rsid w:val="00F11074"/>
    <w:rsid w:val="00F11180"/>
    <w:rsid w:val="00F11568"/>
    <w:rsid w:val="00F11716"/>
    <w:rsid w:val="00F1203B"/>
    <w:rsid w:val="00F131F0"/>
    <w:rsid w:val="00F143D0"/>
    <w:rsid w:val="00F143F2"/>
    <w:rsid w:val="00F147E1"/>
    <w:rsid w:val="00F14AE7"/>
    <w:rsid w:val="00F14CB6"/>
    <w:rsid w:val="00F16195"/>
    <w:rsid w:val="00F16479"/>
    <w:rsid w:val="00F16C78"/>
    <w:rsid w:val="00F16E94"/>
    <w:rsid w:val="00F17149"/>
    <w:rsid w:val="00F17434"/>
    <w:rsid w:val="00F17D55"/>
    <w:rsid w:val="00F21401"/>
    <w:rsid w:val="00F21A1D"/>
    <w:rsid w:val="00F22CC0"/>
    <w:rsid w:val="00F237A4"/>
    <w:rsid w:val="00F23852"/>
    <w:rsid w:val="00F23DC8"/>
    <w:rsid w:val="00F24678"/>
    <w:rsid w:val="00F24C58"/>
    <w:rsid w:val="00F24EE4"/>
    <w:rsid w:val="00F25341"/>
    <w:rsid w:val="00F25664"/>
    <w:rsid w:val="00F25732"/>
    <w:rsid w:val="00F25A0E"/>
    <w:rsid w:val="00F262CA"/>
    <w:rsid w:val="00F26C00"/>
    <w:rsid w:val="00F27CE4"/>
    <w:rsid w:val="00F30100"/>
    <w:rsid w:val="00F3070D"/>
    <w:rsid w:val="00F30F98"/>
    <w:rsid w:val="00F31BFD"/>
    <w:rsid w:val="00F32C66"/>
    <w:rsid w:val="00F3319E"/>
    <w:rsid w:val="00F337EE"/>
    <w:rsid w:val="00F34BB7"/>
    <w:rsid w:val="00F34BBB"/>
    <w:rsid w:val="00F35133"/>
    <w:rsid w:val="00F35E0E"/>
    <w:rsid w:val="00F36091"/>
    <w:rsid w:val="00F36427"/>
    <w:rsid w:val="00F367A9"/>
    <w:rsid w:val="00F3782C"/>
    <w:rsid w:val="00F37EA7"/>
    <w:rsid w:val="00F4095C"/>
    <w:rsid w:val="00F41185"/>
    <w:rsid w:val="00F414D5"/>
    <w:rsid w:val="00F41968"/>
    <w:rsid w:val="00F4199E"/>
    <w:rsid w:val="00F41A64"/>
    <w:rsid w:val="00F41D2E"/>
    <w:rsid w:val="00F4203D"/>
    <w:rsid w:val="00F42B2B"/>
    <w:rsid w:val="00F431D2"/>
    <w:rsid w:val="00F43CB6"/>
    <w:rsid w:val="00F444E2"/>
    <w:rsid w:val="00F44514"/>
    <w:rsid w:val="00F45712"/>
    <w:rsid w:val="00F457F7"/>
    <w:rsid w:val="00F4588F"/>
    <w:rsid w:val="00F464C8"/>
    <w:rsid w:val="00F4684C"/>
    <w:rsid w:val="00F46DA0"/>
    <w:rsid w:val="00F46F1D"/>
    <w:rsid w:val="00F47129"/>
    <w:rsid w:val="00F47B15"/>
    <w:rsid w:val="00F47E1B"/>
    <w:rsid w:val="00F5010F"/>
    <w:rsid w:val="00F5069C"/>
    <w:rsid w:val="00F50986"/>
    <w:rsid w:val="00F5107D"/>
    <w:rsid w:val="00F514F5"/>
    <w:rsid w:val="00F51569"/>
    <w:rsid w:val="00F52B7A"/>
    <w:rsid w:val="00F52C56"/>
    <w:rsid w:val="00F52F78"/>
    <w:rsid w:val="00F534E5"/>
    <w:rsid w:val="00F53E3B"/>
    <w:rsid w:val="00F5429E"/>
    <w:rsid w:val="00F54E10"/>
    <w:rsid w:val="00F55D72"/>
    <w:rsid w:val="00F560DE"/>
    <w:rsid w:val="00F5687F"/>
    <w:rsid w:val="00F5690A"/>
    <w:rsid w:val="00F56B00"/>
    <w:rsid w:val="00F56F50"/>
    <w:rsid w:val="00F5768B"/>
    <w:rsid w:val="00F57714"/>
    <w:rsid w:val="00F610D7"/>
    <w:rsid w:val="00F624BB"/>
    <w:rsid w:val="00F628E0"/>
    <w:rsid w:val="00F633AE"/>
    <w:rsid w:val="00F635B2"/>
    <w:rsid w:val="00F6377A"/>
    <w:rsid w:val="00F638B3"/>
    <w:rsid w:val="00F64503"/>
    <w:rsid w:val="00F6455F"/>
    <w:rsid w:val="00F64594"/>
    <w:rsid w:val="00F65EDF"/>
    <w:rsid w:val="00F65F97"/>
    <w:rsid w:val="00F66462"/>
    <w:rsid w:val="00F67B3F"/>
    <w:rsid w:val="00F700D6"/>
    <w:rsid w:val="00F70749"/>
    <w:rsid w:val="00F70A9C"/>
    <w:rsid w:val="00F7160F"/>
    <w:rsid w:val="00F71B28"/>
    <w:rsid w:val="00F72428"/>
    <w:rsid w:val="00F724A6"/>
    <w:rsid w:val="00F72A62"/>
    <w:rsid w:val="00F73383"/>
    <w:rsid w:val="00F73823"/>
    <w:rsid w:val="00F73B37"/>
    <w:rsid w:val="00F73E26"/>
    <w:rsid w:val="00F74AEB"/>
    <w:rsid w:val="00F74C94"/>
    <w:rsid w:val="00F752B1"/>
    <w:rsid w:val="00F75407"/>
    <w:rsid w:val="00F755EE"/>
    <w:rsid w:val="00F75A18"/>
    <w:rsid w:val="00F764BB"/>
    <w:rsid w:val="00F76664"/>
    <w:rsid w:val="00F76A8C"/>
    <w:rsid w:val="00F77576"/>
    <w:rsid w:val="00F77B45"/>
    <w:rsid w:val="00F77EE6"/>
    <w:rsid w:val="00F8015A"/>
    <w:rsid w:val="00F80E75"/>
    <w:rsid w:val="00F81480"/>
    <w:rsid w:val="00F82102"/>
    <w:rsid w:val="00F82AA0"/>
    <w:rsid w:val="00F82F98"/>
    <w:rsid w:val="00F83362"/>
    <w:rsid w:val="00F84313"/>
    <w:rsid w:val="00F84343"/>
    <w:rsid w:val="00F84697"/>
    <w:rsid w:val="00F86E2D"/>
    <w:rsid w:val="00F86EB8"/>
    <w:rsid w:val="00F870E5"/>
    <w:rsid w:val="00F87554"/>
    <w:rsid w:val="00F878AD"/>
    <w:rsid w:val="00F87ADB"/>
    <w:rsid w:val="00F87F68"/>
    <w:rsid w:val="00F90203"/>
    <w:rsid w:val="00F9066C"/>
    <w:rsid w:val="00F91550"/>
    <w:rsid w:val="00F91B50"/>
    <w:rsid w:val="00F91C40"/>
    <w:rsid w:val="00F92A5C"/>
    <w:rsid w:val="00F94CE5"/>
    <w:rsid w:val="00F94E08"/>
    <w:rsid w:val="00F953C3"/>
    <w:rsid w:val="00F9558A"/>
    <w:rsid w:val="00F96246"/>
    <w:rsid w:val="00F96808"/>
    <w:rsid w:val="00F9726B"/>
    <w:rsid w:val="00FA00E3"/>
    <w:rsid w:val="00FA020B"/>
    <w:rsid w:val="00FA0532"/>
    <w:rsid w:val="00FA1108"/>
    <w:rsid w:val="00FA15D7"/>
    <w:rsid w:val="00FA1661"/>
    <w:rsid w:val="00FA18E5"/>
    <w:rsid w:val="00FA1C84"/>
    <w:rsid w:val="00FA248A"/>
    <w:rsid w:val="00FA3D07"/>
    <w:rsid w:val="00FA3D31"/>
    <w:rsid w:val="00FA4469"/>
    <w:rsid w:val="00FA5B9B"/>
    <w:rsid w:val="00FA5DE3"/>
    <w:rsid w:val="00FA6353"/>
    <w:rsid w:val="00FA7919"/>
    <w:rsid w:val="00FA7E0E"/>
    <w:rsid w:val="00FA7F56"/>
    <w:rsid w:val="00FB02DA"/>
    <w:rsid w:val="00FB0CB9"/>
    <w:rsid w:val="00FB0F55"/>
    <w:rsid w:val="00FB10C3"/>
    <w:rsid w:val="00FB1306"/>
    <w:rsid w:val="00FB1356"/>
    <w:rsid w:val="00FB19C1"/>
    <w:rsid w:val="00FB1CA4"/>
    <w:rsid w:val="00FB2A43"/>
    <w:rsid w:val="00FB31B9"/>
    <w:rsid w:val="00FB394B"/>
    <w:rsid w:val="00FB39AA"/>
    <w:rsid w:val="00FB3BCB"/>
    <w:rsid w:val="00FB4B9F"/>
    <w:rsid w:val="00FB4D93"/>
    <w:rsid w:val="00FB500F"/>
    <w:rsid w:val="00FB5100"/>
    <w:rsid w:val="00FB5AB9"/>
    <w:rsid w:val="00FB5C77"/>
    <w:rsid w:val="00FB5CA2"/>
    <w:rsid w:val="00FB6085"/>
    <w:rsid w:val="00FB60F8"/>
    <w:rsid w:val="00FB65A6"/>
    <w:rsid w:val="00FB6D9B"/>
    <w:rsid w:val="00FB7608"/>
    <w:rsid w:val="00FB7A26"/>
    <w:rsid w:val="00FB7BA4"/>
    <w:rsid w:val="00FB7ED4"/>
    <w:rsid w:val="00FC0636"/>
    <w:rsid w:val="00FC09A4"/>
    <w:rsid w:val="00FC0BE9"/>
    <w:rsid w:val="00FC0E37"/>
    <w:rsid w:val="00FC0F9B"/>
    <w:rsid w:val="00FC141D"/>
    <w:rsid w:val="00FC2088"/>
    <w:rsid w:val="00FC27EA"/>
    <w:rsid w:val="00FC3710"/>
    <w:rsid w:val="00FC386C"/>
    <w:rsid w:val="00FC3BE2"/>
    <w:rsid w:val="00FC42C6"/>
    <w:rsid w:val="00FC45EE"/>
    <w:rsid w:val="00FC4CC2"/>
    <w:rsid w:val="00FC5355"/>
    <w:rsid w:val="00FC54A4"/>
    <w:rsid w:val="00FC5662"/>
    <w:rsid w:val="00FC57E1"/>
    <w:rsid w:val="00FC6952"/>
    <w:rsid w:val="00FC69DB"/>
    <w:rsid w:val="00FC6F8A"/>
    <w:rsid w:val="00FC70AC"/>
    <w:rsid w:val="00FC72AD"/>
    <w:rsid w:val="00FC7B32"/>
    <w:rsid w:val="00FD0E93"/>
    <w:rsid w:val="00FD1F62"/>
    <w:rsid w:val="00FD215D"/>
    <w:rsid w:val="00FD29FF"/>
    <w:rsid w:val="00FD3CD2"/>
    <w:rsid w:val="00FD3FE3"/>
    <w:rsid w:val="00FD453F"/>
    <w:rsid w:val="00FD5C83"/>
    <w:rsid w:val="00FD5F9A"/>
    <w:rsid w:val="00FD6690"/>
    <w:rsid w:val="00FD6CB6"/>
    <w:rsid w:val="00FD6FA9"/>
    <w:rsid w:val="00FD7449"/>
    <w:rsid w:val="00FE06DD"/>
    <w:rsid w:val="00FE099B"/>
    <w:rsid w:val="00FE17F4"/>
    <w:rsid w:val="00FE1F9C"/>
    <w:rsid w:val="00FE258E"/>
    <w:rsid w:val="00FE2990"/>
    <w:rsid w:val="00FE3489"/>
    <w:rsid w:val="00FE4A00"/>
    <w:rsid w:val="00FE4C9F"/>
    <w:rsid w:val="00FE546A"/>
    <w:rsid w:val="00FE5A21"/>
    <w:rsid w:val="00FE5AE1"/>
    <w:rsid w:val="00FE650A"/>
    <w:rsid w:val="00FE7057"/>
    <w:rsid w:val="00FE7ACF"/>
    <w:rsid w:val="00FE7B84"/>
    <w:rsid w:val="00FF1406"/>
    <w:rsid w:val="00FF1A41"/>
    <w:rsid w:val="00FF23AF"/>
    <w:rsid w:val="00FF24E7"/>
    <w:rsid w:val="00FF2FEE"/>
    <w:rsid w:val="00FF350A"/>
    <w:rsid w:val="00FF3611"/>
    <w:rsid w:val="00FF36A6"/>
    <w:rsid w:val="00FF372B"/>
    <w:rsid w:val="00FF3C86"/>
    <w:rsid w:val="00FF3F47"/>
    <w:rsid w:val="00FF4621"/>
    <w:rsid w:val="00FF4CB1"/>
    <w:rsid w:val="00FF4D64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5988C21"/>
  <w15:docId w15:val="{3ACB6AE0-8515-4F4B-8D39-71CB4E91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282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2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2282"/>
    <w:pPr>
      <w:keepNext/>
      <w:tabs>
        <w:tab w:val="center" w:pos="4680"/>
      </w:tabs>
      <w:jc w:val="center"/>
      <w:outlineLvl w:val="1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322B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C322B1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042282"/>
  </w:style>
  <w:style w:type="paragraph" w:customStyle="1" w:styleId="Level1">
    <w:name w:val="Level 1"/>
    <w:basedOn w:val="Normal"/>
    <w:uiPriority w:val="99"/>
    <w:rsid w:val="00042282"/>
    <w:pPr>
      <w:numPr>
        <w:numId w:val="1"/>
      </w:numPr>
      <w:tabs>
        <w:tab w:val="left" w:pos="720"/>
        <w:tab w:val="left" w:pos="1440"/>
        <w:tab w:val="left" w:pos="2160"/>
        <w:tab w:val="left" w:pos="2880"/>
      </w:tabs>
      <w:spacing w:before="240"/>
      <w:outlineLvl w:val="0"/>
    </w:pPr>
    <w:rPr>
      <w:b/>
      <w:bCs/>
      <w:sz w:val="24"/>
      <w:szCs w:val="24"/>
      <w:u w:val="single"/>
    </w:rPr>
  </w:style>
  <w:style w:type="paragraph" w:customStyle="1" w:styleId="QuickFormat2">
    <w:name w:val="QuickFormat2"/>
    <w:basedOn w:val="Normal"/>
    <w:uiPriority w:val="99"/>
    <w:rsid w:val="00042282"/>
    <w:rPr>
      <w:b/>
      <w:bCs/>
      <w:i/>
      <w:iCs/>
      <w:color w:val="000000"/>
      <w:sz w:val="28"/>
      <w:szCs w:val="28"/>
    </w:rPr>
  </w:style>
  <w:style w:type="character" w:customStyle="1" w:styleId="QuickFormat1">
    <w:name w:val="QuickFormat1"/>
    <w:uiPriority w:val="99"/>
    <w:rsid w:val="00042282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42282"/>
    <w:pPr>
      <w:jc w:val="center"/>
    </w:pPr>
    <w:rPr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322B1"/>
    <w:rPr>
      <w:rFonts w:ascii="Cambria" w:hAnsi="Cambria" w:cs="Cambria"/>
      <w:b/>
      <w:bCs/>
      <w:kern w:val="28"/>
      <w:sz w:val="32"/>
      <w:szCs w:val="32"/>
    </w:rPr>
  </w:style>
  <w:style w:type="paragraph" w:customStyle="1" w:styleId="Level2">
    <w:name w:val="Level 2"/>
    <w:basedOn w:val="Level1"/>
    <w:uiPriority w:val="99"/>
    <w:rsid w:val="00042282"/>
    <w:pPr>
      <w:numPr>
        <w:ilvl w:val="1"/>
      </w:numPr>
      <w:spacing w:before="0"/>
      <w:outlineLvl w:val="1"/>
    </w:pPr>
    <w:rPr>
      <w:b w:val="0"/>
      <w:bCs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747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2B1"/>
    <w:rPr>
      <w:sz w:val="2"/>
      <w:szCs w:val="2"/>
    </w:rPr>
  </w:style>
  <w:style w:type="paragraph" w:styleId="ListParagraph">
    <w:name w:val="List Paragraph"/>
    <w:basedOn w:val="Normal"/>
    <w:uiPriority w:val="99"/>
    <w:qFormat/>
    <w:rsid w:val="00FA053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42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5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2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C5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5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8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ra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B925-65BE-4160-BF4D-815F52D8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2331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Charleston Sewer District</vt:lpstr>
    </vt:vector>
  </TitlesOfParts>
  <Company>N.C.S.D.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Charleston Sewer District</dc:title>
  <dc:subject/>
  <dc:creator>Lenora Mathis</dc:creator>
  <cp:keywords/>
  <dc:description/>
  <cp:lastModifiedBy>Kelly Welbon</cp:lastModifiedBy>
  <cp:revision>35</cp:revision>
  <cp:lastPrinted>2025-11-10T12:30:00Z</cp:lastPrinted>
  <dcterms:created xsi:type="dcterms:W3CDTF">2025-11-03T13:33:00Z</dcterms:created>
  <dcterms:modified xsi:type="dcterms:W3CDTF">2025-11-10T12:32:00Z</dcterms:modified>
</cp:coreProperties>
</file>