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6560F" w14:textId="77777777" w:rsidR="003024A0" w:rsidRPr="005B359E" w:rsidRDefault="0024224D" w:rsidP="002B2B5B">
      <w:pPr>
        <w:pStyle w:val="Title"/>
        <w:rPr>
          <w:rFonts w:asciiTheme="minorHAnsi" w:hAnsiTheme="minorHAnsi"/>
          <w:i w:val="0"/>
          <w:szCs w:val="26"/>
        </w:rPr>
      </w:pPr>
      <w:bookmarkStart w:id="0" w:name="_Hlk139520657"/>
      <w:r w:rsidRPr="005B359E">
        <w:rPr>
          <w:rFonts w:asciiTheme="minorHAnsi" w:hAnsiTheme="minorHAnsi"/>
          <w:i w:val="0"/>
          <w:szCs w:val="26"/>
        </w:rPr>
        <w:t>North Charleston Sewer District</w:t>
      </w:r>
    </w:p>
    <w:p w14:paraId="26208080" w14:textId="77777777" w:rsidR="003024A0" w:rsidRPr="005B359E" w:rsidRDefault="003024A0" w:rsidP="002B2B5B">
      <w:pPr>
        <w:pStyle w:val="Title"/>
        <w:rPr>
          <w:rFonts w:asciiTheme="minorHAnsi" w:hAnsiTheme="minorHAnsi"/>
          <w:i w:val="0"/>
          <w:szCs w:val="26"/>
        </w:rPr>
      </w:pPr>
      <w:r w:rsidRPr="005B359E">
        <w:rPr>
          <w:rFonts w:asciiTheme="minorHAnsi" w:hAnsiTheme="minorHAnsi"/>
          <w:i w:val="0"/>
          <w:szCs w:val="26"/>
        </w:rPr>
        <w:t>North Charleston District</w:t>
      </w:r>
    </w:p>
    <w:p w14:paraId="47EE7C80" w14:textId="6A57D13A" w:rsidR="009B5CD1" w:rsidRPr="00896B7D" w:rsidRDefault="009B5CD1" w:rsidP="002B2B5B">
      <w:pPr>
        <w:jc w:val="center"/>
        <w:rPr>
          <w:rFonts w:asciiTheme="minorHAnsi" w:hAnsiTheme="minorHAnsi"/>
          <w:b/>
          <w:bCs/>
          <w:iCs/>
          <w:smallCaps/>
          <w:sz w:val="24"/>
          <w:szCs w:val="26"/>
          <w:u w:val="single"/>
        </w:rPr>
      </w:pPr>
      <w:r w:rsidRPr="00896B7D">
        <w:rPr>
          <w:rFonts w:asciiTheme="minorHAnsi" w:hAnsiTheme="minorHAnsi"/>
          <w:b/>
          <w:bCs/>
          <w:iCs/>
          <w:smallCaps/>
          <w:sz w:val="24"/>
          <w:szCs w:val="26"/>
          <w:u w:val="single"/>
        </w:rPr>
        <w:t>Commission Meeting</w:t>
      </w:r>
    </w:p>
    <w:p w14:paraId="232B17B6" w14:textId="219BD4E3" w:rsidR="004D3F56" w:rsidRDefault="002C10DE" w:rsidP="002B2B5B">
      <w:pPr>
        <w:jc w:val="center"/>
        <w:rPr>
          <w:rFonts w:asciiTheme="minorHAnsi" w:hAnsiTheme="minorHAnsi"/>
          <w:b/>
          <w:bCs/>
          <w:iCs/>
          <w:sz w:val="24"/>
          <w:szCs w:val="25"/>
        </w:rPr>
      </w:pPr>
      <w:r>
        <w:rPr>
          <w:rFonts w:asciiTheme="minorHAnsi" w:hAnsiTheme="minorHAnsi"/>
          <w:b/>
          <w:bCs/>
          <w:iCs/>
          <w:sz w:val="24"/>
          <w:szCs w:val="25"/>
        </w:rPr>
        <w:t xml:space="preserve">March </w:t>
      </w:r>
      <w:r w:rsidR="002545F8">
        <w:rPr>
          <w:rFonts w:asciiTheme="minorHAnsi" w:hAnsiTheme="minorHAnsi"/>
          <w:b/>
          <w:bCs/>
          <w:iCs/>
          <w:sz w:val="24"/>
          <w:szCs w:val="25"/>
        </w:rPr>
        <w:t>09, 2026</w:t>
      </w:r>
    </w:p>
    <w:p w14:paraId="47397975" w14:textId="4B31732B" w:rsidR="003024A0" w:rsidRDefault="0080359C" w:rsidP="002B2B5B">
      <w:pPr>
        <w:jc w:val="center"/>
        <w:rPr>
          <w:rFonts w:asciiTheme="minorHAnsi" w:hAnsiTheme="minorHAnsi"/>
          <w:b/>
          <w:bCs/>
          <w:iCs/>
          <w:sz w:val="22"/>
          <w:szCs w:val="21"/>
        </w:rPr>
      </w:pPr>
      <w:r>
        <w:rPr>
          <w:rFonts w:asciiTheme="minorHAnsi" w:hAnsiTheme="minorHAnsi"/>
          <w:b/>
          <w:bCs/>
          <w:iCs/>
          <w:sz w:val="22"/>
          <w:szCs w:val="21"/>
        </w:rPr>
        <w:t>6:00 PM</w:t>
      </w:r>
    </w:p>
    <w:p w14:paraId="02F55D44" w14:textId="7C11B01D" w:rsidR="003024A0" w:rsidRPr="00626866" w:rsidRDefault="00D35B45" w:rsidP="002B2B5B">
      <w:pPr>
        <w:jc w:val="center"/>
        <w:rPr>
          <w:rFonts w:asciiTheme="minorHAnsi" w:hAnsiTheme="minorHAnsi"/>
          <w:b/>
          <w:bCs/>
          <w:i/>
          <w:iCs/>
          <w:sz w:val="16"/>
          <w:szCs w:val="14"/>
        </w:rPr>
      </w:pPr>
      <w:r>
        <w:rPr>
          <w:rFonts w:asciiTheme="minorHAnsi" w:hAnsiTheme="minorHAnsi"/>
          <w:sz w:val="16"/>
          <w:szCs w:val="14"/>
        </w:rPr>
        <w:t>Melinda Chambers</w:t>
      </w:r>
      <w:r w:rsidR="003024A0" w:rsidRPr="00626866">
        <w:rPr>
          <w:rFonts w:asciiTheme="minorHAnsi" w:hAnsiTheme="minorHAnsi"/>
          <w:sz w:val="16"/>
          <w:szCs w:val="14"/>
        </w:rPr>
        <w:t>, Chair</w:t>
      </w:r>
      <w:r w:rsidR="00265637" w:rsidRPr="00626866">
        <w:rPr>
          <w:rFonts w:asciiTheme="minorHAnsi" w:hAnsiTheme="minorHAnsi"/>
          <w:sz w:val="16"/>
          <w:szCs w:val="14"/>
        </w:rPr>
        <w:t>man</w:t>
      </w:r>
    </w:p>
    <w:p w14:paraId="1A07B26D" w14:textId="29A1771C" w:rsidR="003024A0" w:rsidRPr="00626866" w:rsidRDefault="008D0A62" w:rsidP="002B2B5B">
      <w:pPr>
        <w:jc w:val="center"/>
        <w:rPr>
          <w:rFonts w:asciiTheme="minorHAnsi" w:hAnsiTheme="minorHAnsi"/>
          <w:sz w:val="16"/>
          <w:szCs w:val="14"/>
        </w:rPr>
      </w:pPr>
      <w:r w:rsidRPr="00626866">
        <w:rPr>
          <w:rFonts w:asciiTheme="minorHAnsi" w:hAnsiTheme="minorHAnsi"/>
          <w:sz w:val="16"/>
          <w:szCs w:val="14"/>
        </w:rPr>
        <w:t>Jarred</w:t>
      </w:r>
      <w:r w:rsidR="002C0964" w:rsidRPr="00626866">
        <w:rPr>
          <w:rFonts w:asciiTheme="minorHAnsi" w:hAnsiTheme="minorHAnsi"/>
          <w:sz w:val="16"/>
          <w:szCs w:val="14"/>
        </w:rPr>
        <w:t xml:space="preserve"> R.</w:t>
      </w:r>
      <w:r w:rsidRPr="00626866">
        <w:rPr>
          <w:rFonts w:asciiTheme="minorHAnsi" w:hAnsiTheme="minorHAnsi"/>
          <w:sz w:val="16"/>
          <w:szCs w:val="14"/>
        </w:rPr>
        <w:t xml:space="preserve"> Jones</w:t>
      </w:r>
      <w:r w:rsidR="003024A0" w:rsidRPr="00626866">
        <w:rPr>
          <w:rFonts w:asciiTheme="minorHAnsi" w:hAnsiTheme="minorHAnsi"/>
          <w:sz w:val="16"/>
          <w:szCs w:val="14"/>
        </w:rPr>
        <w:t xml:space="preserve">, </w:t>
      </w:r>
      <w:r w:rsidR="00AF3F0E">
        <w:rPr>
          <w:rFonts w:asciiTheme="minorHAnsi" w:hAnsiTheme="minorHAnsi"/>
          <w:sz w:val="16"/>
          <w:szCs w:val="14"/>
        </w:rPr>
        <w:t>Executive Director</w:t>
      </w:r>
    </w:p>
    <w:p w14:paraId="3454C655" w14:textId="77777777" w:rsidR="003024A0" w:rsidRPr="00626866" w:rsidRDefault="003024A0" w:rsidP="002B2B5B">
      <w:pPr>
        <w:jc w:val="center"/>
        <w:rPr>
          <w:rFonts w:asciiTheme="minorHAnsi" w:hAnsiTheme="minorHAnsi"/>
          <w:sz w:val="16"/>
          <w:szCs w:val="14"/>
        </w:rPr>
      </w:pPr>
      <w:r w:rsidRPr="00626866">
        <w:rPr>
          <w:rFonts w:asciiTheme="minorHAnsi" w:hAnsiTheme="minorHAnsi"/>
          <w:sz w:val="16"/>
          <w:szCs w:val="14"/>
        </w:rPr>
        <w:t>North Charleston Sewer District</w:t>
      </w:r>
    </w:p>
    <w:p w14:paraId="33498757" w14:textId="77777777" w:rsidR="003024A0" w:rsidRPr="00626866" w:rsidRDefault="00CA7B68" w:rsidP="002B2B5B">
      <w:pPr>
        <w:jc w:val="center"/>
        <w:rPr>
          <w:rFonts w:asciiTheme="minorHAnsi" w:hAnsiTheme="minorHAnsi"/>
          <w:sz w:val="16"/>
          <w:szCs w:val="14"/>
        </w:rPr>
      </w:pPr>
      <w:r w:rsidRPr="00626866">
        <w:rPr>
          <w:rFonts w:asciiTheme="minorHAnsi" w:hAnsiTheme="minorHAnsi"/>
          <w:sz w:val="16"/>
          <w:szCs w:val="14"/>
        </w:rPr>
        <w:t>Miner W. Crosby Chambers</w:t>
      </w:r>
    </w:p>
    <w:p w14:paraId="26D9F3FE" w14:textId="77777777" w:rsidR="003024A0" w:rsidRPr="00626866" w:rsidRDefault="00CA7B68" w:rsidP="002B2B5B">
      <w:pPr>
        <w:jc w:val="center"/>
        <w:rPr>
          <w:rFonts w:asciiTheme="minorHAnsi" w:hAnsiTheme="minorHAnsi"/>
          <w:sz w:val="16"/>
          <w:szCs w:val="14"/>
        </w:rPr>
      </w:pPr>
      <w:r w:rsidRPr="00626866">
        <w:rPr>
          <w:rFonts w:asciiTheme="minorHAnsi" w:hAnsiTheme="minorHAnsi"/>
          <w:sz w:val="16"/>
          <w:szCs w:val="14"/>
        </w:rPr>
        <w:t xml:space="preserve">7225 Stall Road, North </w:t>
      </w:r>
      <w:r w:rsidR="003024A0" w:rsidRPr="00626866">
        <w:rPr>
          <w:rFonts w:asciiTheme="minorHAnsi" w:hAnsiTheme="minorHAnsi"/>
          <w:sz w:val="16"/>
          <w:szCs w:val="14"/>
        </w:rPr>
        <w:t>Charleston, South Carolina</w:t>
      </w:r>
    </w:p>
    <w:p w14:paraId="12721385" w14:textId="77777777" w:rsidR="003024A0" w:rsidRDefault="003024A0" w:rsidP="002B2B5B">
      <w:pPr>
        <w:widowControl/>
        <w:spacing w:after="20"/>
        <w:jc w:val="center"/>
        <w:rPr>
          <w:rFonts w:asciiTheme="minorHAnsi" w:hAnsiTheme="minorHAnsi"/>
          <w:b/>
          <w:bCs/>
          <w:sz w:val="14"/>
          <w:szCs w:val="14"/>
        </w:rPr>
      </w:pPr>
      <w:r w:rsidRPr="00801739">
        <w:rPr>
          <w:rFonts w:asciiTheme="minorHAnsi" w:hAnsiTheme="minorHAnsi"/>
          <w:b/>
          <w:bCs/>
          <w:sz w:val="14"/>
          <w:szCs w:val="14"/>
        </w:rPr>
        <w:t>THE NORTH CHARLESTON SEWER DISTRICT / NORTH CHARLESTON DISTRICT COMPLIES</w:t>
      </w:r>
      <w:r w:rsidRPr="00801739">
        <w:rPr>
          <w:rFonts w:asciiTheme="minorHAnsi" w:hAnsiTheme="minorHAnsi"/>
          <w:b/>
          <w:bCs/>
          <w:sz w:val="14"/>
          <w:szCs w:val="14"/>
        </w:rPr>
        <w:br/>
        <w:t xml:space="preserve">WITH THE FREEDOM OF INFORMATION ACT IN SCHEDULING </w:t>
      </w:r>
      <w:smartTag w:uri="urn:schemas-microsoft-com:office:smarttags" w:element="stockticker">
        <w:r w:rsidRPr="00801739">
          <w:rPr>
            <w:rFonts w:asciiTheme="minorHAnsi" w:hAnsiTheme="minorHAnsi"/>
            <w:b/>
            <w:bCs/>
            <w:sz w:val="14"/>
            <w:szCs w:val="14"/>
          </w:rPr>
          <w:t>AND</w:t>
        </w:r>
      </w:smartTag>
      <w:r w:rsidRPr="00801739">
        <w:rPr>
          <w:rFonts w:asciiTheme="minorHAnsi" w:hAnsiTheme="minorHAnsi"/>
          <w:b/>
          <w:bCs/>
          <w:sz w:val="14"/>
          <w:szCs w:val="14"/>
        </w:rPr>
        <w:t xml:space="preserve"> CONDUCTING MEETINGS</w:t>
      </w:r>
    </w:p>
    <w:p w14:paraId="2DA88BF7" w14:textId="77777777" w:rsidR="000E3B0E" w:rsidRPr="00801739" w:rsidRDefault="000E3B0E" w:rsidP="002B2B5B">
      <w:pPr>
        <w:widowControl/>
        <w:spacing w:after="20"/>
        <w:jc w:val="center"/>
        <w:rPr>
          <w:rFonts w:asciiTheme="minorHAnsi" w:hAnsiTheme="minorHAnsi"/>
          <w:b/>
          <w:bCs/>
          <w:sz w:val="14"/>
          <w:szCs w:val="14"/>
        </w:rPr>
      </w:pPr>
    </w:p>
    <w:p w14:paraId="3D638A4B" w14:textId="713C6ED8" w:rsidR="003024A0" w:rsidRPr="005B359E" w:rsidRDefault="003024A0" w:rsidP="00AF02D6">
      <w:pPr>
        <w:spacing w:before="240"/>
        <w:jc w:val="center"/>
        <w:rPr>
          <w:rFonts w:asciiTheme="minorHAnsi" w:hAnsiTheme="minorHAnsi"/>
          <w:b/>
          <w:bCs/>
          <w:sz w:val="28"/>
          <w:szCs w:val="32"/>
        </w:rPr>
      </w:pPr>
      <w:r w:rsidRPr="005B359E">
        <w:rPr>
          <w:rFonts w:asciiTheme="minorHAnsi" w:hAnsiTheme="minorHAnsi"/>
          <w:b/>
          <w:bCs/>
          <w:sz w:val="28"/>
          <w:szCs w:val="32"/>
        </w:rPr>
        <w:t>Agenda</w:t>
      </w:r>
    </w:p>
    <w:p w14:paraId="2EBD22D5" w14:textId="77777777" w:rsidR="001A494A" w:rsidRPr="00CC3DA4" w:rsidRDefault="003024A0" w:rsidP="00AF02D6">
      <w:pPr>
        <w:pStyle w:val="Level1"/>
        <w:numPr>
          <w:ilvl w:val="0"/>
          <w:numId w:val="0"/>
        </w:numPr>
        <w:tabs>
          <w:tab w:val="clear" w:pos="720"/>
          <w:tab w:val="clear" w:pos="1440"/>
          <w:tab w:val="clear" w:pos="2160"/>
          <w:tab w:val="clear" w:pos="2880"/>
        </w:tabs>
        <w:spacing w:before="0"/>
        <w:ind w:left="360"/>
        <w:rPr>
          <w:rFonts w:asciiTheme="minorHAnsi" w:hAnsiTheme="minorHAnsi"/>
          <w:sz w:val="22"/>
          <w:szCs w:val="22"/>
          <w:u w:val="none"/>
        </w:rPr>
      </w:pPr>
      <w:r w:rsidRPr="00CC3DA4">
        <w:rPr>
          <w:rFonts w:asciiTheme="minorHAnsi" w:hAnsiTheme="minorHAnsi"/>
          <w:sz w:val="22"/>
          <w:szCs w:val="22"/>
          <w:u w:val="none"/>
        </w:rPr>
        <w:t>Call to Order</w:t>
      </w:r>
    </w:p>
    <w:p w14:paraId="28EE1913" w14:textId="77777777" w:rsidR="001A494A" w:rsidRPr="00CC3DA4" w:rsidRDefault="003024A0" w:rsidP="002B2B5B">
      <w:pPr>
        <w:pStyle w:val="Level1"/>
        <w:numPr>
          <w:ilvl w:val="0"/>
          <w:numId w:val="0"/>
        </w:numPr>
        <w:tabs>
          <w:tab w:val="clear" w:pos="720"/>
          <w:tab w:val="clear" w:pos="1440"/>
          <w:tab w:val="clear" w:pos="2160"/>
          <w:tab w:val="clear" w:pos="2880"/>
        </w:tabs>
        <w:spacing w:before="0" w:after="20"/>
        <w:ind w:left="360"/>
        <w:rPr>
          <w:rFonts w:asciiTheme="minorHAnsi" w:hAnsiTheme="minorHAnsi"/>
          <w:sz w:val="22"/>
          <w:szCs w:val="22"/>
          <w:u w:val="none"/>
        </w:rPr>
      </w:pPr>
      <w:r w:rsidRPr="00CC3DA4">
        <w:rPr>
          <w:rFonts w:asciiTheme="minorHAnsi" w:hAnsiTheme="minorHAnsi"/>
          <w:sz w:val="22"/>
          <w:szCs w:val="22"/>
          <w:u w:val="none"/>
        </w:rPr>
        <w:t>Invocation</w:t>
      </w:r>
    </w:p>
    <w:p w14:paraId="5144C39F" w14:textId="77777777" w:rsidR="002D6F79" w:rsidRPr="00CC3DA4" w:rsidRDefault="003024A0" w:rsidP="002B2B5B">
      <w:pPr>
        <w:pStyle w:val="Level1"/>
        <w:numPr>
          <w:ilvl w:val="0"/>
          <w:numId w:val="0"/>
        </w:numPr>
        <w:tabs>
          <w:tab w:val="clear" w:pos="720"/>
          <w:tab w:val="clear" w:pos="1440"/>
          <w:tab w:val="clear" w:pos="2160"/>
          <w:tab w:val="clear" w:pos="2880"/>
        </w:tabs>
        <w:spacing w:before="0" w:after="240"/>
        <w:ind w:left="360"/>
        <w:rPr>
          <w:rFonts w:asciiTheme="minorHAnsi" w:hAnsiTheme="minorHAnsi"/>
          <w:sz w:val="22"/>
          <w:szCs w:val="22"/>
          <w:u w:val="none"/>
        </w:rPr>
      </w:pPr>
      <w:r w:rsidRPr="00CC3DA4">
        <w:rPr>
          <w:rFonts w:asciiTheme="minorHAnsi" w:hAnsiTheme="minorHAnsi"/>
          <w:sz w:val="22"/>
          <w:szCs w:val="22"/>
          <w:u w:val="none"/>
        </w:rPr>
        <w:t>Pledge of Allegiance</w:t>
      </w:r>
    </w:p>
    <w:p w14:paraId="56117CCF" w14:textId="77777777" w:rsidR="00BD4D8B" w:rsidRDefault="00BD4D8B" w:rsidP="002A2A7E">
      <w:pPr>
        <w:pStyle w:val="Level1"/>
        <w:numPr>
          <w:ilvl w:val="0"/>
          <w:numId w:val="6"/>
        </w:numPr>
        <w:tabs>
          <w:tab w:val="clear" w:pos="720"/>
          <w:tab w:val="clear" w:pos="1440"/>
          <w:tab w:val="clear" w:pos="2160"/>
          <w:tab w:val="clear" w:pos="2880"/>
        </w:tabs>
        <w:spacing w:before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Freedom of Information Act</w:t>
      </w:r>
    </w:p>
    <w:p w14:paraId="61BFFF71" w14:textId="7A364F8C" w:rsidR="00422A7B" w:rsidRDefault="00BD4D8B" w:rsidP="00967195">
      <w:pPr>
        <w:pStyle w:val="Level2"/>
        <w:numPr>
          <w:ilvl w:val="0"/>
          <w:numId w:val="0"/>
        </w:numPr>
        <w:tabs>
          <w:tab w:val="clear" w:pos="720"/>
          <w:tab w:val="clear" w:pos="1440"/>
          <w:tab w:val="clear" w:pos="2160"/>
          <w:tab w:val="clear" w:pos="2880"/>
        </w:tabs>
        <w:spacing w:after="240"/>
        <w:ind w:left="360"/>
        <w:rPr>
          <w:rFonts w:asciiTheme="minorHAnsi" w:hAnsiTheme="minorHAnsi"/>
          <w:sz w:val="22"/>
          <w:szCs w:val="22"/>
        </w:rPr>
      </w:pPr>
      <w:r w:rsidRPr="00C26E8E">
        <w:rPr>
          <w:rFonts w:asciiTheme="minorHAnsi" w:hAnsiTheme="minorHAnsi"/>
          <w:sz w:val="22"/>
          <w:szCs w:val="22"/>
        </w:rPr>
        <w:t xml:space="preserve">In Compliance with the Freedom of Information Act, </w:t>
      </w:r>
      <w:proofErr w:type="gramStart"/>
      <w:r w:rsidRPr="00C26E8E">
        <w:rPr>
          <w:rFonts w:asciiTheme="minorHAnsi" w:hAnsiTheme="minorHAnsi"/>
          <w:sz w:val="22"/>
          <w:szCs w:val="22"/>
        </w:rPr>
        <w:t>Notice of Meetings</w:t>
      </w:r>
      <w:proofErr w:type="gramEnd"/>
      <w:r w:rsidRPr="00C26E8E">
        <w:rPr>
          <w:rFonts w:asciiTheme="minorHAnsi" w:hAnsiTheme="minorHAnsi"/>
          <w:sz w:val="22"/>
          <w:szCs w:val="22"/>
        </w:rPr>
        <w:t xml:space="preserve"> and Agendas were Furnished to the Media and Persons Requesting Notificatio</w:t>
      </w:r>
      <w:r w:rsidR="00CA1574">
        <w:rPr>
          <w:rFonts w:asciiTheme="minorHAnsi" w:hAnsiTheme="minorHAnsi"/>
          <w:sz w:val="22"/>
          <w:szCs w:val="22"/>
        </w:rPr>
        <w:t>n</w:t>
      </w:r>
      <w:r w:rsidR="00934799">
        <w:rPr>
          <w:rFonts w:asciiTheme="minorHAnsi" w:hAnsiTheme="minorHAnsi"/>
          <w:sz w:val="22"/>
          <w:szCs w:val="22"/>
        </w:rPr>
        <w:t>.</w:t>
      </w:r>
    </w:p>
    <w:p w14:paraId="042718AE" w14:textId="2301ADF5" w:rsidR="00657818" w:rsidRDefault="007635C6" w:rsidP="00A4385A">
      <w:pPr>
        <w:pStyle w:val="Level2"/>
        <w:numPr>
          <w:ilvl w:val="0"/>
          <w:numId w:val="6"/>
        </w:numPr>
        <w:tabs>
          <w:tab w:val="clear" w:pos="720"/>
          <w:tab w:val="clear" w:pos="1440"/>
          <w:tab w:val="clear" w:pos="2160"/>
          <w:tab w:val="clear" w:pos="2880"/>
        </w:tabs>
        <w:spacing w:after="240"/>
        <w:rPr>
          <w:rFonts w:asciiTheme="minorHAnsi" w:hAnsiTheme="minorHAnsi"/>
          <w:sz w:val="22"/>
          <w:szCs w:val="22"/>
        </w:rPr>
      </w:pPr>
      <w:r w:rsidRPr="00CB7A4B">
        <w:rPr>
          <w:rFonts w:asciiTheme="minorHAnsi" w:hAnsiTheme="minorHAnsi"/>
          <w:b/>
          <w:bCs/>
          <w:sz w:val="22"/>
          <w:szCs w:val="22"/>
        </w:rPr>
        <w:t>Public Comment(s):</w:t>
      </w:r>
      <w:r w:rsidRPr="00CB7A4B">
        <w:rPr>
          <w:rFonts w:asciiTheme="minorHAnsi" w:hAnsiTheme="minorHAnsi"/>
          <w:sz w:val="22"/>
          <w:szCs w:val="22"/>
        </w:rPr>
        <w:t xml:space="preserve"> </w:t>
      </w:r>
    </w:p>
    <w:p w14:paraId="2830DA2A" w14:textId="23026951" w:rsidR="004062FA" w:rsidRPr="00CB7A4B" w:rsidRDefault="004062FA" w:rsidP="00A4385A">
      <w:pPr>
        <w:pStyle w:val="Level2"/>
        <w:numPr>
          <w:ilvl w:val="0"/>
          <w:numId w:val="6"/>
        </w:numPr>
        <w:tabs>
          <w:tab w:val="clear" w:pos="720"/>
          <w:tab w:val="clear" w:pos="1440"/>
          <w:tab w:val="clear" w:pos="2160"/>
          <w:tab w:val="clear" w:pos="2880"/>
        </w:tabs>
        <w:spacing w:after="240"/>
        <w:rPr>
          <w:rFonts w:asciiTheme="minorHAnsi" w:hAnsiTheme="minorHAnsi"/>
          <w:sz w:val="22"/>
          <w:szCs w:val="22"/>
        </w:rPr>
      </w:pPr>
      <w:r w:rsidRPr="004062FA">
        <w:rPr>
          <w:rFonts w:asciiTheme="minorHAnsi" w:hAnsiTheme="minorHAnsi"/>
          <w:b/>
          <w:bCs/>
          <w:sz w:val="22"/>
          <w:szCs w:val="22"/>
        </w:rPr>
        <w:t>Presentation:</w:t>
      </w:r>
      <w:r>
        <w:rPr>
          <w:rFonts w:asciiTheme="minorHAnsi" w:hAnsiTheme="minorHAnsi"/>
          <w:sz w:val="22"/>
          <w:szCs w:val="22"/>
        </w:rPr>
        <w:t xml:space="preserve"> Rate Study Presentation</w:t>
      </w:r>
    </w:p>
    <w:p w14:paraId="10D1C4DD" w14:textId="77777777" w:rsidR="00C66A1A" w:rsidRPr="00C66A1A" w:rsidRDefault="00C66A1A" w:rsidP="00C66A1A">
      <w:pPr>
        <w:pStyle w:val="ListParagraph"/>
        <w:ind w:left="1440"/>
        <w:rPr>
          <w:rFonts w:asciiTheme="minorHAnsi" w:hAnsiTheme="minorHAnsi"/>
          <w:sz w:val="22"/>
          <w:szCs w:val="22"/>
        </w:rPr>
      </w:pPr>
    </w:p>
    <w:p w14:paraId="7C4DA6A0" w14:textId="1198F251" w:rsidR="00B91438" w:rsidRPr="008C445D" w:rsidRDefault="00B91438" w:rsidP="003A56CE">
      <w:pPr>
        <w:pStyle w:val="Level2"/>
        <w:numPr>
          <w:ilvl w:val="0"/>
          <w:numId w:val="6"/>
        </w:numPr>
        <w:tabs>
          <w:tab w:val="clear" w:pos="720"/>
          <w:tab w:val="clear" w:pos="1440"/>
          <w:tab w:val="clear" w:pos="2160"/>
          <w:tab w:val="clear" w:pos="2880"/>
        </w:tabs>
        <w:rPr>
          <w:rFonts w:asciiTheme="minorHAnsi" w:hAnsiTheme="minorHAnsi"/>
          <w:b/>
          <w:bCs/>
          <w:sz w:val="22"/>
          <w:szCs w:val="22"/>
          <w:u w:val="single"/>
        </w:rPr>
      </w:pPr>
      <w:r w:rsidRPr="008C445D">
        <w:rPr>
          <w:rFonts w:asciiTheme="minorHAnsi" w:hAnsiTheme="minorHAnsi"/>
          <w:b/>
          <w:bCs/>
          <w:sz w:val="22"/>
          <w:szCs w:val="22"/>
          <w:u w:val="single"/>
        </w:rPr>
        <w:t>Approval of Minutes</w:t>
      </w:r>
    </w:p>
    <w:p w14:paraId="4C7423FC" w14:textId="3DBA0F8B" w:rsidR="00B91438" w:rsidRDefault="00B91438" w:rsidP="003A56CE">
      <w:pPr>
        <w:pStyle w:val="Level1"/>
        <w:numPr>
          <w:ilvl w:val="0"/>
          <w:numId w:val="35"/>
        </w:numPr>
        <w:tabs>
          <w:tab w:val="clear" w:pos="720"/>
          <w:tab w:val="clear" w:pos="1440"/>
          <w:tab w:val="clear" w:pos="2160"/>
          <w:tab w:val="clear" w:pos="2880"/>
        </w:tabs>
        <w:spacing w:before="0"/>
        <w:ind w:left="720"/>
        <w:rPr>
          <w:rFonts w:asciiTheme="minorHAnsi" w:hAnsiTheme="minorHAnsi"/>
          <w:b w:val="0"/>
          <w:bCs w:val="0"/>
          <w:sz w:val="22"/>
          <w:szCs w:val="22"/>
          <w:u w:val="none"/>
        </w:rPr>
      </w:pPr>
      <w:r w:rsidRPr="00A2643C">
        <w:rPr>
          <w:rFonts w:asciiTheme="minorHAnsi" w:hAnsiTheme="minorHAnsi"/>
          <w:b w:val="0"/>
          <w:bCs w:val="0"/>
          <w:sz w:val="22"/>
          <w:szCs w:val="22"/>
          <w:u w:val="none"/>
        </w:rPr>
        <w:t xml:space="preserve">Commission Meeting Minutes </w:t>
      </w:r>
      <w:r w:rsidR="0027372D" w:rsidRPr="00A2643C">
        <w:rPr>
          <w:rFonts w:asciiTheme="minorHAnsi" w:hAnsiTheme="minorHAnsi"/>
          <w:b w:val="0"/>
          <w:bCs w:val="0"/>
          <w:sz w:val="22"/>
          <w:szCs w:val="22"/>
          <w:u w:val="none"/>
        </w:rPr>
        <w:t>D</w:t>
      </w:r>
      <w:r w:rsidRPr="00A2643C">
        <w:rPr>
          <w:rFonts w:asciiTheme="minorHAnsi" w:hAnsiTheme="minorHAnsi"/>
          <w:b w:val="0"/>
          <w:bCs w:val="0"/>
          <w:sz w:val="22"/>
          <w:szCs w:val="22"/>
          <w:u w:val="none"/>
        </w:rPr>
        <w:t xml:space="preserve">ated </w:t>
      </w:r>
      <w:r w:rsidR="00FF2975">
        <w:rPr>
          <w:rFonts w:asciiTheme="minorHAnsi" w:hAnsiTheme="minorHAnsi"/>
          <w:b w:val="0"/>
          <w:bCs w:val="0"/>
          <w:sz w:val="22"/>
          <w:szCs w:val="22"/>
          <w:u w:val="none"/>
        </w:rPr>
        <w:t>February 09</w:t>
      </w:r>
      <w:r w:rsidR="007C2CD0">
        <w:rPr>
          <w:rFonts w:asciiTheme="minorHAnsi" w:hAnsiTheme="minorHAnsi"/>
          <w:b w:val="0"/>
          <w:bCs w:val="0"/>
          <w:sz w:val="22"/>
          <w:szCs w:val="22"/>
          <w:u w:val="none"/>
        </w:rPr>
        <w:t xml:space="preserve">, </w:t>
      </w:r>
      <w:r w:rsidR="00EB28A9">
        <w:rPr>
          <w:rFonts w:asciiTheme="minorHAnsi" w:hAnsiTheme="minorHAnsi"/>
          <w:b w:val="0"/>
          <w:bCs w:val="0"/>
          <w:sz w:val="22"/>
          <w:szCs w:val="22"/>
          <w:u w:val="none"/>
        </w:rPr>
        <w:t>202</w:t>
      </w:r>
      <w:r w:rsidR="000274CE">
        <w:rPr>
          <w:rFonts w:asciiTheme="minorHAnsi" w:hAnsiTheme="minorHAnsi"/>
          <w:b w:val="0"/>
          <w:bCs w:val="0"/>
          <w:sz w:val="22"/>
          <w:szCs w:val="22"/>
          <w:u w:val="none"/>
        </w:rPr>
        <w:t>6</w:t>
      </w:r>
      <w:r w:rsidR="00A2643C">
        <w:rPr>
          <w:rFonts w:asciiTheme="minorHAnsi" w:hAnsiTheme="minorHAnsi"/>
          <w:b w:val="0"/>
          <w:bCs w:val="0"/>
          <w:sz w:val="22"/>
          <w:szCs w:val="22"/>
          <w:u w:val="none"/>
        </w:rPr>
        <w:t>.</w:t>
      </w:r>
    </w:p>
    <w:p w14:paraId="786DED0D" w14:textId="77777777" w:rsidR="0061067E" w:rsidRPr="00A2643C" w:rsidRDefault="0061067E" w:rsidP="0061067E">
      <w:pPr>
        <w:pStyle w:val="Level1"/>
        <w:numPr>
          <w:ilvl w:val="0"/>
          <w:numId w:val="0"/>
        </w:numPr>
        <w:tabs>
          <w:tab w:val="clear" w:pos="720"/>
          <w:tab w:val="clear" w:pos="1440"/>
          <w:tab w:val="clear" w:pos="2160"/>
          <w:tab w:val="clear" w:pos="2880"/>
        </w:tabs>
        <w:spacing w:before="0"/>
        <w:ind w:left="360"/>
        <w:rPr>
          <w:rFonts w:asciiTheme="minorHAnsi" w:hAnsiTheme="minorHAnsi"/>
          <w:b w:val="0"/>
          <w:bCs w:val="0"/>
          <w:sz w:val="22"/>
          <w:szCs w:val="22"/>
          <w:u w:val="none"/>
        </w:rPr>
      </w:pPr>
    </w:p>
    <w:p w14:paraId="53DA7B9B" w14:textId="3D62B292" w:rsidR="00C943E4" w:rsidRDefault="00C943E4" w:rsidP="002A2A7E">
      <w:pPr>
        <w:pStyle w:val="Level1"/>
        <w:numPr>
          <w:ilvl w:val="0"/>
          <w:numId w:val="6"/>
        </w:numPr>
        <w:tabs>
          <w:tab w:val="clear" w:pos="720"/>
          <w:tab w:val="clear" w:pos="1440"/>
          <w:tab w:val="clear" w:pos="2160"/>
          <w:tab w:val="clear" w:pos="2880"/>
        </w:tabs>
        <w:rPr>
          <w:rFonts w:asciiTheme="minorHAnsi" w:hAnsiTheme="minorHAnsi"/>
          <w:sz w:val="22"/>
          <w:szCs w:val="22"/>
        </w:rPr>
      </w:pPr>
      <w:r w:rsidRPr="00CC3DA4">
        <w:rPr>
          <w:rFonts w:asciiTheme="minorHAnsi" w:hAnsiTheme="minorHAnsi"/>
          <w:sz w:val="22"/>
          <w:szCs w:val="22"/>
        </w:rPr>
        <w:t>Items for Commission</w:t>
      </w:r>
      <w:r w:rsidR="006C2BD7" w:rsidRPr="00CC3DA4">
        <w:rPr>
          <w:rFonts w:asciiTheme="minorHAnsi" w:hAnsiTheme="minorHAnsi"/>
          <w:sz w:val="22"/>
          <w:szCs w:val="22"/>
        </w:rPr>
        <w:t xml:space="preserve"> </w:t>
      </w:r>
      <w:r w:rsidRPr="00CC3DA4">
        <w:rPr>
          <w:rFonts w:asciiTheme="minorHAnsi" w:hAnsiTheme="minorHAnsi"/>
          <w:sz w:val="22"/>
          <w:szCs w:val="22"/>
        </w:rPr>
        <w:t>Consideration</w:t>
      </w:r>
      <w:r w:rsidR="00164D25">
        <w:rPr>
          <w:rFonts w:asciiTheme="minorHAnsi" w:hAnsiTheme="minorHAnsi"/>
          <w:sz w:val="22"/>
          <w:szCs w:val="22"/>
        </w:rPr>
        <w:t xml:space="preserve"> </w:t>
      </w:r>
    </w:p>
    <w:p w14:paraId="2574F491" w14:textId="77777777" w:rsidR="004D71C5" w:rsidRDefault="004D71C5" w:rsidP="004D71C5">
      <w:pPr>
        <w:pStyle w:val="Level1"/>
        <w:numPr>
          <w:ilvl w:val="0"/>
          <w:numId w:val="0"/>
        </w:numPr>
        <w:tabs>
          <w:tab w:val="clear" w:pos="720"/>
          <w:tab w:val="clear" w:pos="1440"/>
          <w:tab w:val="clear" w:pos="2160"/>
          <w:tab w:val="clear" w:pos="2880"/>
        </w:tabs>
        <w:ind w:left="360"/>
        <w:rPr>
          <w:rFonts w:asciiTheme="minorHAnsi" w:hAnsiTheme="minorHAnsi"/>
          <w:sz w:val="22"/>
          <w:szCs w:val="22"/>
        </w:rPr>
      </w:pPr>
    </w:p>
    <w:p w14:paraId="7FC4D893" w14:textId="4F248359" w:rsidR="003024A0" w:rsidRPr="00CC3DA4" w:rsidRDefault="003024A0" w:rsidP="002B2B5B">
      <w:pPr>
        <w:pStyle w:val="Heading2"/>
        <w:tabs>
          <w:tab w:val="clear" w:pos="4680"/>
        </w:tabs>
        <w:rPr>
          <w:rFonts w:asciiTheme="minorHAnsi" w:hAnsiTheme="minorHAnsi"/>
          <w:sz w:val="22"/>
          <w:szCs w:val="22"/>
        </w:rPr>
      </w:pPr>
      <w:r w:rsidRPr="00CC3DA4">
        <w:rPr>
          <w:rFonts w:asciiTheme="minorHAnsi" w:hAnsiTheme="minorHAnsi"/>
          <w:sz w:val="22"/>
          <w:szCs w:val="22"/>
        </w:rPr>
        <w:t>North Charleston Sewer District</w:t>
      </w:r>
    </w:p>
    <w:p w14:paraId="3DB5757D" w14:textId="77777777" w:rsidR="001A494A" w:rsidRPr="0044770D" w:rsidRDefault="001A494A" w:rsidP="002B2B5B">
      <w:pPr>
        <w:pStyle w:val="Level2"/>
        <w:numPr>
          <w:ilvl w:val="0"/>
          <w:numId w:val="3"/>
        </w:numPr>
        <w:tabs>
          <w:tab w:val="clear" w:pos="720"/>
          <w:tab w:val="clear" w:pos="1440"/>
          <w:tab w:val="clear" w:pos="2160"/>
          <w:tab w:val="clear" w:pos="2880"/>
        </w:tabs>
        <w:contextualSpacing/>
        <w:rPr>
          <w:rFonts w:asciiTheme="minorHAnsi" w:hAnsiTheme="minorHAnsi"/>
          <w:sz w:val="22"/>
          <w:szCs w:val="22"/>
        </w:rPr>
      </w:pPr>
      <w:r w:rsidRPr="0044770D">
        <w:rPr>
          <w:rFonts w:asciiTheme="minorHAnsi" w:hAnsiTheme="minorHAnsi"/>
          <w:sz w:val="22"/>
          <w:szCs w:val="22"/>
        </w:rPr>
        <w:t>Old Business</w:t>
      </w:r>
    </w:p>
    <w:p w14:paraId="75692070" w14:textId="77777777" w:rsidR="001A494A" w:rsidRPr="00CC3DA4" w:rsidRDefault="002F1823" w:rsidP="00E959DC">
      <w:pPr>
        <w:pStyle w:val="Level2"/>
        <w:numPr>
          <w:ilvl w:val="2"/>
          <w:numId w:val="2"/>
        </w:numPr>
        <w:tabs>
          <w:tab w:val="clear" w:pos="720"/>
          <w:tab w:val="clear" w:pos="1440"/>
          <w:tab w:val="clear" w:pos="2160"/>
          <w:tab w:val="clear" w:pos="2880"/>
        </w:tabs>
        <w:ind w:left="1440" w:hanging="360"/>
        <w:rPr>
          <w:rFonts w:asciiTheme="minorHAnsi" w:hAnsiTheme="minorHAnsi"/>
          <w:sz w:val="22"/>
          <w:szCs w:val="22"/>
        </w:rPr>
      </w:pPr>
      <w:r w:rsidRPr="00CC3DA4">
        <w:rPr>
          <w:rFonts w:asciiTheme="minorHAnsi" w:hAnsiTheme="minorHAnsi"/>
          <w:sz w:val="22"/>
          <w:szCs w:val="22"/>
        </w:rPr>
        <w:t>None</w:t>
      </w:r>
    </w:p>
    <w:p w14:paraId="02293489" w14:textId="7E2A0A5A" w:rsidR="008B0CCC" w:rsidRDefault="001A494A" w:rsidP="00AF66BB">
      <w:pPr>
        <w:pStyle w:val="Level2"/>
        <w:numPr>
          <w:ilvl w:val="0"/>
          <w:numId w:val="3"/>
        </w:numPr>
        <w:tabs>
          <w:tab w:val="clear" w:pos="720"/>
          <w:tab w:val="clear" w:pos="1440"/>
          <w:tab w:val="clear" w:pos="2160"/>
          <w:tab w:val="clear" w:pos="2880"/>
        </w:tabs>
        <w:rPr>
          <w:rFonts w:asciiTheme="minorHAnsi" w:hAnsiTheme="minorHAnsi"/>
          <w:sz w:val="22"/>
          <w:szCs w:val="22"/>
        </w:rPr>
      </w:pPr>
      <w:r w:rsidRPr="00CC3DA4">
        <w:rPr>
          <w:rFonts w:asciiTheme="minorHAnsi" w:hAnsiTheme="minorHAnsi"/>
          <w:sz w:val="22"/>
          <w:szCs w:val="22"/>
        </w:rPr>
        <w:t>New Business</w:t>
      </w:r>
    </w:p>
    <w:p w14:paraId="4D05D987" w14:textId="475666EE" w:rsidR="00C1265E" w:rsidRPr="00C1265E" w:rsidRDefault="00C1265E" w:rsidP="00F5406D">
      <w:pPr>
        <w:pStyle w:val="ListParagraph"/>
        <w:numPr>
          <w:ilvl w:val="1"/>
          <w:numId w:val="3"/>
        </w:numPr>
        <w:ind w:right="-9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1265E">
        <w:rPr>
          <w:rFonts w:asciiTheme="minorHAnsi" w:hAnsiTheme="minorHAnsi" w:cstheme="minorHAnsi"/>
          <w:bCs/>
          <w:sz w:val="22"/>
          <w:szCs w:val="22"/>
        </w:rPr>
        <w:t xml:space="preserve">Staff Recommendation to Approve Sewer Extension 25-07, Mill Crossing Subdivision, </w:t>
      </w:r>
      <w:r>
        <w:rPr>
          <w:rFonts w:asciiTheme="minorHAnsi" w:hAnsiTheme="minorHAnsi" w:cstheme="minorHAnsi"/>
          <w:bCs/>
          <w:sz w:val="22"/>
          <w:szCs w:val="22"/>
        </w:rPr>
        <w:t xml:space="preserve">for </w:t>
      </w:r>
      <w:r w:rsidRPr="00C1265E">
        <w:rPr>
          <w:rFonts w:asciiTheme="minorHAnsi" w:hAnsiTheme="minorHAnsi" w:cstheme="minorHAnsi"/>
          <w:bCs/>
          <w:sz w:val="22"/>
          <w:szCs w:val="22"/>
        </w:rPr>
        <w:t>9 manholes to serve 29 residential lots. Located at the intersection of Mill St. and Dunmeyer Hill Rd.</w:t>
      </w:r>
    </w:p>
    <w:p w14:paraId="6C199018" w14:textId="06127899" w:rsidR="00FC07CD" w:rsidRPr="00F14CE7" w:rsidRDefault="00FC07CD" w:rsidP="00F5406D">
      <w:pPr>
        <w:pStyle w:val="ListParagraph"/>
        <w:numPr>
          <w:ilvl w:val="1"/>
          <w:numId w:val="3"/>
        </w:numPr>
        <w:ind w:right="-9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14CE7">
        <w:rPr>
          <w:rFonts w:asciiTheme="minorHAnsi" w:hAnsiTheme="minorHAnsi" w:cstheme="minorHAnsi"/>
          <w:bCs/>
          <w:sz w:val="22"/>
          <w:szCs w:val="22"/>
        </w:rPr>
        <w:t>Staff Recommendation for Approval to Award</w:t>
      </w:r>
      <w:r w:rsidR="00F14CE7">
        <w:rPr>
          <w:rFonts w:asciiTheme="minorHAnsi" w:hAnsiTheme="minorHAnsi" w:cstheme="minorHAnsi"/>
          <w:bCs/>
          <w:sz w:val="22"/>
          <w:szCs w:val="22"/>
        </w:rPr>
        <w:t xml:space="preserve"> SAK Construction, LLC., the Ashley Interceptor Rehabilitation Project in an amount not to exceed </w:t>
      </w:r>
      <w:r w:rsidRPr="00F14CE7">
        <w:rPr>
          <w:rFonts w:asciiTheme="minorHAnsi" w:hAnsiTheme="minorHAnsi" w:cstheme="minorHAnsi"/>
          <w:bCs/>
          <w:sz w:val="22"/>
          <w:szCs w:val="22"/>
        </w:rPr>
        <w:t>$</w:t>
      </w:r>
      <w:r w:rsidR="00F14CE7">
        <w:rPr>
          <w:rFonts w:asciiTheme="minorHAnsi" w:hAnsiTheme="minorHAnsi" w:cstheme="minorHAnsi"/>
          <w:bCs/>
          <w:sz w:val="22"/>
          <w:szCs w:val="22"/>
        </w:rPr>
        <w:t>3,516,704.00</w:t>
      </w:r>
      <w:r w:rsidRPr="00F14CE7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F14CE7">
        <w:rPr>
          <w:rFonts w:asciiTheme="minorHAnsi" w:hAnsiTheme="minorHAnsi" w:cstheme="minorHAnsi"/>
          <w:bCs/>
          <w:sz w:val="22"/>
          <w:szCs w:val="22"/>
        </w:rPr>
        <w:t xml:space="preserve">(this includes </w:t>
      </w:r>
      <w:r w:rsidRPr="00F14CE7">
        <w:rPr>
          <w:rFonts w:asciiTheme="minorHAnsi" w:hAnsiTheme="minorHAnsi" w:cstheme="minorHAnsi"/>
          <w:bCs/>
          <w:sz w:val="22"/>
          <w:szCs w:val="22"/>
        </w:rPr>
        <w:t>$20</w:t>
      </w:r>
      <w:r w:rsidR="00F14CE7">
        <w:rPr>
          <w:rFonts w:asciiTheme="minorHAnsi" w:hAnsiTheme="minorHAnsi" w:cstheme="minorHAnsi"/>
          <w:bCs/>
          <w:sz w:val="22"/>
          <w:szCs w:val="22"/>
        </w:rPr>
        <w:t>0</w:t>
      </w:r>
      <w:r w:rsidRPr="00F14CE7">
        <w:rPr>
          <w:rFonts w:asciiTheme="minorHAnsi" w:hAnsiTheme="minorHAnsi" w:cstheme="minorHAnsi"/>
          <w:bCs/>
          <w:sz w:val="22"/>
          <w:szCs w:val="22"/>
        </w:rPr>
        <w:t>,000 in contingency</w:t>
      </w:r>
      <w:r w:rsidR="00F14CE7">
        <w:rPr>
          <w:rFonts w:asciiTheme="minorHAnsi" w:hAnsiTheme="minorHAnsi" w:cstheme="minorHAnsi"/>
          <w:bCs/>
          <w:sz w:val="22"/>
          <w:szCs w:val="22"/>
        </w:rPr>
        <w:t>).</w:t>
      </w:r>
      <w:r w:rsidRPr="00F14CE7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3261E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2561FF3A" w14:textId="79418568" w:rsidR="008A2ADD" w:rsidRDefault="008A2ADD" w:rsidP="008A2ADD">
      <w:pPr>
        <w:pStyle w:val="ListParagraph"/>
        <w:numPr>
          <w:ilvl w:val="1"/>
          <w:numId w:val="3"/>
        </w:numPr>
        <w:ind w:right="-9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C7291">
        <w:rPr>
          <w:rFonts w:asciiTheme="minorHAnsi" w:hAnsiTheme="minorHAnsi" w:cstheme="minorHAnsi"/>
          <w:bCs/>
          <w:sz w:val="22"/>
          <w:szCs w:val="22"/>
        </w:rPr>
        <w:t xml:space="preserve">Staff Recommendation for Approval to Award </w:t>
      </w:r>
      <w:r w:rsidR="003C7291">
        <w:rPr>
          <w:rFonts w:asciiTheme="minorHAnsi" w:hAnsiTheme="minorHAnsi" w:cstheme="minorHAnsi"/>
          <w:bCs/>
          <w:sz w:val="22"/>
          <w:szCs w:val="22"/>
        </w:rPr>
        <w:t>WxTite, LLC</w:t>
      </w:r>
      <w:r w:rsidR="00D60CA2">
        <w:rPr>
          <w:rFonts w:asciiTheme="minorHAnsi" w:hAnsiTheme="minorHAnsi" w:cstheme="minorHAnsi"/>
          <w:bCs/>
          <w:sz w:val="22"/>
          <w:szCs w:val="22"/>
        </w:rPr>
        <w:t>., the</w:t>
      </w:r>
      <w:r w:rsidRPr="003C729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C7291">
        <w:rPr>
          <w:rFonts w:asciiTheme="minorHAnsi" w:hAnsiTheme="minorHAnsi" w:cstheme="minorHAnsi"/>
          <w:bCs/>
          <w:sz w:val="22"/>
          <w:szCs w:val="22"/>
        </w:rPr>
        <w:t>Roof Replacement Program</w:t>
      </w:r>
      <w:r w:rsidRPr="003C729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C7291">
        <w:rPr>
          <w:rFonts w:asciiTheme="minorHAnsi" w:hAnsiTheme="minorHAnsi" w:cstheme="minorHAnsi"/>
          <w:bCs/>
          <w:sz w:val="22"/>
          <w:szCs w:val="22"/>
        </w:rPr>
        <w:t>a</w:t>
      </w:r>
      <w:r w:rsidRPr="003C7291">
        <w:rPr>
          <w:rFonts w:asciiTheme="minorHAnsi" w:hAnsiTheme="minorHAnsi" w:cstheme="minorHAnsi"/>
          <w:bCs/>
          <w:sz w:val="22"/>
          <w:szCs w:val="22"/>
        </w:rPr>
        <w:t>n amount</w:t>
      </w:r>
      <w:r w:rsidR="003C7291">
        <w:rPr>
          <w:rFonts w:asciiTheme="minorHAnsi" w:hAnsiTheme="minorHAnsi" w:cstheme="minorHAnsi"/>
          <w:bCs/>
          <w:sz w:val="22"/>
          <w:szCs w:val="22"/>
        </w:rPr>
        <w:t xml:space="preserve"> not to exceed </w:t>
      </w:r>
      <w:r w:rsidR="003C7291" w:rsidRPr="003C7291">
        <w:rPr>
          <w:rFonts w:asciiTheme="minorHAnsi" w:hAnsiTheme="minorHAnsi" w:cstheme="minorHAnsi"/>
          <w:bCs/>
          <w:sz w:val="22"/>
          <w:szCs w:val="22"/>
        </w:rPr>
        <w:t>$</w:t>
      </w:r>
      <w:r w:rsidR="003C7291">
        <w:rPr>
          <w:rFonts w:asciiTheme="minorHAnsi" w:hAnsiTheme="minorHAnsi" w:cstheme="minorHAnsi"/>
          <w:bCs/>
          <w:sz w:val="22"/>
          <w:szCs w:val="22"/>
        </w:rPr>
        <w:t>271,056.00</w:t>
      </w:r>
      <w:r w:rsidRPr="003C7291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3C7291">
        <w:rPr>
          <w:rFonts w:asciiTheme="minorHAnsi" w:hAnsiTheme="minorHAnsi" w:cstheme="minorHAnsi"/>
          <w:bCs/>
          <w:sz w:val="22"/>
          <w:szCs w:val="22"/>
        </w:rPr>
        <w:t xml:space="preserve">(this includes </w:t>
      </w:r>
      <w:r w:rsidRPr="003C7291">
        <w:rPr>
          <w:rFonts w:asciiTheme="minorHAnsi" w:hAnsiTheme="minorHAnsi" w:cstheme="minorHAnsi"/>
          <w:bCs/>
          <w:sz w:val="22"/>
          <w:szCs w:val="22"/>
        </w:rPr>
        <w:t>$20,000 in contingency</w:t>
      </w:r>
      <w:r w:rsidR="003C7291">
        <w:rPr>
          <w:rFonts w:asciiTheme="minorHAnsi" w:hAnsiTheme="minorHAnsi" w:cstheme="minorHAnsi"/>
          <w:bCs/>
          <w:sz w:val="22"/>
          <w:szCs w:val="22"/>
        </w:rPr>
        <w:t>)</w:t>
      </w:r>
      <w:r w:rsidRPr="003C7291">
        <w:rPr>
          <w:rFonts w:asciiTheme="minorHAnsi" w:hAnsiTheme="minorHAnsi" w:cstheme="minorHAnsi"/>
          <w:bCs/>
          <w:sz w:val="22"/>
          <w:szCs w:val="22"/>
        </w:rPr>
        <w:t>.</w:t>
      </w:r>
      <w:r w:rsidR="003C7291">
        <w:rPr>
          <w:rFonts w:asciiTheme="minorHAnsi" w:hAnsiTheme="minorHAnsi" w:cstheme="minorHAnsi"/>
          <w:bCs/>
          <w:sz w:val="22"/>
          <w:szCs w:val="22"/>
        </w:rPr>
        <w:t xml:space="preserve"> Total exceeds the budgeted amount; therefore, a budget transfer will be requested.</w:t>
      </w:r>
    </w:p>
    <w:p w14:paraId="0CFC8777" w14:textId="64622A35" w:rsidR="00D60CA2" w:rsidRPr="00AC6694" w:rsidRDefault="00D60CA2" w:rsidP="00D1639B">
      <w:pPr>
        <w:pStyle w:val="ListParagraph"/>
        <w:numPr>
          <w:ilvl w:val="1"/>
          <w:numId w:val="3"/>
        </w:numPr>
        <w:ind w:right="-9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C6694">
        <w:rPr>
          <w:rFonts w:asciiTheme="minorHAnsi" w:hAnsiTheme="minorHAnsi" w:cstheme="minorHAnsi"/>
          <w:bCs/>
          <w:sz w:val="22"/>
          <w:szCs w:val="22"/>
        </w:rPr>
        <w:t>Staff Recommendation for Approval to Award Willams Infrastructure, the Lincolnville Sewer Extension Project in an amount not to exceed $917,612.72 (this includes $120,000.00 in contingency). Total exceeds the budgeted amount; therefore, a budget transfer will be requested.</w:t>
      </w:r>
    </w:p>
    <w:p w14:paraId="3351362F" w14:textId="31108D04" w:rsidR="000B3586" w:rsidRDefault="000B3586" w:rsidP="00F5406D">
      <w:pPr>
        <w:pStyle w:val="ListParagraph"/>
        <w:numPr>
          <w:ilvl w:val="1"/>
          <w:numId w:val="3"/>
        </w:numPr>
        <w:ind w:right="-9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A80B26">
        <w:rPr>
          <w:rFonts w:asciiTheme="minorHAnsi" w:hAnsiTheme="minorHAnsi" w:cstheme="minorHAnsi"/>
          <w:bCs/>
          <w:sz w:val="22"/>
          <w:szCs w:val="22"/>
        </w:rPr>
        <w:t>Staff Recommendation to Approve Budget Transfer in the amount of $</w:t>
      </w:r>
      <w:r w:rsidR="00A80B26">
        <w:rPr>
          <w:rFonts w:asciiTheme="minorHAnsi" w:hAnsiTheme="minorHAnsi" w:cstheme="minorHAnsi"/>
          <w:bCs/>
          <w:sz w:val="22"/>
          <w:szCs w:val="22"/>
        </w:rPr>
        <w:t>445,282</w:t>
      </w:r>
      <w:r w:rsidR="00361FC9" w:rsidRPr="00A80B26">
        <w:rPr>
          <w:rFonts w:asciiTheme="minorHAnsi" w:hAnsiTheme="minorHAnsi" w:cstheme="minorHAnsi"/>
          <w:bCs/>
          <w:sz w:val="22"/>
          <w:szCs w:val="22"/>
        </w:rPr>
        <w:t>.</w:t>
      </w:r>
      <w:r w:rsidR="000E3B0E" w:rsidRPr="00A80B26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2D4B626D" w14:textId="07CB7347" w:rsidR="00262D75" w:rsidRPr="00410F6C" w:rsidRDefault="00262D75" w:rsidP="00411819">
      <w:pPr>
        <w:pStyle w:val="ListParagraph"/>
        <w:ind w:left="1800" w:right="-90"/>
        <w:rPr>
          <w:rFonts w:asciiTheme="minorHAnsi" w:hAnsiTheme="minorHAnsi"/>
          <w:bCs/>
          <w:sz w:val="22"/>
          <w:szCs w:val="22"/>
          <w:highlight w:val="yellow"/>
        </w:rPr>
      </w:pPr>
    </w:p>
    <w:p w14:paraId="367D0709" w14:textId="77777777" w:rsidR="00262D75" w:rsidRPr="00410F6C" w:rsidRDefault="00262D75" w:rsidP="00262D75">
      <w:pPr>
        <w:pStyle w:val="ListParagraph"/>
        <w:ind w:left="360" w:right="-90"/>
        <w:rPr>
          <w:rFonts w:asciiTheme="minorHAnsi" w:hAnsiTheme="minorHAnsi"/>
          <w:bCs/>
          <w:sz w:val="22"/>
          <w:szCs w:val="22"/>
          <w:highlight w:val="yellow"/>
        </w:rPr>
      </w:pPr>
    </w:p>
    <w:p w14:paraId="62271834" w14:textId="5A70C430" w:rsidR="006D703F" w:rsidRPr="005920D6" w:rsidRDefault="006D703F" w:rsidP="006D703F">
      <w:pPr>
        <w:pStyle w:val="ListParagraph"/>
        <w:numPr>
          <w:ilvl w:val="0"/>
          <w:numId w:val="6"/>
        </w:numPr>
        <w:ind w:right="-90"/>
        <w:rPr>
          <w:rFonts w:asciiTheme="minorHAnsi" w:hAnsiTheme="minorHAnsi"/>
          <w:b/>
          <w:sz w:val="22"/>
          <w:szCs w:val="22"/>
          <w:u w:val="single"/>
        </w:rPr>
      </w:pPr>
      <w:r w:rsidRPr="005920D6">
        <w:rPr>
          <w:rFonts w:asciiTheme="minorHAnsi" w:hAnsiTheme="minorHAnsi"/>
          <w:b/>
          <w:sz w:val="22"/>
          <w:szCs w:val="22"/>
          <w:u w:val="single"/>
        </w:rPr>
        <w:t>North Charleston District</w:t>
      </w:r>
      <w:r w:rsidR="00452765" w:rsidRPr="005920D6">
        <w:rPr>
          <w:rFonts w:asciiTheme="minorHAnsi" w:hAnsiTheme="minorHAnsi"/>
          <w:b/>
          <w:sz w:val="22"/>
          <w:szCs w:val="22"/>
          <w:u w:val="single"/>
        </w:rPr>
        <w:t>`</w:t>
      </w:r>
    </w:p>
    <w:p w14:paraId="090C9C3C" w14:textId="77777777" w:rsidR="00B028B0" w:rsidRPr="005920D6" w:rsidRDefault="00B028B0" w:rsidP="002B2B5B">
      <w:pPr>
        <w:pStyle w:val="Level2"/>
        <w:numPr>
          <w:ilvl w:val="0"/>
          <w:numId w:val="4"/>
        </w:numPr>
        <w:tabs>
          <w:tab w:val="clear" w:pos="720"/>
          <w:tab w:val="clear" w:pos="1440"/>
          <w:tab w:val="clear" w:pos="2160"/>
          <w:tab w:val="clear" w:pos="2880"/>
        </w:tabs>
        <w:contextualSpacing/>
        <w:rPr>
          <w:rFonts w:asciiTheme="minorHAnsi" w:hAnsiTheme="minorHAnsi"/>
          <w:sz w:val="22"/>
          <w:szCs w:val="22"/>
        </w:rPr>
      </w:pPr>
      <w:r w:rsidRPr="005920D6">
        <w:rPr>
          <w:rFonts w:asciiTheme="minorHAnsi" w:hAnsiTheme="minorHAnsi"/>
          <w:sz w:val="22"/>
          <w:szCs w:val="22"/>
        </w:rPr>
        <w:t>Old Business</w:t>
      </w:r>
    </w:p>
    <w:p w14:paraId="43D24DFD" w14:textId="77777777" w:rsidR="00B028B0" w:rsidRPr="005920D6" w:rsidRDefault="00B028B0" w:rsidP="00E959DC">
      <w:pPr>
        <w:pStyle w:val="Level2"/>
        <w:numPr>
          <w:ilvl w:val="0"/>
          <w:numId w:val="5"/>
        </w:numPr>
        <w:tabs>
          <w:tab w:val="clear" w:pos="720"/>
          <w:tab w:val="clear" w:pos="1440"/>
          <w:tab w:val="clear" w:pos="2160"/>
          <w:tab w:val="clear" w:pos="2880"/>
        </w:tabs>
        <w:ind w:left="1440" w:hanging="360"/>
        <w:rPr>
          <w:rFonts w:asciiTheme="minorHAnsi" w:hAnsiTheme="minorHAnsi"/>
          <w:sz w:val="22"/>
          <w:szCs w:val="22"/>
        </w:rPr>
      </w:pPr>
      <w:r w:rsidRPr="005920D6">
        <w:rPr>
          <w:rFonts w:asciiTheme="minorHAnsi" w:hAnsiTheme="minorHAnsi"/>
          <w:sz w:val="22"/>
          <w:szCs w:val="22"/>
        </w:rPr>
        <w:t>None</w:t>
      </w:r>
    </w:p>
    <w:p w14:paraId="7606B27B" w14:textId="46A9DC03" w:rsidR="00B028B0" w:rsidRPr="005920D6" w:rsidRDefault="00B028B0" w:rsidP="003F4EAC">
      <w:pPr>
        <w:pStyle w:val="Level2"/>
        <w:numPr>
          <w:ilvl w:val="0"/>
          <w:numId w:val="4"/>
        </w:numPr>
        <w:tabs>
          <w:tab w:val="clear" w:pos="720"/>
          <w:tab w:val="clear" w:pos="1440"/>
          <w:tab w:val="clear" w:pos="2160"/>
          <w:tab w:val="clear" w:pos="2880"/>
        </w:tabs>
        <w:rPr>
          <w:rFonts w:asciiTheme="minorHAnsi" w:hAnsiTheme="minorHAnsi"/>
          <w:sz w:val="22"/>
          <w:szCs w:val="22"/>
        </w:rPr>
      </w:pPr>
      <w:r w:rsidRPr="005920D6">
        <w:rPr>
          <w:rFonts w:asciiTheme="minorHAnsi" w:hAnsiTheme="minorHAnsi"/>
          <w:sz w:val="22"/>
          <w:szCs w:val="22"/>
        </w:rPr>
        <w:t>New Business</w:t>
      </w:r>
    </w:p>
    <w:p w14:paraId="06066336" w14:textId="5CE2C65E" w:rsidR="00777633" w:rsidRPr="005920D6" w:rsidRDefault="005920D6" w:rsidP="005920D6">
      <w:pPr>
        <w:pStyle w:val="ListParagraph"/>
        <w:numPr>
          <w:ilvl w:val="1"/>
          <w:numId w:val="4"/>
        </w:numPr>
        <w:ind w:right="-9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920D6">
        <w:rPr>
          <w:rFonts w:asciiTheme="minorHAnsi" w:hAnsiTheme="minorHAnsi" w:cstheme="minorHAnsi"/>
          <w:bCs/>
          <w:sz w:val="22"/>
          <w:szCs w:val="22"/>
        </w:rPr>
        <w:t>None</w:t>
      </w:r>
    </w:p>
    <w:p w14:paraId="102D6CCC" w14:textId="77777777" w:rsidR="000E3B0E" w:rsidRPr="00B461AE" w:rsidRDefault="000E3B0E" w:rsidP="000E3B0E">
      <w:pPr>
        <w:pStyle w:val="Level1"/>
        <w:numPr>
          <w:ilvl w:val="0"/>
          <w:numId w:val="0"/>
        </w:numPr>
        <w:tabs>
          <w:tab w:val="clear" w:pos="720"/>
          <w:tab w:val="clear" w:pos="1440"/>
          <w:tab w:val="clear" w:pos="2160"/>
          <w:tab w:val="clear" w:pos="2880"/>
        </w:tabs>
        <w:spacing w:before="0"/>
        <w:ind w:left="1440"/>
        <w:rPr>
          <w:rFonts w:asciiTheme="minorHAnsi" w:hAnsiTheme="minorHAnsi"/>
          <w:b w:val="0"/>
          <w:bCs w:val="0"/>
          <w:sz w:val="22"/>
          <w:szCs w:val="22"/>
          <w:u w:val="none"/>
        </w:rPr>
      </w:pPr>
    </w:p>
    <w:p w14:paraId="21BC12DA" w14:textId="77777777" w:rsidR="005376E8" w:rsidRPr="005376E8" w:rsidRDefault="005376E8" w:rsidP="005376E8">
      <w:pPr>
        <w:pStyle w:val="Level1"/>
        <w:numPr>
          <w:ilvl w:val="0"/>
          <w:numId w:val="0"/>
        </w:numPr>
        <w:tabs>
          <w:tab w:val="clear" w:pos="720"/>
          <w:tab w:val="clear" w:pos="1440"/>
          <w:tab w:val="clear" w:pos="2160"/>
          <w:tab w:val="clear" w:pos="2880"/>
        </w:tabs>
        <w:spacing w:before="0"/>
        <w:ind w:left="1440"/>
        <w:rPr>
          <w:rFonts w:asciiTheme="minorHAnsi" w:hAnsiTheme="minorHAnsi"/>
          <w:b w:val="0"/>
          <w:bCs w:val="0"/>
          <w:sz w:val="22"/>
          <w:szCs w:val="22"/>
          <w:u w:val="none"/>
        </w:rPr>
      </w:pPr>
    </w:p>
    <w:p w14:paraId="0A09D4AE" w14:textId="59FF680D" w:rsidR="00C208D5" w:rsidRPr="00CC3DA4" w:rsidRDefault="00C208D5" w:rsidP="002A2A7E">
      <w:pPr>
        <w:pStyle w:val="Level1"/>
        <w:numPr>
          <w:ilvl w:val="0"/>
          <w:numId w:val="6"/>
        </w:numPr>
        <w:tabs>
          <w:tab w:val="clear" w:pos="720"/>
          <w:tab w:val="clear" w:pos="1440"/>
          <w:tab w:val="clear" w:pos="2160"/>
          <w:tab w:val="clear" w:pos="2880"/>
        </w:tabs>
        <w:spacing w:before="0"/>
        <w:rPr>
          <w:rFonts w:asciiTheme="minorHAnsi" w:hAnsiTheme="minorHAnsi"/>
          <w:b w:val="0"/>
          <w:bCs w:val="0"/>
          <w:sz w:val="22"/>
          <w:szCs w:val="22"/>
        </w:rPr>
      </w:pPr>
      <w:r w:rsidRPr="00CC3DA4">
        <w:rPr>
          <w:rFonts w:asciiTheme="minorHAnsi" w:hAnsiTheme="minorHAnsi"/>
          <w:sz w:val="22"/>
          <w:szCs w:val="22"/>
        </w:rPr>
        <w:t>Manager’s Report</w:t>
      </w:r>
    </w:p>
    <w:p w14:paraId="1E0B3BDE" w14:textId="3A94667F" w:rsidR="00410022" w:rsidRDefault="00563EE0" w:rsidP="002A2A7E">
      <w:pPr>
        <w:pStyle w:val="Level2"/>
        <w:numPr>
          <w:ilvl w:val="0"/>
          <w:numId w:val="7"/>
        </w:numPr>
        <w:tabs>
          <w:tab w:val="clear" w:pos="720"/>
          <w:tab w:val="clear" w:pos="1440"/>
          <w:tab w:val="clear" w:pos="2160"/>
          <w:tab w:val="clear" w:pos="2880"/>
        </w:tabs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District Status Briefing</w:t>
      </w:r>
    </w:p>
    <w:p w14:paraId="2BFBC919" w14:textId="792CABE1" w:rsidR="00EE6BBD" w:rsidRDefault="003E26DE" w:rsidP="00B621D6">
      <w:pPr>
        <w:pStyle w:val="Level2"/>
        <w:numPr>
          <w:ilvl w:val="0"/>
          <w:numId w:val="7"/>
        </w:numPr>
        <w:tabs>
          <w:tab w:val="clear" w:pos="720"/>
          <w:tab w:val="clear" w:pos="1440"/>
          <w:tab w:val="clear" w:pos="2160"/>
          <w:tab w:val="clear" w:pos="2880"/>
        </w:tabs>
        <w:spacing w:after="240"/>
        <w:contextualSpacing/>
        <w:rPr>
          <w:rFonts w:asciiTheme="minorHAnsi" w:hAnsiTheme="minorHAnsi"/>
          <w:sz w:val="22"/>
          <w:szCs w:val="22"/>
        </w:rPr>
      </w:pPr>
      <w:r w:rsidRPr="007D3631">
        <w:rPr>
          <w:rFonts w:asciiTheme="minorHAnsi" w:hAnsiTheme="minorHAnsi"/>
          <w:sz w:val="22"/>
          <w:szCs w:val="22"/>
        </w:rPr>
        <w:t>Legislative Re</w:t>
      </w:r>
      <w:r w:rsidR="00FB0CB9" w:rsidRPr="007D3631">
        <w:rPr>
          <w:rFonts w:asciiTheme="minorHAnsi" w:hAnsiTheme="minorHAnsi"/>
          <w:sz w:val="22"/>
          <w:szCs w:val="22"/>
        </w:rPr>
        <w:t>port</w:t>
      </w:r>
    </w:p>
    <w:p w14:paraId="1A01346E" w14:textId="77777777" w:rsidR="00D5506D" w:rsidRDefault="00D5506D" w:rsidP="00D5506D">
      <w:pPr>
        <w:pStyle w:val="Level2"/>
        <w:numPr>
          <w:ilvl w:val="0"/>
          <w:numId w:val="0"/>
        </w:numPr>
        <w:tabs>
          <w:tab w:val="clear" w:pos="720"/>
          <w:tab w:val="clear" w:pos="1440"/>
          <w:tab w:val="clear" w:pos="2160"/>
          <w:tab w:val="clear" w:pos="2880"/>
        </w:tabs>
        <w:spacing w:after="240"/>
        <w:ind w:left="1800" w:hanging="360"/>
        <w:contextualSpacing/>
        <w:rPr>
          <w:rFonts w:asciiTheme="minorHAnsi" w:hAnsiTheme="minorHAnsi"/>
          <w:sz w:val="22"/>
          <w:szCs w:val="22"/>
        </w:rPr>
      </w:pPr>
    </w:p>
    <w:p w14:paraId="19B38AB6" w14:textId="778C59A7" w:rsidR="00B9385D" w:rsidRPr="005168E9" w:rsidRDefault="00B9385D" w:rsidP="002A2A7E">
      <w:pPr>
        <w:pStyle w:val="Level1"/>
        <w:numPr>
          <w:ilvl w:val="0"/>
          <w:numId w:val="6"/>
        </w:numPr>
        <w:tabs>
          <w:tab w:val="clear" w:pos="720"/>
          <w:tab w:val="clear" w:pos="1440"/>
          <w:tab w:val="clear" w:pos="2160"/>
          <w:tab w:val="clear" w:pos="2880"/>
        </w:tabs>
        <w:spacing w:before="0"/>
        <w:rPr>
          <w:rFonts w:asciiTheme="minorHAnsi" w:hAnsiTheme="minorHAnsi"/>
          <w:sz w:val="22"/>
          <w:szCs w:val="22"/>
        </w:rPr>
      </w:pPr>
      <w:r w:rsidRPr="005168E9">
        <w:rPr>
          <w:rFonts w:asciiTheme="minorHAnsi" w:hAnsiTheme="minorHAnsi"/>
          <w:sz w:val="22"/>
          <w:szCs w:val="22"/>
        </w:rPr>
        <w:t>For Commissioners’ Information</w:t>
      </w:r>
    </w:p>
    <w:p w14:paraId="43F0F351" w14:textId="30971BDE" w:rsidR="009F619C" w:rsidRDefault="009F619C" w:rsidP="004E6F46">
      <w:pPr>
        <w:pStyle w:val="Level1"/>
        <w:numPr>
          <w:ilvl w:val="0"/>
          <w:numId w:val="18"/>
        </w:numPr>
        <w:tabs>
          <w:tab w:val="clear" w:pos="720"/>
          <w:tab w:val="clear" w:pos="1440"/>
          <w:tab w:val="clear" w:pos="2160"/>
          <w:tab w:val="clear" w:pos="2880"/>
        </w:tabs>
        <w:spacing w:before="0"/>
        <w:rPr>
          <w:rFonts w:asciiTheme="minorHAnsi" w:hAnsiTheme="minorHAnsi"/>
          <w:b w:val="0"/>
          <w:bCs w:val="0"/>
          <w:sz w:val="22"/>
          <w:szCs w:val="22"/>
          <w:u w:val="none"/>
        </w:rPr>
      </w:pPr>
      <w:r>
        <w:rPr>
          <w:rFonts w:asciiTheme="minorHAnsi" w:hAnsiTheme="minorHAnsi"/>
          <w:b w:val="0"/>
          <w:bCs w:val="0"/>
          <w:sz w:val="22"/>
          <w:szCs w:val="22"/>
          <w:u w:val="none"/>
        </w:rPr>
        <w:t xml:space="preserve">SC Ethics </w:t>
      </w:r>
      <w:r w:rsidR="0008375E">
        <w:rPr>
          <w:rFonts w:asciiTheme="minorHAnsi" w:hAnsiTheme="minorHAnsi"/>
          <w:b w:val="0"/>
          <w:bCs w:val="0"/>
          <w:sz w:val="22"/>
          <w:szCs w:val="22"/>
          <w:u w:val="none"/>
        </w:rPr>
        <w:t>Filing</w:t>
      </w:r>
      <w:r>
        <w:rPr>
          <w:rFonts w:asciiTheme="minorHAnsi" w:hAnsiTheme="minorHAnsi"/>
          <w:b w:val="0"/>
          <w:bCs w:val="0"/>
          <w:sz w:val="22"/>
          <w:szCs w:val="22"/>
          <w:u w:val="none"/>
        </w:rPr>
        <w:t xml:space="preserve"> Due by March </w:t>
      </w:r>
      <w:r w:rsidR="008C599E">
        <w:rPr>
          <w:rFonts w:asciiTheme="minorHAnsi" w:hAnsiTheme="minorHAnsi"/>
          <w:b w:val="0"/>
          <w:bCs w:val="0"/>
          <w:sz w:val="22"/>
          <w:szCs w:val="22"/>
          <w:u w:val="none"/>
        </w:rPr>
        <w:t>30</w:t>
      </w:r>
      <w:r w:rsidR="008C599E" w:rsidRPr="008C599E">
        <w:rPr>
          <w:rFonts w:asciiTheme="minorHAnsi" w:hAnsiTheme="minorHAnsi"/>
          <w:b w:val="0"/>
          <w:bCs w:val="0"/>
          <w:sz w:val="22"/>
          <w:szCs w:val="22"/>
          <w:u w:val="none"/>
          <w:vertAlign w:val="superscript"/>
        </w:rPr>
        <w:t>th</w:t>
      </w:r>
      <w:r w:rsidR="008C599E">
        <w:rPr>
          <w:rFonts w:asciiTheme="minorHAnsi" w:hAnsiTheme="minorHAnsi"/>
          <w:b w:val="0"/>
          <w:bCs w:val="0"/>
          <w:sz w:val="22"/>
          <w:szCs w:val="22"/>
          <w:u w:val="none"/>
        </w:rPr>
        <w:t xml:space="preserve"> </w:t>
      </w:r>
    </w:p>
    <w:p w14:paraId="05836169" w14:textId="62391BEB" w:rsidR="004E6F46" w:rsidRPr="00630D49" w:rsidRDefault="004E6F46" w:rsidP="004E6F46">
      <w:pPr>
        <w:pStyle w:val="Level1"/>
        <w:numPr>
          <w:ilvl w:val="0"/>
          <w:numId w:val="18"/>
        </w:numPr>
        <w:tabs>
          <w:tab w:val="clear" w:pos="720"/>
          <w:tab w:val="clear" w:pos="1440"/>
          <w:tab w:val="clear" w:pos="2160"/>
          <w:tab w:val="clear" w:pos="2880"/>
        </w:tabs>
        <w:spacing w:before="0"/>
        <w:rPr>
          <w:rFonts w:asciiTheme="minorHAnsi" w:hAnsiTheme="minorHAnsi"/>
          <w:b w:val="0"/>
          <w:bCs w:val="0"/>
          <w:sz w:val="22"/>
          <w:szCs w:val="22"/>
          <w:u w:val="none"/>
        </w:rPr>
      </w:pPr>
      <w:r>
        <w:rPr>
          <w:rFonts w:asciiTheme="minorHAnsi" w:hAnsiTheme="minorHAnsi"/>
          <w:b w:val="0"/>
          <w:bCs w:val="0"/>
          <w:sz w:val="22"/>
          <w:szCs w:val="22"/>
          <w:u w:val="none"/>
        </w:rPr>
        <w:t xml:space="preserve">Surplus Memo Dated </w:t>
      </w:r>
      <w:r w:rsidR="00FF2975">
        <w:rPr>
          <w:rFonts w:asciiTheme="minorHAnsi" w:hAnsiTheme="minorHAnsi"/>
          <w:b w:val="0"/>
          <w:bCs w:val="0"/>
          <w:sz w:val="22"/>
          <w:szCs w:val="22"/>
          <w:u w:val="none"/>
        </w:rPr>
        <w:t>March</w:t>
      </w:r>
      <w:r>
        <w:rPr>
          <w:rFonts w:asciiTheme="minorHAnsi" w:hAnsiTheme="minorHAnsi"/>
          <w:b w:val="0"/>
          <w:bCs w:val="0"/>
          <w:sz w:val="22"/>
          <w:szCs w:val="22"/>
          <w:u w:val="none"/>
        </w:rPr>
        <w:t xml:space="preserve"> 09, 2026</w:t>
      </w:r>
    </w:p>
    <w:p w14:paraId="0AFF1D20" w14:textId="055F14AC" w:rsidR="005F095E" w:rsidRDefault="005F095E" w:rsidP="00D421BC">
      <w:pPr>
        <w:pStyle w:val="Level1"/>
        <w:numPr>
          <w:ilvl w:val="0"/>
          <w:numId w:val="18"/>
        </w:numPr>
        <w:tabs>
          <w:tab w:val="clear" w:pos="720"/>
          <w:tab w:val="clear" w:pos="1440"/>
          <w:tab w:val="clear" w:pos="2160"/>
          <w:tab w:val="clear" w:pos="2880"/>
        </w:tabs>
        <w:spacing w:before="0"/>
        <w:rPr>
          <w:rFonts w:asciiTheme="minorHAnsi" w:hAnsiTheme="minorHAnsi"/>
          <w:b w:val="0"/>
          <w:bCs w:val="0"/>
          <w:sz w:val="22"/>
          <w:szCs w:val="22"/>
          <w:u w:val="none"/>
        </w:rPr>
      </w:pPr>
      <w:r>
        <w:rPr>
          <w:rFonts w:asciiTheme="minorHAnsi" w:hAnsiTheme="minorHAnsi"/>
          <w:b w:val="0"/>
          <w:bCs w:val="0"/>
          <w:sz w:val="22"/>
          <w:szCs w:val="22"/>
          <w:u w:val="none"/>
        </w:rPr>
        <w:t>SCSPD Leadership Program, May 20,2026</w:t>
      </w:r>
    </w:p>
    <w:p w14:paraId="070DBBC3" w14:textId="48F2950F" w:rsidR="00CB7A4B" w:rsidRPr="00DD598C" w:rsidRDefault="00CB7A4B" w:rsidP="00D421BC">
      <w:pPr>
        <w:pStyle w:val="Level1"/>
        <w:numPr>
          <w:ilvl w:val="0"/>
          <w:numId w:val="18"/>
        </w:numPr>
        <w:tabs>
          <w:tab w:val="clear" w:pos="720"/>
          <w:tab w:val="clear" w:pos="1440"/>
          <w:tab w:val="clear" w:pos="2160"/>
          <w:tab w:val="clear" w:pos="2880"/>
        </w:tabs>
        <w:spacing w:before="0"/>
        <w:rPr>
          <w:rFonts w:asciiTheme="minorHAnsi" w:hAnsiTheme="minorHAnsi"/>
          <w:b w:val="0"/>
          <w:bCs w:val="0"/>
          <w:sz w:val="22"/>
          <w:szCs w:val="22"/>
          <w:u w:val="none"/>
        </w:rPr>
      </w:pPr>
      <w:r w:rsidRPr="00DD598C">
        <w:rPr>
          <w:rFonts w:asciiTheme="minorHAnsi" w:hAnsiTheme="minorHAnsi"/>
          <w:b w:val="0"/>
          <w:bCs w:val="0"/>
          <w:sz w:val="22"/>
          <w:szCs w:val="22"/>
          <w:u w:val="none"/>
        </w:rPr>
        <w:t>Walk For Water March 21, 2026</w:t>
      </w:r>
      <w:r w:rsidR="00E9109C" w:rsidRPr="00DD598C">
        <w:rPr>
          <w:rFonts w:asciiTheme="minorHAnsi" w:hAnsiTheme="minorHAnsi"/>
          <w:b w:val="0"/>
          <w:bCs w:val="0"/>
          <w:sz w:val="22"/>
          <w:szCs w:val="22"/>
          <w:u w:val="none"/>
        </w:rPr>
        <w:t xml:space="preserve"> </w:t>
      </w:r>
    </w:p>
    <w:p w14:paraId="5E74A7D2" w14:textId="1B3D60ED" w:rsidR="00340538" w:rsidRPr="00DD598C" w:rsidRDefault="00340538" w:rsidP="00174673">
      <w:pPr>
        <w:pStyle w:val="Level1"/>
        <w:numPr>
          <w:ilvl w:val="0"/>
          <w:numId w:val="18"/>
        </w:numPr>
        <w:tabs>
          <w:tab w:val="clear" w:pos="720"/>
          <w:tab w:val="clear" w:pos="1440"/>
          <w:tab w:val="clear" w:pos="2160"/>
          <w:tab w:val="clear" w:pos="2880"/>
        </w:tabs>
        <w:spacing w:before="0"/>
        <w:rPr>
          <w:rFonts w:asciiTheme="minorHAnsi" w:hAnsiTheme="minorHAnsi"/>
          <w:b w:val="0"/>
          <w:bCs w:val="0"/>
          <w:sz w:val="22"/>
          <w:szCs w:val="22"/>
          <w:u w:val="none"/>
        </w:rPr>
      </w:pPr>
      <w:r w:rsidRPr="00DD598C">
        <w:rPr>
          <w:rFonts w:asciiTheme="minorHAnsi" w:hAnsiTheme="minorHAnsi"/>
          <w:b w:val="0"/>
          <w:bCs w:val="0"/>
          <w:sz w:val="22"/>
          <w:szCs w:val="22"/>
          <w:u w:val="none"/>
        </w:rPr>
        <w:t>Customer Service Survey for</w:t>
      </w:r>
      <w:r w:rsidR="000A341A" w:rsidRPr="00DD598C">
        <w:rPr>
          <w:rFonts w:asciiTheme="minorHAnsi" w:hAnsiTheme="minorHAnsi"/>
          <w:b w:val="0"/>
          <w:bCs w:val="0"/>
          <w:sz w:val="22"/>
          <w:szCs w:val="22"/>
          <w:u w:val="none"/>
        </w:rPr>
        <w:t xml:space="preserve"> </w:t>
      </w:r>
      <w:r w:rsidR="00FF2975">
        <w:rPr>
          <w:rFonts w:asciiTheme="minorHAnsi" w:hAnsiTheme="minorHAnsi"/>
          <w:b w:val="0"/>
          <w:bCs w:val="0"/>
          <w:sz w:val="22"/>
          <w:szCs w:val="22"/>
          <w:u w:val="none"/>
        </w:rPr>
        <w:t xml:space="preserve">February </w:t>
      </w:r>
      <w:r w:rsidR="00504A01" w:rsidRPr="00DD598C">
        <w:rPr>
          <w:rFonts w:asciiTheme="minorHAnsi" w:hAnsiTheme="minorHAnsi"/>
          <w:b w:val="0"/>
          <w:bCs w:val="0"/>
          <w:sz w:val="22"/>
          <w:szCs w:val="22"/>
          <w:u w:val="none"/>
        </w:rPr>
        <w:t>202</w:t>
      </w:r>
      <w:r w:rsidR="00FF2975">
        <w:rPr>
          <w:rFonts w:asciiTheme="minorHAnsi" w:hAnsiTheme="minorHAnsi"/>
          <w:b w:val="0"/>
          <w:bCs w:val="0"/>
          <w:sz w:val="22"/>
          <w:szCs w:val="22"/>
          <w:u w:val="none"/>
        </w:rPr>
        <w:t>6</w:t>
      </w:r>
    </w:p>
    <w:p w14:paraId="1886F9CB" w14:textId="0646D002" w:rsidR="00FB76F6" w:rsidRPr="00EB6F36" w:rsidRDefault="00FB76F6" w:rsidP="00174673">
      <w:pPr>
        <w:pStyle w:val="Level1"/>
        <w:numPr>
          <w:ilvl w:val="0"/>
          <w:numId w:val="18"/>
        </w:numPr>
        <w:tabs>
          <w:tab w:val="clear" w:pos="720"/>
          <w:tab w:val="clear" w:pos="1440"/>
          <w:tab w:val="clear" w:pos="2160"/>
          <w:tab w:val="clear" w:pos="2880"/>
        </w:tabs>
        <w:spacing w:before="0"/>
        <w:rPr>
          <w:rFonts w:asciiTheme="minorHAnsi" w:hAnsiTheme="minorHAnsi"/>
          <w:b w:val="0"/>
          <w:bCs w:val="0"/>
          <w:sz w:val="22"/>
          <w:szCs w:val="22"/>
          <w:u w:val="none"/>
        </w:rPr>
      </w:pPr>
      <w:r w:rsidRPr="00EB6F36">
        <w:rPr>
          <w:rFonts w:asciiTheme="minorHAnsi" w:hAnsiTheme="minorHAnsi"/>
          <w:b w:val="0"/>
          <w:bCs w:val="0"/>
          <w:sz w:val="22"/>
          <w:szCs w:val="22"/>
          <w:u w:val="none"/>
        </w:rPr>
        <w:t xml:space="preserve">Health &amp; Safety Report for </w:t>
      </w:r>
      <w:r w:rsidR="00FF2975" w:rsidRPr="00EB6F36">
        <w:rPr>
          <w:rFonts w:asciiTheme="minorHAnsi" w:hAnsiTheme="minorHAnsi"/>
          <w:b w:val="0"/>
          <w:bCs w:val="0"/>
          <w:sz w:val="22"/>
          <w:szCs w:val="22"/>
          <w:u w:val="none"/>
        </w:rPr>
        <w:t>February</w:t>
      </w:r>
      <w:r w:rsidRPr="00EB6F36">
        <w:rPr>
          <w:rFonts w:asciiTheme="minorHAnsi" w:hAnsiTheme="minorHAnsi"/>
          <w:b w:val="0"/>
          <w:bCs w:val="0"/>
          <w:sz w:val="22"/>
          <w:szCs w:val="22"/>
          <w:u w:val="none"/>
        </w:rPr>
        <w:t xml:space="preserve"> 202</w:t>
      </w:r>
      <w:r w:rsidR="00FF2975" w:rsidRPr="00EB6F36">
        <w:rPr>
          <w:rFonts w:asciiTheme="minorHAnsi" w:hAnsiTheme="minorHAnsi"/>
          <w:b w:val="0"/>
          <w:bCs w:val="0"/>
          <w:sz w:val="22"/>
          <w:szCs w:val="22"/>
          <w:u w:val="none"/>
        </w:rPr>
        <w:t>6</w:t>
      </w:r>
    </w:p>
    <w:p w14:paraId="3A63477A" w14:textId="33982B83" w:rsidR="00D8179B" w:rsidRPr="008D705B" w:rsidRDefault="008D705B" w:rsidP="00174673">
      <w:pPr>
        <w:pStyle w:val="Level1"/>
        <w:numPr>
          <w:ilvl w:val="0"/>
          <w:numId w:val="18"/>
        </w:numPr>
        <w:tabs>
          <w:tab w:val="clear" w:pos="720"/>
          <w:tab w:val="clear" w:pos="1440"/>
          <w:tab w:val="clear" w:pos="2160"/>
          <w:tab w:val="clear" w:pos="2880"/>
        </w:tabs>
        <w:spacing w:before="0"/>
        <w:rPr>
          <w:rFonts w:asciiTheme="minorHAnsi" w:hAnsiTheme="minorHAnsi"/>
          <w:b w:val="0"/>
          <w:bCs w:val="0"/>
          <w:sz w:val="22"/>
          <w:szCs w:val="22"/>
          <w:u w:val="none"/>
        </w:rPr>
      </w:pPr>
      <w:r>
        <w:rPr>
          <w:rFonts w:asciiTheme="minorHAnsi" w:hAnsiTheme="minorHAnsi"/>
          <w:b w:val="0"/>
          <w:bCs w:val="0"/>
          <w:sz w:val="22"/>
          <w:szCs w:val="22"/>
          <w:u w:val="none"/>
        </w:rPr>
        <w:t>U.S. Department of Labor, Bureau of Labor Statistics,</w:t>
      </w:r>
      <w:r w:rsidR="00FC6F96">
        <w:rPr>
          <w:rFonts w:asciiTheme="minorHAnsi" w:hAnsiTheme="minorHAnsi"/>
          <w:b w:val="0"/>
          <w:bCs w:val="0"/>
          <w:sz w:val="22"/>
          <w:szCs w:val="22"/>
          <w:u w:val="none"/>
        </w:rPr>
        <w:t xml:space="preserve"> </w:t>
      </w:r>
      <w:r w:rsidR="00FF2975" w:rsidRPr="00DD598C">
        <w:rPr>
          <w:rFonts w:asciiTheme="minorHAnsi" w:hAnsiTheme="minorHAnsi"/>
          <w:b w:val="0"/>
          <w:bCs w:val="0"/>
          <w:sz w:val="22"/>
          <w:szCs w:val="22"/>
          <w:u w:val="none"/>
        </w:rPr>
        <w:t>January</w:t>
      </w:r>
      <w:r w:rsidR="00FF2975">
        <w:rPr>
          <w:rFonts w:asciiTheme="minorHAnsi" w:hAnsiTheme="minorHAnsi"/>
          <w:b w:val="0"/>
          <w:bCs w:val="0"/>
          <w:sz w:val="22"/>
          <w:szCs w:val="22"/>
          <w:u w:val="none"/>
        </w:rPr>
        <w:t xml:space="preserve"> 2026</w:t>
      </w:r>
    </w:p>
    <w:p w14:paraId="19C01926" w14:textId="6E7F2C5E" w:rsidR="00B9385D" w:rsidRDefault="008B22E2" w:rsidP="002A2A7E">
      <w:pPr>
        <w:pStyle w:val="Level1"/>
        <w:numPr>
          <w:ilvl w:val="0"/>
          <w:numId w:val="6"/>
        </w:numPr>
        <w:tabs>
          <w:tab w:val="clear" w:pos="720"/>
          <w:tab w:val="clear" w:pos="1440"/>
          <w:tab w:val="clear" w:pos="2160"/>
          <w:tab w:val="clear" w:pos="2880"/>
        </w:tabs>
        <w:rPr>
          <w:rFonts w:asciiTheme="minorHAnsi" w:hAnsiTheme="minorHAnsi"/>
          <w:sz w:val="22"/>
          <w:szCs w:val="22"/>
        </w:rPr>
      </w:pPr>
      <w:r w:rsidRPr="008B22E2">
        <w:rPr>
          <w:rFonts w:asciiTheme="minorHAnsi" w:hAnsiTheme="minorHAnsi"/>
          <w:sz w:val="22"/>
          <w:szCs w:val="22"/>
        </w:rPr>
        <w:t>Department Head Reports</w:t>
      </w:r>
    </w:p>
    <w:p w14:paraId="4FD37283" w14:textId="7A3F7647" w:rsidR="008B22E2" w:rsidRDefault="008B22E2" w:rsidP="008B22E2">
      <w:pPr>
        <w:pStyle w:val="Level1"/>
        <w:numPr>
          <w:ilvl w:val="0"/>
          <w:numId w:val="0"/>
        </w:numPr>
        <w:tabs>
          <w:tab w:val="clear" w:pos="720"/>
          <w:tab w:val="clear" w:pos="1440"/>
          <w:tab w:val="clear" w:pos="2160"/>
          <w:tab w:val="clear" w:pos="2880"/>
        </w:tabs>
        <w:spacing w:before="0"/>
        <w:ind w:left="360"/>
        <w:rPr>
          <w:rFonts w:asciiTheme="minorHAnsi" w:hAnsiTheme="minorHAnsi"/>
          <w:b w:val="0"/>
          <w:bCs w:val="0"/>
          <w:sz w:val="22"/>
          <w:szCs w:val="22"/>
          <w:u w:val="none"/>
        </w:rPr>
      </w:pPr>
      <w:r w:rsidRPr="008B22E2">
        <w:rPr>
          <w:rFonts w:asciiTheme="minorHAnsi" w:hAnsiTheme="minorHAnsi"/>
          <w:b w:val="0"/>
          <w:bCs w:val="0"/>
          <w:sz w:val="22"/>
          <w:szCs w:val="22"/>
          <w:u w:val="none"/>
        </w:rPr>
        <w:t>1.</w:t>
      </w:r>
      <w:r w:rsidRPr="008B22E2">
        <w:rPr>
          <w:rFonts w:asciiTheme="minorHAnsi" w:hAnsiTheme="minorHAnsi"/>
          <w:b w:val="0"/>
          <w:bCs w:val="0"/>
          <w:sz w:val="22"/>
          <w:szCs w:val="22"/>
          <w:u w:val="none"/>
        </w:rPr>
        <w:tab/>
      </w:r>
      <w:r>
        <w:rPr>
          <w:rFonts w:asciiTheme="minorHAnsi" w:hAnsiTheme="minorHAnsi"/>
          <w:b w:val="0"/>
          <w:bCs w:val="0"/>
          <w:sz w:val="22"/>
          <w:szCs w:val="22"/>
          <w:u w:val="none"/>
        </w:rPr>
        <w:t>Administration</w:t>
      </w:r>
    </w:p>
    <w:p w14:paraId="6FA97003" w14:textId="43318CFB" w:rsidR="008B22E2" w:rsidRDefault="008B22E2" w:rsidP="008B22E2">
      <w:pPr>
        <w:pStyle w:val="Level1"/>
        <w:numPr>
          <w:ilvl w:val="0"/>
          <w:numId w:val="0"/>
        </w:numPr>
        <w:tabs>
          <w:tab w:val="clear" w:pos="720"/>
          <w:tab w:val="clear" w:pos="1440"/>
          <w:tab w:val="clear" w:pos="2160"/>
          <w:tab w:val="clear" w:pos="2880"/>
        </w:tabs>
        <w:spacing w:before="0"/>
        <w:ind w:left="360"/>
        <w:rPr>
          <w:rFonts w:asciiTheme="minorHAnsi" w:hAnsiTheme="minorHAnsi"/>
          <w:b w:val="0"/>
          <w:bCs w:val="0"/>
          <w:sz w:val="22"/>
          <w:szCs w:val="22"/>
          <w:u w:val="none"/>
        </w:rPr>
      </w:pPr>
      <w:r>
        <w:rPr>
          <w:rFonts w:asciiTheme="minorHAnsi" w:hAnsiTheme="minorHAnsi"/>
          <w:b w:val="0"/>
          <w:bCs w:val="0"/>
          <w:sz w:val="22"/>
          <w:szCs w:val="22"/>
          <w:u w:val="none"/>
        </w:rPr>
        <w:t>2</w:t>
      </w:r>
      <w:proofErr w:type="gramStart"/>
      <w:r>
        <w:rPr>
          <w:rFonts w:asciiTheme="minorHAnsi" w:hAnsiTheme="minorHAnsi"/>
          <w:b w:val="0"/>
          <w:bCs w:val="0"/>
          <w:sz w:val="22"/>
          <w:szCs w:val="22"/>
          <w:u w:val="none"/>
        </w:rPr>
        <w:t xml:space="preserve">. </w:t>
      </w:r>
      <w:r>
        <w:rPr>
          <w:rFonts w:asciiTheme="minorHAnsi" w:hAnsiTheme="minorHAnsi"/>
          <w:b w:val="0"/>
          <w:bCs w:val="0"/>
          <w:sz w:val="22"/>
          <w:szCs w:val="22"/>
          <w:u w:val="none"/>
        </w:rPr>
        <w:tab/>
        <w:t>Accounting</w:t>
      </w:r>
      <w:proofErr w:type="gramEnd"/>
    </w:p>
    <w:p w14:paraId="5EFA57E4" w14:textId="7818475A" w:rsidR="008B22E2" w:rsidRDefault="008B22E2" w:rsidP="008B22E2">
      <w:pPr>
        <w:pStyle w:val="Level1"/>
        <w:numPr>
          <w:ilvl w:val="0"/>
          <w:numId w:val="0"/>
        </w:numPr>
        <w:tabs>
          <w:tab w:val="clear" w:pos="720"/>
          <w:tab w:val="clear" w:pos="1440"/>
          <w:tab w:val="clear" w:pos="2160"/>
          <w:tab w:val="clear" w:pos="2880"/>
        </w:tabs>
        <w:spacing w:before="0"/>
        <w:ind w:left="360"/>
        <w:rPr>
          <w:rFonts w:asciiTheme="minorHAnsi" w:hAnsiTheme="minorHAnsi"/>
          <w:b w:val="0"/>
          <w:bCs w:val="0"/>
          <w:sz w:val="22"/>
          <w:szCs w:val="22"/>
          <w:u w:val="none"/>
        </w:rPr>
      </w:pPr>
      <w:r>
        <w:rPr>
          <w:rFonts w:asciiTheme="minorHAnsi" w:hAnsiTheme="minorHAnsi"/>
          <w:b w:val="0"/>
          <w:bCs w:val="0"/>
          <w:sz w:val="22"/>
          <w:szCs w:val="22"/>
          <w:u w:val="none"/>
        </w:rPr>
        <w:t>3.</w:t>
      </w:r>
      <w:r>
        <w:rPr>
          <w:rFonts w:asciiTheme="minorHAnsi" w:hAnsiTheme="minorHAnsi"/>
          <w:b w:val="0"/>
          <w:bCs w:val="0"/>
          <w:sz w:val="22"/>
          <w:szCs w:val="22"/>
          <w:u w:val="none"/>
        </w:rPr>
        <w:tab/>
        <w:t>Personnel</w:t>
      </w:r>
    </w:p>
    <w:p w14:paraId="56763F3E" w14:textId="07A40432" w:rsidR="008B22E2" w:rsidRDefault="008B22E2" w:rsidP="008B22E2">
      <w:pPr>
        <w:pStyle w:val="Level1"/>
        <w:numPr>
          <w:ilvl w:val="0"/>
          <w:numId w:val="0"/>
        </w:numPr>
        <w:tabs>
          <w:tab w:val="clear" w:pos="720"/>
          <w:tab w:val="clear" w:pos="1440"/>
          <w:tab w:val="clear" w:pos="2160"/>
          <w:tab w:val="clear" w:pos="2880"/>
        </w:tabs>
        <w:spacing w:before="0"/>
        <w:ind w:left="360"/>
        <w:rPr>
          <w:rFonts w:asciiTheme="minorHAnsi" w:hAnsiTheme="minorHAnsi"/>
          <w:b w:val="0"/>
          <w:bCs w:val="0"/>
          <w:sz w:val="22"/>
          <w:szCs w:val="22"/>
          <w:u w:val="none"/>
        </w:rPr>
      </w:pPr>
      <w:r>
        <w:rPr>
          <w:rFonts w:asciiTheme="minorHAnsi" w:hAnsiTheme="minorHAnsi"/>
          <w:b w:val="0"/>
          <w:bCs w:val="0"/>
          <w:sz w:val="22"/>
          <w:szCs w:val="22"/>
          <w:u w:val="none"/>
        </w:rPr>
        <w:t>4.</w:t>
      </w:r>
      <w:r>
        <w:rPr>
          <w:rFonts w:asciiTheme="minorHAnsi" w:hAnsiTheme="minorHAnsi"/>
          <w:b w:val="0"/>
          <w:bCs w:val="0"/>
          <w:sz w:val="22"/>
          <w:szCs w:val="22"/>
          <w:u w:val="none"/>
        </w:rPr>
        <w:tab/>
        <w:t>Systems</w:t>
      </w:r>
    </w:p>
    <w:p w14:paraId="63F8F020" w14:textId="55095075" w:rsidR="008B22E2" w:rsidRPr="00A91AFE" w:rsidRDefault="008B22E2" w:rsidP="00A91AFE">
      <w:pPr>
        <w:pStyle w:val="Level1"/>
        <w:numPr>
          <w:ilvl w:val="0"/>
          <w:numId w:val="0"/>
        </w:numPr>
        <w:tabs>
          <w:tab w:val="clear" w:pos="720"/>
          <w:tab w:val="clear" w:pos="1440"/>
          <w:tab w:val="clear" w:pos="2160"/>
          <w:tab w:val="clear" w:pos="2880"/>
        </w:tabs>
        <w:spacing w:before="0"/>
        <w:ind w:left="360"/>
        <w:rPr>
          <w:rFonts w:asciiTheme="minorHAnsi" w:hAnsiTheme="minorHAnsi"/>
          <w:b w:val="0"/>
          <w:bCs w:val="0"/>
          <w:sz w:val="22"/>
          <w:szCs w:val="22"/>
          <w:u w:val="none"/>
        </w:rPr>
      </w:pPr>
      <w:r>
        <w:rPr>
          <w:rFonts w:asciiTheme="minorHAnsi" w:hAnsiTheme="minorHAnsi"/>
          <w:b w:val="0"/>
          <w:bCs w:val="0"/>
          <w:sz w:val="22"/>
          <w:szCs w:val="22"/>
          <w:u w:val="none"/>
        </w:rPr>
        <w:t>5.</w:t>
      </w:r>
      <w:r>
        <w:rPr>
          <w:rFonts w:asciiTheme="minorHAnsi" w:hAnsiTheme="minorHAnsi"/>
          <w:b w:val="0"/>
          <w:bCs w:val="0"/>
          <w:sz w:val="22"/>
          <w:szCs w:val="22"/>
          <w:u w:val="none"/>
        </w:rPr>
        <w:tab/>
        <w:t>Plant</w:t>
      </w:r>
    </w:p>
    <w:p w14:paraId="43FBFD47" w14:textId="616071E4" w:rsidR="003024A0" w:rsidRPr="00A27B75" w:rsidRDefault="003024A0" w:rsidP="00A91AFE">
      <w:pPr>
        <w:pStyle w:val="Level1"/>
        <w:numPr>
          <w:ilvl w:val="0"/>
          <w:numId w:val="6"/>
        </w:numPr>
        <w:tabs>
          <w:tab w:val="clear" w:pos="720"/>
          <w:tab w:val="clear" w:pos="1440"/>
          <w:tab w:val="clear" w:pos="2160"/>
          <w:tab w:val="clear" w:pos="2880"/>
        </w:tabs>
        <w:spacing w:line="480" w:lineRule="auto"/>
        <w:rPr>
          <w:rFonts w:asciiTheme="minorHAnsi" w:hAnsiTheme="minorHAnsi"/>
          <w:b w:val="0"/>
          <w:bCs w:val="0"/>
          <w:sz w:val="22"/>
          <w:szCs w:val="22"/>
        </w:rPr>
      </w:pPr>
      <w:r w:rsidRPr="00CC3DA4">
        <w:rPr>
          <w:rFonts w:asciiTheme="minorHAnsi" w:hAnsiTheme="minorHAnsi"/>
          <w:sz w:val="22"/>
          <w:szCs w:val="22"/>
        </w:rPr>
        <w:t>Adjournment</w:t>
      </w:r>
      <w:bookmarkEnd w:id="0"/>
    </w:p>
    <w:sectPr w:rsidR="003024A0" w:rsidRPr="00A27B75" w:rsidSect="004062FA">
      <w:headerReference w:type="default" r:id="rId8"/>
      <w:footerReference w:type="default" r:id="rId9"/>
      <w:endnotePr>
        <w:numFmt w:val="decimal"/>
      </w:endnotePr>
      <w:pgSz w:w="12240" w:h="15840" w:code="1"/>
      <w:pgMar w:top="634" w:right="1354" w:bottom="1440" w:left="1440" w:header="432" w:footer="288" w:gutter="0"/>
      <w:paperSrc w:first="7155" w:other="7155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2CDE1" w14:textId="77777777" w:rsidR="00B93505" w:rsidRDefault="00B93505" w:rsidP="00E42C54">
      <w:r>
        <w:separator/>
      </w:r>
    </w:p>
  </w:endnote>
  <w:endnote w:type="continuationSeparator" w:id="0">
    <w:p w14:paraId="27E9719F" w14:textId="77777777" w:rsidR="00B93505" w:rsidRDefault="00B93505" w:rsidP="00E42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A6DEB" w14:textId="77777777" w:rsidR="0042520D" w:rsidRDefault="0042520D">
    <w:pPr>
      <w:pStyle w:val="Footer"/>
      <w:jc w:val="right"/>
    </w:pPr>
  </w:p>
  <w:p w14:paraId="15577DA1" w14:textId="77777777" w:rsidR="0042520D" w:rsidRDefault="004252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19453" w14:textId="77777777" w:rsidR="00B93505" w:rsidRDefault="00B93505" w:rsidP="00E42C54">
      <w:r>
        <w:separator/>
      </w:r>
    </w:p>
  </w:footnote>
  <w:footnote w:type="continuationSeparator" w:id="0">
    <w:p w14:paraId="5FCFB1B4" w14:textId="77777777" w:rsidR="00B93505" w:rsidRDefault="00B93505" w:rsidP="00E42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0C2B3" w14:textId="6548B03B" w:rsidR="00680FAE" w:rsidRDefault="00680FAE">
    <w:pPr>
      <w:pStyle w:val="Header"/>
      <w:rPr>
        <w:rFonts w:ascii="Calibri" w:hAnsi="Calibri"/>
        <w:sz w:val="16"/>
        <w:szCs w:val="16"/>
      </w:rPr>
    </w:pPr>
  </w:p>
  <w:p w14:paraId="50475331" w14:textId="77777777" w:rsidR="00680FAE" w:rsidRDefault="00680FAE">
    <w:pPr>
      <w:pStyle w:val="Header"/>
      <w:rPr>
        <w:rFonts w:ascii="Calibri" w:hAnsi="Calibri"/>
        <w:sz w:val="16"/>
        <w:szCs w:val="16"/>
      </w:rPr>
    </w:pPr>
  </w:p>
  <w:p w14:paraId="3E8509B4" w14:textId="445A1E40" w:rsidR="0042520D" w:rsidRPr="001056FC" w:rsidRDefault="0042520D">
    <w:pPr>
      <w:pStyle w:val="Header"/>
      <w:rPr>
        <w:rFonts w:ascii="Calibri" w:hAnsi="Calibri"/>
        <w:sz w:val="16"/>
        <w:szCs w:val="16"/>
      </w:rPr>
    </w:pPr>
    <w:r w:rsidRPr="001056FC">
      <w:rPr>
        <w:rFonts w:ascii="Calibri" w:hAnsi="Calibri"/>
        <w:sz w:val="16"/>
        <w:szCs w:val="16"/>
      </w:rPr>
      <w:t>Commission Meeting Agenda</w:t>
    </w:r>
    <w:r>
      <w:rPr>
        <w:rFonts w:ascii="Calibri" w:hAnsi="Calibri"/>
        <w:sz w:val="16"/>
        <w:szCs w:val="16"/>
      </w:rPr>
      <w:t xml:space="preserve">, p. </w:t>
    </w:r>
    <w:r w:rsidR="00C36A19" w:rsidRPr="001056FC">
      <w:rPr>
        <w:rFonts w:ascii="Calibri" w:hAnsi="Calibri"/>
        <w:sz w:val="16"/>
        <w:szCs w:val="16"/>
      </w:rPr>
      <w:fldChar w:fldCharType="begin"/>
    </w:r>
    <w:r w:rsidRPr="001056FC">
      <w:rPr>
        <w:rFonts w:ascii="Calibri" w:hAnsi="Calibri"/>
        <w:sz w:val="16"/>
        <w:szCs w:val="16"/>
      </w:rPr>
      <w:instrText xml:space="preserve"> PAGE   \* MERGEFORMAT </w:instrText>
    </w:r>
    <w:r w:rsidR="00C36A19" w:rsidRPr="001056FC">
      <w:rPr>
        <w:rFonts w:ascii="Calibri" w:hAnsi="Calibri"/>
        <w:sz w:val="16"/>
        <w:szCs w:val="16"/>
      </w:rPr>
      <w:fldChar w:fldCharType="separate"/>
    </w:r>
    <w:r w:rsidR="00637653">
      <w:rPr>
        <w:rFonts w:ascii="Calibri" w:hAnsi="Calibri"/>
        <w:noProof/>
        <w:sz w:val="16"/>
        <w:szCs w:val="16"/>
      </w:rPr>
      <w:t>2</w:t>
    </w:r>
    <w:r w:rsidR="00C36A19" w:rsidRPr="001056FC">
      <w:rPr>
        <w:rFonts w:ascii="Calibri" w:hAnsi="Calibri"/>
        <w:sz w:val="16"/>
        <w:szCs w:val="16"/>
      </w:rPr>
      <w:fldChar w:fldCharType="end"/>
    </w:r>
  </w:p>
  <w:p w14:paraId="64605EFA" w14:textId="2012FEEB" w:rsidR="00B7184C" w:rsidRPr="00B7184C" w:rsidRDefault="002C10DE">
    <w:pPr>
      <w:pStyle w:val="Header"/>
      <w:rPr>
        <w:rFonts w:ascii="Calibri" w:hAnsi="Calibri"/>
        <w:sz w:val="10"/>
        <w:szCs w:val="16"/>
      </w:rPr>
    </w:pPr>
    <w:r>
      <w:rPr>
        <w:rFonts w:ascii="Calibri" w:hAnsi="Calibri"/>
        <w:sz w:val="16"/>
        <w:szCs w:val="16"/>
      </w:rPr>
      <w:t>March</w:t>
    </w:r>
    <w:r w:rsidR="00FC6F96">
      <w:rPr>
        <w:rFonts w:ascii="Calibri" w:hAnsi="Calibri"/>
        <w:sz w:val="16"/>
        <w:szCs w:val="16"/>
      </w:rPr>
      <w:t xml:space="preserve"> 09, 2026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BCCBD5A"/>
    <w:lvl w:ilvl="0">
      <w:start w:val="1"/>
      <w:numFmt w:val="decimal"/>
      <w:pStyle w:val="Level1"/>
      <w:lvlText w:val="%1.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pStyle w:val="Level2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05E579A"/>
    <w:multiLevelType w:val="hybridMultilevel"/>
    <w:tmpl w:val="82EAB41E"/>
    <w:lvl w:ilvl="0" w:tplc="04090019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77DCC0B0">
      <w:start w:val="1"/>
      <w:numFmt w:val="decimal"/>
      <w:lvlText w:val="%2."/>
      <w:lvlJc w:val="left"/>
      <w:pPr>
        <w:ind w:left="216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0D470EB"/>
    <w:multiLevelType w:val="hybridMultilevel"/>
    <w:tmpl w:val="6DAA6A50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0FE4D9D"/>
    <w:multiLevelType w:val="hybridMultilevel"/>
    <w:tmpl w:val="82EAB41E"/>
    <w:lvl w:ilvl="0" w:tplc="04090019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 w:tplc="77DCC0B0">
      <w:start w:val="1"/>
      <w:numFmt w:val="decimal"/>
      <w:lvlText w:val="%2."/>
      <w:lvlJc w:val="left"/>
      <w:pPr>
        <w:ind w:left="216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11F411D"/>
    <w:multiLevelType w:val="hybridMultilevel"/>
    <w:tmpl w:val="8D2668C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634233A"/>
    <w:multiLevelType w:val="hybridMultilevel"/>
    <w:tmpl w:val="51A23E20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07CE0A96"/>
    <w:multiLevelType w:val="hybridMultilevel"/>
    <w:tmpl w:val="9A2026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82D4B78"/>
    <w:multiLevelType w:val="hybridMultilevel"/>
    <w:tmpl w:val="DF56654E"/>
    <w:lvl w:ilvl="0" w:tplc="751C0FEC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6C7E39"/>
    <w:multiLevelType w:val="hybridMultilevel"/>
    <w:tmpl w:val="CC3A63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20E85"/>
    <w:multiLevelType w:val="hybridMultilevel"/>
    <w:tmpl w:val="0B94A538"/>
    <w:lvl w:ilvl="0" w:tplc="10EA58D2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E11F7A"/>
    <w:multiLevelType w:val="hybridMultilevel"/>
    <w:tmpl w:val="8598AB08"/>
    <w:lvl w:ilvl="0" w:tplc="675CA55E">
      <w:start w:val="1"/>
      <w:numFmt w:val="decimal"/>
      <w:lvlText w:val="%1."/>
      <w:lvlJc w:val="righ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33F4F58"/>
    <w:multiLevelType w:val="hybridMultilevel"/>
    <w:tmpl w:val="D4E2799E"/>
    <w:lvl w:ilvl="0" w:tplc="0250F5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 w:hint="default"/>
        <w:b w:val="0"/>
        <w:bCs/>
        <w:i w:val="0"/>
        <w:iCs w:val="0"/>
      </w:rPr>
    </w:lvl>
    <w:lvl w:ilvl="1" w:tplc="3AA2C6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  <w:b w:val="0"/>
        <w:bCs w:val="0"/>
        <w:i w:val="0"/>
        <w:iCs w:val="0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hint="default"/>
        <w:b/>
        <w:bCs/>
        <w:i w:val="0"/>
        <w:iCs w:val="0"/>
      </w:rPr>
    </w:lvl>
    <w:lvl w:ilvl="3" w:tplc="3274EA06">
      <w:start w:val="1"/>
      <w:numFmt w:val="decimal"/>
      <w:lvlText w:val="%4."/>
      <w:lvlJc w:val="left"/>
      <w:pPr>
        <w:tabs>
          <w:tab w:val="num" w:pos="1170"/>
        </w:tabs>
        <w:ind w:left="1170" w:hanging="360"/>
      </w:pPr>
      <w:rPr>
        <w:rFonts w:hint="default"/>
        <w:b w:val="0"/>
        <w:bCs w:val="0"/>
        <w:i w:val="0"/>
        <w:iCs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765B5C"/>
    <w:multiLevelType w:val="hybridMultilevel"/>
    <w:tmpl w:val="5E9CE56A"/>
    <w:lvl w:ilvl="0" w:tplc="24427E2E">
      <w:start w:val="2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5990C75"/>
    <w:multiLevelType w:val="hybridMultilevel"/>
    <w:tmpl w:val="437A05A2"/>
    <w:lvl w:ilvl="0" w:tplc="751C0FEC">
      <w:start w:val="1"/>
      <w:numFmt w:val="decimal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67813DD"/>
    <w:multiLevelType w:val="hybridMultilevel"/>
    <w:tmpl w:val="404E6E80"/>
    <w:lvl w:ilvl="0" w:tplc="EA543B60">
      <w:start w:val="3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1080" w:hanging="180"/>
      </w:pPr>
    </w:lvl>
    <w:lvl w:ilvl="3" w:tplc="0409000F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5" w15:restartNumberingAfterBreak="0">
    <w:nsid w:val="2B7B5C1B"/>
    <w:multiLevelType w:val="hybridMultilevel"/>
    <w:tmpl w:val="AF467FD6"/>
    <w:lvl w:ilvl="0" w:tplc="A9DA9E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 w:hint="default"/>
        <w:b w:val="0"/>
        <w:bCs/>
        <w:i w:val="0"/>
        <w:iCs w:val="0"/>
      </w:rPr>
    </w:lvl>
    <w:lvl w:ilvl="1" w:tplc="3AA2C6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  <w:b w:val="0"/>
        <w:bCs w:val="0"/>
        <w:i w:val="0"/>
        <w:iCs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b/>
        <w:bCs/>
        <w:i w:val="0"/>
        <w:iCs w:val="0"/>
      </w:rPr>
    </w:lvl>
    <w:lvl w:ilvl="3" w:tplc="3274EA06">
      <w:start w:val="1"/>
      <w:numFmt w:val="decimal"/>
      <w:lvlText w:val="%4."/>
      <w:lvlJc w:val="left"/>
      <w:pPr>
        <w:tabs>
          <w:tab w:val="num" w:pos="1170"/>
        </w:tabs>
        <w:ind w:left="1170" w:hanging="360"/>
      </w:pPr>
      <w:rPr>
        <w:rFonts w:hint="default"/>
        <w:b w:val="0"/>
        <w:bCs w:val="0"/>
        <w:i w:val="0"/>
        <w:iCs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374A6B"/>
    <w:multiLevelType w:val="hybridMultilevel"/>
    <w:tmpl w:val="6E82D79E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2F74357B"/>
    <w:multiLevelType w:val="hybridMultilevel"/>
    <w:tmpl w:val="EF86AC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FD82332"/>
    <w:multiLevelType w:val="hybridMultilevel"/>
    <w:tmpl w:val="F6FCAEF0"/>
    <w:lvl w:ilvl="0" w:tplc="62ACF07A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theme="minorHAnsi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7C21A5"/>
    <w:multiLevelType w:val="hybridMultilevel"/>
    <w:tmpl w:val="E222B932"/>
    <w:lvl w:ilvl="0" w:tplc="751C0FEC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7C95624"/>
    <w:multiLevelType w:val="hybridMultilevel"/>
    <w:tmpl w:val="70FE2424"/>
    <w:lvl w:ilvl="0" w:tplc="751C0FEC">
      <w:start w:val="1"/>
      <w:numFmt w:val="decimal"/>
      <w:lvlText w:val="%1."/>
      <w:lvlJc w:val="righ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3E49259B"/>
    <w:multiLevelType w:val="hybridMultilevel"/>
    <w:tmpl w:val="43F45192"/>
    <w:lvl w:ilvl="0" w:tplc="B1EC182A">
      <w:start w:val="1"/>
      <w:numFmt w:val="lowerLetter"/>
      <w:lvlText w:val="%1."/>
      <w:lvlJc w:val="left"/>
      <w:pPr>
        <w:ind w:left="1498" w:hanging="41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534977"/>
    <w:multiLevelType w:val="hybridMultilevel"/>
    <w:tmpl w:val="211A5902"/>
    <w:lvl w:ilvl="0" w:tplc="C6E499FC">
      <w:start w:val="1"/>
      <w:numFmt w:val="lowerLetter"/>
      <w:lvlText w:val="%1."/>
      <w:lvlJc w:val="left"/>
      <w:pPr>
        <w:ind w:left="3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3" w15:restartNumberingAfterBreak="0">
    <w:nsid w:val="3FCB1531"/>
    <w:multiLevelType w:val="hybridMultilevel"/>
    <w:tmpl w:val="5956AAE4"/>
    <w:lvl w:ilvl="0" w:tplc="B2B690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D66933"/>
    <w:multiLevelType w:val="hybridMultilevel"/>
    <w:tmpl w:val="4E84B2D4"/>
    <w:lvl w:ilvl="0" w:tplc="751C0FEC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6F617E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83F64CF"/>
    <w:multiLevelType w:val="hybridMultilevel"/>
    <w:tmpl w:val="9EB2ABA4"/>
    <w:lvl w:ilvl="0" w:tplc="0250F5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 w:hint="default"/>
        <w:b w:val="0"/>
        <w:bCs/>
        <w:i w:val="0"/>
        <w:iCs w:val="0"/>
      </w:rPr>
    </w:lvl>
    <w:lvl w:ilvl="1" w:tplc="62ACF07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theme="minorHAnsi"/>
        <w:b w:val="0"/>
        <w:bCs w:val="0"/>
        <w:i w:val="0"/>
        <w:iCs w:val="0"/>
      </w:rPr>
    </w:lvl>
    <w:lvl w:ilvl="2" w:tplc="6B643E20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  <w:rPr>
        <w:rFonts w:hint="default"/>
        <w:b w:val="0"/>
        <w:bCs/>
        <w:i w:val="0"/>
        <w:iCs w:val="0"/>
      </w:rPr>
    </w:lvl>
    <w:lvl w:ilvl="3" w:tplc="3274EA06">
      <w:start w:val="1"/>
      <w:numFmt w:val="decimal"/>
      <w:lvlText w:val="%4."/>
      <w:lvlJc w:val="left"/>
      <w:pPr>
        <w:tabs>
          <w:tab w:val="num" w:pos="1170"/>
        </w:tabs>
        <w:ind w:left="1170" w:hanging="360"/>
      </w:pPr>
      <w:rPr>
        <w:rFonts w:hint="default"/>
        <w:b w:val="0"/>
        <w:bCs w:val="0"/>
        <w:i w:val="0"/>
        <w:iCs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8466F2A"/>
    <w:multiLevelType w:val="hybridMultilevel"/>
    <w:tmpl w:val="F11A308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18E04E6"/>
    <w:multiLevelType w:val="hybridMultilevel"/>
    <w:tmpl w:val="A2FC059E"/>
    <w:lvl w:ilvl="0" w:tplc="B12694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="Times New Roman" w:hint="default"/>
        <w:b w:val="0"/>
        <w:bCs/>
        <w:i w:val="0"/>
        <w:iCs w:val="0"/>
      </w:rPr>
    </w:lvl>
    <w:lvl w:ilvl="1" w:tplc="00F2C4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b/>
        <w:bCs/>
        <w:i w:val="0"/>
        <w:iCs w:val="0"/>
      </w:rPr>
    </w:lvl>
    <w:lvl w:ilvl="3" w:tplc="3274EA06">
      <w:start w:val="1"/>
      <w:numFmt w:val="decimal"/>
      <w:lvlText w:val="%4."/>
      <w:lvlJc w:val="left"/>
      <w:pPr>
        <w:tabs>
          <w:tab w:val="num" w:pos="1170"/>
        </w:tabs>
        <w:ind w:left="1170" w:hanging="360"/>
      </w:pPr>
      <w:rPr>
        <w:rFonts w:hint="default"/>
        <w:b w:val="0"/>
        <w:bCs w:val="0"/>
        <w:i w:val="0"/>
        <w:iCs w:val="0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1C94B81"/>
    <w:multiLevelType w:val="hybridMultilevel"/>
    <w:tmpl w:val="9A8C83E4"/>
    <w:lvl w:ilvl="0" w:tplc="751C0FEC">
      <w:start w:val="1"/>
      <w:numFmt w:val="decimal"/>
      <w:lvlText w:val="%1."/>
      <w:lvlJc w:val="righ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2AA7E41"/>
    <w:multiLevelType w:val="hybridMultilevel"/>
    <w:tmpl w:val="AB382332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 w15:restartNumberingAfterBreak="0">
    <w:nsid w:val="56775E40"/>
    <w:multiLevelType w:val="hybridMultilevel"/>
    <w:tmpl w:val="A9444210"/>
    <w:lvl w:ilvl="0" w:tplc="751C0FE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3A0360"/>
    <w:multiLevelType w:val="hybridMultilevel"/>
    <w:tmpl w:val="599C4E1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5B50542F"/>
    <w:multiLevelType w:val="hybridMultilevel"/>
    <w:tmpl w:val="9BCEDE3A"/>
    <w:lvl w:ilvl="0" w:tplc="C984648C">
      <w:start w:val="1"/>
      <w:numFmt w:val="lowerLetter"/>
      <w:lvlText w:val="%1."/>
      <w:lvlJc w:val="left"/>
      <w:pPr>
        <w:tabs>
          <w:tab w:val="num" w:pos="1332"/>
        </w:tabs>
        <w:ind w:left="1404" w:hanging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4" w15:restartNumberingAfterBreak="0">
    <w:nsid w:val="5C1320DA"/>
    <w:multiLevelType w:val="hybridMultilevel"/>
    <w:tmpl w:val="16AAF8C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6495C4A"/>
    <w:multiLevelType w:val="hybridMultilevel"/>
    <w:tmpl w:val="857E9F14"/>
    <w:lvl w:ilvl="0" w:tplc="7AF82222">
      <w:start w:val="2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4419E1"/>
    <w:multiLevelType w:val="hybridMultilevel"/>
    <w:tmpl w:val="122ED132"/>
    <w:lvl w:ilvl="0" w:tplc="2E98F260">
      <w:start w:val="1"/>
      <w:numFmt w:val="decimal"/>
      <w:lvlText w:val="%1."/>
      <w:lvlJc w:val="righ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72574FCB"/>
    <w:multiLevelType w:val="hybridMultilevel"/>
    <w:tmpl w:val="C096D31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46A5211"/>
    <w:multiLevelType w:val="hybridMultilevel"/>
    <w:tmpl w:val="D02A788A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 w15:restartNumberingAfterBreak="0">
    <w:nsid w:val="78436DF5"/>
    <w:multiLevelType w:val="hybridMultilevel"/>
    <w:tmpl w:val="36C69DDC"/>
    <w:lvl w:ilvl="0" w:tplc="7B062558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40" w15:restartNumberingAfterBreak="0">
    <w:nsid w:val="78DD08B6"/>
    <w:multiLevelType w:val="hybridMultilevel"/>
    <w:tmpl w:val="CBA4DE2A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1" w15:restartNumberingAfterBreak="0">
    <w:nsid w:val="79157612"/>
    <w:multiLevelType w:val="hybridMultilevel"/>
    <w:tmpl w:val="DBC49D08"/>
    <w:lvl w:ilvl="0" w:tplc="213C425A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0" w:hanging="360"/>
      </w:pPr>
    </w:lvl>
    <w:lvl w:ilvl="2" w:tplc="0409001B" w:tentative="1">
      <w:start w:val="1"/>
      <w:numFmt w:val="lowerRoman"/>
      <w:lvlText w:val="%3."/>
      <w:lvlJc w:val="right"/>
      <w:pPr>
        <w:ind w:left="720" w:hanging="180"/>
      </w:pPr>
    </w:lvl>
    <w:lvl w:ilvl="3" w:tplc="0409000F" w:tentative="1">
      <w:start w:val="1"/>
      <w:numFmt w:val="decimal"/>
      <w:lvlText w:val="%4."/>
      <w:lvlJc w:val="left"/>
      <w:pPr>
        <w:ind w:left="1440" w:hanging="360"/>
      </w:pPr>
    </w:lvl>
    <w:lvl w:ilvl="4" w:tplc="04090019" w:tentative="1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42" w15:restartNumberingAfterBreak="0">
    <w:nsid w:val="79CB3261"/>
    <w:multiLevelType w:val="hybridMultilevel"/>
    <w:tmpl w:val="DE84E734"/>
    <w:lvl w:ilvl="0" w:tplc="2E96809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4066D4FC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9FF0E5A"/>
    <w:multiLevelType w:val="hybridMultilevel"/>
    <w:tmpl w:val="423A00FA"/>
    <w:lvl w:ilvl="0" w:tplc="3AA2C6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B1EC182A">
      <w:start w:val="1"/>
      <w:numFmt w:val="lowerLetter"/>
      <w:lvlText w:val="%3."/>
      <w:lvlJc w:val="left"/>
      <w:pPr>
        <w:ind w:left="1498" w:hanging="418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AC474CF"/>
    <w:multiLevelType w:val="hybridMultilevel"/>
    <w:tmpl w:val="0588A35A"/>
    <w:lvl w:ilvl="0" w:tplc="AD52B784">
      <w:start w:val="1"/>
      <w:numFmt w:val="decimal"/>
      <w:lvlText w:val="%1."/>
      <w:lvlJc w:val="righ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5" w15:restartNumberingAfterBreak="0">
    <w:nsid w:val="7FE55792"/>
    <w:multiLevelType w:val="hybridMultilevel"/>
    <w:tmpl w:val="6420BED8"/>
    <w:lvl w:ilvl="0" w:tplc="751C0FEC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0657421">
    <w:abstractNumId w:val="0"/>
    <w:lvlOverride w:ilvl="0">
      <w:lvl w:ilvl="0">
        <w:start w:val="1"/>
        <w:numFmt w:val="decimal"/>
        <w:pStyle w:val="Level1"/>
        <w:lvlText w:val="%1."/>
        <w:lvlJc w:val="left"/>
        <w:pPr>
          <w:tabs>
            <w:tab w:val="num" w:pos="1080"/>
          </w:tabs>
          <w:ind w:left="1080" w:hanging="360"/>
        </w:pPr>
      </w:lvl>
    </w:lvlOverride>
    <w:lvlOverride w:ilvl="1">
      <w:lvl w:ilvl="1">
        <w:start w:val="1"/>
        <w:numFmt w:val="lowerLetter"/>
        <w:pStyle w:val="Level2"/>
        <w:lvlText w:val="%2."/>
        <w:lvlJc w:val="left"/>
        <w:pPr>
          <w:tabs>
            <w:tab w:val="num" w:pos="1800"/>
          </w:tabs>
          <w:ind w:left="180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tabs>
            <w:tab w:val="num" w:pos="2520"/>
          </w:tabs>
          <w:ind w:left="252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3240"/>
          </w:tabs>
          <w:ind w:left="324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tabs>
            <w:tab w:val="num" w:pos="3960"/>
          </w:tabs>
          <w:ind w:left="396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tabs>
            <w:tab w:val="num" w:pos="4680"/>
          </w:tabs>
          <w:ind w:left="468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400"/>
          </w:tabs>
          <w:ind w:left="540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tabs>
            <w:tab w:val="num" w:pos="6120"/>
          </w:tabs>
          <w:ind w:left="612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tabs>
            <w:tab w:val="num" w:pos="6840"/>
          </w:tabs>
          <w:ind w:left="6840" w:hanging="180"/>
        </w:pPr>
      </w:lvl>
    </w:lvlOverride>
  </w:num>
  <w:num w:numId="2" w16cid:durableId="575019616">
    <w:abstractNumId w:val="43"/>
  </w:num>
  <w:num w:numId="3" w16cid:durableId="1786383887">
    <w:abstractNumId w:val="28"/>
  </w:num>
  <w:num w:numId="4" w16cid:durableId="1796290782">
    <w:abstractNumId w:val="26"/>
  </w:num>
  <w:num w:numId="5" w16cid:durableId="625939420">
    <w:abstractNumId w:val="21"/>
  </w:num>
  <w:num w:numId="6" w16cid:durableId="2074156171">
    <w:abstractNumId w:val="42"/>
  </w:num>
  <w:num w:numId="7" w16cid:durableId="1106000005">
    <w:abstractNumId w:val="11"/>
  </w:num>
  <w:num w:numId="8" w16cid:durableId="1394086194">
    <w:abstractNumId w:val="15"/>
  </w:num>
  <w:num w:numId="9" w16cid:durableId="1639846623">
    <w:abstractNumId w:val="33"/>
  </w:num>
  <w:num w:numId="10" w16cid:durableId="798567431">
    <w:abstractNumId w:val="9"/>
  </w:num>
  <w:num w:numId="11" w16cid:durableId="678236558">
    <w:abstractNumId w:val="35"/>
  </w:num>
  <w:num w:numId="12" w16cid:durableId="1904631555">
    <w:abstractNumId w:val="10"/>
  </w:num>
  <w:num w:numId="13" w16cid:durableId="689334747">
    <w:abstractNumId w:val="31"/>
  </w:num>
  <w:num w:numId="14" w16cid:durableId="1737050785">
    <w:abstractNumId w:val="20"/>
  </w:num>
  <w:num w:numId="15" w16cid:durableId="562833022">
    <w:abstractNumId w:val="44"/>
  </w:num>
  <w:num w:numId="16" w16cid:durableId="922840442">
    <w:abstractNumId w:val="36"/>
  </w:num>
  <w:num w:numId="17" w16cid:durableId="1571380028">
    <w:abstractNumId w:val="7"/>
  </w:num>
  <w:num w:numId="18" w16cid:durableId="930309607">
    <w:abstractNumId w:val="8"/>
  </w:num>
  <w:num w:numId="19" w16cid:durableId="1024794689">
    <w:abstractNumId w:val="39"/>
  </w:num>
  <w:num w:numId="20" w16cid:durableId="867723916">
    <w:abstractNumId w:val="38"/>
  </w:num>
  <w:num w:numId="21" w16cid:durableId="878276422">
    <w:abstractNumId w:val="6"/>
  </w:num>
  <w:num w:numId="22" w16cid:durableId="1996109157">
    <w:abstractNumId w:val="14"/>
  </w:num>
  <w:num w:numId="23" w16cid:durableId="1250306808">
    <w:abstractNumId w:val="4"/>
  </w:num>
  <w:num w:numId="24" w16cid:durableId="1496990482">
    <w:abstractNumId w:val="29"/>
  </w:num>
  <w:num w:numId="25" w16cid:durableId="1977644726">
    <w:abstractNumId w:val="45"/>
  </w:num>
  <w:num w:numId="26" w16cid:durableId="377290787">
    <w:abstractNumId w:val="17"/>
  </w:num>
  <w:num w:numId="27" w16cid:durableId="969940920">
    <w:abstractNumId w:val="22"/>
  </w:num>
  <w:num w:numId="28" w16cid:durableId="1493058901">
    <w:abstractNumId w:val="19"/>
  </w:num>
  <w:num w:numId="29" w16cid:durableId="1571887992">
    <w:abstractNumId w:val="12"/>
  </w:num>
  <w:num w:numId="30" w16cid:durableId="672950614">
    <w:abstractNumId w:val="24"/>
  </w:num>
  <w:num w:numId="31" w16cid:durableId="1437870055">
    <w:abstractNumId w:val="13"/>
  </w:num>
  <w:num w:numId="32" w16cid:durableId="453254565">
    <w:abstractNumId w:val="3"/>
  </w:num>
  <w:num w:numId="33" w16cid:durableId="415635538">
    <w:abstractNumId w:val="1"/>
  </w:num>
  <w:num w:numId="34" w16cid:durableId="443965679">
    <w:abstractNumId w:val="34"/>
  </w:num>
  <w:num w:numId="35" w16cid:durableId="412241159">
    <w:abstractNumId w:val="23"/>
  </w:num>
  <w:num w:numId="36" w16cid:durableId="1635867512">
    <w:abstractNumId w:val="5"/>
  </w:num>
  <w:num w:numId="37" w16cid:durableId="370762910">
    <w:abstractNumId w:val="30"/>
  </w:num>
  <w:num w:numId="38" w16cid:durableId="1399480373">
    <w:abstractNumId w:val="27"/>
  </w:num>
  <w:num w:numId="39" w16cid:durableId="810370015">
    <w:abstractNumId w:val="37"/>
  </w:num>
  <w:num w:numId="40" w16cid:durableId="856702070">
    <w:abstractNumId w:val="41"/>
  </w:num>
  <w:num w:numId="41" w16cid:durableId="437874143">
    <w:abstractNumId w:val="2"/>
  </w:num>
  <w:num w:numId="42" w16cid:durableId="1702323199">
    <w:abstractNumId w:val="16"/>
  </w:num>
  <w:num w:numId="43" w16cid:durableId="1527136779">
    <w:abstractNumId w:val="25"/>
  </w:num>
  <w:num w:numId="44" w16cid:durableId="223873057">
    <w:abstractNumId w:val="40"/>
  </w:num>
  <w:num w:numId="45" w16cid:durableId="859854128">
    <w:abstractNumId w:val="32"/>
  </w:num>
  <w:num w:numId="46" w16cid:durableId="830679563">
    <w:abstractNumId w:val="1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C36"/>
    <w:rsid w:val="00000008"/>
    <w:rsid w:val="000000E6"/>
    <w:rsid w:val="000005FA"/>
    <w:rsid w:val="000009A0"/>
    <w:rsid w:val="00000DB5"/>
    <w:rsid w:val="00000DD9"/>
    <w:rsid w:val="00001007"/>
    <w:rsid w:val="00001143"/>
    <w:rsid w:val="0000164D"/>
    <w:rsid w:val="00001E87"/>
    <w:rsid w:val="0000202E"/>
    <w:rsid w:val="0000251F"/>
    <w:rsid w:val="00003C55"/>
    <w:rsid w:val="00003EF2"/>
    <w:rsid w:val="00004A71"/>
    <w:rsid w:val="00005284"/>
    <w:rsid w:val="000052CB"/>
    <w:rsid w:val="000073FC"/>
    <w:rsid w:val="000075AC"/>
    <w:rsid w:val="00007A6F"/>
    <w:rsid w:val="00007D0A"/>
    <w:rsid w:val="0001067B"/>
    <w:rsid w:val="00010FC6"/>
    <w:rsid w:val="0001162A"/>
    <w:rsid w:val="0001163A"/>
    <w:rsid w:val="000116BA"/>
    <w:rsid w:val="00011C6E"/>
    <w:rsid w:val="00013195"/>
    <w:rsid w:val="00013266"/>
    <w:rsid w:val="000141C1"/>
    <w:rsid w:val="00015AEA"/>
    <w:rsid w:val="000163B7"/>
    <w:rsid w:val="000166C0"/>
    <w:rsid w:val="000167ED"/>
    <w:rsid w:val="00016C46"/>
    <w:rsid w:val="00017790"/>
    <w:rsid w:val="00017E6C"/>
    <w:rsid w:val="00020500"/>
    <w:rsid w:val="00020AA4"/>
    <w:rsid w:val="00022EDB"/>
    <w:rsid w:val="0002375F"/>
    <w:rsid w:val="00023808"/>
    <w:rsid w:val="00024574"/>
    <w:rsid w:val="00024F83"/>
    <w:rsid w:val="00025A09"/>
    <w:rsid w:val="00025BB9"/>
    <w:rsid w:val="000274CE"/>
    <w:rsid w:val="000275F3"/>
    <w:rsid w:val="00027956"/>
    <w:rsid w:val="00027E1D"/>
    <w:rsid w:val="00027FA9"/>
    <w:rsid w:val="000318E1"/>
    <w:rsid w:val="00032279"/>
    <w:rsid w:val="000324E3"/>
    <w:rsid w:val="000331CD"/>
    <w:rsid w:val="00033240"/>
    <w:rsid w:val="000335E4"/>
    <w:rsid w:val="0003360E"/>
    <w:rsid w:val="00033EBA"/>
    <w:rsid w:val="00034A9C"/>
    <w:rsid w:val="00034D07"/>
    <w:rsid w:val="000351B3"/>
    <w:rsid w:val="00036908"/>
    <w:rsid w:val="000369C6"/>
    <w:rsid w:val="00037A53"/>
    <w:rsid w:val="0004160E"/>
    <w:rsid w:val="00042282"/>
    <w:rsid w:val="0004267C"/>
    <w:rsid w:val="00042DD4"/>
    <w:rsid w:val="000430F8"/>
    <w:rsid w:val="000431CD"/>
    <w:rsid w:val="00043213"/>
    <w:rsid w:val="00043FD9"/>
    <w:rsid w:val="00044372"/>
    <w:rsid w:val="00044FE6"/>
    <w:rsid w:val="00044FF0"/>
    <w:rsid w:val="000456CE"/>
    <w:rsid w:val="00045CD9"/>
    <w:rsid w:val="000461D1"/>
    <w:rsid w:val="00046401"/>
    <w:rsid w:val="00046BBE"/>
    <w:rsid w:val="00046E04"/>
    <w:rsid w:val="00047260"/>
    <w:rsid w:val="000472C5"/>
    <w:rsid w:val="000472D8"/>
    <w:rsid w:val="00047DF3"/>
    <w:rsid w:val="000501AA"/>
    <w:rsid w:val="00050588"/>
    <w:rsid w:val="00050DF7"/>
    <w:rsid w:val="0005101F"/>
    <w:rsid w:val="0005115D"/>
    <w:rsid w:val="000521B1"/>
    <w:rsid w:val="000522FB"/>
    <w:rsid w:val="0005297B"/>
    <w:rsid w:val="00052C43"/>
    <w:rsid w:val="00052F47"/>
    <w:rsid w:val="000532DC"/>
    <w:rsid w:val="000532E9"/>
    <w:rsid w:val="00053516"/>
    <w:rsid w:val="00053C34"/>
    <w:rsid w:val="00054ACB"/>
    <w:rsid w:val="000560B0"/>
    <w:rsid w:val="00056153"/>
    <w:rsid w:val="000563E2"/>
    <w:rsid w:val="00056441"/>
    <w:rsid w:val="00056DBF"/>
    <w:rsid w:val="00057153"/>
    <w:rsid w:val="00057756"/>
    <w:rsid w:val="00057830"/>
    <w:rsid w:val="0006043B"/>
    <w:rsid w:val="00060538"/>
    <w:rsid w:val="000607B8"/>
    <w:rsid w:val="0006088E"/>
    <w:rsid w:val="0006103D"/>
    <w:rsid w:val="000611A6"/>
    <w:rsid w:val="000612A4"/>
    <w:rsid w:val="000619A9"/>
    <w:rsid w:val="0006200C"/>
    <w:rsid w:val="00062699"/>
    <w:rsid w:val="00063820"/>
    <w:rsid w:val="000646BA"/>
    <w:rsid w:val="00065719"/>
    <w:rsid w:val="000658D3"/>
    <w:rsid w:val="00065929"/>
    <w:rsid w:val="00066DAC"/>
    <w:rsid w:val="00066F48"/>
    <w:rsid w:val="0006706B"/>
    <w:rsid w:val="00067748"/>
    <w:rsid w:val="00067813"/>
    <w:rsid w:val="00067A0D"/>
    <w:rsid w:val="00067DB6"/>
    <w:rsid w:val="000700C1"/>
    <w:rsid w:val="00070521"/>
    <w:rsid w:val="0007054B"/>
    <w:rsid w:val="00071FDF"/>
    <w:rsid w:val="00072213"/>
    <w:rsid w:val="000727BB"/>
    <w:rsid w:val="00072ED1"/>
    <w:rsid w:val="00072F6A"/>
    <w:rsid w:val="00073053"/>
    <w:rsid w:val="000737BE"/>
    <w:rsid w:val="00074023"/>
    <w:rsid w:val="00074330"/>
    <w:rsid w:val="00074F4F"/>
    <w:rsid w:val="00074F73"/>
    <w:rsid w:val="000755E3"/>
    <w:rsid w:val="000763C8"/>
    <w:rsid w:val="000768B0"/>
    <w:rsid w:val="00076B1A"/>
    <w:rsid w:val="00076DE6"/>
    <w:rsid w:val="00077300"/>
    <w:rsid w:val="00077935"/>
    <w:rsid w:val="00081E37"/>
    <w:rsid w:val="00082004"/>
    <w:rsid w:val="00082964"/>
    <w:rsid w:val="00082D96"/>
    <w:rsid w:val="00082E65"/>
    <w:rsid w:val="0008375E"/>
    <w:rsid w:val="0008393C"/>
    <w:rsid w:val="0008446C"/>
    <w:rsid w:val="0008623C"/>
    <w:rsid w:val="0008676C"/>
    <w:rsid w:val="0008772A"/>
    <w:rsid w:val="00087B3B"/>
    <w:rsid w:val="00087F3E"/>
    <w:rsid w:val="0009083F"/>
    <w:rsid w:val="00090844"/>
    <w:rsid w:val="00090B19"/>
    <w:rsid w:val="00090E48"/>
    <w:rsid w:val="00090FFB"/>
    <w:rsid w:val="00091466"/>
    <w:rsid w:val="00091510"/>
    <w:rsid w:val="00091DCD"/>
    <w:rsid w:val="00091EA4"/>
    <w:rsid w:val="0009304A"/>
    <w:rsid w:val="00093CEE"/>
    <w:rsid w:val="00093D22"/>
    <w:rsid w:val="00093F34"/>
    <w:rsid w:val="0009441C"/>
    <w:rsid w:val="00094424"/>
    <w:rsid w:val="000947B5"/>
    <w:rsid w:val="000947B9"/>
    <w:rsid w:val="00094D34"/>
    <w:rsid w:val="00095142"/>
    <w:rsid w:val="00095A3E"/>
    <w:rsid w:val="00095C57"/>
    <w:rsid w:val="00095D56"/>
    <w:rsid w:val="00096089"/>
    <w:rsid w:val="00096203"/>
    <w:rsid w:val="000966EF"/>
    <w:rsid w:val="000978D9"/>
    <w:rsid w:val="000A0FDA"/>
    <w:rsid w:val="000A19E8"/>
    <w:rsid w:val="000A1A7E"/>
    <w:rsid w:val="000A2CBF"/>
    <w:rsid w:val="000A3108"/>
    <w:rsid w:val="000A341A"/>
    <w:rsid w:val="000A374E"/>
    <w:rsid w:val="000A3AC2"/>
    <w:rsid w:val="000A3C89"/>
    <w:rsid w:val="000A4184"/>
    <w:rsid w:val="000A4307"/>
    <w:rsid w:val="000A4A03"/>
    <w:rsid w:val="000A4F0C"/>
    <w:rsid w:val="000A558B"/>
    <w:rsid w:val="000A5A8D"/>
    <w:rsid w:val="000A6353"/>
    <w:rsid w:val="000A6402"/>
    <w:rsid w:val="000A64F4"/>
    <w:rsid w:val="000A7A8A"/>
    <w:rsid w:val="000B1436"/>
    <w:rsid w:val="000B15F3"/>
    <w:rsid w:val="000B1884"/>
    <w:rsid w:val="000B1911"/>
    <w:rsid w:val="000B1AB9"/>
    <w:rsid w:val="000B2253"/>
    <w:rsid w:val="000B2459"/>
    <w:rsid w:val="000B24F2"/>
    <w:rsid w:val="000B25B0"/>
    <w:rsid w:val="000B3586"/>
    <w:rsid w:val="000B410B"/>
    <w:rsid w:val="000B4356"/>
    <w:rsid w:val="000B5107"/>
    <w:rsid w:val="000B566C"/>
    <w:rsid w:val="000B64F9"/>
    <w:rsid w:val="000B6777"/>
    <w:rsid w:val="000B6AB5"/>
    <w:rsid w:val="000B7A81"/>
    <w:rsid w:val="000B7E70"/>
    <w:rsid w:val="000C02FB"/>
    <w:rsid w:val="000C041F"/>
    <w:rsid w:val="000C045A"/>
    <w:rsid w:val="000C13CC"/>
    <w:rsid w:val="000C19F4"/>
    <w:rsid w:val="000C1AD2"/>
    <w:rsid w:val="000C22DC"/>
    <w:rsid w:val="000C2C2F"/>
    <w:rsid w:val="000C32B9"/>
    <w:rsid w:val="000C37C1"/>
    <w:rsid w:val="000C4175"/>
    <w:rsid w:val="000C492E"/>
    <w:rsid w:val="000C49B1"/>
    <w:rsid w:val="000C4C27"/>
    <w:rsid w:val="000C4D03"/>
    <w:rsid w:val="000C4DB6"/>
    <w:rsid w:val="000C62AC"/>
    <w:rsid w:val="000C68CE"/>
    <w:rsid w:val="000C793E"/>
    <w:rsid w:val="000D004B"/>
    <w:rsid w:val="000D060E"/>
    <w:rsid w:val="000D0851"/>
    <w:rsid w:val="000D0899"/>
    <w:rsid w:val="000D0ED0"/>
    <w:rsid w:val="000D0F34"/>
    <w:rsid w:val="000D1FEC"/>
    <w:rsid w:val="000D2001"/>
    <w:rsid w:val="000D28DE"/>
    <w:rsid w:val="000D32A0"/>
    <w:rsid w:val="000D3DED"/>
    <w:rsid w:val="000D4AA0"/>
    <w:rsid w:val="000D4D71"/>
    <w:rsid w:val="000D51BA"/>
    <w:rsid w:val="000D56B3"/>
    <w:rsid w:val="000D6BF6"/>
    <w:rsid w:val="000D6F7C"/>
    <w:rsid w:val="000D73D2"/>
    <w:rsid w:val="000E01B8"/>
    <w:rsid w:val="000E03E5"/>
    <w:rsid w:val="000E05CB"/>
    <w:rsid w:val="000E06B7"/>
    <w:rsid w:val="000E0A24"/>
    <w:rsid w:val="000E0D78"/>
    <w:rsid w:val="000E13F0"/>
    <w:rsid w:val="000E19E2"/>
    <w:rsid w:val="000E1C1A"/>
    <w:rsid w:val="000E1F7B"/>
    <w:rsid w:val="000E2AE0"/>
    <w:rsid w:val="000E2CC1"/>
    <w:rsid w:val="000E33D2"/>
    <w:rsid w:val="000E3AAC"/>
    <w:rsid w:val="000E3B0E"/>
    <w:rsid w:val="000E4118"/>
    <w:rsid w:val="000E4F0F"/>
    <w:rsid w:val="000E555B"/>
    <w:rsid w:val="000E78E8"/>
    <w:rsid w:val="000E7990"/>
    <w:rsid w:val="000E7AE0"/>
    <w:rsid w:val="000F0211"/>
    <w:rsid w:val="000F06E6"/>
    <w:rsid w:val="000F075D"/>
    <w:rsid w:val="000F0CC7"/>
    <w:rsid w:val="000F12EB"/>
    <w:rsid w:val="000F1A34"/>
    <w:rsid w:val="000F2FA6"/>
    <w:rsid w:val="000F30A7"/>
    <w:rsid w:val="000F32D3"/>
    <w:rsid w:val="000F3441"/>
    <w:rsid w:val="000F3E70"/>
    <w:rsid w:val="000F4A69"/>
    <w:rsid w:val="000F5161"/>
    <w:rsid w:val="000F5A28"/>
    <w:rsid w:val="000F6941"/>
    <w:rsid w:val="000F6EA5"/>
    <w:rsid w:val="000F725A"/>
    <w:rsid w:val="000F74A4"/>
    <w:rsid w:val="000F7B4E"/>
    <w:rsid w:val="000F7BCE"/>
    <w:rsid w:val="001007BB"/>
    <w:rsid w:val="00100EF0"/>
    <w:rsid w:val="00101514"/>
    <w:rsid w:val="00102175"/>
    <w:rsid w:val="00102804"/>
    <w:rsid w:val="001033DC"/>
    <w:rsid w:val="00103AAF"/>
    <w:rsid w:val="00103B33"/>
    <w:rsid w:val="00104FBB"/>
    <w:rsid w:val="001055C0"/>
    <w:rsid w:val="001056FC"/>
    <w:rsid w:val="00105E4A"/>
    <w:rsid w:val="00106837"/>
    <w:rsid w:val="00106CFA"/>
    <w:rsid w:val="00106EC7"/>
    <w:rsid w:val="00107835"/>
    <w:rsid w:val="001101A8"/>
    <w:rsid w:val="00110420"/>
    <w:rsid w:val="00110434"/>
    <w:rsid w:val="001104D5"/>
    <w:rsid w:val="00110E60"/>
    <w:rsid w:val="001113D9"/>
    <w:rsid w:val="001134BB"/>
    <w:rsid w:val="00113A3C"/>
    <w:rsid w:val="00113AD0"/>
    <w:rsid w:val="00114C56"/>
    <w:rsid w:val="00115274"/>
    <w:rsid w:val="001152F3"/>
    <w:rsid w:val="00116234"/>
    <w:rsid w:val="001166F8"/>
    <w:rsid w:val="001167B7"/>
    <w:rsid w:val="001176E5"/>
    <w:rsid w:val="0011781A"/>
    <w:rsid w:val="00120DA1"/>
    <w:rsid w:val="00120DFF"/>
    <w:rsid w:val="001212FD"/>
    <w:rsid w:val="00121494"/>
    <w:rsid w:val="001215B8"/>
    <w:rsid w:val="00121712"/>
    <w:rsid w:val="001223F8"/>
    <w:rsid w:val="00123444"/>
    <w:rsid w:val="00124014"/>
    <w:rsid w:val="00124484"/>
    <w:rsid w:val="001245D4"/>
    <w:rsid w:val="0012607E"/>
    <w:rsid w:val="0012731D"/>
    <w:rsid w:val="001301C8"/>
    <w:rsid w:val="00130BF6"/>
    <w:rsid w:val="00131115"/>
    <w:rsid w:val="00131CE3"/>
    <w:rsid w:val="00132052"/>
    <w:rsid w:val="00132EF0"/>
    <w:rsid w:val="001333BD"/>
    <w:rsid w:val="001348E7"/>
    <w:rsid w:val="00134CDC"/>
    <w:rsid w:val="00134F7C"/>
    <w:rsid w:val="001355E3"/>
    <w:rsid w:val="00135B6F"/>
    <w:rsid w:val="00135C16"/>
    <w:rsid w:val="0013753F"/>
    <w:rsid w:val="001406C0"/>
    <w:rsid w:val="00141C8A"/>
    <w:rsid w:val="00141DD0"/>
    <w:rsid w:val="00141FE2"/>
    <w:rsid w:val="001420C6"/>
    <w:rsid w:val="00142382"/>
    <w:rsid w:val="00142988"/>
    <w:rsid w:val="00142F54"/>
    <w:rsid w:val="00143362"/>
    <w:rsid w:val="0014360C"/>
    <w:rsid w:val="00143795"/>
    <w:rsid w:val="00143B1E"/>
    <w:rsid w:val="00143E91"/>
    <w:rsid w:val="0014410B"/>
    <w:rsid w:val="00144128"/>
    <w:rsid w:val="0014455F"/>
    <w:rsid w:val="00144881"/>
    <w:rsid w:val="001454D0"/>
    <w:rsid w:val="00145B8F"/>
    <w:rsid w:val="00145E2E"/>
    <w:rsid w:val="00146B04"/>
    <w:rsid w:val="00146C9B"/>
    <w:rsid w:val="00146E17"/>
    <w:rsid w:val="0014752D"/>
    <w:rsid w:val="00147B60"/>
    <w:rsid w:val="00150AC7"/>
    <w:rsid w:val="0015123F"/>
    <w:rsid w:val="00151417"/>
    <w:rsid w:val="00152C0D"/>
    <w:rsid w:val="00152D73"/>
    <w:rsid w:val="00152DC2"/>
    <w:rsid w:val="00153C33"/>
    <w:rsid w:val="00153F66"/>
    <w:rsid w:val="00154AC5"/>
    <w:rsid w:val="00156720"/>
    <w:rsid w:val="001569CC"/>
    <w:rsid w:val="00157057"/>
    <w:rsid w:val="00157406"/>
    <w:rsid w:val="00157540"/>
    <w:rsid w:val="00157866"/>
    <w:rsid w:val="001579B5"/>
    <w:rsid w:val="0016074D"/>
    <w:rsid w:val="00160D85"/>
    <w:rsid w:val="00161183"/>
    <w:rsid w:val="00161C9C"/>
    <w:rsid w:val="00161FAE"/>
    <w:rsid w:val="001633E3"/>
    <w:rsid w:val="001640DE"/>
    <w:rsid w:val="00164D25"/>
    <w:rsid w:val="00165668"/>
    <w:rsid w:val="0016570C"/>
    <w:rsid w:val="001661E5"/>
    <w:rsid w:val="00166619"/>
    <w:rsid w:val="00166BB2"/>
    <w:rsid w:val="0016784F"/>
    <w:rsid w:val="00167C4D"/>
    <w:rsid w:val="0017046A"/>
    <w:rsid w:val="001704C3"/>
    <w:rsid w:val="0017073D"/>
    <w:rsid w:val="001716AD"/>
    <w:rsid w:val="00171A81"/>
    <w:rsid w:val="00172B7F"/>
    <w:rsid w:val="0017337E"/>
    <w:rsid w:val="00173D33"/>
    <w:rsid w:val="00174673"/>
    <w:rsid w:val="001765C1"/>
    <w:rsid w:val="00176754"/>
    <w:rsid w:val="00176873"/>
    <w:rsid w:val="00176C19"/>
    <w:rsid w:val="001778B9"/>
    <w:rsid w:val="00177A4A"/>
    <w:rsid w:val="00180BB8"/>
    <w:rsid w:val="00180BE4"/>
    <w:rsid w:val="00180C13"/>
    <w:rsid w:val="00180E78"/>
    <w:rsid w:val="001822DF"/>
    <w:rsid w:val="00183BA7"/>
    <w:rsid w:val="00183D02"/>
    <w:rsid w:val="001852AD"/>
    <w:rsid w:val="0018552A"/>
    <w:rsid w:val="00185BA8"/>
    <w:rsid w:val="00186BBB"/>
    <w:rsid w:val="00186E6B"/>
    <w:rsid w:val="001912AC"/>
    <w:rsid w:val="0019211E"/>
    <w:rsid w:val="00193A4E"/>
    <w:rsid w:val="00194811"/>
    <w:rsid w:val="001948BE"/>
    <w:rsid w:val="00195C92"/>
    <w:rsid w:val="00196383"/>
    <w:rsid w:val="00196A23"/>
    <w:rsid w:val="00196AE7"/>
    <w:rsid w:val="00197BE3"/>
    <w:rsid w:val="001A0022"/>
    <w:rsid w:val="001A0083"/>
    <w:rsid w:val="001A023C"/>
    <w:rsid w:val="001A02DB"/>
    <w:rsid w:val="001A16F7"/>
    <w:rsid w:val="001A1A6D"/>
    <w:rsid w:val="001A2498"/>
    <w:rsid w:val="001A2604"/>
    <w:rsid w:val="001A27A3"/>
    <w:rsid w:val="001A3501"/>
    <w:rsid w:val="001A3E00"/>
    <w:rsid w:val="001A40CB"/>
    <w:rsid w:val="001A4764"/>
    <w:rsid w:val="001A494A"/>
    <w:rsid w:val="001A570C"/>
    <w:rsid w:val="001A5736"/>
    <w:rsid w:val="001A5BE5"/>
    <w:rsid w:val="001A651E"/>
    <w:rsid w:val="001A66C3"/>
    <w:rsid w:val="001A69B7"/>
    <w:rsid w:val="001A740D"/>
    <w:rsid w:val="001A7AF7"/>
    <w:rsid w:val="001A7CC5"/>
    <w:rsid w:val="001A7E21"/>
    <w:rsid w:val="001A7FA5"/>
    <w:rsid w:val="001A7FFB"/>
    <w:rsid w:val="001B0278"/>
    <w:rsid w:val="001B085E"/>
    <w:rsid w:val="001B0D11"/>
    <w:rsid w:val="001B1823"/>
    <w:rsid w:val="001B1C37"/>
    <w:rsid w:val="001B381E"/>
    <w:rsid w:val="001B3833"/>
    <w:rsid w:val="001B40FC"/>
    <w:rsid w:val="001B4486"/>
    <w:rsid w:val="001B5B26"/>
    <w:rsid w:val="001B5CB2"/>
    <w:rsid w:val="001B5E54"/>
    <w:rsid w:val="001B6141"/>
    <w:rsid w:val="001B7121"/>
    <w:rsid w:val="001B79E0"/>
    <w:rsid w:val="001C0155"/>
    <w:rsid w:val="001C0DCF"/>
    <w:rsid w:val="001C14EC"/>
    <w:rsid w:val="001C2284"/>
    <w:rsid w:val="001C240D"/>
    <w:rsid w:val="001C2722"/>
    <w:rsid w:val="001C28A1"/>
    <w:rsid w:val="001C39E4"/>
    <w:rsid w:val="001C5E47"/>
    <w:rsid w:val="001C5E4B"/>
    <w:rsid w:val="001C6764"/>
    <w:rsid w:val="001C6C37"/>
    <w:rsid w:val="001C6C5D"/>
    <w:rsid w:val="001C6C65"/>
    <w:rsid w:val="001C7472"/>
    <w:rsid w:val="001C78EC"/>
    <w:rsid w:val="001D08B4"/>
    <w:rsid w:val="001D0931"/>
    <w:rsid w:val="001D1167"/>
    <w:rsid w:val="001D1716"/>
    <w:rsid w:val="001D19D2"/>
    <w:rsid w:val="001D25F4"/>
    <w:rsid w:val="001D30A7"/>
    <w:rsid w:val="001D3C83"/>
    <w:rsid w:val="001D3C89"/>
    <w:rsid w:val="001D3E7A"/>
    <w:rsid w:val="001D484E"/>
    <w:rsid w:val="001D58D0"/>
    <w:rsid w:val="001D5E73"/>
    <w:rsid w:val="001D5FBE"/>
    <w:rsid w:val="001D65A5"/>
    <w:rsid w:val="001D6C66"/>
    <w:rsid w:val="001D6C88"/>
    <w:rsid w:val="001D7194"/>
    <w:rsid w:val="001D79CB"/>
    <w:rsid w:val="001D7DEB"/>
    <w:rsid w:val="001D7F6E"/>
    <w:rsid w:val="001E0A1E"/>
    <w:rsid w:val="001E11E9"/>
    <w:rsid w:val="001E148C"/>
    <w:rsid w:val="001E19D9"/>
    <w:rsid w:val="001E1BEF"/>
    <w:rsid w:val="001E1CAE"/>
    <w:rsid w:val="001E21BA"/>
    <w:rsid w:val="001E2AFA"/>
    <w:rsid w:val="001E4CFC"/>
    <w:rsid w:val="001E4EFD"/>
    <w:rsid w:val="001E6440"/>
    <w:rsid w:val="001E66AE"/>
    <w:rsid w:val="001E6DBC"/>
    <w:rsid w:val="001E774C"/>
    <w:rsid w:val="001E7EB9"/>
    <w:rsid w:val="001E7F68"/>
    <w:rsid w:val="001F0A71"/>
    <w:rsid w:val="001F0BC5"/>
    <w:rsid w:val="001F337F"/>
    <w:rsid w:val="001F34C5"/>
    <w:rsid w:val="001F3B13"/>
    <w:rsid w:val="001F3B39"/>
    <w:rsid w:val="001F3B4F"/>
    <w:rsid w:val="001F4AAB"/>
    <w:rsid w:val="001F6923"/>
    <w:rsid w:val="001F77CD"/>
    <w:rsid w:val="00200591"/>
    <w:rsid w:val="00200B03"/>
    <w:rsid w:val="00202F56"/>
    <w:rsid w:val="00203399"/>
    <w:rsid w:val="002035E9"/>
    <w:rsid w:val="002037E7"/>
    <w:rsid w:val="002045A9"/>
    <w:rsid w:val="00204C74"/>
    <w:rsid w:val="002053B9"/>
    <w:rsid w:val="0020552A"/>
    <w:rsid w:val="002055C4"/>
    <w:rsid w:val="0020693E"/>
    <w:rsid w:val="00207EBB"/>
    <w:rsid w:val="002101E9"/>
    <w:rsid w:val="002104DE"/>
    <w:rsid w:val="00210EF3"/>
    <w:rsid w:val="0021145C"/>
    <w:rsid w:val="0021174D"/>
    <w:rsid w:val="00212290"/>
    <w:rsid w:val="00212342"/>
    <w:rsid w:val="00212532"/>
    <w:rsid w:val="00212F1D"/>
    <w:rsid w:val="00214278"/>
    <w:rsid w:val="002142EC"/>
    <w:rsid w:val="00215197"/>
    <w:rsid w:val="002156B4"/>
    <w:rsid w:val="00215737"/>
    <w:rsid w:val="00216B82"/>
    <w:rsid w:val="002171E0"/>
    <w:rsid w:val="00217B0F"/>
    <w:rsid w:val="00217BB9"/>
    <w:rsid w:val="002211AD"/>
    <w:rsid w:val="00221844"/>
    <w:rsid w:val="002224FE"/>
    <w:rsid w:val="00222986"/>
    <w:rsid w:val="00222B4A"/>
    <w:rsid w:val="00222C56"/>
    <w:rsid w:val="00222DCC"/>
    <w:rsid w:val="0022387F"/>
    <w:rsid w:val="00225628"/>
    <w:rsid w:val="00225B88"/>
    <w:rsid w:val="00226321"/>
    <w:rsid w:val="00226B03"/>
    <w:rsid w:val="00226DBD"/>
    <w:rsid w:val="00227563"/>
    <w:rsid w:val="002278EE"/>
    <w:rsid w:val="00227B31"/>
    <w:rsid w:val="0023028B"/>
    <w:rsid w:val="00230968"/>
    <w:rsid w:val="00230969"/>
    <w:rsid w:val="002317A9"/>
    <w:rsid w:val="0023228D"/>
    <w:rsid w:val="00232F5D"/>
    <w:rsid w:val="00232F9F"/>
    <w:rsid w:val="0023342B"/>
    <w:rsid w:val="002340FB"/>
    <w:rsid w:val="0023456F"/>
    <w:rsid w:val="00234648"/>
    <w:rsid w:val="0023467E"/>
    <w:rsid w:val="00234E03"/>
    <w:rsid w:val="00235F07"/>
    <w:rsid w:val="0023642E"/>
    <w:rsid w:val="002368C2"/>
    <w:rsid w:val="00236D09"/>
    <w:rsid w:val="00237275"/>
    <w:rsid w:val="0024002F"/>
    <w:rsid w:val="002400A2"/>
    <w:rsid w:val="002401B3"/>
    <w:rsid w:val="00240FBA"/>
    <w:rsid w:val="0024113D"/>
    <w:rsid w:val="00241483"/>
    <w:rsid w:val="00241F1C"/>
    <w:rsid w:val="0024224D"/>
    <w:rsid w:val="00242905"/>
    <w:rsid w:val="0024359E"/>
    <w:rsid w:val="0024397D"/>
    <w:rsid w:val="00244A6C"/>
    <w:rsid w:val="00245217"/>
    <w:rsid w:val="002459CA"/>
    <w:rsid w:val="002462C2"/>
    <w:rsid w:val="00246D53"/>
    <w:rsid w:val="002471DD"/>
    <w:rsid w:val="00247AD3"/>
    <w:rsid w:val="00247C6F"/>
    <w:rsid w:val="00250630"/>
    <w:rsid w:val="0025160E"/>
    <w:rsid w:val="00251776"/>
    <w:rsid w:val="002517C5"/>
    <w:rsid w:val="00251BA2"/>
    <w:rsid w:val="00252ACE"/>
    <w:rsid w:val="00252E1C"/>
    <w:rsid w:val="00253C8D"/>
    <w:rsid w:val="00254236"/>
    <w:rsid w:val="002545F8"/>
    <w:rsid w:val="00254A0D"/>
    <w:rsid w:val="00255244"/>
    <w:rsid w:val="002552D3"/>
    <w:rsid w:val="002559D2"/>
    <w:rsid w:val="00256AF3"/>
    <w:rsid w:val="00256ED4"/>
    <w:rsid w:val="00257130"/>
    <w:rsid w:val="0026003E"/>
    <w:rsid w:val="0026092E"/>
    <w:rsid w:val="00262D75"/>
    <w:rsid w:val="002637B2"/>
    <w:rsid w:val="00263F3B"/>
    <w:rsid w:val="002645C4"/>
    <w:rsid w:val="00265347"/>
    <w:rsid w:val="00265637"/>
    <w:rsid w:val="002658C9"/>
    <w:rsid w:val="00265CEF"/>
    <w:rsid w:val="00265D7A"/>
    <w:rsid w:val="00266766"/>
    <w:rsid w:val="00267005"/>
    <w:rsid w:val="00267718"/>
    <w:rsid w:val="00270073"/>
    <w:rsid w:val="00270593"/>
    <w:rsid w:val="00270642"/>
    <w:rsid w:val="00271DA2"/>
    <w:rsid w:val="002723D5"/>
    <w:rsid w:val="00273627"/>
    <w:rsid w:val="0027372D"/>
    <w:rsid w:val="002743A6"/>
    <w:rsid w:val="002745A8"/>
    <w:rsid w:val="0027474E"/>
    <w:rsid w:val="002756BF"/>
    <w:rsid w:val="002758A2"/>
    <w:rsid w:val="002768DC"/>
    <w:rsid w:val="00276D9F"/>
    <w:rsid w:val="0027708D"/>
    <w:rsid w:val="0027719F"/>
    <w:rsid w:val="002773D5"/>
    <w:rsid w:val="0027763E"/>
    <w:rsid w:val="00277A2D"/>
    <w:rsid w:val="00277AAA"/>
    <w:rsid w:val="00277F4C"/>
    <w:rsid w:val="002814A7"/>
    <w:rsid w:val="00282DE6"/>
    <w:rsid w:val="00282DFB"/>
    <w:rsid w:val="00284065"/>
    <w:rsid w:val="00284666"/>
    <w:rsid w:val="00284D83"/>
    <w:rsid w:val="002856F4"/>
    <w:rsid w:val="0028580C"/>
    <w:rsid w:val="00286C68"/>
    <w:rsid w:val="002873F1"/>
    <w:rsid w:val="00290335"/>
    <w:rsid w:val="00292542"/>
    <w:rsid w:val="00292908"/>
    <w:rsid w:val="00292A25"/>
    <w:rsid w:val="00292CC9"/>
    <w:rsid w:val="00293404"/>
    <w:rsid w:val="00293792"/>
    <w:rsid w:val="00293B8F"/>
    <w:rsid w:val="00293E42"/>
    <w:rsid w:val="00293FD9"/>
    <w:rsid w:val="00294BA9"/>
    <w:rsid w:val="00294FF7"/>
    <w:rsid w:val="00295CA0"/>
    <w:rsid w:val="0029673F"/>
    <w:rsid w:val="00297182"/>
    <w:rsid w:val="00297F49"/>
    <w:rsid w:val="002A055D"/>
    <w:rsid w:val="002A0567"/>
    <w:rsid w:val="002A0F8D"/>
    <w:rsid w:val="002A20CF"/>
    <w:rsid w:val="002A23B5"/>
    <w:rsid w:val="002A2615"/>
    <w:rsid w:val="002A29C4"/>
    <w:rsid w:val="002A2A7E"/>
    <w:rsid w:val="002A2CA3"/>
    <w:rsid w:val="002A2CAE"/>
    <w:rsid w:val="002A3451"/>
    <w:rsid w:val="002A34B5"/>
    <w:rsid w:val="002A37D2"/>
    <w:rsid w:val="002A3989"/>
    <w:rsid w:val="002A3C54"/>
    <w:rsid w:val="002A4162"/>
    <w:rsid w:val="002A41F9"/>
    <w:rsid w:val="002A42A0"/>
    <w:rsid w:val="002A56EF"/>
    <w:rsid w:val="002A58C0"/>
    <w:rsid w:val="002A5A07"/>
    <w:rsid w:val="002A6F62"/>
    <w:rsid w:val="002A7032"/>
    <w:rsid w:val="002A76B4"/>
    <w:rsid w:val="002A7837"/>
    <w:rsid w:val="002A7B76"/>
    <w:rsid w:val="002B06B6"/>
    <w:rsid w:val="002B1953"/>
    <w:rsid w:val="002B27CC"/>
    <w:rsid w:val="002B2994"/>
    <w:rsid w:val="002B2B5B"/>
    <w:rsid w:val="002B2F10"/>
    <w:rsid w:val="002B3428"/>
    <w:rsid w:val="002B39D8"/>
    <w:rsid w:val="002B3A11"/>
    <w:rsid w:val="002B4699"/>
    <w:rsid w:val="002B4955"/>
    <w:rsid w:val="002B4F40"/>
    <w:rsid w:val="002B5115"/>
    <w:rsid w:val="002B6136"/>
    <w:rsid w:val="002B615B"/>
    <w:rsid w:val="002B688C"/>
    <w:rsid w:val="002B6BC2"/>
    <w:rsid w:val="002B6E89"/>
    <w:rsid w:val="002B7325"/>
    <w:rsid w:val="002C038C"/>
    <w:rsid w:val="002C0964"/>
    <w:rsid w:val="002C09B0"/>
    <w:rsid w:val="002C0B55"/>
    <w:rsid w:val="002C0C91"/>
    <w:rsid w:val="002C0EC4"/>
    <w:rsid w:val="002C10DE"/>
    <w:rsid w:val="002C1437"/>
    <w:rsid w:val="002C1AE5"/>
    <w:rsid w:val="002C1E92"/>
    <w:rsid w:val="002C26C9"/>
    <w:rsid w:val="002C4E58"/>
    <w:rsid w:val="002C54EC"/>
    <w:rsid w:val="002C56CB"/>
    <w:rsid w:val="002C6087"/>
    <w:rsid w:val="002C630A"/>
    <w:rsid w:val="002C6350"/>
    <w:rsid w:val="002C6739"/>
    <w:rsid w:val="002C6B1A"/>
    <w:rsid w:val="002C6D7D"/>
    <w:rsid w:val="002C7417"/>
    <w:rsid w:val="002C7548"/>
    <w:rsid w:val="002D0095"/>
    <w:rsid w:val="002D00DD"/>
    <w:rsid w:val="002D0391"/>
    <w:rsid w:val="002D14A7"/>
    <w:rsid w:val="002D1A52"/>
    <w:rsid w:val="002D1BFC"/>
    <w:rsid w:val="002D3722"/>
    <w:rsid w:val="002D3AC5"/>
    <w:rsid w:val="002D42D0"/>
    <w:rsid w:val="002D4EF0"/>
    <w:rsid w:val="002D50E5"/>
    <w:rsid w:val="002D6C1A"/>
    <w:rsid w:val="002D6F79"/>
    <w:rsid w:val="002D7029"/>
    <w:rsid w:val="002D72C6"/>
    <w:rsid w:val="002E03BF"/>
    <w:rsid w:val="002E0666"/>
    <w:rsid w:val="002E0B33"/>
    <w:rsid w:val="002E1107"/>
    <w:rsid w:val="002E2552"/>
    <w:rsid w:val="002E342D"/>
    <w:rsid w:val="002E37A4"/>
    <w:rsid w:val="002E491C"/>
    <w:rsid w:val="002E49A4"/>
    <w:rsid w:val="002E4CA2"/>
    <w:rsid w:val="002E663D"/>
    <w:rsid w:val="002E6B24"/>
    <w:rsid w:val="002E78DF"/>
    <w:rsid w:val="002F017A"/>
    <w:rsid w:val="002F0367"/>
    <w:rsid w:val="002F1823"/>
    <w:rsid w:val="002F1BD4"/>
    <w:rsid w:val="002F1D5E"/>
    <w:rsid w:val="002F1E80"/>
    <w:rsid w:val="002F2046"/>
    <w:rsid w:val="002F2175"/>
    <w:rsid w:val="002F2554"/>
    <w:rsid w:val="002F293C"/>
    <w:rsid w:val="002F448E"/>
    <w:rsid w:val="002F450E"/>
    <w:rsid w:val="002F4A58"/>
    <w:rsid w:val="002F51A5"/>
    <w:rsid w:val="002F6198"/>
    <w:rsid w:val="002F64C5"/>
    <w:rsid w:val="002F6E33"/>
    <w:rsid w:val="002F710F"/>
    <w:rsid w:val="00300D62"/>
    <w:rsid w:val="003011F6"/>
    <w:rsid w:val="003015B0"/>
    <w:rsid w:val="00301C22"/>
    <w:rsid w:val="00301C24"/>
    <w:rsid w:val="00301CD8"/>
    <w:rsid w:val="00301FE1"/>
    <w:rsid w:val="003024A0"/>
    <w:rsid w:val="00302E12"/>
    <w:rsid w:val="00302F6B"/>
    <w:rsid w:val="0030300B"/>
    <w:rsid w:val="00304593"/>
    <w:rsid w:val="003047A2"/>
    <w:rsid w:val="0030529F"/>
    <w:rsid w:val="00305BEC"/>
    <w:rsid w:val="00306B2A"/>
    <w:rsid w:val="00306F0C"/>
    <w:rsid w:val="00306FC3"/>
    <w:rsid w:val="00307622"/>
    <w:rsid w:val="003103D7"/>
    <w:rsid w:val="003108C3"/>
    <w:rsid w:val="00311A26"/>
    <w:rsid w:val="00311DDB"/>
    <w:rsid w:val="00311F98"/>
    <w:rsid w:val="003124DD"/>
    <w:rsid w:val="003131D3"/>
    <w:rsid w:val="00313D23"/>
    <w:rsid w:val="00314017"/>
    <w:rsid w:val="00314D53"/>
    <w:rsid w:val="003150A5"/>
    <w:rsid w:val="00316271"/>
    <w:rsid w:val="00317B0A"/>
    <w:rsid w:val="00317D20"/>
    <w:rsid w:val="00317E66"/>
    <w:rsid w:val="00317EB0"/>
    <w:rsid w:val="00321745"/>
    <w:rsid w:val="00321BB5"/>
    <w:rsid w:val="00321D94"/>
    <w:rsid w:val="00321F7E"/>
    <w:rsid w:val="003223FC"/>
    <w:rsid w:val="00322F1E"/>
    <w:rsid w:val="003230BF"/>
    <w:rsid w:val="003232DF"/>
    <w:rsid w:val="0032387E"/>
    <w:rsid w:val="00324B50"/>
    <w:rsid w:val="00325068"/>
    <w:rsid w:val="00326268"/>
    <w:rsid w:val="00326E34"/>
    <w:rsid w:val="003276B6"/>
    <w:rsid w:val="00327D81"/>
    <w:rsid w:val="00330133"/>
    <w:rsid w:val="003302B6"/>
    <w:rsid w:val="00330B14"/>
    <w:rsid w:val="003317A4"/>
    <w:rsid w:val="00332CE1"/>
    <w:rsid w:val="0033367A"/>
    <w:rsid w:val="0033417C"/>
    <w:rsid w:val="00334264"/>
    <w:rsid w:val="0033442D"/>
    <w:rsid w:val="0033566F"/>
    <w:rsid w:val="00335684"/>
    <w:rsid w:val="00335C88"/>
    <w:rsid w:val="00335ED2"/>
    <w:rsid w:val="00337668"/>
    <w:rsid w:val="00340538"/>
    <w:rsid w:val="0034067B"/>
    <w:rsid w:val="003415DC"/>
    <w:rsid w:val="00341A72"/>
    <w:rsid w:val="0034297C"/>
    <w:rsid w:val="0034397E"/>
    <w:rsid w:val="00344027"/>
    <w:rsid w:val="0034451A"/>
    <w:rsid w:val="00344AAD"/>
    <w:rsid w:val="00345034"/>
    <w:rsid w:val="003450EF"/>
    <w:rsid w:val="00345193"/>
    <w:rsid w:val="003451EA"/>
    <w:rsid w:val="00346462"/>
    <w:rsid w:val="003466CE"/>
    <w:rsid w:val="00346A94"/>
    <w:rsid w:val="0034739C"/>
    <w:rsid w:val="00347491"/>
    <w:rsid w:val="00347D2B"/>
    <w:rsid w:val="00351741"/>
    <w:rsid w:val="00351747"/>
    <w:rsid w:val="003521DE"/>
    <w:rsid w:val="003531C8"/>
    <w:rsid w:val="00354879"/>
    <w:rsid w:val="00354B7B"/>
    <w:rsid w:val="0035506C"/>
    <w:rsid w:val="0035532C"/>
    <w:rsid w:val="00356145"/>
    <w:rsid w:val="00356A3C"/>
    <w:rsid w:val="00356CA4"/>
    <w:rsid w:val="00356DB7"/>
    <w:rsid w:val="003574C5"/>
    <w:rsid w:val="003601D6"/>
    <w:rsid w:val="00360309"/>
    <w:rsid w:val="003605E4"/>
    <w:rsid w:val="00360664"/>
    <w:rsid w:val="00361AF6"/>
    <w:rsid w:val="00361FC9"/>
    <w:rsid w:val="0036287F"/>
    <w:rsid w:val="00362A8B"/>
    <w:rsid w:val="0036302D"/>
    <w:rsid w:val="00363BCC"/>
    <w:rsid w:val="0036423F"/>
    <w:rsid w:val="003644AC"/>
    <w:rsid w:val="003654B6"/>
    <w:rsid w:val="00367AB5"/>
    <w:rsid w:val="00370730"/>
    <w:rsid w:val="003707F5"/>
    <w:rsid w:val="00370C92"/>
    <w:rsid w:val="00371472"/>
    <w:rsid w:val="003718E6"/>
    <w:rsid w:val="00371A23"/>
    <w:rsid w:val="00371FE3"/>
    <w:rsid w:val="0037225A"/>
    <w:rsid w:val="003725F3"/>
    <w:rsid w:val="00372E72"/>
    <w:rsid w:val="00373D80"/>
    <w:rsid w:val="0037562A"/>
    <w:rsid w:val="00375A73"/>
    <w:rsid w:val="00376560"/>
    <w:rsid w:val="00376621"/>
    <w:rsid w:val="003771F8"/>
    <w:rsid w:val="00380092"/>
    <w:rsid w:val="00380B2A"/>
    <w:rsid w:val="00380BE6"/>
    <w:rsid w:val="003810B2"/>
    <w:rsid w:val="0038160B"/>
    <w:rsid w:val="00381AF3"/>
    <w:rsid w:val="00382A15"/>
    <w:rsid w:val="00382DF5"/>
    <w:rsid w:val="003830B3"/>
    <w:rsid w:val="00383254"/>
    <w:rsid w:val="00383445"/>
    <w:rsid w:val="003834C8"/>
    <w:rsid w:val="0038395F"/>
    <w:rsid w:val="00384951"/>
    <w:rsid w:val="003849CE"/>
    <w:rsid w:val="00384F3A"/>
    <w:rsid w:val="003855C8"/>
    <w:rsid w:val="0038727E"/>
    <w:rsid w:val="003873E0"/>
    <w:rsid w:val="00387C8C"/>
    <w:rsid w:val="003900AF"/>
    <w:rsid w:val="00390497"/>
    <w:rsid w:val="003904BE"/>
    <w:rsid w:val="00390B93"/>
    <w:rsid w:val="00390E27"/>
    <w:rsid w:val="00391AA4"/>
    <w:rsid w:val="00392952"/>
    <w:rsid w:val="00393831"/>
    <w:rsid w:val="00393A20"/>
    <w:rsid w:val="003942C1"/>
    <w:rsid w:val="00396770"/>
    <w:rsid w:val="00396C4C"/>
    <w:rsid w:val="0039721B"/>
    <w:rsid w:val="0039724C"/>
    <w:rsid w:val="00397848"/>
    <w:rsid w:val="00397F97"/>
    <w:rsid w:val="003A0324"/>
    <w:rsid w:val="003A117C"/>
    <w:rsid w:val="003A2FAF"/>
    <w:rsid w:val="003A3579"/>
    <w:rsid w:val="003A45E6"/>
    <w:rsid w:val="003A47C7"/>
    <w:rsid w:val="003A47D9"/>
    <w:rsid w:val="003A4A6E"/>
    <w:rsid w:val="003A56CE"/>
    <w:rsid w:val="003A6582"/>
    <w:rsid w:val="003A797B"/>
    <w:rsid w:val="003A7F51"/>
    <w:rsid w:val="003B13AA"/>
    <w:rsid w:val="003B1707"/>
    <w:rsid w:val="003B2755"/>
    <w:rsid w:val="003B2807"/>
    <w:rsid w:val="003B2EF7"/>
    <w:rsid w:val="003B30ED"/>
    <w:rsid w:val="003B3AA5"/>
    <w:rsid w:val="003B3AA8"/>
    <w:rsid w:val="003B4228"/>
    <w:rsid w:val="003B4CD3"/>
    <w:rsid w:val="003B5A12"/>
    <w:rsid w:val="003B63DC"/>
    <w:rsid w:val="003B690F"/>
    <w:rsid w:val="003B78DC"/>
    <w:rsid w:val="003B7C47"/>
    <w:rsid w:val="003C0672"/>
    <w:rsid w:val="003C1888"/>
    <w:rsid w:val="003C2ABC"/>
    <w:rsid w:val="003C334B"/>
    <w:rsid w:val="003C3441"/>
    <w:rsid w:val="003C3534"/>
    <w:rsid w:val="003C3E96"/>
    <w:rsid w:val="003C4060"/>
    <w:rsid w:val="003C42A8"/>
    <w:rsid w:val="003C6794"/>
    <w:rsid w:val="003C7291"/>
    <w:rsid w:val="003C73E1"/>
    <w:rsid w:val="003C7627"/>
    <w:rsid w:val="003C778E"/>
    <w:rsid w:val="003D06C0"/>
    <w:rsid w:val="003D0FDB"/>
    <w:rsid w:val="003D0FEE"/>
    <w:rsid w:val="003D159F"/>
    <w:rsid w:val="003D2616"/>
    <w:rsid w:val="003D2C6E"/>
    <w:rsid w:val="003D39CE"/>
    <w:rsid w:val="003D3CC1"/>
    <w:rsid w:val="003D5824"/>
    <w:rsid w:val="003D5D1E"/>
    <w:rsid w:val="003D60DC"/>
    <w:rsid w:val="003D6917"/>
    <w:rsid w:val="003D6E5D"/>
    <w:rsid w:val="003D7330"/>
    <w:rsid w:val="003D754D"/>
    <w:rsid w:val="003D7657"/>
    <w:rsid w:val="003D781A"/>
    <w:rsid w:val="003D78E7"/>
    <w:rsid w:val="003E04DD"/>
    <w:rsid w:val="003E0542"/>
    <w:rsid w:val="003E0989"/>
    <w:rsid w:val="003E0CA7"/>
    <w:rsid w:val="003E1380"/>
    <w:rsid w:val="003E17F0"/>
    <w:rsid w:val="003E2042"/>
    <w:rsid w:val="003E2561"/>
    <w:rsid w:val="003E26DE"/>
    <w:rsid w:val="003E3282"/>
    <w:rsid w:val="003E3E26"/>
    <w:rsid w:val="003E508C"/>
    <w:rsid w:val="003E6474"/>
    <w:rsid w:val="003E6B11"/>
    <w:rsid w:val="003E6CEB"/>
    <w:rsid w:val="003E6E5F"/>
    <w:rsid w:val="003E6F4F"/>
    <w:rsid w:val="003E7906"/>
    <w:rsid w:val="003F08D9"/>
    <w:rsid w:val="003F1EC2"/>
    <w:rsid w:val="003F27FE"/>
    <w:rsid w:val="003F3030"/>
    <w:rsid w:val="003F3468"/>
    <w:rsid w:val="003F3699"/>
    <w:rsid w:val="003F3883"/>
    <w:rsid w:val="003F3AC1"/>
    <w:rsid w:val="003F3C12"/>
    <w:rsid w:val="003F3DDF"/>
    <w:rsid w:val="003F4405"/>
    <w:rsid w:val="003F486F"/>
    <w:rsid w:val="003F4EAC"/>
    <w:rsid w:val="003F5667"/>
    <w:rsid w:val="003F5C59"/>
    <w:rsid w:val="003F69F0"/>
    <w:rsid w:val="003F6D47"/>
    <w:rsid w:val="003F6E69"/>
    <w:rsid w:val="003F6F5C"/>
    <w:rsid w:val="003F6F65"/>
    <w:rsid w:val="003F7256"/>
    <w:rsid w:val="003F765A"/>
    <w:rsid w:val="003F77D7"/>
    <w:rsid w:val="003F7EEE"/>
    <w:rsid w:val="00400706"/>
    <w:rsid w:val="0040170E"/>
    <w:rsid w:val="00402A1A"/>
    <w:rsid w:val="00402AC0"/>
    <w:rsid w:val="00402DDC"/>
    <w:rsid w:val="00403F32"/>
    <w:rsid w:val="00403F43"/>
    <w:rsid w:val="004049F4"/>
    <w:rsid w:val="00405155"/>
    <w:rsid w:val="004057D5"/>
    <w:rsid w:val="00406176"/>
    <w:rsid w:val="00406209"/>
    <w:rsid w:val="004062FA"/>
    <w:rsid w:val="00407603"/>
    <w:rsid w:val="00407C0F"/>
    <w:rsid w:val="00407CDE"/>
    <w:rsid w:val="00410022"/>
    <w:rsid w:val="00410314"/>
    <w:rsid w:val="0041036C"/>
    <w:rsid w:val="00410574"/>
    <w:rsid w:val="00410B7E"/>
    <w:rsid w:val="00410F6C"/>
    <w:rsid w:val="004111EA"/>
    <w:rsid w:val="00411669"/>
    <w:rsid w:val="00411819"/>
    <w:rsid w:val="00411BEA"/>
    <w:rsid w:val="004125D0"/>
    <w:rsid w:val="0041325D"/>
    <w:rsid w:val="0041343D"/>
    <w:rsid w:val="004141D6"/>
    <w:rsid w:val="004143A8"/>
    <w:rsid w:val="004149EF"/>
    <w:rsid w:val="00414A9B"/>
    <w:rsid w:val="00415F3C"/>
    <w:rsid w:val="00415F9A"/>
    <w:rsid w:val="00415FCC"/>
    <w:rsid w:val="00416A7F"/>
    <w:rsid w:val="00416ABC"/>
    <w:rsid w:val="00417F84"/>
    <w:rsid w:val="0042078F"/>
    <w:rsid w:val="00420EFF"/>
    <w:rsid w:val="00420FBF"/>
    <w:rsid w:val="004213DE"/>
    <w:rsid w:val="004220E8"/>
    <w:rsid w:val="0042259E"/>
    <w:rsid w:val="00422A7B"/>
    <w:rsid w:val="00422C29"/>
    <w:rsid w:val="0042358C"/>
    <w:rsid w:val="00424368"/>
    <w:rsid w:val="00424742"/>
    <w:rsid w:val="004247D4"/>
    <w:rsid w:val="0042520D"/>
    <w:rsid w:val="00426799"/>
    <w:rsid w:val="00427042"/>
    <w:rsid w:val="004275A8"/>
    <w:rsid w:val="00427B0D"/>
    <w:rsid w:val="00430673"/>
    <w:rsid w:val="00430BD8"/>
    <w:rsid w:val="00431F62"/>
    <w:rsid w:val="004325B4"/>
    <w:rsid w:val="00432F30"/>
    <w:rsid w:val="00433211"/>
    <w:rsid w:val="00433BF8"/>
    <w:rsid w:val="00433FA6"/>
    <w:rsid w:val="004343A2"/>
    <w:rsid w:val="00435B27"/>
    <w:rsid w:val="00435C4B"/>
    <w:rsid w:val="0043619E"/>
    <w:rsid w:val="0043630A"/>
    <w:rsid w:val="004377EC"/>
    <w:rsid w:val="00437E56"/>
    <w:rsid w:val="00437F55"/>
    <w:rsid w:val="00437FCA"/>
    <w:rsid w:val="00440CCC"/>
    <w:rsid w:val="004410B2"/>
    <w:rsid w:val="00441F04"/>
    <w:rsid w:val="00442111"/>
    <w:rsid w:val="00442D1C"/>
    <w:rsid w:val="00443470"/>
    <w:rsid w:val="00443856"/>
    <w:rsid w:val="00443E26"/>
    <w:rsid w:val="004440D8"/>
    <w:rsid w:val="0044423D"/>
    <w:rsid w:val="00444526"/>
    <w:rsid w:val="00444B38"/>
    <w:rsid w:val="004453C5"/>
    <w:rsid w:val="00445C0D"/>
    <w:rsid w:val="00445E1D"/>
    <w:rsid w:val="0044770D"/>
    <w:rsid w:val="00447FA0"/>
    <w:rsid w:val="004500DC"/>
    <w:rsid w:val="00450476"/>
    <w:rsid w:val="00450F49"/>
    <w:rsid w:val="004513D8"/>
    <w:rsid w:val="00451B74"/>
    <w:rsid w:val="00451E2F"/>
    <w:rsid w:val="00451F35"/>
    <w:rsid w:val="00452535"/>
    <w:rsid w:val="00452765"/>
    <w:rsid w:val="0045290F"/>
    <w:rsid w:val="004529E1"/>
    <w:rsid w:val="00452B0B"/>
    <w:rsid w:val="004533E9"/>
    <w:rsid w:val="00453614"/>
    <w:rsid w:val="00453A46"/>
    <w:rsid w:val="00453BB3"/>
    <w:rsid w:val="004541A2"/>
    <w:rsid w:val="00454369"/>
    <w:rsid w:val="004543EC"/>
    <w:rsid w:val="0045580F"/>
    <w:rsid w:val="004562E5"/>
    <w:rsid w:val="00456480"/>
    <w:rsid w:val="00456A3B"/>
    <w:rsid w:val="00456E31"/>
    <w:rsid w:val="00457C16"/>
    <w:rsid w:val="00457F43"/>
    <w:rsid w:val="0046010E"/>
    <w:rsid w:val="004605A8"/>
    <w:rsid w:val="00461303"/>
    <w:rsid w:val="00462176"/>
    <w:rsid w:val="0046250A"/>
    <w:rsid w:val="00462D9B"/>
    <w:rsid w:val="00463D39"/>
    <w:rsid w:val="00464248"/>
    <w:rsid w:val="00464396"/>
    <w:rsid w:val="00464B67"/>
    <w:rsid w:val="00464C1C"/>
    <w:rsid w:val="004658CC"/>
    <w:rsid w:val="0046610F"/>
    <w:rsid w:val="004663B8"/>
    <w:rsid w:val="00466598"/>
    <w:rsid w:val="0046666F"/>
    <w:rsid w:val="00466E6C"/>
    <w:rsid w:val="004671A5"/>
    <w:rsid w:val="004676CC"/>
    <w:rsid w:val="00467BAA"/>
    <w:rsid w:val="004703BA"/>
    <w:rsid w:val="00470F8C"/>
    <w:rsid w:val="004716E4"/>
    <w:rsid w:val="00471801"/>
    <w:rsid w:val="00471915"/>
    <w:rsid w:val="00471B96"/>
    <w:rsid w:val="00472328"/>
    <w:rsid w:val="00472761"/>
    <w:rsid w:val="00474211"/>
    <w:rsid w:val="004742B4"/>
    <w:rsid w:val="00474444"/>
    <w:rsid w:val="0047472F"/>
    <w:rsid w:val="00474761"/>
    <w:rsid w:val="00474C0B"/>
    <w:rsid w:val="00475FF2"/>
    <w:rsid w:val="00476D17"/>
    <w:rsid w:val="00476E6B"/>
    <w:rsid w:val="0047702C"/>
    <w:rsid w:val="00477B58"/>
    <w:rsid w:val="00480537"/>
    <w:rsid w:val="0048059C"/>
    <w:rsid w:val="00481585"/>
    <w:rsid w:val="004820B9"/>
    <w:rsid w:val="004827E1"/>
    <w:rsid w:val="00483072"/>
    <w:rsid w:val="004839D3"/>
    <w:rsid w:val="004841BB"/>
    <w:rsid w:val="00484609"/>
    <w:rsid w:val="004849C3"/>
    <w:rsid w:val="00484D7C"/>
    <w:rsid w:val="00485D96"/>
    <w:rsid w:val="00485EA5"/>
    <w:rsid w:val="00487620"/>
    <w:rsid w:val="004876C2"/>
    <w:rsid w:val="00487C36"/>
    <w:rsid w:val="00490B24"/>
    <w:rsid w:val="00491160"/>
    <w:rsid w:val="0049228F"/>
    <w:rsid w:val="00492A9B"/>
    <w:rsid w:val="00492BA3"/>
    <w:rsid w:val="004945FB"/>
    <w:rsid w:val="00495308"/>
    <w:rsid w:val="004966B7"/>
    <w:rsid w:val="004967F7"/>
    <w:rsid w:val="00496886"/>
    <w:rsid w:val="0049689A"/>
    <w:rsid w:val="00497352"/>
    <w:rsid w:val="0049770C"/>
    <w:rsid w:val="00497F96"/>
    <w:rsid w:val="004A0843"/>
    <w:rsid w:val="004A08CB"/>
    <w:rsid w:val="004A0F36"/>
    <w:rsid w:val="004A16DC"/>
    <w:rsid w:val="004A1AC3"/>
    <w:rsid w:val="004A1D89"/>
    <w:rsid w:val="004A3CDB"/>
    <w:rsid w:val="004A3DCB"/>
    <w:rsid w:val="004A4271"/>
    <w:rsid w:val="004A4BBC"/>
    <w:rsid w:val="004A528B"/>
    <w:rsid w:val="004A5350"/>
    <w:rsid w:val="004A5A31"/>
    <w:rsid w:val="004A5E28"/>
    <w:rsid w:val="004A5E41"/>
    <w:rsid w:val="004A69BB"/>
    <w:rsid w:val="004A6E7C"/>
    <w:rsid w:val="004A6F63"/>
    <w:rsid w:val="004A776F"/>
    <w:rsid w:val="004B0856"/>
    <w:rsid w:val="004B0AB1"/>
    <w:rsid w:val="004B0E5D"/>
    <w:rsid w:val="004B11F7"/>
    <w:rsid w:val="004B192C"/>
    <w:rsid w:val="004B1941"/>
    <w:rsid w:val="004B22F5"/>
    <w:rsid w:val="004B23A9"/>
    <w:rsid w:val="004B2650"/>
    <w:rsid w:val="004B2A5C"/>
    <w:rsid w:val="004B2D4B"/>
    <w:rsid w:val="004B3239"/>
    <w:rsid w:val="004B3EFD"/>
    <w:rsid w:val="004B40AB"/>
    <w:rsid w:val="004B629B"/>
    <w:rsid w:val="004B62F9"/>
    <w:rsid w:val="004B64C8"/>
    <w:rsid w:val="004B7BAF"/>
    <w:rsid w:val="004C05F6"/>
    <w:rsid w:val="004C0C86"/>
    <w:rsid w:val="004C1A97"/>
    <w:rsid w:val="004C1CC3"/>
    <w:rsid w:val="004C33B9"/>
    <w:rsid w:val="004C3B3C"/>
    <w:rsid w:val="004C3FA1"/>
    <w:rsid w:val="004C4221"/>
    <w:rsid w:val="004C4835"/>
    <w:rsid w:val="004C490E"/>
    <w:rsid w:val="004C59CF"/>
    <w:rsid w:val="004C6457"/>
    <w:rsid w:val="004C6A2A"/>
    <w:rsid w:val="004C73AF"/>
    <w:rsid w:val="004C7C37"/>
    <w:rsid w:val="004C7F78"/>
    <w:rsid w:val="004D03F5"/>
    <w:rsid w:val="004D0463"/>
    <w:rsid w:val="004D07DC"/>
    <w:rsid w:val="004D1700"/>
    <w:rsid w:val="004D1930"/>
    <w:rsid w:val="004D2701"/>
    <w:rsid w:val="004D347D"/>
    <w:rsid w:val="004D3F56"/>
    <w:rsid w:val="004D40C3"/>
    <w:rsid w:val="004D4563"/>
    <w:rsid w:val="004D4570"/>
    <w:rsid w:val="004D4975"/>
    <w:rsid w:val="004D4E26"/>
    <w:rsid w:val="004D5053"/>
    <w:rsid w:val="004D593A"/>
    <w:rsid w:val="004D61F8"/>
    <w:rsid w:val="004D6BF2"/>
    <w:rsid w:val="004D71C5"/>
    <w:rsid w:val="004D77A9"/>
    <w:rsid w:val="004D7B82"/>
    <w:rsid w:val="004D7CC6"/>
    <w:rsid w:val="004D7CE5"/>
    <w:rsid w:val="004E029F"/>
    <w:rsid w:val="004E0BFF"/>
    <w:rsid w:val="004E15AA"/>
    <w:rsid w:val="004E279D"/>
    <w:rsid w:val="004E2BF1"/>
    <w:rsid w:val="004E2C4F"/>
    <w:rsid w:val="004E36E2"/>
    <w:rsid w:val="004E4383"/>
    <w:rsid w:val="004E613C"/>
    <w:rsid w:val="004E69EE"/>
    <w:rsid w:val="004E6CF1"/>
    <w:rsid w:val="004E6DD4"/>
    <w:rsid w:val="004E6F46"/>
    <w:rsid w:val="004E794D"/>
    <w:rsid w:val="004E7C58"/>
    <w:rsid w:val="004E7D1D"/>
    <w:rsid w:val="004E7E5B"/>
    <w:rsid w:val="004F0189"/>
    <w:rsid w:val="004F175F"/>
    <w:rsid w:val="004F1EC1"/>
    <w:rsid w:val="004F2051"/>
    <w:rsid w:val="004F2359"/>
    <w:rsid w:val="004F27EC"/>
    <w:rsid w:val="004F2CFD"/>
    <w:rsid w:val="004F2DB9"/>
    <w:rsid w:val="004F3038"/>
    <w:rsid w:val="004F490D"/>
    <w:rsid w:val="004F4BD7"/>
    <w:rsid w:val="004F5112"/>
    <w:rsid w:val="004F53CD"/>
    <w:rsid w:val="004F69EB"/>
    <w:rsid w:val="004F7012"/>
    <w:rsid w:val="004F7A7A"/>
    <w:rsid w:val="004F7E62"/>
    <w:rsid w:val="0050042A"/>
    <w:rsid w:val="005004CE"/>
    <w:rsid w:val="0050058A"/>
    <w:rsid w:val="0050063E"/>
    <w:rsid w:val="00500908"/>
    <w:rsid w:val="00500E54"/>
    <w:rsid w:val="005011B9"/>
    <w:rsid w:val="005011CE"/>
    <w:rsid w:val="005012C0"/>
    <w:rsid w:val="005013E2"/>
    <w:rsid w:val="005016FA"/>
    <w:rsid w:val="0050185A"/>
    <w:rsid w:val="0050267A"/>
    <w:rsid w:val="00502EB8"/>
    <w:rsid w:val="005033EC"/>
    <w:rsid w:val="005044A8"/>
    <w:rsid w:val="00504689"/>
    <w:rsid w:val="00504893"/>
    <w:rsid w:val="00504A01"/>
    <w:rsid w:val="005059A7"/>
    <w:rsid w:val="00505E5D"/>
    <w:rsid w:val="00505F9E"/>
    <w:rsid w:val="005068D3"/>
    <w:rsid w:val="005068E6"/>
    <w:rsid w:val="00506BF2"/>
    <w:rsid w:val="005072D6"/>
    <w:rsid w:val="00507718"/>
    <w:rsid w:val="0050777D"/>
    <w:rsid w:val="00507BA8"/>
    <w:rsid w:val="00507D0B"/>
    <w:rsid w:val="005103C4"/>
    <w:rsid w:val="005104E1"/>
    <w:rsid w:val="00510BA2"/>
    <w:rsid w:val="005122AD"/>
    <w:rsid w:val="00512D61"/>
    <w:rsid w:val="0051309C"/>
    <w:rsid w:val="00514D82"/>
    <w:rsid w:val="00515100"/>
    <w:rsid w:val="005152EC"/>
    <w:rsid w:val="00515749"/>
    <w:rsid w:val="00515BBF"/>
    <w:rsid w:val="00515CB5"/>
    <w:rsid w:val="005168E9"/>
    <w:rsid w:val="00516B37"/>
    <w:rsid w:val="00517187"/>
    <w:rsid w:val="0051784B"/>
    <w:rsid w:val="00517D1F"/>
    <w:rsid w:val="00520507"/>
    <w:rsid w:val="00520A8A"/>
    <w:rsid w:val="00520DB5"/>
    <w:rsid w:val="005213DE"/>
    <w:rsid w:val="0052146B"/>
    <w:rsid w:val="0052174D"/>
    <w:rsid w:val="005239D0"/>
    <w:rsid w:val="00524947"/>
    <w:rsid w:val="0052578B"/>
    <w:rsid w:val="00525CFC"/>
    <w:rsid w:val="005279A2"/>
    <w:rsid w:val="00527D0D"/>
    <w:rsid w:val="005316FD"/>
    <w:rsid w:val="00532981"/>
    <w:rsid w:val="00533B67"/>
    <w:rsid w:val="00533DFC"/>
    <w:rsid w:val="00534832"/>
    <w:rsid w:val="00534A51"/>
    <w:rsid w:val="00535206"/>
    <w:rsid w:val="005368DE"/>
    <w:rsid w:val="00536B38"/>
    <w:rsid w:val="005376E8"/>
    <w:rsid w:val="00537CD7"/>
    <w:rsid w:val="00540481"/>
    <w:rsid w:val="00540AC2"/>
    <w:rsid w:val="00540DAF"/>
    <w:rsid w:val="00542038"/>
    <w:rsid w:val="00543272"/>
    <w:rsid w:val="00543F31"/>
    <w:rsid w:val="00544390"/>
    <w:rsid w:val="00544779"/>
    <w:rsid w:val="00545756"/>
    <w:rsid w:val="00545E11"/>
    <w:rsid w:val="005469AC"/>
    <w:rsid w:val="00547301"/>
    <w:rsid w:val="0055060A"/>
    <w:rsid w:val="00550D1C"/>
    <w:rsid w:val="00551C85"/>
    <w:rsid w:val="005528F8"/>
    <w:rsid w:val="005534F5"/>
    <w:rsid w:val="00553A90"/>
    <w:rsid w:val="00553CA0"/>
    <w:rsid w:val="0055458A"/>
    <w:rsid w:val="0055475C"/>
    <w:rsid w:val="00555102"/>
    <w:rsid w:val="00555452"/>
    <w:rsid w:val="005555D5"/>
    <w:rsid w:val="00555B1E"/>
    <w:rsid w:val="005563ED"/>
    <w:rsid w:val="00556F47"/>
    <w:rsid w:val="00557194"/>
    <w:rsid w:val="0055737D"/>
    <w:rsid w:val="00557869"/>
    <w:rsid w:val="00557ECE"/>
    <w:rsid w:val="00560477"/>
    <w:rsid w:val="00560896"/>
    <w:rsid w:val="00560EB1"/>
    <w:rsid w:val="005617C8"/>
    <w:rsid w:val="00561831"/>
    <w:rsid w:val="00562099"/>
    <w:rsid w:val="00562480"/>
    <w:rsid w:val="00562536"/>
    <w:rsid w:val="00562B9D"/>
    <w:rsid w:val="005630F5"/>
    <w:rsid w:val="005636BF"/>
    <w:rsid w:val="0056382C"/>
    <w:rsid w:val="00563BC6"/>
    <w:rsid w:val="00563EE0"/>
    <w:rsid w:val="00563F60"/>
    <w:rsid w:val="0056407B"/>
    <w:rsid w:val="00565E64"/>
    <w:rsid w:val="0056765E"/>
    <w:rsid w:val="005701AA"/>
    <w:rsid w:val="005702C8"/>
    <w:rsid w:val="005705F4"/>
    <w:rsid w:val="0057072A"/>
    <w:rsid w:val="00570AB5"/>
    <w:rsid w:val="00570C11"/>
    <w:rsid w:val="00570EFF"/>
    <w:rsid w:val="0057108A"/>
    <w:rsid w:val="0057160B"/>
    <w:rsid w:val="00571672"/>
    <w:rsid w:val="0057298C"/>
    <w:rsid w:val="00572BB1"/>
    <w:rsid w:val="0057395A"/>
    <w:rsid w:val="00573A69"/>
    <w:rsid w:val="00574495"/>
    <w:rsid w:val="0057452F"/>
    <w:rsid w:val="005745EC"/>
    <w:rsid w:val="00574CFB"/>
    <w:rsid w:val="00574F71"/>
    <w:rsid w:val="005769F1"/>
    <w:rsid w:val="0058061B"/>
    <w:rsid w:val="0058062E"/>
    <w:rsid w:val="005806A2"/>
    <w:rsid w:val="00580B59"/>
    <w:rsid w:val="00581073"/>
    <w:rsid w:val="0058173D"/>
    <w:rsid w:val="00581D71"/>
    <w:rsid w:val="00581F13"/>
    <w:rsid w:val="00582AFF"/>
    <w:rsid w:val="005831CF"/>
    <w:rsid w:val="005833B6"/>
    <w:rsid w:val="00584229"/>
    <w:rsid w:val="00584B23"/>
    <w:rsid w:val="00585315"/>
    <w:rsid w:val="00585B22"/>
    <w:rsid w:val="0058668E"/>
    <w:rsid w:val="0058679D"/>
    <w:rsid w:val="00586A66"/>
    <w:rsid w:val="00586E8D"/>
    <w:rsid w:val="005874D0"/>
    <w:rsid w:val="00587ED0"/>
    <w:rsid w:val="0059015E"/>
    <w:rsid w:val="005904AA"/>
    <w:rsid w:val="005909E7"/>
    <w:rsid w:val="00590D2A"/>
    <w:rsid w:val="00591848"/>
    <w:rsid w:val="005920D6"/>
    <w:rsid w:val="00593DE0"/>
    <w:rsid w:val="0059409F"/>
    <w:rsid w:val="00595BAC"/>
    <w:rsid w:val="00596243"/>
    <w:rsid w:val="00596297"/>
    <w:rsid w:val="005963BE"/>
    <w:rsid w:val="00596ED8"/>
    <w:rsid w:val="005978F4"/>
    <w:rsid w:val="00597E88"/>
    <w:rsid w:val="005A035A"/>
    <w:rsid w:val="005A1366"/>
    <w:rsid w:val="005A1606"/>
    <w:rsid w:val="005A1D2B"/>
    <w:rsid w:val="005A2181"/>
    <w:rsid w:val="005A236A"/>
    <w:rsid w:val="005A242B"/>
    <w:rsid w:val="005A2CE3"/>
    <w:rsid w:val="005A2E54"/>
    <w:rsid w:val="005A3C1E"/>
    <w:rsid w:val="005A4429"/>
    <w:rsid w:val="005A4B8A"/>
    <w:rsid w:val="005A4EE1"/>
    <w:rsid w:val="005A5856"/>
    <w:rsid w:val="005A5B7C"/>
    <w:rsid w:val="005A6098"/>
    <w:rsid w:val="005B08FF"/>
    <w:rsid w:val="005B12E8"/>
    <w:rsid w:val="005B1DBD"/>
    <w:rsid w:val="005B2AE0"/>
    <w:rsid w:val="005B31EE"/>
    <w:rsid w:val="005B32ED"/>
    <w:rsid w:val="005B359E"/>
    <w:rsid w:val="005B4A72"/>
    <w:rsid w:val="005B4A8C"/>
    <w:rsid w:val="005B4AAD"/>
    <w:rsid w:val="005B640D"/>
    <w:rsid w:val="005B664E"/>
    <w:rsid w:val="005B67D9"/>
    <w:rsid w:val="005B7C2F"/>
    <w:rsid w:val="005B7E45"/>
    <w:rsid w:val="005C065C"/>
    <w:rsid w:val="005C0C7A"/>
    <w:rsid w:val="005C1E7B"/>
    <w:rsid w:val="005C33D0"/>
    <w:rsid w:val="005C33FA"/>
    <w:rsid w:val="005C4163"/>
    <w:rsid w:val="005C5C4C"/>
    <w:rsid w:val="005C6191"/>
    <w:rsid w:val="005C638B"/>
    <w:rsid w:val="005C6B40"/>
    <w:rsid w:val="005C6DC7"/>
    <w:rsid w:val="005C6E6B"/>
    <w:rsid w:val="005C7952"/>
    <w:rsid w:val="005C7A0D"/>
    <w:rsid w:val="005D040A"/>
    <w:rsid w:val="005D0F13"/>
    <w:rsid w:val="005D11E5"/>
    <w:rsid w:val="005D127A"/>
    <w:rsid w:val="005D1BC3"/>
    <w:rsid w:val="005D1C10"/>
    <w:rsid w:val="005D25B3"/>
    <w:rsid w:val="005D3B18"/>
    <w:rsid w:val="005D4296"/>
    <w:rsid w:val="005D42C8"/>
    <w:rsid w:val="005D5FDA"/>
    <w:rsid w:val="005D602A"/>
    <w:rsid w:val="005D6E2B"/>
    <w:rsid w:val="005D7335"/>
    <w:rsid w:val="005D7637"/>
    <w:rsid w:val="005E0085"/>
    <w:rsid w:val="005E0925"/>
    <w:rsid w:val="005E1F1C"/>
    <w:rsid w:val="005E1F56"/>
    <w:rsid w:val="005E20B3"/>
    <w:rsid w:val="005E271B"/>
    <w:rsid w:val="005E2870"/>
    <w:rsid w:val="005E2936"/>
    <w:rsid w:val="005E2B8B"/>
    <w:rsid w:val="005E4064"/>
    <w:rsid w:val="005E4183"/>
    <w:rsid w:val="005E72D3"/>
    <w:rsid w:val="005E7409"/>
    <w:rsid w:val="005F0233"/>
    <w:rsid w:val="005F066E"/>
    <w:rsid w:val="005F095E"/>
    <w:rsid w:val="005F1F59"/>
    <w:rsid w:val="005F2CFC"/>
    <w:rsid w:val="005F3F26"/>
    <w:rsid w:val="005F4609"/>
    <w:rsid w:val="005F4BD8"/>
    <w:rsid w:val="005F5282"/>
    <w:rsid w:val="005F5465"/>
    <w:rsid w:val="005F58DD"/>
    <w:rsid w:val="005F5D8B"/>
    <w:rsid w:val="005F6E03"/>
    <w:rsid w:val="00600D16"/>
    <w:rsid w:val="006020E5"/>
    <w:rsid w:val="006025FA"/>
    <w:rsid w:val="00602FE7"/>
    <w:rsid w:val="006031AB"/>
    <w:rsid w:val="006034A1"/>
    <w:rsid w:val="006042A3"/>
    <w:rsid w:val="0060453F"/>
    <w:rsid w:val="0060467A"/>
    <w:rsid w:val="006048A2"/>
    <w:rsid w:val="00606598"/>
    <w:rsid w:val="00606C37"/>
    <w:rsid w:val="00606EBC"/>
    <w:rsid w:val="006070F1"/>
    <w:rsid w:val="0061067E"/>
    <w:rsid w:val="00610A81"/>
    <w:rsid w:val="00611D60"/>
    <w:rsid w:val="00612415"/>
    <w:rsid w:val="00612731"/>
    <w:rsid w:val="00612801"/>
    <w:rsid w:val="006137FE"/>
    <w:rsid w:val="006149CF"/>
    <w:rsid w:val="00614AE9"/>
    <w:rsid w:val="00614E26"/>
    <w:rsid w:val="00615205"/>
    <w:rsid w:val="00615735"/>
    <w:rsid w:val="006157F6"/>
    <w:rsid w:val="006158A9"/>
    <w:rsid w:val="006158CB"/>
    <w:rsid w:val="00616367"/>
    <w:rsid w:val="006167BE"/>
    <w:rsid w:val="00617889"/>
    <w:rsid w:val="00617938"/>
    <w:rsid w:val="00617E10"/>
    <w:rsid w:val="00617E23"/>
    <w:rsid w:val="00620AC0"/>
    <w:rsid w:val="00620C78"/>
    <w:rsid w:val="00621DA6"/>
    <w:rsid w:val="00621F78"/>
    <w:rsid w:val="00622AAC"/>
    <w:rsid w:val="00622AF8"/>
    <w:rsid w:val="0062302C"/>
    <w:rsid w:val="006231CF"/>
    <w:rsid w:val="00623CD1"/>
    <w:rsid w:val="00623FC1"/>
    <w:rsid w:val="00624294"/>
    <w:rsid w:val="006248D7"/>
    <w:rsid w:val="00626866"/>
    <w:rsid w:val="00626A1B"/>
    <w:rsid w:val="00626B29"/>
    <w:rsid w:val="0062751F"/>
    <w:rsid w:val="00630477"/>
    <w:rsid w:val="006305B8"/>
    <w:rsid w:val="00630B64"/>
    <w:rsid w:val="00630D49"/>
    <w:rsid w:val="00631B72"/>
    <w:rsid w:val="00632538"/>
    <w:rsid w:val="0063366C"/>
    <w:rsid w:val="00633A7D"/>
    <w:rsid w:val="00634655"/>
    <w:rsid w:val="006348BC"/>
    <w:rsid w:val="00634B4C"/>
    <w:rsid w:val="00634F4A"/>
    <w:rsid w:val="00635D03"/>
    <w:rsid w:val="00636B8C"/>
    <w:rsid w:val="00637653"/>
    <w:rsid w:val="00637E1B"/>
    <w:rsid w:val="00640296"/>
    <w:rsid w:val="0064079C"/>
    <w:rsid w:val="00640B01"/>
    <w:rsid w:val="00640F5D"/>
    <w:rsid w:val="00640FF2"/>
    <w:rsid w:val="006411F1"/>
    <w:rsid w:val="0064153B"/>
    <w:rsid w:val="00641825"/>
    <w:rsid w:val="006419D1"/>
    <w:rsid w:val="00641A31"/>
    <w:rsid w:val="006422F4"/>
    <w:rsid w:val="006423FE"/>
    <w:rsid w:val="0064289F"/>
    <w:rsid w:val="00642B34"/>
    <w:rsid w:val="00643877"/>
    <w:rsid w:val="00644A36"/>
    <w:rsid w:val="00645935"/>
    <w:rsid w:val="0064758B"/>
    <w:rsid w:val="00647824"/>
    <w:rsid w:val="00647FDC"/>
    <w:rsid w:val="0065027F"/>
    <w:rsid w:val="00650623"/>
    <w:rsid w:val="00651390"/>
    <w:rsid w:val="0065154C"/>
    <w:rsid w:val="00651D0C"/>
    <w:rsid w:val="00651D4B"/>
    <w:rsid w:val="006529EE"/>
    <w:rsid w:val="00652AC3"/>
    <w:rsid w:val="00652C0B"/>
    <w:rsid w:val="00652C4A"/>
    <w:rsid w:val="00653B05"/>
    <w:rsid w:val="0065413C"/>
    <w:rsid w:val="0065424D"/>
    <w:rsid w:val="00654DC3"/>
    <w:rsid w:val="00655998"/>
    <w:rsid w:val="0065641F"/>
    <w:rsid w:val="006564F7"/>
    <w:rsid w:val="00657180"/>
    <w:rsid w:val="0065721B"/>
    <w:rsid w:val="0065748F"/>
    <w:rsid w:val="00657818"/>
    <w:rsid w:val="0065791D"/>
    <w:rsid w:val="00657BA6"/>
    <w:rsid w:val="00657D14"/>
    <w:rsid w:val="006600C5"/>
    <w:rsid w:val="006609BA"/>
    <w:rsid w:val="00660D48"/>
    <w:rsid w:val="00661AE4"/>
    <w:rsid w:val="00661BDD"/>
    <w:rsid w:val="00662E3E"/>
    <w:rsid w:val="006630BF"/>
    <w:rsid w:val="0066320F"/>
    <w:rsid w:val="006636D7"/>
    <w:rsid w:val="00663F5E"/>
    <w:rsid w:val="00664088"/>
    <w:rsid w:val="0066445F"/>
    <w:rsid w:val="00664BAE"/>
    <w:rsid w:val="0066559C"/>
    <w:rsid w:val="0066565F"/>
    <w:rsid w:val="0066596B"/>
    <w:rsid w:val="00665BB1"/>
    <w:rsid w:val="00666E14"/>
    <w:rsid w:val="00667049"/>
    <w:rsid w:val="006678CC"/>
    <w:rsid w:val="00667A2F"/>
    <w:rsid w:val="00667B06"/>
    <w:rsid w:val="006711DA"/>
    <w:rsid w:val="0067136D"/>
    <w:rsid w:val="00671658"/>
    <w:rsid w:val="006717CB"/>
    <w:rsid w:val="006719DF"/>
    <w:rsid w:val="00671A8E"/>
    <w:rsid w:val="00672F0E"/>
    <w:rsid w:val="006736CD"/>
    <w:rsid w:val="00673EAA"/>
    <w:rsid w:val="00675094"/>
    <w:rsid w:val="00676220"/>
    <w:rsid w:val="006806E7"/>
    <w:rsid w:val="00680C5B"/>
    <w:rsid w:val="00680F8E"/>
    <w:rsid w:val="00680FAE"/>
    <w:rsid w:val="00681D43"/>
    <w:rsid w:val="00681E0D"/>
    <w:rsid w:val="006827BC"/>
    <w:rsid w:val="00682F44"/>
    <w:rsid w:val="0068319C"/>
    <w:rsid w:val="00683361"/>
    <w:rsid w:val="00683453"/>
    <w:rsid w:val="006834C8"/>
    <w:rsid w:val="00683858"/>
    <w:rsid w:val="0068395F"/>
    <w:rsid w:val="00683CDC"/>
    <w:rsid w:val="00684305"/>
    <w:rsid w:val="006843FC"/>
    <w:rsid w:val="006845DB"/>
    <w:rsid w:val="0068527E"/>
    <w:rsid w:val="006856A3"/>
    <w:rsid w:val="006858D4"/>
    <w:rsid w:val="00685E3B"/>
    <w:rsid w:val="00686262"/>
    <w:rsid w:val="006869DA"/>
    <w:rsid w:val="0068770B"/>
    <w:rsid w:val="00687E92"/>
    <w:rsid w:val="00693531"/>
    <w:rsid w:val="0069400A"/>
    <w:rsid w:val="00694317"/>
    <w:rsid w:val="00695EFD"/>
    <w:rsid w:val="00696BE5"/>
    <w:rsid w:val="006970FE"/>
    <w:rsid w:val="006A1870"/>
    <w:rsid w:val="006A192C"/>
    <w:rsid w:val="006A1DF4"/>
    <w:rsid w:val="006A2959"/>
    <w:rsid w:val="006A2B1E"/>
    <w:rsid w:val="006A3202"/>
    <w:rsid w:val="006A413B"/>
    <w:rsid w:val="006A4B72"/>
    <w:rsid w:val="006A4BAF"/>
    <w:rsid w:val="006A570A"/>
    <w:rsid w:val="006A5E33"/>
    <w:rsid w:val="006A646A"/>
    <w:rsid w:val="006A665B"/>
    <w:rsid w:val="006A6F27"/>
    <w:rsid w:val="006B0C54"/>
    <w:rsid w:val="006B1819"/>
    <w:rsid w:val="006B1904"/>
    <w:rsid w:val="006B1991"/>
    <w:rsid w:val="006B22F1"/>
    <w:rsid w:val="006B2889"/>
    <w:rsid w:val="006B4064"/>
    <w:rsid w:val="006B4EB2"/>
    <w:rsid w:val="006B5816"/>
    <w:rsid w:val="006B5E4C"/>
    <w:rsid w:val="006B5F9E"/>
    <w:rsid w:val="006B6065"/>
    <w:rsid w:val="006B674F"/>
    <w:rsid w:val="006B6CFB"/>
    <w:rsid w:val="006B7123"/>
    <w:rsid w:val="006B7166"/>
    <w:rsid w:val="006B76E4"/>
    <w:rsid w:val="006B7AB3"/>
    <w:rsid w:val="006C0FBD"/>
    <w:rsid w:val="006C2BD7"/>
    <w:rsid w:val="006C342C"/>
    <w:rsid w:val="006C4155"/>
    <w:rsid w:val="006C4475"/>
    <w:rsid w:val="006C4987"/>
    <w:rsid w:val="006C4B33"/>
    <w:rsid w:val="006C5951"/>
    <w:rsid w:val="006C5E87"/>
    <w:rsid w:val="006C6267"/>
    <w:rsid w:val="006C7751"/>
    <w:rsid w:val="006C79AB"/>
    <w:rsid w:val="006D0C6E"/>
    <w:rsid w:val="006D0CD1"/>
    <w:rsid w:val="006D1963"/>
    <w:rsid w:val="006D2622"/>
    <w:rsid w:val="006D2D51"/>
    <w:rsid w:val="006D32E4"/>
    <w:rsid w:val="006D366C"/>
    <w:rsid w:val="006D4976"/>
    <w:rsid w:val="006D4D47"/>
    <w:rsid w:val="006D4EB9"/>
    <w:rsid w:val="006D540E"/>
    <w:rsid w:val="006D5978"/>
    <w:rsid w:val="006D5DEF"/>
    <w:rsid w:val="006D61C3"/>
    <w:rsid w:val="006D675B"/>
    <w:rsid w:val="006D703F"/>
    <w:rsid w:val="006D774D"/>
    <w:rsid w:val="006E0BDB"/>
    <w:rsid w:val="006E2519"/>
    <w:rsid w:val="006E2E68"/>
    <w:rsid w:val="006E3090"/>
    <w:rsid w:val="006E3B49"/>
    <w:rsid w:val="006E3DB8"/>
    <w:rsid w:val="006E4B6A"/>
    <w:rsid w:val="006E4C9B"/>
    <w:rsid w:val="006E4FFA"/>
    <w:rsid w:val="006E56A0"/>
    <w:rsid w:val="006E5ABE"/>
    <w:rsid w:val="006F00AA"/>
    <w:rsid w:val="006F0854"/>
    <w:rsid w:val="006F0BB1"/>
    <w:rsid w:val="006F0CA6"/>
    <w:rsid w:val="006F1FAF"/>
    <w:rsid w:val="006F2073"/>
    <w:rsid w:val="006F20EF"/>
    <w:rsid w:val="006F2A36"/>
    <w:rsid w:val="006F2D77"/>
    <w:rsid w:val="006F3090"/>
    <w:rsid w:val="006F31F5"/>
    <w:rsid w:val="006F3C7B"/>
    <w:rsid w:val="006F4209"/>
    <w:rsid w:val="006F4ABF"/>
    <w:rsid w:val="006F4C0C"/>
    <w:rsid w:val="006F4E24"/>
    <w:rsid w:val="006F5687"/>
    <w:rsid w:val="006F5905"/>
    <w:rsid w:val="006F6EE2"/>
    <w:rsid w:val="00700049"/>
    <w:rsid w:val="007001A0"/>
    <w:rsid w:val="007002D4"/>
    <w:rsid w:val="00701501"/>
    <w:rsid w:val="00701A17"/>
    <w:rsid w:val="00701B2D"/>
    <w:rsid w:val="00702BB6"/>
    <w:rsid w:val="007039B3"/>
    <w:rsid w:val="00703AFF"/>
    <w:rsid w:val="00703D3E"/>
    <w:rsid w:val="00703E5A"/>
    <w:rsid w:val="00704142"/>
    <w:rsid w:val="00704373"/>
    <w:rsid w:val="00704472"/>
    <w:rsid w:val="0070455F"/>
    <w:rsid w:val="007047EF"/>
    <w:rsid w:val="00705794"/>
    <w:rsid w:val="00705D04"/>
    <w:rsid w:val="00706690"/>
    <w:rsid w:val="00706F27"/>
    <w:rsid w:val="00707ABA"/>
    <w:rsid w:val="00710046"/>
    <w:rsid w:val="0071080D"/>
    <w:rsid w:val="00710BD5"/>
    <w:rsid w:val="00710C5A"/>
    <w:rsid w:val="007112F6"/>
    <w:rsid w:val="007112FB"/>
    <w:rsid w:val="0071198C"/>
    <w:rsid w:val="00711CBE"/>
    <w:rsid w:val="00712179"/>
    <w:rsid w:val="0071244E"/>
    <w:rsid w:val="00712772"/>
    <w:rsid w:val="00713796"/>
    <w:rsid w:val="007138A9"/>
    <w:rsid w:val="007138C5"/>
    <w:rsid w:val="00715FA2"/>
    <w:rsid w:val="00716098"/>
    <w:rsid w:val="00716187"/>
    <w:rsid w:val="007167BC"/>
    <w:rsid w:val="00716DA6"/>
    <w:rsid w:val="00717201"/>
    <w:rsid w:val="00717760"/>
    <w:rsid w:val="00717D15"/>
    <w:rsid w:val="00720396"/>
    <w:rsid w:val="00720A3F"/>
    <w:rsid w:val="00720D62"/>
    <w:rsid w:val="00720F44"/>
    <w:rsid w:val="00722637"/>
    <w:rsid w:val="007233D2"/>
    <w:rsid w:val="00723C73"/>
    <w:rsid w:val="0072430B"/>
    <w:rsid w:val="00724533"/>
    <w:rsid w:val="00725960"/>
    <w:rsid w:val="00726DAE"/>
    <w:rsid w:val="007271BC"/>
    <w:rsid w:val="007275B9"/>
    <w:rsid w:val="00730581"/>
    <w:rsid w:val="00730629"/>
    <w:rsid w:val="00731242"/>
    <w:rsid w:val="00731C5C"/>
    <w:rsid w:val="0073206B"/>
    <w:rsid w:val="00732083"/>
    <w:rsid w:val="00732257"/>
    <w:rsid w:val="00732982"/>
    <w:rsid w:val="00732C2A"/>
    <w:rsid w:val="00733126"/>
    <w:rsid w:val="00733A75"/>
    <w:rsid w:val="00733FB1"/>
    <w:rsid w:val="00734F26"/>
    <w:rsid w:val="00735379"/>
    <w:rsid w:val="0073563F"/>
    <w:rsid w:val="00735919"/>
    <w:rsid w:val="00736164"/>
    <w:rsid w:val="00740084"/>
    <w:rsid w:val="00741274"/>
    <w:rsid w:val="0074164C"/>
    <w:rsid w:val="00743443"/>
    <w:rsid w:val="007434F2"/>
    <w:rsid w:val="00743839"/>
    <w:rsid w:val="0074415D"/>
    <w:rsid w:val="007453D3"/>
    <w:rsid w:val="00745D3B"/>
    <w:rsid w:val="00746058"/>
    <w:rsid w:val="00746F00"/>
    <w:rsid w:val="00746F4D"/>
    <w:rsid w:val="00747138"/>
    <w:rsid w:val="00747F4B"/>
    <w:rsid w:val="00750DB6"/>
    <w:rsid w:val="00750EB6"/>
    <w:rsid w:val="00750F45"/>
    <w:rsid w:val="0075133B"/>
    <w:rsid w:val="007529C8"/>
    <w:rsid w:val="00752F34"/>
    <w:rsid w:val="00753548"/>
    <w:rsid w:val="00753A83"/>
    <w:rsid w:val="007543CF"/>
    <w:rsid w:val="00754BF3"/>
    <w:rsid w:val="00754C25"/>
    <w:rsid w:val="00755046"/>
    <w:rsid w:val="00755191"/>
    <w:rsid w:val="007551B1"/>
    <w:rsid w:val="00755404"/>
    <w:rsid w:val="0075608B"/>
    <w:rsid w:val="00756B81"/>
    <w:rsid w:val="007572BB"/>
    <w:rsid w:val="007576D9"/>
    <w:rsid w:val="007577FC"/>
    <w:rsid w:val="007578E0"/>
    <w:rsid w:val="0075796F"/>
    <w:rsid w:val="00760B7F"/>
    <w:rsid w:val="007610A0"/>
    <w:rsid w:val="00761860"/>
    <w:rsid w:val="007631B1"/>
    <w:rsid w:val="007635C6"/>
    <w:rsid w:val="007636E7"/>
    <w:rsid w:val="0076392B"/>
    <w:rsid w:val="00763C36"/>
    <w:rsid w:val="00764574"/>
    <w:rsid w:val="00764AFD"/>
    <w:rsid w:val="00764CB0"/>
    <w:rsid w:val="007654F7"/>
    <w:rsid w:val="007660E7"/>
    <w:rsid w:val="0076613D"/>
    <w:rsid w:val="007667EC"/>
    <w:rsid w:val="00766FE9"/>
    <w:rsid w:val="00767485"/>
    <w:rsid w:val="00767900"/>
    <w:rsid w:val="00771377"/>
    <w:rsid w:val="0077175D"/>
    <w:rsid w:val="007718A2"/>
    <w:rsid w:val="00771A74"/>
    <w:rsid w:val="00771FC8"/>
    <w:rsid w:val="00772C04"/>
    <w:rsid w:val="0077332F"/>
    <w:rsid w:val="00773368"/>
    <w:rsid w:val="00774415"/>
    <w:rsid w:val="00774A69"/>
    <w:rsid w:val="0077626F"/>
    <w:rsid w:val="0077688B"/>
    <w:rsid w:val="00776B66"/>
    <w:rsid w:val="00777633"/>
    <w:rsid w:val="00781915"/>
    <w:rsid w:val="00781ACE"/>
    <w:rsid w:val="00781C88"/>
    <w:rsid w:val="00781DE5"/>
    <w:rsid w:val="007831DE"/>
    <w:rsid w:val="007837A9"/>
    <w:rsid w:val="00783B85"/>
    <w:rsid w:val="00784C06"/>
    <w:rsid w:val="00784D40"/>
    <w:rsid w:val="00784FD7"/>
    <w:rsid w:val="0078568A"/>
    <w:rsid w:val="00785C06"/>
    <w:rsid w:val="00786084"/>
    <w:rsid w:val="0078662A"/>
    <w:rsid w:val="0078698F"/>
    <w:rsid w:val="0079005A"/>
    <w:rsid w:val="0079027D"/>
    <w:rsid w:val="00790D53"/>
    <w:rsid w:val="00792215"/>
    <w:rsid w:val="00793A33"/>
    <w:rsid w:val="00793EB8"/>
    <w:rsid w:val="007947E7"/>
    <w:rsid w:val="007957D0"/>
    <w:rsid w:val="0079636E"/>
    <w:rsid w:val="007963DE"/>
    <w:rsid w:val="00797B40"/>
    <w:rsid w:val="007A20F8"/>
    <w:rsid w:val="007A2828"/>
    <w:rsid w:val="007A312C"/>
    <w:rsid w:val="007A31D7"/>
    <w:rsid w:val="007A3EFF"/>
    <w:rsid w:val="007A5630"/>
    <w:rsid w:val="007A5C39"/>
    <w:rsid w:val="007A5CFE"/>
    <w:rsid w:val="007A5F40"/>
    <w:rsid w:val="007A61AB"/>
    <w:rsid w:val="007A6C9B"/>
    <w:rsid w:val="007A71E9"/>
    <w:rsid w:val="007A722B"/>
    <w:rsid w:val="007B0808"/>
    <w:rsid w:val="007B0FF4"/>
    <w:rsid w:val="007B1203"/>
    <w:rsid w:val="007B19DC"/>
    <w:rsid w:val="007B1C3E"/>
    <w:rsid w:val="007B25E1"/>
    <w:rsid w:val="007B274C"/>
    <w:rsid w:val="007B29E3"/>
    <w:rsid w:val="007B2ABD"/>
    <w:rsid w:val="007B2D65"/>
    <w:rsid w:val="007B2F26"/>
    <w:rsid w:val="007B3D3B"/>
    <w:rsid w:val="007B3DAD"/>
    <w:rsid w:val="007B4A3E"/>
    <w:rsid w:val="007B4C2B"/>
    <w:rsid w:val="007B4F3B"/>
    <w:rsid w:val="007B5232"/>
    <w:rsid w:val="007B5FF5"/>
    <w:rsid w:val="007B6641"/>
    <w:rsid w:val="007B6A9D"/>
    <w:rsid w:val="007B6E55"/>
    <w:rsid w:val="007B7941"/>
    <w:rsid w:val="007B7A53"/>
    <w:rsid w:val="007C04C8"/>
    <w:rsid w:val="007C112F"/>
    <w:rsid w:val="007C11DB"/>
    <w:rsid w:val="007C1AA0"/>
    <w:rsid w:val="007C2205"/>
    <w:rsid w:val="007C25C2"/>
    <w:rsid w:val="007C2CD0"/>
    <w:rsid w:val="007C2DED"/>
    <w:rsid w:val="007C2E05"/>
    <w:rsid w:val="007C30FB"/>
    <w:rsid w:val="007C3822"/>
    <w:rsid w:val="007C3D90"/>
    <w:rsid w:val="007C4D29"/>
    <w:rsid w:val="007C5FB3"/>
    <w:rsid w:val="007C6212"/>
    <w:rsid w:val="007C6AC2"/>
    <w:rsid w:val="007C7CE3"/>
    <w:rsid w:val="007C7E95"/>
    <w:rsid w:val="007C7FD2"/>
    <w:rsid w:val="007D1104"/>
    <w:rsid w:val="007D1278"/>
    <w:rsid w:val="007D16BD"/>
    <w:rsid w:val="007D17F8"/>
    <w:rsid w:val="007D2FE9"/>
    <w:rsid w:val="007D3631"/>
    <w:rsid w:val="007D3E35"/>
    <w:rsid w:val="007D3EDB"/>
    <w:rsid w:val="007D440D"/>
    <w:rsid w:val="007D4A11"/>
    <w:rsid w:val="007D4D5F"/>
    <w:rsid w:val="007D522B"/>
    <w:rsid w:val="007D6278"/>
    <w:rsid w:val="007D658E"/>
    <w:rsid w:val="007D6BF6"/>
    <w:rsid w:val="007D7063"/>
    <w:rsid w:val="007D71E4"/>
    <w:rsid w:val="007E0200"/>
    <w:rsid w:val="007E0D62"/>
    <w:rsid w:val="007E1B34"/>
    <w:rsid w:val="007E1FE0"/>
    <w:rsid w:val="007E31D0"/>
    <w:rsid w:val="007E3B4A"/>
    <w:rsid w:val="007E4BB4"/>
    <w:rsid w:val="007E58EF"/>
    <w:rsid w:val="007E6847"/>
    <w:rsid w:val="007E684A"/>
    <w:rsid w:val="007E6ACC"/>
    <w:rsid w:val="007E6D49"/>
    <w:rsid w:val="007E6DCD"/>
    <w:rsid w:val="007E6F1C"/>
    <w:rsid w:val="007E7460"/>
    <w:rsid w:val="007F0454"/>
    <w:rsid w:val="007F08A2"/>
    <w:rsid w:val="007F0C6C"/>
    <w:rsid w:val="007F19E9"/>
    <w:rsid w:val="007F32F8"/>
    <w:rsid w:val="007F4484"/>
    <w:rsid w:val="007F46CF"/>
    <w:rsid w:val="007F5065"/>
    <w:rsid w:val="007F50DF"/>
    <w:rsid w:val="007F5A2A"/>
    <w:rsid w:val="007F6E8F"/>
    <w:rsid w:val="0080020E"/>
    <w:rsid w:val="00800279"/>
    <w:rsid w:val="00800861"/>
    <w:rsid w:val="00800F60"/>
    <w:rsid w:val="00800FC9"/>
    <w:rsid w:val="00801739"/>
    <w:rsid w:val="00801742"/>
    <w:rsid w:val="008017D5"/>
    <w:rsid w:val="0080221D"/>
    <w:rsid w:val="0080359C"/>
    <w:rsid w:val="00803713"/>
    <w:rsid w:val="00803C87"/>
    <w:rsid w:val="008047E5"/>
    <w:rsid w:val="00804F1F"/>
    <w:rsid w:val="008051F1"/>
    <w:rsid w:val="00805A6F"/>
    <w:rsid w:val="00805B5D"/>
    <w:rsid w:val="00806BB3"/>
    <w:rsid w:val="0080707E"/>
    <w:rsid w:val="008072DA"/>
    <w:rsid w:val="00807A4F"/>
    <w:rsid w:val="00807ABC"/>
    <w:rsid w:val="0081013B"/>
    <w:rsid w:val="00810536"/>
    <w:rsid w:val="00810AE1"/>
    <w:rsid w:val="00811175"/>
    <w:rsid w:val="00811D2A"/>
    <w:rsid w:val="00811ED0"/>
    <w:rsid w:val="00812FB9"/>
    <w:rsid w:val="00815745"/>
    <w:rsid w:val="0081578C"/>
    <w:rsid w:val="00815889"/>
    <w:rsid w:val="00815E6C"/>
    <w:rsid w:val="00816A43"/>
    <w:rsid w:val="008171D4"/>
    <w:rsid w:val="00820865"/>
    <w:rsid w:val="00821562"/>
    <w:rsid w:val="00821570"/>
    <w:rsid w:val="008217D8"/>
    <w:rsid w:val="00821C16"/>
    <w:rsid w:val="00821DE2"/>
    <w:rsid w:val="00822494"/>
    <w:rsid w:val="00822C2B"/>
    <w:rsid w:val="0082306C"/>
    <w:rsid w:val="0082385A"/>
    <w:rsid w:val="0082429B"/>
    <w:rsid w:val="008244E9"/>
    <w:rsid w:val="008248BA"/>
    <w:rsid w:val="008249D3"/>
    <w:rsid w:val="008249DF"/>
    <w:rsid w:val="0082549C"/>
    <w:rsid w:val="008269E0"/>
    <w:rsid w:val="00827531"/>
    <w:rsid w:val="00827EC6"/>
    <w:rsid w:val="0083076E"/>
    <w:rsid w:val="00830CA5"/>
    <w:rsid w:val="00830EEE"/>
    <w:rsid w:val="008315DD"/>
    <w:rsid w:val="00831762"/>
    <w:rsid w:val="00831B3C"/>
    <w:rsid w:val="0083223E"/>
    <w:rsid w:val="00832368"/>
    <w:rsid w:val="00832530"/>
    <w:rsid w:val="0083265A"/>
    <w:rsid w:val="00832C04"/>
    <w:rsid w:val="00832E6E"/>
    <w:rsid w:val="00832FB2"/>
    <w:rsid w:val="0083314E"/>
    <w:rsid w:val="00833635"/>
    <w:rsid w:val="00833AC8"/>
    <w:rsid w:val="00834767"/>
    <w:rsid w:val="00834E7F"/>
    <w:rsid w:val="0083514A"/>
    <w:rsid w:val="008352B5"/>
    <w:rsid w:val="00837305"/>
    <w:rsid w:val="00840035"/>
    <w:rsid w:val="00840124"/>
    <w:rsid w:val="008403E8"/>
    <w:rsid w:val="00840889"/>
    <w:rsid w:val="00840C0E"/>
    <w:rsid w:val="0084123C"/>
    <w:rsid w:val="00841529"/>
    <w:rsid w:val="00841F08"/>
    <w:rsid w:val="008420AA"/>
    <w:rsid w:val="00842612"/>
    <w:rsid w:val="00842A4C"/>
    <w:rsid w:val="00843AF3"/>
    <w:rsid w:val="00843BF1"/>
    <w:rsid w:val="00844E16"/>
    <w:rsid w:val="0084629B"/>
    <w:rsid w:val="0084650C"/>
    <w:rsid w:val="00846931"/>
    <w:rsid w:val="00846965"/>
    <w:rsid w:val="00846F46"/>
    <w:rsid w:val="00847206"/>
    <w:rsid w:val="00847A5A"/>
    <w:rsid w:val="008500ED"/>
    <w:rsid w:val="00850308"/>
    <w:rsid w:val="008504E0"/>
    <w:rsid w:val="00851202"/>
    <w:rsid w:val="00852BDF"/>
    <w:rsid w:val="00853022"/>
    <w:rsid w:val="00854840"/>
    <w:rsid w:val="00854B1F"/>
    <w:rsid w:val="00855F16"/>
    <w:rsid w:val="0085672D"/>
    <w:rsid w:val="00856929"/>
    <w:rsid w:val="00856C54"/>
    <w:rsid w:val="00856F49"/>
    <w:rsid w:val="008574F2"/>
    <w:rsid w:val="00857C5D"/>
    <w:rsid w:val="008605C5"/>
    <w:rsid w:val="00860C27"/>
    <w:rsid w:val="00860E81"/>
    <w:rsid w:val="008611C8"/>
    <w:rsid w:val="00861371"/>
    <w:rsid w:val="008613BA"/>
    <w:rsid w:val="008616FC"/>
    <w:rsid w:val="00861D39"/>
    <w:rsid w:val="00861D9F"/>
    <w:rsid w:val="00861DCD"/>
    <w:rsid w:val="00861EA1"/>
    <w:rsid w:val="00862248"/>
    <w:rsid w:val="008626B4"/>
    <w:rsid w:val="00862819"/>
    <w:rsid w:val="00862E7C"/>
    <w:rsid w:val="00863587"/>
    <w:rsid w:val="00863744"/>
    <w:rsid w:val="00863B99"/>
    <w:rsid w:val="00863C8D"/>
    <w:rsid w:val="00863D58"/>
    <w:rsid w:val="00863EC6"/>
    <w:rsid w:val="00863FB1"/>
    <w:rsid w:val="00865684"/>
    <w:rsid w:val="00865DA1"/>
    <w:rsid w:val="008665A0"/>
    <w:rsid w:val="0086738A"/>
    <w:rsid w:val="00870067"/>
    <w:rsid w:val="00870BDD"/>
    <w:rsid w:val="008711E6"/>
    <w:rsid w:val="00871F58"/>
    <w:rsid w:val="008720CD"/>
    <w:rsid w:val="0087233B"/>
    <w:rsid w:val="00872CC1"/>
    <w:rsid w:val="00874019"/>
    <w:rsid w:val="008740F1"/>
    <w:rsid w:val="00874344"/>
    <w:rsid w:val="00874D96"/>
    <w:rsid w:val="008751A9"/>
    <w:rsid w:val="00875367"/>
    <w:rsid w:val="00876238"/>
    <w:rsid w:val="008767CA"/>
    <w:rsid w:val="00877AA3"/>
    <w:rsid w:val="008809A5"/>
    <w:rsid w:val="00881095"/>
    <w:rsid w:val="00881353"/>
    <w:rsid w:val="00881EBD"/>
    <w:rsid w:val="008827FB"/>
    <w:rsid w:val="0088289B"/>
    <w:rsid w:val="00882A3B"/>
    <w:rsid w:val="00882CC3"/>
    <w:rsid w:val="0088336A"/>
    <w:rsid w:val="00883C13"/>
    <w:rsid w:val="0088412D"/>
    <w:rsid w:val="0088599E"/>
    <w:rsid w:val="00885A18"/>
    <w:rsid w:val="00885B3F"/>
    <w:rsid w:val="00885B5B"/>
    <w:rsid w:val="008865D9"/>
    <w:rsid w:val="008879EC"/>
    <w:rsid w:val="00887D70"/>
    <w:rsid w:val="00887ED2"/>
    <w:rsid w:val="008903AE"/>
    <w:rsid w:val="00890D7E"/>
    <w:rsid w:val="0089112E"/>
    <w:rsid w:val="008913EA"/>
    <w:rsid w:val="00892C19"/>
    <w:rsid w:val="008938E6"/>
    <w:rsid w:val="008939DE"/>
    <w:rsid w:val="008940F2"/>
    <w:rsid w:val="00894BB5"/>
    <w:rsid w:val="0089519B"/>
    <w:rsid w:val="00895709"/>
    <w:rsid w:val="00895A2C"/>
    <w:rsid w:val="00895D6F"/>
    <w:rsid w:val="00896007"/>
    <w:rsid w:val="00896AEA"/>
    <w:rsid w:val="00896B7D"/>
    <w:rsid w:val="00896E8A"/>
    <w:rsid w:val="008970F2"/>
    <w:rsid w:val="00897A7D"/>
    <w:rsid w:val="00897FA2"/>
    <w:rsid w:val="008A07AB"/>
    <w:rsid w:val="008A0D83"/>
    <w:rsid w:val="008A14DC"/>
    <w:rsid w:val="008A1891"/>
    <w:rsid w:val="008A2ADD"/>
    <w:rsid w:val="008A2CE6"/>
    <w:rsid w:val="008A32F1"/>
    <w:rsid w:val="008A341E"/>
    <w:rsid w:val="008A6DA2"/>
    <w:rsid w:val="008A723F"/>
    <w:rsid w:val="008A791F"/>
    <w:rsid w:val="008A79BB"/>
    <w:rsid w:val="008A7A0D"/>
    <w:rsid w:val="008B0944"/>
    <w:rsid w:val="008B0CCC"/>
    <w:rsid w:val="008B12F3"/>
    <w:rsid w:val="008B22E2"/>
    <w:rsid w:val="008B3267"/>
    <w:rsid w:val="008B36BD"/>
    <w:rsid w:val="008B416D"/>
    <w:rsid w:val="008B4402"/>
    <w:rsid w:val="008B4F3F"/>
    <w:rsid w:val="008B5427"/>
    <w:rsid w:val="008B5532"/>
    <w:rsid w:val="008B60FC"/>
    <w:rsid w:val="008B73E9"/>
    <w:rsid w:val="008B76A4"/>
    <w:rsid w:val="008B7B92"/>
    <w:rsid w:val="008B7BA8"/>
    <w:rsid w:val="008B7E15"/>
    <w:rsid w:val="008C01F3"/>
    <w:rsid w:val="008C040B"/>
    <w:rsid w:val="008C0468"/>
    <w:rsid w:val="008C15E8"/>
    <w:rsid w:val="008C2E2F"/>
    <w:rsid w:val="008C30AE"/>
    <w:rsid w:val="008C445D"/>
    <w:rsid w:val="008C4468"/>
    <w:rsid w:val="008C47BE"/>
    <w:rsid w:val="008C4DEF"/>
    <w:rsid w:val="008C4FA0"/>
    <w:rsid w:val="008C533A"/>
    <w:rsid w:val="008C537E"/>
    <w:rsid w:val="008C599E"/>
    <w:rsid w:val="008C59B3"/>
    <w:rsid w:val="008C5E34"/>
    <w:rsid w:val="008C6D8C"/>
    <w:rsid w:val="008C6F0D"/>
    <w:rsid w:val="008C72C1"/>
    <w:rsid w:val="008C76AD"/>
    <w:rsid w:val="008C7738"/>
    <w:rsid w:val="008D00AC"/>
    <w:rsid w:val="008D035D"/>
    <w:rsid w:val="008D0A62"/>
    <w:rsid w:val="008D12D0"/>
    <w:rsid w:val="008D4055"/>
    <w:rsid w:val="008D41BE"/>
    <w:rsid w:val="008D42FC"/>
    <w:rsid w:val="008D46EA"/>
    <w:rsid w:val="008D48B5"/>
    <w:rsid w:val="008D4F48"/>
    <w:rsid w:val="008D51D5"/>
    <w:rsid w:val="008D5233"/>
    <w:rsid w:val="008D5642"/>
    <w:rsid w:val="008D5839"/>
    <w:rsid w:val="008D670C"/>
    <w:rsid w:val="008D6AF2"/>
    <w:rsid w:val="008D6D23"/>
    <w:rsid w:val="008D705B"/>
    <w:rsid w:val="008D7DFE"/>
    <w:rsid w:val="008E0374"/>
    <w:rsid w:val="008E040F"/>
    <w:rsid w:val="008E062A"/>
    <w:rsid w:val="008E0C7C"/>
    <w:rsid w:val="008E1E77"/>
    <w:rsid w:val="008E23C5"/>
    <w:rsid w:val="008E2736"/>
    <w:rsid w:val="008E382B"/>
    <w:rsid w:val="008E4DE7"/>
    <w:rsid w:val="008E53E0"/>
    <w:rsid w:val="008E596B"/>
    <w:rsid w:val="008E625E"/>
    <w:rsid w:val="008E6E8F"/>
    <w:rsid w:val="008E748C"/>
    <w:rsid w:val="008F02FC"/>
    <w:rsid w:val="008F0D75"/>
    <w:rsid w:val="008F0E31"/>
    <w:rsid w:val="008F0EF4"/>
    <w:rsid w:val="008F2293"/>
    <w:rsid w:val="008F234D"/>
    <w:rsid w:val="008F2706"/>
    <w:rsid w:val="008F303D"/>
    <w:rsid w:val="008F30AA"/>
    <w:rsid w:val="008F3757"/>
    <w:rsid w:val="008F5616"/>
    <w:rsid w:val="008F6698"/>
    <w:rsid w:val="008F6E42"/>
    <w:rsid w:val="008F72AF"/>
    <w:rsid w:val="008F7BEF"/>
    <w:rsid w:val="0090075E"/>
    <w:rsid w:val="009007B2"/>
    <w:rsid w:val="009013A3"/>
    <w:rsid w:val="009014AC"/>
    <w:rsid w:val="00901B79"/>
    <w:rsid w:val="00901FB7"/>
    <w:rsid w:val="0090263A"/>
    <w:rsid w:val="00902D4D"/>
    <w:rsid w:val="00902E76"/>
    <w:rsid w:val="009034AF"/>
    <w:rsid w:val="0090351A"/>
    <w:rsid w:val="00903ECC"/>
    <w:rsid w:val="00904075"/>
    <w:rsid w:val="0090484A"/>
    <w:rsid w:val="0090495A"/>
    <w:rsid w:val="00905480"/>
    <w:rsid w:val="00905E22"/>
    <w:rsid w:val="0090646F"/>
    <w:rsid w:val="00907464"/>
    <w:rsid w:val="0090795B"/>
    <w:rsid w:val="0091054D"/>
    <w:rsid w:val="00910BD8"/>
    <w:rsid w:val="009111CE"/>
    <w:rsid w:val="00913378"/>
    <w:rsid w:val="00913425"/>
    <w:rsid w:val="00914855"/>
    <w:rsid w:val="009149AF"/>
    <w:rsid w:val="009155A3"/>
    <w:rsid w:val="00915BF2"/>
    <w:rsid w:val="00915C93"/>
    <w:rsid w:val="009163E7"/>
    <w:rsid w:val="0091695F"/>
    <w:rsid w:val="00916AA8"/>
    <w:rsid w:val="00916EA3"/>
    <w:rsid w:val="009174FB"/>
    <w:rsid w:val="009177DD"/>
    <w:rsid w:val="00917873"/>
    <w:rsid w:val="00920419"/>
    <w:rsid w:val="00920737"/>
    <w:rsid w:val="00920A05"/>
    <w:rsid w:val="00920A95"/>
    <w:rsid w:val="00920ED6"/>
    <w:rsid w:val="00921AEA"/>
    <w:rsid w:val="00922228"/>
    <w:rsid w:val="00923182"/>
    <w:rsid w:val="00923A38"/>
    <w:rsid w:val="00923F32"/>
    <w:rsid w:val="00923F50"/>
    <w:rsid w:val="00924F20"/>
    <w:rsid w:val="00925158"/>
    <w:rsid w:val="00927079"/>
    <w:rsid w:val="00930576"/>
    <w:rsid w:val="0093086A"/>
    <w:rsid w:val="00930C7F"/>
    <w:rsid w:val="00930D6F"/>
    <w:rsid w:val="009313B6"/>
    <w:rsid w:val="00931A26"/>
    <w:rsid w:val="00932065"/>
    <w:rsid w:val="0093242E"/>
    <w:rsid w:val="0093243A"/>
    <w:rsid w:val="00932C8E"/>
    <w:rsid w:val="00933848"/>
    <w:rsid w:val="0093420F"/>
    <w:rsid w:val="00934745"/>
    <w:rsid w:val="00934799"/>
    <w:rsid w:val="00934D70"/>
    <w:rsid w:val="009354E2"/>
    <w:rsid w:val="00935592"/>
    <w:rsid w:val="00935A0F"/>
    <w:rsid w:val="00935A20"/>
    <w:rsid w:val="00935FEC"/>
    <w:rsid w:val="009366C8"/>
    <w:rsid w:val="009372FE"/>
    <w:rsid w:val="00937CA4"/>
    <w:rsid w:val="00937E73"/>
    <w:rsid w:val="00940093"/>
    <w:rsid w:val="009405FC"/>
    <w:rsid w:val="0094077A"/>
    <w:rsid w:val="009412CF"/>
    <w:rsid w:val="00941A09"/>
    <w:rsid w:val="0094287B"/>
    <w:rsid w:val="009429C1"/>
    <w:rsid w:val="0094351F"/>
    <w:rsid w:val="0094453F"/>
    <w:rsid w:val="009447C2"/>
    <w:rsid w:val="00944F6A"/>
    <w:rsid w:val="00945A6F"/>
    <w:rsid w:val="00946276"/>
    <w:rsid w:val="009462A7"/>
    <w:rsid w:val="009475CD"/>
    <w:rsid w:val="009475F2"/>
    <w:rsid w:val="00947E16"/>
    <w:rsid w:val="00950632"/>
    <w:rsid w:val="00951A43"/>
    <w:rsid w:val="009525DA"/>
    <w:rsid w:val="00954C83"/>
    <w:rsid w:val="00954F87"/>
    <w:rsid w:val="00955277"/>
    <w:rsid w:val="00955678"/>
    <w:rsid w:val="009558D5"/>
    <w:rsid w:val="00955FD0"/>
    <w:rsid w:val="00956617"/>
    <w:rsid w:val="0095666E"/>
    <w:rsid w:val="00956850"/>
    <w:rsid w:val="00956C04"/>
    <w:rsid w:val="00957F44"/>
    <w:rsid w:val="00960011"/>
    <w:rsid w:val="00960365"/>
    <w:rsid w:val="009603EB"/>
    <w:rsid w:val="009613E3"/>
    <w:rsid w:val="00961B12"/>
    <w:rsid w:val="00963B84"/>
    <w:rsid w:val="00963E16"/>
    <w:rsid w:val="00965986"/>
    <w:rsid w:val="00965BAD"/>
    <w:rsid w:val="009667E4"/>
    <w:rsid w:val="00966E06"/>
    <w:rsid w:val="0096713C"/>
    <w:rsid w:val="00967195"/>
    <w:rsid w:val="00967403"/>
    <w:rsid w:val="009700A7"/>
    <w:rsid w:val="0097022D"/>
    <w:rsid w:val="00971908"/>
    <w:rsid w:val="0097199D"/>
    <w:rsid w:val="00972012"/>
    <w:rsid w:val="0097234F"/>
    <w:rsid w:val="0097252C"/>
    <w:rsid w:val="0097376C"/>
    <w:rsid w:val="00974D26"/>
    <w:rsid w:val="0097563E"/>
    <w:rsid w:val="00976618"/>
    <w:rsid w:val="00976B8C"/>
    <w:rsid w:val="0097749B"/>
    <w:rsid w:val="00977560"/>
    <w:rsid w:val="009775DC"/>
    <w:rsid w:val="00977A10"/>
    <w:rsid w:val="00980226"/>
    <w:rsid w:val="009806BD"/>
    <w:rsid w:val="00980EAB"/>
    <w:rsid w:val="00980F6C"/>
    <w:rsid w:val="009824FF"/>
    <w:rsid w:val="009831AD"/>
    <w:rsid w:val="009831DB"/>
    <w:rsid w:val="00983A97"/>
    <w:rsid w:val="00983DE7"/>
    <w:rsid w:val="0098447E"/>
    <w:rsid w:val="00984FF8"/>
    <w:rsid w:val="00986198"/>
    <w:rsid w:val="00986356"/>
    <w:rsid w:val="0098660B"/>
    <w:rsid w:val="0098679B"/>
    <w:rsid w:val="009879E6"/>
    <w:rsid w:val="009903C4"/>
    <w:rsid w:val="00990727"/>
    <w:rsid w:val="00991DA9"/>
    <w:rsid w:val="00992F66"/>
    <w:rsid w:val="0099372A"/>
    <w:rsid w:val="00994324"/>
    <w:rsid w:val="00994464"/>
    <w:rsid w:val="00994558"/>
    <w:rsid w:val="00994D08"/>
    <w:rsid w:val="0099501A"/>
    <w:rsid w:val="009955E9"/>
    <w:rsid w:val="00995C05"/>
    <w:rsid w:val="0099678D"/>
    <w:rsid w:val="00997B6E"/>
    <w:rsid w:val="009A00C5"/>
    <w:rsid w:val="009A02CF"/>
    <w:rsid w:val="009A2884"/>
    <w:rsid w:val="009A38CA"/>
    <w:rsid w:val="009A3B07"/>
    <w:rsid w:val="009A4268"/>
    <w:rsid w:val="009A48CD"/>
    <w:rsid w:val="009A5805"/>
    <w:rsid w:val="009A5896"/>
    <w:rsid w:val="009A58B4"/>
    <w:rsid w:val="009A5991"/>
    <w:rsid w:val="009A652B"/>
    <w:rsid w:val="009A6921"/>
    <w:rsid w:val="009B0021"/>
    <w:rsid w:val="009B02E2"/>
    <w:rsid w:val="009B062C"/>
    <w:rsid w:val="009B095E"/>
    <w:rsid w:val="009B0DBC"/>
    <w:rsid w:val="009B0FD8"/>
    <w:rsid w:val="009B105E"/>
    <w:rsid w:val="009B10FA"/>
    <w:rsid w:val="009B236B"/>
    <w:rsid w:val="009B327D"/>
    <w:rsid w:val="009B35F1"/>
    <w:rsid w:val="009B3C5A"/>
    <w:rsid w:val="009B4E2C"/>
    <w:rsid w:val="009B59D7"/>
    <w:rsid w:val="009B5AD6"/>
    <w:rsid w:val="009B5B7A"/>
    <w:rsid w:val="009B5CD1"/>
    <w:rsid w:val="009C05D6"/>
    <w:rsid w:val="009C156C"/>
    <w:rsid w:val="009C15D7"/>
    <w:rsid w:val="009C17B6"/>
    <w:rsid w:val="009C1996"/>
    <w:rsid w:val="009C1EB8"/>
    <w:rsid w:val="009C25AD"/>
    <w:rsid w:val="009C2AA4"/>
    <w:rsid w:val="009C3364"/>
    <w:rsid w:val="009C54EA"/>
    <w:rsid w:val="009C6B88"/>
    <w:rsid w:val="009C6C08"/>
    <w:rsid w:val="009C6DC4"/>
    <w:rsid w:val="009C6E59"/>
    <w:rsid w:val="009C7118"/>
    <w:rsid w:val="009C765A"/>
    <w:rsid w:val="009D034D"/>
    <w:rsid w:val="009D0BB1"/>
    <w:rsid w:val="009D1313"/>
    <w:rsid w:val="009D211E"/>
    <w:rsid w:val="009D294C"/>
    <w:rsid w:val="009D2CC1"/>
    <w:rsid w:val="009D35D2"/>
    <w:rsid w:val="009D3A0C"/>
    <w:rsid w:val="009D443A"/>
    <w:rsid w:val="009D55F1"/>
    <w:rsid w:val="009D5D74"/>
    <w:rsid w:val="009D710D"/>
    <w:rsid w:val="009D71C5"/>
    <w:rsid w:val="009E0543"/>
    <w:rsid w:val="009E22B2"/>
    <w:rsid w:val="009E2ADC"/>
    <w:rsid w:val="009E2BE8"/>
    <w:rsid w:val="009E4CE7"/>
    <w:rsid w:val="009E527A"/>
    <w:rsid w:val="009E5298"/>
    <w:rsid w:val="009E5837"/>
    <w:rsid w:val="009E5C2B"/>
    <w:rsid w:val="009E5C34"/>
    <w:rsid w:val="009E6107"/>
    <w:rsid w:val="009E68E6"/>
    <w:rsid w:val="009E6A48"/>
    <w:rsid w:val="009E6D97"/>
    <w:rsid w:val="009E70C9"/>
    <w:rsid w:val="009E7291"/>
    <w:rsid w:val="009E75E8"/>
    <w:rsid w:val="009E7B1E"/>
    <w:rsid w:val="009E7B8F"/>
    <w:rsid w:val="009E7EFF"/>
    <w:rsid w:val="009F156C"/>
    <w:rsid w:val="009F28DC"/>
    <w:rsid w:val="009F2B1B"/>
    <w:rsid w:val="009F2B2B"/>
    <w:rsid w:val="009F2EFD"/>
    <w:rsid w:val="009F3D61"/>
    <w:rsid w:val="009F3E88"/>
    <w:rsid w:val="009F4AAB"/>
    <w:rsid w:val="009F56F8"/>
    <w:rsid w:val="009F5B9C"/>
    <w:rsid w:val="009F619C"/>
    <w:rsid w:val="009F6584"/>
    <w:rsid w:val="009F71C0"/>
    <w:rsid w:val="009F77FE"/>
    <w:rsid w:val="009F78AF"/>
    <w:rsid w:val="009F7DDE"/>
    <w:rsid w:val="009F7E86"/>
    <w:rsid w:val="00A00572"/>
    <w:rsid w:val="00A00777"/>
    <w:rsid w:val="00A008DD"/>
    <w:rsid w:val="00A008EE"/>
    <w:rsid w:val="00A0094B"/>
    <w:rsid w:val="00A00CD8"/>
    <w:rsid w:val="00A00E5C"/>
    <w:rsid w:val="00A011C7"/>
    <w:rsid w:val="00A01241"/>
    <w:rsid w:val="00A01860"/>
    <w:rsid w:val="00A018C0"/>
    <w:rsid w:val="00A01A8B"/>
    <w:rsid w:val="00A02363"/>
    <w:rsid w:val="00A02443"/>
    <w:rsid w:val="00A02721"/>
    <w:rsid w:val="00A02D40"/>
    <w:rsid w:val="00A0318B"/>
    <w:rsid w:val="00A0369F"/>
    <w:rsid w:val="00A036FC"/>
    <w:rsid w:val="00A0386B"/>
    <w:rsid w:val="00A04102"/>
    <w:rsid w:val="00A04400"/>
    <w:rsid w:val="00A04803"/>
    <w:rsid w:val="00A04F4B"/>
    <w:rsid w:val="00A0556C"/>
    <w:rsid w:val="00A058D3"/>
    <w:rsid w:val="00A06367"/>
    <w:rsid w:val="00A066AD"/>
    <w:rsid w:val="00A07CED"/>
    <w:rsid w:val="00A1052C"/>
    <w:rsid w:val="00A10FD9"/>
    <w:rsid w:val="00A11434"/>
    <w:rsid w:val="00A1148D"/>
    <w:rsid w:val="00A119BA"/>
    <w:rsid w:val="00A12D9B"/>
    <w:rsid w:val="00A1316F"/>
    <w:rsid w:val="00A14238"/>
    <w:rsid w:val="00A14FAB"/>
    <w:rsid w:val="00A1553E"/>
    <w:rsid w:val="00A1730B"/>
    <w:rsid w:val="00A175F3"/>
    <w:rsid w:val="00A17DA5"/>
    <w:rsid w:val="00A2040B"/>
    <w:rsid w:val="00A206E0"/>
    <w:rsid w:val="00A211E4"/>
    <w:rsid w:val="00A21A64"/>
    <w:rsid w:val="00A221AD"/>
    <w:rsid w:val="00A22702"/>
    <w:rsid w:val="00A22AA5"/>
    <w:rsid w:val="00A2392C"/>
    <w:rsid w:val="00A23B94"/>
    <w:rsid w:val="00A245B9"/>
    <w:rsid w:val="00A247B2"/>
    <w:rsid w:val="00A25395"/>
    <w:rsid w:val="00A258ED"/>
    <w:rsid w:val="00A25C7E"/>
    <w:rsid w:val="00A2643C"/>
    <w:rsid w:val="00A26A76"/>
    <w:rsid w:val="00A26DA6"/>
    <w:rsid w:val="00A26F17"/>
    <w:rsid w:val="00A2793F"/>
    <w:rsid w:val="00A279B2"/>
    <w:rsid w:val="00A27B75"/>
    <w:rsid w:val="00A300C4"/>
    <w:rsid w:val="00A30536"/>
    <w:rsid w:val="00A3132F"/>
    <w:rsid w:val="00A316EC"/>
    <w:rsid w:val="00A3185F"/>
    <w:rsid w:val="00A31A78"/>
    <w:rsid w:val="00A32956"/>
    <w:rsid w:val="00A33407"/>
    <w:rsid w:val="00A33548"/>
    <w:rsid w:val="00A33C1D"/>
    <w:rsid w:val="00A349FA"/>
    <w:rsid w:val="00A34CE4"/>
    <w:rsid w:val="00A34E93"/>
    <w:rsid w:val="00A36A44"/>
    <w:rsid w:val="00A36F21"/>
    <w:rsid w:val="00A37849"/>
    <w:rsid w:val="00A37BA2"/>
    <w:rsid w:val="00A37D0A"/>
    <w:rsid w:val="00A40492"/>
    <w:rsid w:val="00A40B9F"/>
    <w:rsid w:val="00A41204"/>
    <w:rsid w:val="00A41267"/>
    <w:rsid w:val="00A4148C"/>
    <w:rsid w:val="00A41523"/>
    <w:rsid w:val="00A42002"/>
    <w:rsid w:val="00A42284"/>
    <w:rsid w:val="00A423A4"/>
    <w:rsid w:val="00A425F4"/>
    <w:rsid w:val="00A4373A"/>
    <w:rsid w:val="00A43E67"/>
    <w:rsid w:val="00A4410B"/>
    <w:rsid w:val="00A4424D"/>
    <w:rsid w:val="00A450ED"/>
    <w:rsid w:val="00A4518F"/>
    <w:rsid w:val="00A4559C"/>
    <w:rsid w:val="00A469F2"/>
    <w:rsid w:val="00A475EC"/>
    <w:rsid w:val="00A47F6C"/>
    <w:rsid w:val="00A501A4"/>
    <w:rsid w:val="00A50491"/>
    <w:rsid w:val="00A50AD4"/>
    <w:rsid w:val="00A51244"/>
    <w:rsid w:val="00A518C3"/>
    <w:rsid w:val="00A51A23"/>
    <w:rsid w:val="00A51B61"/>
    <w:rsid w:val="00A51EFD"/>
    <w:rsid w:val="00A5319B"/>
    <w:rsid w:val="00A53547"/>
    <w:rsid w:val="00A53668"/>
    <w:rsid w:val="00A544B1"/>
    <w:rsid w:val="00A548DB"/>
    <w:rsid w:val="00A54936"/>
    <w:rsid w:val="00A54F83"/>
    <w:rsid w:val="00A562F3"/>
    <w:rsid w:val="00A5637B"/>
    <w:rsid w:val="00A57AC1"/>
    <w:rsid w:val="00A60372"/>
    <w:rsid w:val="00A608C8"/>
    <w:rsid w:val="00A61293"/>
    <w:rsid w:val="00A619E9"/>
    <w:rsid w:val="00A61DF2"/>
    <w:rsid w:val="00A622A5"/>
    <w:rsid w:val="00A62BAD"/>
    <w:rsid w:val="00A62BBC"/>
    <w:rsid w:val="00A62C30"/>
    <w:rsid w:val="00A6340B"/>
    <w:rsid w:val="00A637B7"/>
    <w:rsid w:val="00A63855"/>
    <w:rsid w:val="00A63900"/>
    <w:rsid w:val="00A63CCD"/>
    <w:rsid w:val="00A64D88"/>
    <w:rsid w:val="00A65020"/>
    <w:rsid w:val="00A65035"/>
    <w:rsid w:val="00A65C0C"/>
    <w:rsid w:val="00A67269"/>
    <w:rsid w:val="00A67C98"/>
    <w:rsid w:val="00A70410"/>
    <w:rsid w:val="00A704F1"/>
    <w:rsid w:val="00A706D8"/>
    <w:rsid w:val="00A717D3"/>
    <w:rsid w:val="00A736BC"/>
    <w:rsid w:val="00A73C32"/>
    <w:rsid w:val="00A744D2"/>
    <w:rsid w:val="00A74E19"/>
    <w:rsid w:val="00A75C95"/>
    <w:rsid w:val="00A760D5"/>
    <w:rsid w:val="00A7636E"/>
    <w:rsid w:val="00A767C1"/>
    <w:rsid w:val="00A76815"/>
    <w:rsid w:val="00A77762"/>
    <w:rsid w:val="00A77937"/>
    <w:rsid w:val="00A80B26"/>
    <w:rsid w:val="00A80D83"/>
    <w:rsid w:val="00A80E47"/>
    <w:rsid w:val="00A8101D"/>
    <w:rsid w:val="00A81CD0"/>
    <w:rsid w:val="00A82FD1"/>
    <w:rsid w:val="00A8408A"/>
    <w:rsid w:val="00A84260"/>
    <w:rsid w:val="00A858FE"/>
    <w:rsid w:val="00A85948"/>
    <w:rsid w:val="00A8646D"/>
    <w:rsid w:val="00A8706C"/>
    <w:rsid w:val="00A87684"/>
    <w:rsid w:val="00A87B3D"/>
    <w:rsid w:val="00A91396"/>
    <w:rsid w:val="00A91437"/>
    <w:rsid w:val="00A914BD"/>
    <w:rsid w:val="00A918D1"/>
    <w:rsid w:val="00A91AFE"/>
    <w:rsid w:val="00A92C73"/>
    <w:rsid w:val="00A93922"/>
    <w:rsid w:val="00A93C9B"/>
    <w:rsid w:val="00A957FD"/>
    <w:rsid w:val="00A968FE"/>
    <w:rsid w:val="00A97451"/>
    <w:rsid w:val="00A976AC"/>
    <w:rsid w:val="00A97B5E"/>
    <w:rsid w:val="00AA065F"/>
    <w:rsid w:val="00AA09AF"/>
    <w:rsid w:val="00AA0EFD"/>
    <w:rsid w:val="00AA1940"/>
    <w:rsid w:val="00AA1E56"/>
    <w:rsid w:val="00AA2032"/>
    <w:rsid w:val="00AA211D"/>
    <w:rsid w:val="00AA25BB"/>
    <w:rsid w:val="00AA2B83"/>
    <w:rsid w:val="00AA2E4C"/>
    <w:rsid w:val="00AA3390"/>
    <w:rsid w:val="00AA3950"/>
    <w:rsid w:val="00AA3CBA"/>
    <w:rsid w:val="00AA4547"/>
    <w:rsid w:val="00AA46B3"/>
    <w:rsid w:val="00AA53A6"/>
    <w:rsid w:val="00AA5ACE"/>
    <w:rsid w:val="00AA62EB"/>
    <w:rsid w:val="00AA72B4"/>
    <w:rsid w:val="00AA7429"/>
    <w:rsid w:val="00AA7B19"/>
    <w:rsid w:val="00AB0676"/>
    <w:rsid w:val="00AB1887"/>
    <w:rsid w:val="00AB1CF2"/>
    <w:rsid w:val="00AB22E5"/>
    <w:rsid w:val="00AB23E8"/>
    <w:rsid w:val="00AB26BE"/>
    <w:rsid w:val="00AB2C83"/>
    <w:rsid w:val="00AB2FD6"/>
    <w:rsid w:val="00AB35D3"/>
    <w:rsid w:val="00AB3D58"/>
    <w:rsid w:val="00AB484E"/>
    <w:rsid w:val="00AB5732"/>
    <w:rsid w:val="00AB5776"/>
    <w:rsid w:val="00AB58DD"/>
    <w:rsid w:val="00AB59B8"/>
    <w:rsid w:val="00AB647F"/>
    <w:rsid w:val="00AB6828"/>
    <w:rsid w:val="00AB68AD"/>
    <w:rsid w:val="00AC0051"/>
    <w:rsid w:val="00AC0F50"/>
    <w:rsid w:val="00AC1956"/>
    <w:rsid w:val="00AC21FD"/>
    <w:rsid w:val="00AC2221"/>
    <w:rsid w:val="00AC3EFD"/>
    <w:rsid w:val="00AC433D"/>
    <w:rsid w:val="00AC4636"/>
    <w:rsid w:val="00AC4D41"/>
    <w:rsid w:val="00AC4FB3"/>
    <w:rsid w:val="00AC551F"/>
    <w:rsid w:val="00AC58A7"/>
    <w:rsid w:val="00AC6694"/>
    <w:rsid w:val="00AC72F4"/>
    <w:rsid w:val="00AC7424"/>
    <w:rsid w:val="00AC78D3"/>
    <w:rsid w:val="00AC792A"/>
    <w:rsid w:val="00AC7C33"/>
    <w:rsid w:val="00AC7C44"/>
    <w:rsid w:val="00AD0589"/>
    <w:rsid w:val="00AD2B53"/>
    <w:rsid w:val="00AD2E1D"/>
    <w:rsid w:val="00AD2FBE"/>
    <w:rsid w:val="00AD31B6"/>
    <w:rsid w:val="00AD399E"/>
    <w:rsid w:val="00AD3B94"/>
    <w:rsid w:val="00AD3CAD"/>
    <w:rsid w:val="00AD4A72"/>
    <w:rsid w:val="00AD4D72"/>
    <w:rsid w:val="00AD4DA7"/>
    <w:rsid w:val="00AD508A"/>
    <w:rsid w:val="00AD52EC"/>
    <w:rsid w:val="00AD5A22"/>
    <w:rsid w:val="00AD6DE4"/>
    <w:rsid w:val="00AD7E8C"/>
    <w:rsid w:val="00AE000B"/>
    <w:rsid w:val="00AE04BA"/>
    <w:rsid w:val="00AE0E96"/>
    <w:rsid w:val="00AE11A0"/>
    <w:rsid w:val="00AE14E8"/>
    <w:rsid w:val="00AE1F6B"/>
    <w:rsid w:val="00AE269D"/>
    <w:rsid w:val="00AE3B1C"/>
    <w:rsid w:val="00AE4110"/>
    <w:rsid w:val="00AE44E7"/>
    <w:rsid w:val="00AE4684"/>
    <w:rsid w:val="00AE5225"/>
    <w:rsid w:val="00AE5E1B"/>
    <w:rsid w:val="00AE5EC4"/>
    <w:rsid w:val="00AE68C1"/>
    <w:rsid w:val="00AE68C3"/>
    <w:rsid w:val="00AE74DA"/>
    <w:rsid w:val="00AE77E8"/>
    <w:rsid w:val="00AE7936"/>
    <w:rsid w:val="00AF02D6"/>
    <w:rsid w:val="00AF02E6"/>
    <w:rsid w:val="00AF03E3"/>
    <w:rsid w:val="00AF04EF"/>
    <w:rsid w:val="00AF23E6"/>
    <w:rsid w:val="00AF2BF5"/>
    <w:rsid w:val="00AF2DB3"/>
    <w:rsid w:val="00AF2EC3"/>
    <w:rsid w:val="00AF3304"/>
    <w:rsid w:val="00AF3CA2"/>
    <w:rsid w:val="00AF3F0E"/>
    <w:rsid w:val="00AF4B6A"/>
    <w:rsid w:val="00AF5A9E"/>
    <w:rsid w:val="00AF5FD3"/>
    <w:rsid w:val="00AF66BB"/>
    <w:rsid w:val="00B00274"/>
    <w:rsid w:val="00B00D25"/>
    <w:rsid w:val="00B019F2"/>
    <w:rsid w:val="00B02378"/>
    <w:rsid w:val="00B0245D"/>
    <w:rsid w:val="00B028B0"/>
    <w:rsid w:val="00B02B8C"/>
    <w:rsid w:val="00B02CB2"/>
    <w:rsid w:val="00B03717"/>
    <w:rsid w:val="00B037B6"/>
    <w:rsid w:val="00B04862"/>
    <w:rsid w:val="00B05205"/>
    <w:rsid w:val="00B05490"/>
    <w:rsid w:val="00B05991"/>
    <w:rsid w:val="00B05994"/>
    <w:rsid w:val="00B0638D"/>
    <w:rsid w:val="00B06671"/>
    <w:rsid w:val="00B066A4"/>
    <w:rsid w:val="00B0685D"/>
    <w:rsid w:val="00B06AA3"/>
    <w:rsid w:val="00B06B86"/>
    <w:rsid w:val="00B0747C"/>
    <w:rsid w:val="00B07751"/>
    <w:rsid w:val="00B0780B"/>
    <w:rsid w:val="00B102E4"/>
    <w:rsid w:val="00B10BF1"/>
    <w:rsid w:val="00B10C0A"/>
    <w:rsid w:val="00B10DB7"/>
    <w:rsid w:val="00B10F65"/>
    <w:rsid w:val="00B11078"/>
    <w:rsid w:val="00B113F3"/>
    <w:rsid w:val="00B1204C"/>
    <w:rsid w:val="00B12161"/>
    <w:rsid w:val="00B13386"/>
    <w:rsid w:val="00B136DA"/>
    <w:rsid w:val="00B13B39"/>
    <w:rsid w:val="00B14833"/>
    <w:rsid w:val="00B14E96"/>
    <w:rsid w:val="00B15527"/>
    <w:rsid w:val="00B1663A"/>
    <w:rsid w:val="00B16F2B"/>
    <w:rsid w:val="00B1728F"/>
    <w:rsid w:val="00B173DB"/>
    <w:rsid w:val="00B17481"/>
    <w:rsid w:val="00B20215"/>
    <w:rsid w:val="00B20402"/>
    <w:rsid w:val="00B20416"/>
    <w:rsid w:val="00B20D6A"/>
    <w:rsid w:val="00B212BE"/>
    <w:rsid w:val="00B21973"/>
    <w:rsid w:val="00B21C29"/>
    <w:rsid w:val="00B22174"/>
    <w:rsid w:val="00B22B86"/>
    <w:rsid w:val="00B22CE6"/>
    <w:rsid w:val="00B23D5E"/>
    <w:rsid w:val="00B25BB5"/>
    <w:rsid w:val="00B25EFE"/>
    <w:rsid w:val="00B269BE"/>
    <w:rsid w:val="00B26A1C"/>
    <w:rsid w:val="00B30220"/>
    <w:rsid w:val="00B30358"/>
    <w:rsid w:val="00B30399"/>
    <w:rsid w:val="00B31C49"/>
    <w:rsid w:val="00B31DBE"/>
    <w:rsid w:val="00B321D9"/>
    <w:rsid w:val="00B3261E"/>
    <w:rsid w:val="00B326F6"/>
    <w:rsid w:val="00B330F1"/>
    <w:rsid w:val="00B3350A"/>
    <w:rsid w:val="00B337A4"/>
    <w:rsid w:val="00B34895"/>
    <w:rsid w:val="00B34BB5"/>
    <w:rsid w:val="00B34F87"/>
    <w:rsid w:val="00B35439"/>
    <w:rsid w:val="00B35661"/>
    <w:rsid w:val="00B35AA3"/>
    <w:rsid w:val="00B35FC9"/>
    <w:rsid w:val="00B36384"/>
    <w:rsid w:val="00B36C70"/>
    <w:rsid w:val="00B36FF4"/>
    <w:rsid w:val="00B371E0"/>
    <w:rsid w:val="00B3730D"/>
    <w:rsid w:val="00B37B6E"/>
    <w:rsid w:val="00B40271"/>
    <w:rsid w:val="00B40518"/>
    <w:rsid w:val="00B40A04"/>
    <w:rsid w:val="00B40DE8"/>
    <w:rsid w:val="00B40E77"/>
    <w:rsid w:val="00B4108B"/>
    <w:rsid w:val="00B411CF"/>
    <w:rsid w:val="00B412E2"/>
    <w:rsid w:val="00B41549"/>
    <w:rsid w:val="00B41BBA"/>
    <w:rsid w:val="00B41BCD"/>
    <w:rsid w:val="00B42556"/>
    <w:rsid w:val="00B42B4C"/>
    <w:rsid w:val="00B42EE2"/>
    <w:rsid w:val="00B4372F"/>
    <w:rsid w:val="00B4454E"/>
    <w:rsid w:val="00B44AA2"/>
    <w:rsid w:val="00B45764"/>
    <w:rsid w:val="00B45908"/>
    <w:rsid w:val="00B45CFA"/>
    <w:rsid w:val="00B461AE"/>
    <w:rsid w:val="00B4621D"/>
    <w:rsid w:val="00B463B9"/>
    <w:rsid w:val="00B465A1"/>
    <w:rsid w:val="00B46C53"/>
    <w:rsid w:val="00B473F1"/>
    <w:rsid w:val="00B47648"/>
    <w:rsid w:val="00B47805"/>
    <w:rsid w:val="00B50FAE"/>
    <w:rsid w:val="00B51217"/>
    <w:rsid w:val="00B52DA7"/>
    <w:rsid w:val="00B532FA"/>
    <w:rsid w:val="00B53557"/>
    <w:rsid w:val="00B53927"/>
    <w:rsid w:val="00B53AFF"/>
    <w:rsid w:val="00B53F6B"/>
    <w:rsid w:val="00B54060"/>
    <w:rsid w:val="00B5414A"/>
    <w:rsid w:val="00B55844"/>
    <w:rsid w:val="00B57D76"/>
    <w:rsid w:val="00B57F0A"/>
    <w:rsid w:val="00B60AF5"/>
    <w:rsid w:val="00B60BC4"/>
    <w:rsid w:val="00B60C44"/>
    <w:rsid w:val="00B60FAA"/>
    <w:rsid w:val="00B61385"/>
    <w:rsid w:val="00B61438"/>
    <w:rsid w:val="00B6169F"/>
    <w:rsid w:val="00B61926"/>
    <w:rsid w:val="00B61E03"/>
    <w:rsid w:val="00B62126"/>
    <w:rsid w:val="00B625A1"/>
    <w:rsid w:val="00B6339E"/>
    <w:rsid w:val="00B635B7"/>
    <w:rsid w:val="00B6364E"/>
    <w:rsid w:val="00B63AA8"/>
    <w:rsid w:val="00B63C61"/>
    <w:rsid w:val="00B64C9C"/>
    <w:rsid w:val="00B64D2F"/>
    <w:rsid w:val="00B6589A"/>
    <w:rsid w:val="00B65942"/>
    <w:rsid w:val="00B668EB"/>
    <w:rsid w:val="00B66BEE"/>
    <w:rsid w:val="00B67004"/>
    <w:rsid w:val="00B67030"/>
    <w:rsid w:val="00B67040"/>
    <w:rsid w:val="00B67380"/>
    <w:rsid w:val="00B67D8D"/>
    <w:rsid w:val="00B67DBA"/>
    <w:rsid w:val="00B67EEE"/>
    <w:rsid w:val="00B70652"/>
    <w:rsid w:val="00B70D39"/>
    <w:rsid w:val="00B7184C"/>
    <w:rsid w:val="00B72D8A"/>
    <w:rsid w:val="00B73367"/>
    <w:rsid w:val="00B7343A"/>
    <w:rsid w:val="00B737F9"/>
    <w:rsid w:val="00B74673"/>
    <w:rsid w:val="00B74F46"/>
    <w:rsid w:val="00B76E43"/>
    <w:rsid w:val="00B77190"/>
    <w:rsid w:val="00B772DD"/>
    <w:rsid w:val="00B80323"/>
    <w:rsid w:val="00B804C4"/>
    <w:rsid w:val="00B80538"/>
    <w:rsid w:val="00B80901"/>
    <w:rsid w:val="00B80D84"/>
    <w:rsid w:val="00B8158E"/>
    <w:rsid w:val="00B817B9"/>
    <w:rsid w:val="00B8183A"/>
    <w:rsid w:val="00B835D0"/>
    <w:rsid w:val="00B84868"/>
    <w:rsid w:val="00B8490F"/>
    <w:rsid w:val="00B849CE"/>
    <w:rsid w:val="00B85AC8"/>
    <w:rsid w:val="00B85DF4"/>
    <w:rsid w:val="00B85F60"/>
    <w:rsid w:val="00B86041"/>
    <w:rsid w:val="00B86935"/>
    <w:rsid w:val="00B87D07"/>
    <w:rsid w:val="00B87FFB"/>
    <w:rsid w:val="00B9033C"/>
    <w:rsid w:val="00B90569"/>
    <w:rsid w:val="00B90B15"/>
    <w:rsid w:val="00B90F43"/>
    <w:rsid w:val="00B91438"/>
    <w:rsid w:val="00B91663"/>
    <w:rsid w:val="00B91B23"/>
    <w:rsid w:val="00B924BF"/>
    <w:rsid w:val="00B92914"/>
    <w:rsid w:val="00B92C56"/>
    <w:rsid w:val="00B93505"/>
    <w:rsid w:val="00B9385D"/>
    <w:rsid w:val="00B938EA"/>
    <w:rsid w:val="00B93B16"/>
    <w:rsid w:val="00B93D20"/>
    <w:rsid w:val="00B9456E"/>
    <w:rsid w:val="00B94AD2"/>
    <w:rsid w:val="00B967CE"/>
    <w:rsid w:val="00B96A26"/>
    <w:rsid w:val="00B97523"/>
    <w:rsid w:val="00B977B0"/>
    <w:rsid w:val="00B97F30"/>
    <w:rsid w:val="00BA00C2"/>
    <w:rsid w:val="00BA1193"/>
    <w:rsid w:val="00BA12E3"/>
    <w:rsid w:val="00BA1605"/>
    <w:rsid w:val="00BA1CEA"/>
    <w:rsid w:val="00BA1D4C"/>
    <w:rsid w:val="00BA2F92"/>
    <w:rsid w:val="00BA352E"/>
    <w:rsid w:val="00BA3697"/>
    <w:rsid w:val="00BA4DFA"/>
    <w:rsid w:val="00BA56E1"/>
    <w:rsid w:val="00BA5894"/>
    <w:rsid w:val="00BA609A"/>
    <w:rsid w:val="00BA6A4E"/>
    <w:rsid w:val="00BA70E0"/>
    <w:rsid w:val="00BA77AE"/>
    <w:rsid w:val="00BA7B1D"/>
    <w:rsid w:val="00BA7D7C"/>
    <w:rsid w:val="00BA7FBB"/>
    <w:rsid w:val="00BB024A"/>
    <w:rsid w:val="00BB04C8"/>
    <w:rsid w:val="00BB1584"/>
    <w:rsid w:val="00BB1722"/>
    <w:rsid w:val="00BB19FA"/>
    <w:rsid w:val="00BB1B7C"/>
    <w:rsid w:val="00BB200C"/>
    <w:rsid w:val="00BB3110"/>
    <w:rsid w:val="00BB322D"/>
    <w:rsid w:val="00BB3CAC"/>
    <w:rsid w:val="00BB44B0"/>
    <w:rsid w:val="00BB4B56"/>
    <w:rsid w:val="00BB5023"/>
    <w:rsid w:val="00BB5192"/>
    <w:rsid w:val="00BB533A"/>
    <w:rsid w:val="00BB55A8"/>
    <w:rsid w:val="00BB5F72"/>
    <w:rsid w:val="00BB6A5B"/>
    <w:rsid w:val="00BB7519"/>
    <w:rsid w:val="00BB7E06"/>
    <w:rsid w:val="00BB7FF5"/>
    <w:rsid w:val="00BC052B"/>
    <w:rsid w:val="00BC0577"/>
    <w:rsid w:val="00BC1F38"/>
    <w:rsid w:val="00BC298B"/>
    <w:rsid w:val="00BC3168"/>
    <w:rsid w:val="00BC4662"/>
    <w:rsid w:val="00BC46ED"/>
    <w:rsid w:val="00BC499E"/>
    <w:rsid w:val="00BC4ED6"/>
    <w:rsid w:val="00BC515F"/>
    <w:rsid w:val="00BC51C7"/>
    <w:rsid w:val="00BC615F"/>
    <w:rsid w:val="00BC66DB"/>
    <w:rsid w:val="00BC721C"/>
    <w:rsid w:val="00BD0187"/>
    <w:rsid w:val="00BD104D"/>
    <w:rsid w:val="00BD2036"/>
    <w:rsid w:val="00BD25C3"/>
    <w:rsid w:val="00BD2CFE"/>
    <w:rsid w:val="00BD3FBD"/>
    <w:rsid w:val="00BD4D8B"/>
    <w:rsid w:val="00BD561A"/>
    <w:rsid w:val="00BD5BF0"/>
    <w:rsid w:val="00BD65D3"/>
    <w:rsid w:val="00BD67B7"/>
    <w:rsid w:val="00BD6AE2"/>
    <w:rsid w:val="00BD6B41"/>
    <w:rsid w:val="00BD6D1A"/>
    <w:rsid w:val="00BD7171"/>
    <w:rsid w:val="00BD7340"/>
    <w:rsid w:val="00BE0580"/>
    <w:rsid w:val="00BE0752"/>
    <w:rsid w:val="00BE089A"/>
    <w:rsid w:val="00BE1109"/>
    <w:rsid w:val="00BE163F"/>
    <w:rsid w:val="00BE1773"/>
    <w:rsid w:val="00BE2675"/>
    <w:rsid w:val="00BE2DD6"/>
    <w:rsid w:val="00BE3083"/>
    <w:rsid w:val="00BE3419"/>
    <w:rsid w:val="00BE35D4"/>
    <w:rsid w:val="00BE3E8A"/>
    <w:rsid w:val="00BE3EED"/>
    <w:rsid w:val="00BE4129"/>
    <w:rsid w:val="00BE4A67"/>
    <w:rsid w:val="00BE4CF5"/>
    <w:rsid w:val="00BE4DC4"/>
    <w:rsid w:val="00BE4E02"/>
    <w:rsid w:val="00BE4FC4"/>
    <w:rsid w:val="00BE5554"/>
    <w:rsid w:val="00BE5AA6"/>
    <w:rsid w:val="00BE687E"/>
    <w:rsid w:val="00BE7441"/>
    <w:rsid w:val="00BE7845"/>
    <w:rsid w:val="00BE7DED"/>
    <w:rsid w:val="00BE7ED3"/>
    <w:rsid w:val="00BF0442"/>
    <w:rsid w:val="00BF11AA"/>
    <w:rsid w:val="00BF13AF"/>
    <w:rsid w:val="00BF1E38"/>
    <w:rsid w:val="00BF20E3"/>
    <w:rsid w:val="00BF30A1"/>
    <w:rsid w:val="00BF317E"/>
    <w:rsid w:val="00BF3665"/>
    <w:rsid w:val="00BF3875"/>
    <w:rsid w:val="00BF40F8"/>
    <w:rsid w:val="00BF4D10"/>
    <w:rsid w:val="00BF5228"/>
    <w:rsid w:val="00BF60D8"/>
    <w:rsid w:val="00BF63EA"/>
    <w:rsid w:val="00BF7C54"/>
    <w:rsid w:val="00C00090"/>
    <w:rsid w:val="00C004BD"/>
    <w:rsid w:val="00C00F96"/>
    <w:rsid w:val="00C01376"/>
    <w:rsid w:val="00C01817"/>
    <w:rsid w:val="00C01CEE"/>
    <w:rsid w:val="00C024C5"/>
    <w:rsid w:val="00C03D83"/>
    <w:rsid w:val="00C03D8B"/>
    <w:rsid w:val="00C043E7"/>
    <w:rsid w:val="00C05230"/>
    <w:rsid w:val="00C0553D"/>
    <w:rsid w:val="00C0592A"/>
    <w:rsid w:val="00C05DF0"/>
    <w:rsid w:val="00C05E64"/>
    <w:rsid w:val="00C06BDE"/>
    <w:rsid w:val="00C06D68"/>
    <w:rsid w:val="00C07377"/>
    <w:rsid w:val="00C07CD0"/>
    <w:rsid w:val="00C07DE2"/>
    <w:rsid w:val="00C07E91"/>
    <w:rsid w:val="00C10704"/>
    <w:rsid w:val="00C10FF0"/>
    <w:rsid w:val="00C11080"/>
    <w:rsid w:val="00C1265E"/>
    <w:rsid w:val="00C12F3D"/>
    <w:rsid w:val="00C13031"/>
    <w:rsid w:val="00C1394A"/>
    <w:rsid w:val="00C13F09"/>
    <w:rsid w:val="00C14938"/>
    <w:rsid w:val="00C14F72"/>
    <w:rsid w:val="00C15065"/>
    <w:rsid w:val="00C156AD"/>
    <w:rsid w:val="00C15829"/>
    <w:rsid w:val="00C166E5"/>
    <w:rsid w:val="00C16A3B"/>
    <w:rsid w:val="00C16ABC"/>
    <w:rsid w:val="00C1740F"/>
    <w:rsid w:val="00C17978"/>
    <w:rsid w:val="00C17D08"/>
    <w:rsid w:val="00C202DC"/>
    <w:rsid w:val="00C208D5"/>
    <w:rsid w:val="00C20EC3"/>
    <w:rsid w:val="00C21031"/>
    <w:rsid w:val="00C22118"/>
    <w:rsid w:val="00C2223C"/>
    <w:rsid w:val="00C222E5"/>
    <w:rsid w:val="00C2231A"/>
    <w:rsid w:val="00C22368"/>
    <w:rsid w:val="00C22AE1"/>
    <w:rsid w:val="00C22CA8"/>
    <w:rsid w:val="00C23124"/>
    <w:rsid w:val="00C2394B"/>
    <w:rsid w:val="00C24366"/>
    <w:rsid w:val="00C24DA6"/>
    <w:rsid w:val="00C252BB"/>
    <w:rsid w:val="00C259DB"/>
    <w:rsid w:val="00C26387"/>
    <w:rsid w:val="00C26D6A"/>
    <w:rsid w:val="00C26DD3"/>
    <w:rsid w:val="00C26E33"/>
    <w:rsid w:val="00C26E8E"/>
    <w:rsid w:val="00C270FB"/>
    <w:rsid w:val="00C27627"/>
    <w:rsid w:val="00C27B6F"/>
    <w:rsid w:val="00C27C6D"/>
    <w:rsid w:val="00C302CA"/>
    <w:rsid w:val="00C307C3"/>
    <w:rsid w:val="00C3084D"/>
    <w:rsid w:val="00C30A1E"/>
    <w:rsid w:val="00C31F3F"/>
    <w:rsid w:val="00C322B1"/>
    <w:rsid w:val="00C339B2"/>
    <w:rsid w:val="00C3424E"/>
    <w:rsid w:val="00C3483C"/>
    <w:rsid w:val="00C35A66"/>
    <w:rsid w:val="00C35DBE"/>
    <w:rsid w:val="00C362DD"/>
    <w:rsid w:val="00C367DD"/>
    <w:rsid w:val="00C36A19"/>
    <w:rsid w:val="00C401D4"/>
    <w:rsid w:val="00C405B6"/>
    <w:rsid w:val="00C40EF8"/>
    <w:rsid w:val="00C41277"/>
    <w:rsid w:val="00C41463"/>
    <w:rsid w:val="00C4168B"/>
    <w:rsid w:val="00C41D7F"/>
    <w:rsid w:val="00C41DCC"/>
    <w:rsid w:val="00C44549"/>
    <w:rsid w:val="00C44BFC"/>
    <w:rsid w:val="00C450E3"/>
    <w:rsid w:val="00C45189"/>
    <w:rsid w:val="00C45D68"/>
    <w:rsid w:val="00C4618B"/>
    <w:rsid w:val="00C47AF6"/>
    <w:rsid w:val="00C510B9"/>
    <w:rsid w:val="00C51163"/>
    <w:rsid w:val="00C513A9"/>
    <w:rsid w:val="00C519BE"/>
    <w:rsid w:val="00C51DB1"/>
    <w:rsid w:val="00C5293C"/>
    <w:rsid w:val="00C52B0E"/>
    <w:rsid w:val="00C53B51"/>
    <w:rsid w:val="00C53DC5"/>
    <w:rsid w:val="00C547D6"/>
    <w:rsid w:val="00C56478"/>
    <w:rsid w:val="00C56C08"/>
    <w:rsid w:val="00C57686"/>
    <w:rsid w:val="00C6022D"/>
    <w:rsid w:val="00C6050A"/>
    <w:rsid w:val="00C610BA"/>
    <w:rsid w:val="00C615D9"/>
    <w:rsid w:val="00C62A4A"/>
    <w:rsid w:val="00C62B8B"/>
    <w:rsid w:val="00C63A0C"/>
    <w:rsid w:val="00C63C82"/>
    <w:rsid w:val="00C64042"/>
    <w:rsid w:val="00C64CFF"/>
    <w:rsid w:val="00C64D5C"/>
    <w:rsid w:val="00C65899"/>
    <w:rsid w:val="00C658C7"/>
    <w:rsid w:val="00C66A1A"/>
    <w:rsid w:val="00C677DD"/>
    <w:rsid w:val="00C67826"/>
    <w:rsid w:val="00C70EEC"/>
    <w:rsid w:val="00C717F5"/>
    <w:rsid w:val="00C7195B"/>
    <w:rsid w:val="00C71F16"/>
    <w:rsid w:val="00C722A0"/>
    <w:rsid w:val="00C7307D"/>
    <w:rsid w:val="00C733BB"/>
    <w:rsid w:val="00C7370F"/>
    <w:rsid w:val="00C73FDB"/>
    <w:rsid w:val="00C75880"/>
    <w:rsid w:val="00C76EE0"/>
    <w:rsid w:val="00C771EF"/>
    <w:rsid w:val="00C775C7"/>
    <w:rsid w:val="00C77B65"/>
    <w:rsid w:val="00C80C59"/>
    <w:rsid w:val="00C818A6"/>
    <w:rsid w:val="00C826FB"/>
    <w:rsid w:val="00C83207"/>
    <w:rsid w:val="00C839AC"/>
    <w:rsid w:val="00C8431D"/>
    <w:rsid w:val="00C84450"/>
    <w:rsid w:val="00C84525"/>
    <w:rsid w:val="00C84568"/>
    <w:rsid w:val="00C858CF"/>
    <w:rsid w:val="00C86663"/>
    <w:rsid w:val="00C86C2A"/>
    <w:rsid w:val="00C86EF4"/>
    <w:rsid w:val="00C878B6"/>
    <w:rsid w:val="00C90AA3"/>
    <w:rsid w:val="00C90B83"/>
    <w:rsid w:val="00C9143F"/>
    <w:rsid w:val="00C91722"/>
    <w:rsid w:val="00C9183A"/>
    <w:rsid w:val="00C9184B"/>
    <w:rsid w:val="00C918C2"/>
    <w:rsid w:val="00C9212E"/>
    <w:rsid w:val="00C9224E"/>
    <w:rsid w:val="00C92B1A"/>
    <w:rsid w:val="00C93B78"/>
    <w:rsid w:val="00C93B92"/>
    <w:rsid w:val="00C941B9"/>
    <w:rsid w:val="00C943E4"/>
    <w:rsid w:val="00C946C6"/>
    <w:rsid w:val="00C94B71"/>
    <w:rsid w:val="00C95931"/>
    <w:rsid w:val="00C96534"/>
    <w:rsid w:val="00C96D7E"/>
    <w:rsid w:val="00C97034"/>
    <w:rsid w:val="00C971C0"/>
    <w:rsid w:val="00C97245"/>
    <w:rsid w:val="00C97278"/>
    <w:rsid w:val="00CA0123"/>
    <w:rsid w:val="00CA015E"/>
    <w:rsid w:val="00CA0A6B"/>
    <w:rsid w:val="00CA0A7D"/>
    <w:rsid w:val="00CA1574"/>
    <w:rsid w:val="00CA1610"/>
    <w:rsid w:val="00CA19F9"/>
    <w:rsid w:val="00CA1A57"/>
    <w:rsid w:val="00CA1CE0"/>
    <w:rsid w:val="00CA360A"/>
    <w:rsid w:val="00CA37C4"/>
    <w:rsid w:val="00CA380D"/>
    <w:rsid w:val="00CA3936"/>
    <w:rsid w:val="00CA44ED"/>
    <w:rsid w:val="00CA4E41"/>
    <w:rsid w:val="00CA5667"/>
    <w:rsid w:val="00CA66DC"/>
    <w:rsid w:val="00CA77E6"/>
    <w:rsid w:val="00CA77F7"/>
    <w:rsid w:val="00CA7B68"/>
    <w:rsid w:val="00CA7C17"/>
    <w:rsid w:val="00CB0AD8"/>
    <w:rsid w:val="00CB1192"/>
    <w:rsid w:val="00CB11D0"/>
    <w:rsid w:val="00CB220B"/>
    <w:rsid w:val="00CB2558"/>
    <w:rsid w:val="00CB2823"/>
    <w:rsid w:val="00CB4237"/>
    <w:rsid w:val="00CB466D"/>
    <w:rsid w:val="00CB46C9"/>
    <w:rsid w:val="00CB529E"/>
    <w:rsid w:val="00CB52B0"/>
    <w:rsid w:val="00CB5491"/>
    <w:rsid w:val="00CB6DA8"/>
    <w:rsid w:val="00CB7360"/>
    <w:rsid w:val="00CB7A4B"/>
    <w:rsid w:val="00CB7B3C"/>
    <w:rsid w:val="00CB7F38"/>
    <w:rsid w:val="00CC00D0"/>
    <w:rsid w:val="00CC0A89"/>
    <w:rsid w:val="00CC10EA"/>
    <w:rsid w:val="00CC141E"/>
    <w:rsid w:val="00CC1717"/>
    <w:rsid w:val="00CC18D5"/>
    <w:rsid w:val="00CC265B"/>
    <w:rsid w:val="00CC30EE"/>
    <w:rsid w:val="00CC32B5"/>
    <w:rsid w:val="00CC3DA4"/>
    <w:rsid w:val="00CC484F"/>
    <w:rsid w:val="00CC4CF9"/>
    <w:rsid w:val="00CC4EEF"/>
    <w:rsid w:val="00CC60F4"/>
    <w:rsid w:val="00CC61B5"/>
    <w:rsid w:val="00CC7844"/>
    <w:rsid w:val="00CD047C"/>
    <w:rsid w:val="00CD0600"/>
    <w:rsid w:val="00CD163F"/>
    <w:rsid w:val="00CD189C"/>
    <w:rsid w:val="00CD20F4"/>
    <w:rsid w:val="00CD2B79"/>
    <w:rsid w:val="00CD2F97"/>
    <w:rsid w:val="00CD3079"/>
    <w:rsid w:val="00CD327B"/>
    <w:rsid w:val="00CD47E0"/>
    <w:rsid w:val="00CD53E0"/>
    <w:rsid w:val="00CD5B20"/>
    <w:rsid w:val="00CD5B67"/>
    <w:rsid w:val="00CD73F3"/>
    <w:rsid w:val="00CD74A7"/>
    <w:rsid w:val="00CE0567"/>
    <w:rsid w:val="00CE0803"/>
    <w:rsid w:val="00CE0893"/>
    <w:rsid w:val="00CE0AD5"/>
    <w:rsid w:val="00CE0C66"/>
    <w:rsid w:val="00CE1173"/>
    <w:rsid w:val="00CE11C3"/>
    <w:rsid w:val="00CE23B3"/>
    <w:rsid w:val="00CE25A6"/>
    <w:rsid w:val="00CE2CDE"/>
    <w:rsid w:val="00CE2F36"/>
    <w:rsid w:val="00CE3306"/>
    <w:rsid w:val="00CE3E12"/>
    <w:rsid w:val="00CE417D"/>
    <w:rsid w:val="00CE57ED"/>
    <w:rsid w:val="00CE66CD"/>
    <w:rsid w:val="00CE6765"/>
    <w:rsid w:val="00CE6817"/>
    <w:rsid w:val="00CE7BB7"/>
    <w:rsid w:val="00CF0378"/>
    <w:rsid w:val="00CF09D5"/>
    <w:rsid w:val="00CF0B20"/>
    <w:rsid w:val="00CF0BBE"/>
    <w:rsid w:val="00CF182E"/>
    <w:rsid w:val="00CF1A55"/>
    <w:rsid w:val="00CF1D12"/>
    <w:rsid w:val="00CF2211"/>
    <w:rsid w:val="00CF25B4"/>
    <w:rsid w:val="00CF2654"/>
    <w:rsid w:val="00CF2F90"/>
    <w:rsid w:val="00CF30EF"/>
    <w:rsid w:val="00CF3BFD"/>
    <w:rsid w:val="00CF3C0D"/>
    <w:rsid w:val="00CF461D"/>
    <w:rsid w:val="00CF4652"/>
    <w:rsid w:val="00CF4E23"/>
    <w:rsid w:val="00CF5295"/>
    <w:rsid w:val="00CF5553"/>
    <w:rsid w:val="00CF59C8"/>
    <w:rsid w:val="00CF61F2"/>
    <w:rsid w:val="00CF6C49"/>
    <w:rsid w:val="00CF7B5A"/>
    <w:rsid w:val="00CF7DC6"/>
    <w:rsid w:val="00CF7DF5"/>
    <w:rsid w:val="00CF7FB1"/>
    <w:rsid w:val="00D002E3"/>
    <w:rsid w:val="00D00305"/>
    <w:rsid w:val="00D003E7"/>
    <w:rsid w:val="00D0063A"/>
    <w:rsid w:val="00D006B5"/>
    <w:rsid w:val="00D00795"/>
    <w:rsid w:val="00D00C02"/>
    <w:rsid w:val="00D00E07"/>
    <w:rsid w:val="00D02885"/>
    <w:rsid w:val="00D03D94"/>
    <w:rsid w:val="00D045DA"/>
    <w:rsid w:val="00D04AE4"/>
    <w:rsid w:val="00D04E3F"/>
    <w:rsid w:val="00D050E2"/>
    <w:rsid w:val="00D0519F"/>
    <w:rsid w:val="00D059B7"/>
    <w:rsid w:val="00D06023"/>
    <w:rsid w:val="00D068A0"/>
    <w:rsid w:val="00D07DD5"/>
    <w:rsid w:val="00D10289"/>
    <w:rsid w:val="00D109B1"/>
    <w:rsid w:val="00D109FB"/>
    <w:rsid w:val="00D10C10"/>
    <w:rsid w:val="00D1101A"/>
    <w:rsid w:val="00D11184"/>
    <w:rsid w:val="00D11427"/>
    <w:rsid w:val="00D11AAC"/>
    <w:rsid w:val="00D11C7A"/>
    <w:rsid w:val="00D12315"/>
    <w:rsid w:val="00D128FD"/>
    <w:rsid w:val="00D12A4F"/>
    <w:rsid w:val="00D13014"/>
    <w:rsid w:val="00D1344A"/>
    <w:rsid w:val="00D13966"/>
    <w:rsid w:val="00D15584"/>
    <w:rsid w:val="00D15816"/>
    <w:rsid w:val="00D16810"/>
    <w:rsid w:val="00D16A9F"/>
    <w:rsid w:val="00D17005"/>
    <w:rsid w:val="00D17714"/>
    <w:rsid w:val="00D17890"/>
    <w:rsid w:val="00D17BED"/>
    <w:rsid w:val="00D20029"/>
    <w:rsid w:val="00D20108"/>
    <w:rsid w:val="00D21202"/>
    <w:rsid w:val="00D2176B"/>
    <w:rsid w:val="00D2280B"/>
    <w:rsid w:val="00D229F0"/>
    <w:rsid w:val="00D22A5A"/>
    <w:rsid w:val="00D23E3E"/>
    <w:rsid w:val="00D2439D"/>
    <w:rsid w:val="00D248F4"/>
    <w:rsid w:val="00D2645E"/>
    <w:rsid w:val="00D26F3D"/>
    <w:rsid w:val="00D27116"/>
    <w:rsid w:val="00D27556"/>
    <w:rsid w:val="00D30154"/>
    <w:rsid w:val="00D30CC4"/>
    <w:rsid w:val="00D3110F"/>
    <w:rsid w:val="00D3186E"/>
    <w:rsid w:val="00D31B09"/>
    <w:rsid w:val="00D32081"/>
    <w:rsid w:val="00D3300E"/>
    <w:rsid w:val="00D33837"/>
    <w:rsid w:val="00D34442"/>
    <w:rsid w:val="00D34AAC"/>
    <w:rsid w:val="00D34D73"/>
    <w:rsid w:val="00D351FE"/>
    <w:rsid w:val="00D354EC"/>
    <w:rsid w:val="00D35B45"/>
    <w:rsid w:val="00D36767"/>
    <w:rsid w:val="00D36795"/>
    <w:rsid w:val="00D37449"/>
    <w:rsid w:val="00D378CC"/>
    <w:rsid w:val="00D37ED0"/>
    <w:rsid w:val="00D405B7"/>
    <w:rsid w:val="00D4073F"/>
    <w:rsid w:val="00D414F7"/>
    <w:rsid w:val="00D416F9"/>
    <w:rsid w:val="00D41736"/>
    <w:rsid w:val="00D42249"/>
    <w:rsid w:val="00D427D9"/>
    <w:rsid w:val="00D435A2"/>
    <w:rsid w:val="00D44799"/>
    <w:rsid w:val="00D45589"/>
    <w:rsid w:val="00D46355"/>
    <w:rsid w:val="00D4642F"/>
    <w:rsid w:val="00D464DA"/>
    <w:rsid w:val="00D46633"/>
    <w:rsid w:val="00D469DF"/>
    <w:rsid w:val="00D47338"/>
    <w:rsid w:val="00D47D05"/>
    <w:rsid w:val="00D47D1F"/>
    <w:rsid w:val="00D500CC"/>
    <w:rsid w:val="00D52816"/>
    <w:rsid w:val="00D53FE3"/>
    <w:rsid w:val="00D54BAE"/>
    <w:rsid w:val="00D54C57"/>
    <w:rsid w:val="00D54F2C"/>
    <w:rsid w:val="00D55059"/>
    <w:rsid w:val="00D5506D"/>
    <w:rsid w:val="00D5507B"/>
    <w:rsid w:val="00D553BD"/>
    <w:rsid w:val="00D56769"/>
    <w:rsid w:val="00D573DF"/>
    <w:rsid w:val="00D5755B"/>
    <w:rsid w:val="00D57D28"/>
    <w:rsid w:val="00D60792"/>
    <w:rsid w:val="00D60CA2"/>
    <w:rsid w:val="00D61252"/>
    <w:rsid w:val="00D62FF2"/>
    <w:rsid w:val="00D636D3"/>
    <w:rsid w:val="00D63D4F"/>
    <w:rsid w:val="00D642FC"/>
    <w:rsid w:val="00D64490"/>
    <w:rsid w:val="00D64589"/>
    <w:rsid w:val="00D64CD4"/>
    <w:rsid w:val="00D64FE6"/>
    <w:rsid w:val="00D6503B"/>
    <w:rsid w:val="00D6551C"/>
    <w:rsid w:val="00D6563E"/>
    <w:rsid w:val="00D6565F"/>
    <w:rsid w:val="00D65CBA"/>
    <w:rsid w:val="00D6606D"/>
    <w:rsid w:val="00D66758"/>
    <w:rsid w:val="00D671F6"/>
    <w:rsid w:val="00D675D4"/>
    <w:rsid w:val="00D67681"/>
    <w:rsid w:val="00D67D30"/>
    <w:rsid w:val="00D7028D"/>
    <w:rsid w:val="00D70FCE"/>
    <w:rsid w:val="00D71007"/>
    <w:rsid w:val="00D71078"/>
    <w:rsid w:val="00D73E22"/>
    <w:rsid w:val="00D74027"/>
    <w:rsid w:val="00D74097"/>
    <w:rsid w:val="00D741C7"/>
    <w:rsid w:val="00D746C9"/>
    <w:rsid w:val="00D74842"/>
    <w:rsid w:val="00D74869"/>
    <w:rsid w:val="00D74E7E"/>
    <w:rsid w:val="00D76DCB"/>
    <w:rsid w:val="00D77636"/>
    <w:rsid w:val="00D80175"/>
    <w:rsid w:val="00D80932"/>
    <w:rsid w:val="00D8122C"/>
    <w:rsid w:val="00D8179B"/>
    <w:rsid w:val="00D82CAB"/>
    <w:rsid w:val="00D83A7F"/>
    <w:rsid w:val="00D84A4B"/>
    <w:rsid w:val="00D84BE5"/>
    <w:rsid w:val="00D84D04"/>
    <w:rsid w:val="00D8561B"/>
    <w:rsid w:val="00D8596D"/>
    <w:rsid w:val="00D859CF"/>
    <w:rsid w:val="00D86972"/>
    <w:rsid w:val="00D87256"/>
    <w:rsid w:val="00D87283"/>
    <w:rsid w:val="00D876D7"/>
    <w:rsid w:val="00D87D60"/>
    <w:rsid w:val="00D90836"/>
    <w:rsid w:val="00D9183E"/>
    <w:rsid w:val="00D91E44"/>
    <w:rsid w:val="00D925CD"/>
    <w:rsid w:val="00D92878"/>
    <w:rsid w:val="00D937E3"/>
    <w:rsid w:val="00D93AD8"/>
    <w:rsid w:val="00D949CA"/>
    <w:rsid w:val="00D94AAB"/>
    <w:rsid w:val="00D94E52"/>
    <w:rsid w:val="00D953D2"/>
    <w:rsid w:val="00D95FF4"/>
    <w:rsid w:val="00D96185"/>
    <w:rsid w:val="00D96435"/>
    <w:rsid w:val="00D96C4E"/>
    <w:rsid w:val="00D96D00"/>
    <w:rsid w:val="00D96EBE"/>
    <w:rsid w:val="00D97C32"/>
    <w:rsid w:val="00DA079E"/>
    <w:rsid w:val="00DA0C22"/>
    <w:rsid w:val="00DA1009"/>
    <w:rsid w:val="00DA10F5"/>
    <w:rsid w:val="00DA1196"/>
    <w:rsid w:val="00DA1750"/>
    <w:rsid w:val="00DA19BD"/>
    <w:rsid w:val="00DA2324"/>
    <w:rsid w:val="00DA28F1"/>
    <w:rsid w:val="00DA34E8"/>
    <w:rsid w:val="00DA4C76"/>
    <w:rsid w:val="00DA54C3"/>
    <w:rsid w:val="00DA7B89"/>
    <w:rsid w:val="00DA7E90"/>
    <w:rsid w:val="00DB1187"/>
    <w:rsid w:val="00DB23C9"/>
    <w:rsid w:val="00DB3178"/>
    <w:rsid w:val="00DB330D"/>
    <w:rsid w:val="00DB3C88"/>
    <w:rsid w:val="00DB3F87"/>
    <w:rsid w:val="00DB406F"/>
    <w:rsid w:val="00DB4360"/>
    <w:rsid w:val="00DB4D86"/>
    <w:rsid w:val="00DB4EDD"/>
    <w:rsid w:val="00DB4EE3"/>
    <w:rsid w:val="00DB5615"/>
    <w:rsid w:val="00DB5730"/>
    <w:rsid w:val="00DB57A0"/>
    <w:rsid w:val="00DB6412"/>
    <w:rsid w:val="00DB6D38"/>
    <w:rsid w:val="00DB6E5C"/>
    <w:rsid w:val="00DB719F"/>
    <w:rsid w:val="00DB7A20"/>
    <w:rsid w:val="00DC01D6"/>
    <w:rsid w:val="00DC0CA3"/>
    <w:rsid w:val="00DC2397"/>
    <w:rsid w:val="00DC2B14"/>
    <w:rsid w:val="00DC3231"/>
    <w:rsid w:val="00DC33F9"/>
    <w:rsid w:val="00DC37B3"/>
    <w:rsid w:val="00DC3A80"/>
    <w:rsid w:val="00DC4008"/>
    <w:rsid w:val="00DC413E"/>
    <w:rsid w:val="00DC53B8"/>
    <w:rsid w:val="00DC57CA"/>
    <w:rsid w:val="00DC5952"/>
    <w:rsid w:val="00DC5D14"/>
    <w:rsid w:val="00DC60D8"/>
    <w:rsid w:val="00DC68DB"/>
    <w:rsid w:val="00DC745A"/>
    <w:rsid w:val="00DC7AC9"/>
    <w:rsid w:val="00DC7C41"/>
    <w:rsid w:val="00DD06AD"/>
    <w:rsid w:val="00DD0CDA"/>
    <w:rsid w:val="00DD11A8"/>
    <w:rsid w:val="00DD12A4"/>
    <w:rsid w:val="00DD1361"/>
    <w:rsid w:val="00DD1614"/>
    <w:rsid w:val="00DD1617"/>
    <w:rsid w:val="00DD1689"/>
    <w:rsid w:val="00DD1737"/>
    <w:rsid w:val="00DD194E"/>
    <w:rsid w:val="00DD20C7"/>
    <w:rsid w:val="00DD3204"/>
    <w:rsid w:val="00DD32D7"/>
    <w:rsid w:val="00DD4205"/>
    <w:rsid w:val="00DD43C3"/>
    <w:rsid w:val="00DD4D51"/>
    <w:rsid w:val="00DD598C"/>
    <w:rsid w:val="00DD628E"/>
    <w:rsid w:val="00DD635F"/>
    <w:rsid w:val="00DD7B8B"/>
    <w:rsid w:val="00DD7F66"/>
    <w:rsid w:val="00DE0B55"/>
    <w:rsid w:val="00DE1A46"/>
    <w:rsid w:val="00DE1B3C"/>
    <w:rsid w:val="00DE1B54"/>
    <w:rsid w:val="00DE1FAC"/>
    <w:rsid w:val="00DE2A02"/>
    <w:rsid w:val="00DE2FA3"/>
    <w:rsid w:val="00DE3518"/>
    <w:rsid w:val="00DE3712"/>
    <w:rsid w:val="00DE374F"/>
    <w:rsid w:val="00DE3872"/>
    <w:rsid w:val="00DE3C01"/>
    <w:rsid w:val="00DE3D7F"/>
    <w:rsid w:val="00DE4DB6"/>
    <w:rsid w:val="00DE4E89"/>
    <w:rsid w:val="00DE4EE3"/>
    <w:rsid w:val="00DE5072"/>
    <w:rsid w:val="00DE594D"/>
    <w:rsid w:val="00DE681C"/>
    <w:rsid w:val="00DE7243"/>
    <w:rsid w:val="00DE7478"/>
    <w:rsid w:val="00DE76F2"/>
    <w:rsid w:val="00DE7777"/>
    <w:rsid w:val="00DE78A5"/>
    <w:rsid w:val="00DF0108"/>
    <w:rsid w:val="00DF0538"/>
    <w:rsid w:val="00DF0FBF"/>
    <w:rsid w:val="00DF2493"/>
    <w:rsid w:val="00DF2A61"/>
    <w:rsid w:val="00DF2CDE"/>
    <w:rsid w:val="00DF389E"/>
    <w:rsid w:val="00DF38DA"/>
    <w:rsid w:val="00DF413D"/>
    <w:rsid w:val="00DF4989"/>
    <w:rsid w:val="00DF5DAD"/>
    <w:rsid w:val="00DF72B6"/>
    <w:rsid w:val="00DF77AB"/>
    <w:rsid w:val="00DF79AC"/>
    <w:rsid w:val="00DF7E65"/>
    <w:rsid w:val="00E0012B"/>
    <w:rsid w:val="00E013A4"/>
    <w:rsid w:val="00E01F2B"/>
    <w:rsid w:val="00E03190"/>
    <w:rsid w:val="00E040CF"/>
    <w:rsid w:val="00E05096"/>
    <w:rsid w:val="00E0528C"/>
    <w:rsid w:val="00E0535F"/>
    <w:rsid w:val="00E06145"/>
    <w:rsid w:val="00E07059"/>
    <w:rsid w:val="00E07491"/>
    <w:rsid w:val="00E109DA"/>
    <w:rsid w:val="00E10EDF"/>
    <w:rsid w:val="00E11A1B"/>
    <w:rsid w:val="00E11C33"/>
    <w:rsid w:val="00E12141"/>
    <w:rsid w:val="00E127C2"/>
    <w:rsid w:val="00E134CE"/>
    <w:rsid w:val="00E13C45"/>
    <w:rsid w:val="00E14750"/>
    <w:rsid w:val="00E14D62"/>
    <w:rsid w:val="00E150AF"/>
    <w:rsid w:val="00E152D0"/>
    <w:rsid w:val="00E15B12"/>
    <w:rsid w:val="00E16B7F"/>
    <w:rsid w:val="00E16DFA"/>
    <w:rsid w:val="00E16F03"/>
    <w:rsid w:val="00E170C2"/>
    <w:rsid w:val="00E17B64"/>
    <w:rsid w:val="00E17CF2"/>
    <w:rsid w:val="00E201FB"/>
    <w:rsid w:val="00E21468"/>
    <w:rsid w:val="00E234D8"/>
    <w:rsid w:val="00E23568"/>
    <w:rsid w:val="00E2371B"/>
    <w:rsid w:val="00E237A4"/>
    <w:rsid w:val="00E24610"/>
    <w:rsid w:val="00E24C73"/>
    <w:rsid w:val="00E24DD4"/>
    <w:rsid w:val="00E250DA"/>
    <w:rsid w:val="00E2530A"/>
    <w:rsid w:val="00E25B70"/>
    <w:rsid w:val="00E26AE9"/>
    <w:rsid w:val="00E27661"/>
    <w:rsid w:val="00E305BF"/>
    <w:rsid w:val="00E316D0"/>
    <w:rsid w:val="00E31DF2"/>
    <w:rsid w:val="00E322C2"/>
    <w:rsid w:val="00E3235A"/>
    <w:rsid w:val="00E32614"/>
    <w:rsid w:val="00E32668"/>
    <w:rsid w:val="00E3290E"/>
    <w:rsid w:val="00E33152"/>
    <w:rsid w:val="00E33E1F"/>
    <w:rsid w:val="00E343E1"/>
    <w:rsid w:val="00E3451D"/>
    <w:rsid w:val="00E34FB9"/>
    <w:rsid w:val="00E367C5"/>
    <w:rsid w:val="00E37419"/>
    <w:rsid w:val="00E37671"/>
    <w:rsid w:val="00E4005D"/>
    <w:rsid w:val="00E40D4E"/>
    <w:rsid w:val="00E4118A"/>
    <w:rsid w:val="00E4154B"/>
    <w:rsid w:val="00E41CEC"/>
    <w:rsid w:val="00E4292A"/>
    <w:rsid w:val="00E42C54"/>
    <w:rsid w:val="00E430F8"/>
    <w:rsid w:val="00E43D90"/>
    <w:rsid w:val="00E43FA0"/>
    <w:rsid w:val="00E44404"/>
    <w:rsid w:val="00E44F24"/>
    <w:rsid w:val="00E45591"/>
    <w:rsid w:val="00E46D29"/>
    <w:rsid w:val="00E46D7B"/>
    <w:rsid w:val="00E47187"/>
    <w:rsid w:val="00E47459"/>
    <w:rsid w:val="00E531B5"/>
    <w:rsid w:val="00E53915"/>
    <w:rsid w:val="00E54D6D"/>
    <w:rsid w:val="00E55A35"/>
    <w:rsid w:val="00E55BF8"/>
    <w:rsid w:val="00E570A9"/>
    <w:rsid w:val="00E57408"/>
    <w:rsid w:val="00E606AD"/>
    <w:rsid w:val="00E60874"/>
    <w:rsid w:val="00E610B3"/>
    <w:rsid w:val="00E6166D"/>
    <w:rsid w:val="00E63DD2"/>
    <w:rsid w:val="00E64421"/>
    <w:rsid w:val="00E64813"/>
    <w:rsid w:val="00E6721C"/>
    <w:rsid w:val="00E674DE"/>
    <w:rsid w:val="00E6760C"/>
    <w:rsid w:val="00E6783D"/>
    <w:rsid w:val="00E67B6B"/>
    <w:rsid w:val="00E71D45"/>
    <w:rsid w:val="00E72750"/>
    <w:rsid w:val="00E75B69"/>
    <w:rsid w:val="00E76EC3"/>
    <w:rsid w:val="00E76F38"/>
    <w:rsid w:val="00E77732"/>
    <w:rsid w:val="00E77FCE"/>
    <w:rsid w:val="00E81832"/>
    <w:rsid w:val="00E81BFE"/>
    <w:rsid w:val="00E81E7D"/>
    <w:rsid w:val="00E8221C"/>
    <w:rsid w:val="00E82536"/>
    <w:rsid w:val="00E83C1C"/>
    <w:rsid w:val="00E83CA8"/>
    <w:rsid w:val="00E83F68"/>
    <w:rsid w:val="00E8417A"/>
    <w:rsid w:val="00E847F0"/>
    <w:rsid w:val="00E85B18"/>
    <w:rsid w:val="00E87220"/>
    <w:rsid w:val="00E87995"/>
    <w:rsid w:val="00E87F3B"/>
    <w:rsid w:val="00E9109C"/>
    <w:rsid w:val="00E91F1D"/>
    <w:rsid w:val="00E92353"/>
    <w:rsid w:val="00E92F28"/>
    <w:rsid w:val="00E93529"/>
    <w:rsid w:val="00E9360F"/>
    <w:rsid w:val="00E93626"/>
    <w:rsid w:val="00E9482F"/>
    <w:rsid w:val="00E959DC"/>
    <w:rsid w:val="00E96043"/>
    <w:rsid w:val="00E96CC6"/>
    <w:rsid w:val="00E96CF9"/>
    <w:rsid w:val="00E9712F"/>
    <w:rsid w:val="00E974DF"/>
    <w:rsid w:val="00E97A20"/>
    <w:rsid w:val="00EA015D"/>
    <w:rsid w:val="00EA118B"/>
    <w:rsid w:val="00EA173F"/>
    <w:rsid w:val="00EA1D08"/>
    <w:rsid w:val="00EA2018"/>
    <w:rsid w:val="00EA2CA0"/>
    <w:rsid w:val="00EA403B"/>
    <w:rsid w:val="00EA4211"/>
    <w:rsid w:val="00EA47B4"/>
    <w:rsid w:val="00EA4F43"/>
    <w:rsid w:val="00EA511B"/>
    <w:rsid w:val="00EA51C8"/>
    <w:rsid w:val="00EA55FA"/>
    <w:rsid w:val="00EA6C87"/>
    <w:rsid w:val="00EA6CD7"/>
    <w:rsid w:val="00EA7030"/>
    <w:rsid w:val="00EA738E"/>
    <w:rsid w:val="00EA7C48"/>
    <w:rsid w:val="00EA7D2E"/>
    <w:rsid w:val="00EB07FA"/>
    <w:rsid w:val="00EB0B6B"/>
    <w:rsid w:val="00EB1206"/>
    <w:rsid w:val="00EB137B"/>
    <w:rsid w:val="00EB28A9"/>
    <w:rsid w:val="00EB299B"/>
    <w:rsid w:val="00EB2F1A"/>
    <w:rsid w:val="00EB300D"/>
    <w:rsid w:val="00EB3BEC"/>
    <w:rsid w:val="00EB3C19"/>
    <w:rsid w:val="00EB3C2C"/>
    <w:rsid w:val="00EB4062"/>
    <w:rsid w:val="00EB44F2"/>
    <w:rsid w:val="00EB462A"/>
    <w:rsid w:val="00EB5EAF"/>
    <w:rsid w:val="00EB5EF6"/>
    <w:rsid w:val="00EB6F36"/>
    <w:rsid w:val="00EB7323"/>
    <w:rsid w:val="00EB774B"/>
    <w:rsid w:val="00EB7C33"/>
    <w:rsid w:val="00EC09E0"/>
    <w:rsid w:val="00EC0FAF"/>
    <w:rsid w:val="00EC1A08"/>
    <w:rsid w:val="00EC1EE2"/>
    <w:rsid w:val="00EC2261"/>
    <w:rsid w:val="00EC2466"/>
    <w:rsid w:val="00EC2678"/>
    <w:rsid w:val="00EC2AD6"/>
    <w:rsid w:val="00EC317F"/>
    <w:rsid w:val="00EC32D1"/>
    <w:rsid w:val="00EC3F17"/>
    <w:rsid w:val="00EC41DE"/>
    <w:rsid w:val="00EC47B0"/>
    <w:rsid w:val="00EC4FD5"/>
    <w:rsid w:val="00EC50CE"/>
    <w:rsid w:val="00EC6A9D"/>
    <w:rsid w:val="00ED0594"/>
    <w:rsid w:val="00ED0A7B"/>
    <w:rsid w:val="00ED1086"/>
    <w:rsid w:val="00ED1637"/>
    <w:rsid w:val="00ED1F2E"/>
    <w:rsid w:val="00ED212C"/>
    <w:rsid w:val="00ED276C"/>
    <w:rsid w:val="00ED3509"/>
    <w:rsid w:val="00ED3A6E"/>
    <w:rsid w:val="00ED4560"/>
    <w:rsid w:val="00ED4DD1"/>
    <w:rsid w:val="00ED521E"/>
    <w:rsid w:val="00ED5673"/>
    <w:rsid w:val="00ED5ED2"/>
    <w:rsid w:val="00ED618E"/>
    <w:rsid w:val="00ED62B6"/>
    <w:rsid w:val="00ED6721"/>
    <w:rsid w:val="00ED673B"/>
    <w:rsid w:val="00ED702D"/>
    <w:rsid w:val="00ED77F7"/>
    <w:rsid w:val="00EE0900"/>
    <w:rsid w:val="00EE0982"/>
    <w:rsid w:val="00EE0A52"/>
    <w:rsid w:val="00EE1349"/>
    <w:rsid w:val="00EE19C4"/>
    <w:rsid w:val="00EE1C91"/>
    <w:rsid w:val="00EE25FC"/>
    <w:rsid w:val="00EE3394"/>
    <w:rsid w:val="00EE35C1"/>
    <w:rsid w:val="00EE3863"/>
    <w:rsid w:val="00EE3876"/>
    <w:rsid w:val="00EE3F2E"/>
    <w:rsid w:val="00EE4BC2"/>
    <w:rsid w:val="00EE5300"/>
    <w:rsid w:val="00EE6629"/>
    <w:rsid w:val="00EE6BBD"/>
    <w:rsid w:val="00EE7160"/>
    <w:rsid w:val="00EE72DB"/>
    <w:rsid w:val="00EE7DB5"/>
    <w:rsid w:val="00EF0250"/>
    <w:rsid w:val="00EF0815"/>
    <w:rsid w:val="00EF090C"/>
    <w:rsid w:val="00EF10FC"/>
    <w:rsid w:val="00EF11EE"/>
    <w:rsid w:val="00EF13C6"/>
    <w:rsid w:val="00EF1C1C"/>
    <w:rsid w:val="00EF1EE0"/>
    <w:rsid w:val="00EF23B4"/>
    <w:rsid w:val="00EF258D"/>
    <w:rsid w:val="00EF2862"/>
    <w:rsid w:val="00EF2A53"/>
    <w:rsid w:val="00EF2F4D"/>
    <w:rsid w:val="00EF36F8"/>
    <w:rsid w:val="00EF3A6F"/>
    <w:rsid w:val="00EF3FB5"/>
    <w:rsid w:val="00EF40CE"/>
    <w:rsid w:val="00EF4101"/>
    <w:rsid w:val="00EF4CEB"/>
    <w:rsid w:val="00EF6446"/>
    <w:rsid w:val="00EF6BBE"/>
    <w:rsid w:val="00F0031A"/>
    <w:rsid w:val="00F01219"/>
    <w:rsid w:val="00F0132A"/>
    <w:rsid w:val="00F01FA5"/>
    <w:rsid w:val="00F036FB"/>
    <w:rsid w:val="00F03A1A"/>
    <w:rsid w:val="00F03D61"/>
    <w:rsid w:val="00F03E37"/>
    <w:rsid w:val="00F04A92"/>
    <w:rsid w:val="00F07634"/>
    <w:rsid w:val="00F07667"/>
    <w:rsid w:val="00F10410"/>
    <w:rsid w:val="00F11074"/>
    <w:rsid w:val="00F11180"/>
    <w:rsid w:val="00F11568"/>
    <w:rsid w:val="00F11716"/>
    <w:rsid w:val="00F1203B"/>
    <w:rsid w:val="00F131F0"/>
    <w:rsid w:val="00F143D0"/>
    <w:rsid w:val="00F143F2"/>
    <w:rsid w:val="00F147E1"/>
    <w:rsid w:val="00F14AE7"/>
    <w:rsid w:val="00F14CB6"/>
    <w:rsid w:val="00F14CE7"/>
    <w:rsid w:val="00F16195"/>
    <w:rsid w:val="00F16479"/>
    <w:rsid w:val="00F16C78"/>
    <w:rsid w:val="00F16E94"/>
    <w:rsid w:val="00F17149"/>
    <w:rsid w:val="00F17434"/>
    <w:rsid w:val="00F17D55"/>
    <w:rsid w:val="00F21401"/>
    <w:rsid w:val="00F21A1D"/>
    <w:rsid w:val="00F22CC0"/>
    <w:rsid w:val="00F237A4"/>
    <w:rsid w:val="00F23852"/>
    <w:rsid w:val="00F23DB7"/>
    <w:rsid w:val="00F23DC8"/>
    <w:rsid w:val="00F24678"/>
    <w:rsid w:val="00F24C58"/>
    <w:rsid w:val="00F24EE4"/>
    <w:rsid w:val="00F25341"/>
    <w:rsid w:val="00F25664"/>
    <w:rsid w:val="00F25732"/>
    <w:rsid w:val="00F25A0E"/>
    <w:rsid w:val="00F262CA"/>
    <w:rsid w:val="00F26C00"/>
    <w:rsid w:val="00F27CE4"/>
    <w:rsid w:val="00F30100"/>
    <w:rsid w:val="00F3070D"/>
    <w:rsid w:val="00F30F98"/>
    <w:rsid w:val="00F31BFD"/>
    <w:rsid w:val="00F32C66"/>
    <w:rsid w:val="00F3319E"/>
    <w:rsid w:val="00F337EE"/>
    <w:rsid w:val="00F34BB7"/>
    <w:rsid w:val="00F34BBB"/>
    <w:rsid w:val="00F35133"/>
    <w:rsid w:val="00F35E0E"/>
    <w:rsid w:val="00F36091"/>
    <w:rsid w:val="00F36427"/>
    <w:rsid w:val="00F367A9"/>
    <w:rsid w:val="00F3782C"/>
    <w:rsid w:val="00F37EA7"/>
    <w:rsid w:val="00F4095C"/>
    <w:rsid w:val="00F41119"/>
    <w:rsid w:val="00F41185"/>
    <w:rsid w:val="00F414D5"/>
    <w:rsid w:val="00F41968"/>
    <w:rsid w:val="00F4199E"/>
    <w:rsid w:val="00F41A64"/>
    <w:rsid w:val="00F41D2E"/>
    <w:rsid w:val="00F4203D"/>
    <w:rsid w:val="00F42B2B"/>
    <w:rsid w:val="00F431D2"/>
    <w:rsid w:val="00F43CB6"/>
    <w:rsid w:val="00F444E2"/>
    <w:rsid w:val="00F44514"/>
    <w:rsid w:val="00F45712"/>
    <w:rsid w:val="00F457F7"/>
    <w:rsid w:val="00F4588F"/>
    <w:rsid w:val="00F464C8"/>
    <w:rsid w:val="00F4684C"/>
    <w:rsid w:val="00F46A3D"/>
    <w:rsid w:val="00F46DA0"/>
    <w:rsid w:val="00F46F1D"/>
    <w:rsid w:val="00F47129"/>
    <w:rsid w:val="00F47B15"/>
    <w:rsid w:val="00F47E1B"/>
    <w:rsid w:val="00F5010F"/>
    <w:rsid w:val="00F5069C"/>
    <w:rsid w:val="00F50986"/>
    <w:rsid w:val="00F5107D"/>
    <w:rsid w:val="00F514F5"/>
    <w:rsid w:val="00F51569"/>
    <w:rsid w:val="00F52B7A"/>
    <w:rsid w:val="00F52C56"/>
    <w:rsid w:val="00F52F78"/>
    <w:rsid w:val="00F534E5"/>
    <w:rsid w:val="00F53E3B"/>
    <w:rsid w:val="00F5406D"/>
    <w:rsid w:val="00F5429E"/>
    <w:rsid w:val="00F54E10"/>
    <w:rsid w:val="00F55D72"/>
    <w:rsid w:val="00F560DE"/>
    <w:rsid w:val="00F5687F"/>
    <w:rsid w:val="00F5690A"/>
    <w:rsid w:val="00F56B00"/>
    <w:rsid w:val="00F56F50"/>
    <w:rsid w:val="00F5768B"/>
    <w:rsid w:val="00F57714"/>
    <w:rsid w:val="00F610D7"/>
    <w:rsid w:val="00F624BB"/>
    <w:rsid w:val="00F628E0"/>
    <w:rsid w:val="00F633AE"/>
    <w:rsid w:val="00F635B2"/>
    <w:rsid w:val="00F6377A"/>
    <w:rsid w:val="00F638B3"/>
    <w:rsid w:val="00F64503"/>
    <w:rsid w:val="00F6455F"/>
    <w:rsid w:val="00F64594"/>
    <w:rsid w:val="00F65EDF"/>
    <w:rsid w:val="00F65F97"/>
    <w:rsid w:val="00F66462"/>
    <w:rsid w:val="00F67B3F"/>
    <w:rsid w:val="00F700D6"/>
    <w:rsid w:val="00F70749"/>
    <w:rsid w:val="00F70A9C"/>
    <w:rsid w:val="00F7160F"/>
    <w:rsid w:val="00F71B28"/>
    <w:rsid w:val="00F72428"/>
    <w:rsid w:val="00F724A6"/>
    <w:rsid w:val="00F72A62"/>
    <w:rsid w:val="00F73383"/>
    <w:rsid w:val="00F73823"/>
    <w:rsid w:val="00F73B37"/>
    <w:rsid w:val="00F73E26"/>
    <w:rsid w:val="00F74AEB"/>
    <w:rsid w:val="00F74C94"/>
    <w:rsid w:val="00F752B1"/>
    <w:rsid w:val="00F75407"/>
    <w:rsid w:val="00F755EE"/>
    <w:rsid w:val="00F75A18"/>
    <w:rsid w:val="00F764BB"/>
    <w:rsid w:val="00F76664"/>
    <w:rsid w:val="00F76A8C"/>
    <w:rsid w:val="00F77576"/>
    <w:rsid w:val="00F77B45"/>
    <w:rsid w:val="00F77EE6"/>
    <w:rsid w:val="00F8015A"/>
    <w:rsid w:val="00F80E75"/>
    <w:rsid w:val="00F81480"/>
    <w:rsid w:val="00F82102"/>
    <w:rsid w:val="00F82AA0"/>
    <w:rsid w:val="00F82F98"/>
    <w:rsid w:val="00F83362"/>
    <w:rsid w:val="00F84313"/>
    <w:rsid w:val="00F84343"/>
    <w:rsid w:val="00F84697"/>
    <w:rsid w:val="00F86E2D"/>
    <w:rsid w:val="00F86EB8"/>
    <w:rsid w:val="00F870E5"/>
    <w:rsid w:val="00F87554"/>
    <w:rsid w:val="00F878AD"/>
    <w:rsid w:val="00F87ADB"/>
    <w:rsid w:val="00F87F68"/>
    <w:rsid w:val="00F90203"/>
    <w:rsid w:val="00F9066C"/>
    <w:rsid w:val="00F91550"/>
    <w:rsid w:val="00F91B50"/>
    <w:rsid w:val="00F91C40"/>
    <w:rsid w:val="00F92A5C"/>
    <w:rsid w:val="00F94CE5"/>
    <w:rsid w:val="00F94E08"/>
    <w:rsid w:val="00F953C3"/>
    <w:rsid w:val="00F9558A"/>
    <w:rsid w:val="00F96246"/>
    <w:rsid w:val="00F96808"/>
    <w:rsid w:val="00F9726B"/>
    <w:rsid w:val="00FA00E3"/>
    <w:rsid w:val="00FA020B"/>
    <w:rsid w:val="00FA0532"/>
    <w:rsid w:val="00FA1108"/>
    <w:rsid w:val="00FA15D7"/>
    <w:rsid w:val="00FA1661"/>
    <w:rsid w:val="00FA18E5"/>
    <w:rsid w:val="00FA1C84"/>
    <w:rsid w:val="00FA248A"/>
    <w:rsid w:val="00FA3D07"/>
    <w:rsid w:val="00FA3D31"/>
    <w:rsid w:val="00FA4469"/>
    <w:rsid w:val="00FA5B9B"/>
    <w:rsid w:val="00FA5DE3"/>
    <w:rsid w:val="00FA6353"/>
    <w:rsid w:val="00FA6C8B"/>
    <w:rsid w:val="00FA7919"/>
    <w:rsid w:val="00FA7E0E"/>
    <w:rsid w:val="00FA7F56"/>
    <w:rsid w:val="00FB02DA"/>
    <w:rsid w:val="00FB0CB9"/>
    <w:rsid w:val="00FB0F55"/>
    <w:rsid w:val="00FB10C3"/>
    <w:rsid w:val="00FB1306"/>
    <w:rsid w:val="00FB1356"/>
    <w:rsid w:val="00FB19C1"/>
    <w:rsid w:val="00FB1CA4"/>
    <w:rsid w:val="00FB2A43"/>
    <w:rsid w:val="00FB31B9"/>
    <w:rsid w:val="00FB394B"/>
    <w:rsid w:val="00FB39AA"/>
    <w:rsid w:val="00FB3BCB"/>
    <w:rsid w:val="00FB4B9F"/>
    <w:rsid w:val="00FB4D93"/>
    <w:rsid w:val="00FB500F"/>
    <w:rsid w:val="00FB5100"/>
    <w:rsid w:val="00FB5AB9"/>
    <w:rsid w:val="00FB5C77"/>
    <w:rsid w:val="00FB5CA2"/>
    <w:rsid w:val="00FB6085"/>
    <w:rsid w:val="00FB60F8"/>
    <w:rsid w:val="00FB65A6"/>
    <w:rsid w:val="00FB6D9B"/>
    <w:rsid w:val="00FB7608"/>
    <w:rsid w:val="00FB76F6"/>
    <w:rsid w:val="00FB7A26"/>
    <w:rsid w:val="00FB7BA4"/>
    <w:rsid w:val="00FB7ED4"/>
    <w:rsid w:val="00FC0636"/>
    <w:rsid w:val="00FC07CD"/>
    <w:rsid w:val="00FC09A4"/>
    <w:rsid w:val="00FC0BE9"/>
    <w:rsid w:val="00FC0E37"/>
    <w:rsid w:val="00FC0F9B"/>
    <w:rsid w:val="00FC141D"/>
    <w:rsid w:val="00FC2088"/>
    <w:rsid w:val="00FC27EA"/>
    <w:rsid w:val="00FC3710"/>
    <w:rsid w:val="00FC386C"/>
    <w:rsid w:val="00FC3BE2"/>
    <w:rsid w:val="00FC42C6"/>
    <w:rsid w:val="00FC45EE"/>
    <w:rsid w:val="00FC4CC2"/>
    <w:rsid w:val="00FC5355"/>
    <w:rsid w:val="00FC54A4"/>
    <w:rsid w:val="00FC5662"/>
    <w:rsid w:val="00FC57E1"/>
    <w:rsid w:val="00FC6952"/>
    <w:rsid w:val="00FC69DB"/>
    <w:rsid w:val="00FC6F8A"/>
    <w:rsid w:val="00FC6F96"/>
    <w:rsid w:val="00FC70AC"/>
    <w:rsid w:val="00FC72AD"/>
    <w:rsid w:val="00FC7B32"/>
    <w:rsid w:val="00FD0E93"/>
    <w:rsid w:val="00FD1F62"/>
    <w:rsid w:val="00FD215D"/>
    <w:rsid w:val="00FD29FF"/>
    <w:rsid w:val="00FD3CD2"/>
    <w:rsid w:val="00FD3FE3"/>
    <w:rsid w:val="00FD453F"/>
    <w:rsid w:val="00FD5C83"/>
    <w:rsid w:val="00FD5F9A"/>
    <w:rsid w:val="00FD6690"/>
    <w:rsid w:val="00FD6CB6"/>
    <w:rsid w:val="00FD6FA9"/>
    <w:rsid w:val="00FD7449"/>
    <w:rsid w:val="00FE06DD"/>
    <w:rsid w:val="00FE099B"/>
    <w:rsid w:val="00FE17F4"/>
    <w:rsid w:val="00FE1F9C"/>
    <w:rsid w:val="00FE258E"/>
    <w:rsid w:val="00FE2990"/>
    <w:rsid w:val="00FE3489"/>
    <w:rsid w:val="00FE4A00"/>
    <w:rsid w:val="00FE4C9F"/>
    <w:rsid w:val="00FE546A"/>
    <w:rsid w:val="00FE5A21"/>
    <w:rsid w:val="00FE5AE1"/>
    <w:rsid w:val="00FE650A"/>
    <w:rsid w:val="00FE7057"/>
    <w:rsid w:val="00FE7ACF"/>
    <w:rsid w:val="00FE7B84"/>
    <w:rsid w:val="00FF0743"/>
    <w:rsid w:val="00FF1406"/>
    <w:rsid w:val="00FF1A41"/>
    <w:rsid w:val="00FF23AF"/>
    <w:rsid w:val="00FF24E7"/>
    <w:rsid w:val="00FF2975"/>
    <w:rsid w:val="00FF2FEE"/>
    <w:rsid w:val="00FF350A"/>
    <w:rsid w:val="00FF3611"/>
    <w:rsid w:val="00FF36A6"/>
    <w:rsid w:val="00FF372B"/>
    <w:rsid w:val="00FF3C86"/>
    <w:rsid w:val="00FF3F47"/>
    <w:rsid w:val="00FF4621"/>
    <w:rsid w:val="00FF4CB1"/>
    <w:rsid w:val="00FF4D64"/>
    <w:rsid w:val="00FF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65988C21"/>
  <w15:docId w15:val="{3ACB6AE0-8515-4F4B-8D39-71CB4E916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2282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4228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42282"/>
    <w:pPr>
      <w:keepNext/>
      <w:tabs>
        <w:tab w:val="center" w:pos="4680"/>
      </w:tabs>
      <w:jc w:val="center"/>
      <w:outlineLvl w:val="1"/>
    </w:pPr>
    <w:rPr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322B1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sid w:val="00C322B1"/>
    <w:rPr>
      <w:rFonts w:ascii="Cambria" w:hAnsi="Cambria" w:cs="Cambria"/>
      <w:b/>
      <w:bCs/>
      <w:i/>
      <w:iCs/>
      <w:sz w:val="28"/>
      <w:szCs w:val="28"/>
    </w:rPr>
  </w:style>
  <w:style w:type="character" w:styleId="FootnoteReference">
    <w:name w:val="footnote reference"/>
    <w:basedOn w:val="DefaultParagraphFont"/>
    <w:uiPriority w:val="99"/>
    <w:semiHidden/>
    <w:rsid w:val="00042282"/>
  </w:style>
  <w:style w:type="paragraph" w:customStyle="1" w:styleId="Level1">
    <w:name w:val="Level 1"/>
    <w:basedOn w:val="Normal"/>
    <w:uiPriority w:val="99"/>
    <w:rsid w:val="00042282"/>
    <w:pPr>
      <w:numPr>
        <w:numId w:val="1"/>
      </w:numPr>
      <w:tabs>
        <w:tab w:val="left" w:pos="720"/>
        <w:tab w:val="left" w:pos="1440"/>
        <w:tab w:val="left" w:pos="2160"/>
        <w:tab w:val="left" w:pos="2880"/>
      </w:tabs>
      <w:spacing w:before="240"/>
      <w:outlineLvl w:val="0"/>
    </w:pPr>
    <w:rPr>
      <w:b/>
      <w:bCs/>
      <w:sz w:val="24"/>
      <w:szCs w:val="24"/>
      <w:u w:val="single"/>
    </w:rPr>
  </w:style>
  <w:style w:type="paragraph" w:customStyle="1" w:styleId="QuickFormat2">
    <w:name w:val="QuickFormat2"/>
    <w:basedOn w:val="Normal"/>
    <w:uiPriority w:val="99"/>
    <w:rsid w:val="00042282"/>
    <w:rPr>
      <w:b/>
      <w:bCs/>
      <w:i/>
      <w:iCs/>
      <w:color w:val="000000"/>
      <w:sz w:val="28"/>
      <w:szCs w:val="28"/>
    </w:rPr>
  </w:style>
  <w:style w:type="character" w:customStyle="1" w:styleId="QuickFormat1">
    <w:name w:val="QuickFormat1"/>
    <w:uiPriority w:val="99"/>
    <w:rsid w:val="00042282"/>
    <w:rPr>
      <w:rFonts w:ascii="Times New Roman" w:hAnsi="Times New Roman" w:cs="Times New Roman"/>
      <w:b/>
      <w:bCs/>
      <w:i/>
      <w:iCs/>
      <w:color w:val="000000"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042282"/>
    <w:pPr>
      <w:jc w:val="center"/>
    </w:pPr>
    <w:rPr>
      <w:b/>
      <w:bCs/>
      <w:i/>
      <w:i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C322B1"/>
    <w:rPr>
      <w:rFonts w:ascii="Cambria" w:hAnsi="Cambria" w:cs="Cambria"/>
      <w:b/>
      <w:bCs/>
      <w:kern w:val="28"/>
      <w:sz w:val="32"/>
      <w:szCs w:val="32"/>
    </w:rPr>
  </w:style>
  <w:style w:type="paragraph" w:customStyle="1" w:styleId="Level2">
    <w:name w:val="Level 2"/>
    <w:basedOn w:val="Level1"/>
    <w:uiPriority w:val="99"/>
    <w:rsid w:val="00042282"/>
    <w:pPr>
      <w:numPr>
        <w:ilvl w:val="1"/>
      </w:numPr>
      <w:spacing w:before="0"/>
      <w:outlineLvl w:val="1"/>
    </w:pPr>
    <w:rPr>
      <w:b w:val="0"/>
      <w:bCs w:val="0"/>
      <w:u w:val="none"/>
    </w:rPr>
  </w:style>
  <w:style w:type="paragraph" w:styleId="BalloonText">
    <w:name w:val="Balloon Text"/>
    <w:basedOn w:val="Normal"/>
    <w:link w:val="BalloonTextChar"/>
    <w:uiPriority w:val="99"/>
    <w:semiHidden/>
    <w:rsid w:val="007471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2B1"/>
    <w:rPr>
      <w:sz w:val="2"/>
      <w:szCs w:val="2"/>
    </w:rPr>
  </w:style>
  <w:style w:type="paragraph" w:styleId="ListParagraph">
    <w:name w:val="List Paragraph"/>
    <w:basedOn w:val="Normal"/>
    <w:uiPriority w:val="99"/>
    <w:qFormat/>
    <w:rsid w:val="00FA053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E42C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2C54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42C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2C54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E5A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5AE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5A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5A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5A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48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3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ra\AppData\Roaming\Microsoft\Templates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FB925-65BE-4160-BF4D-815F52D86E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1268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 Charleston Sewer District</vt:lpstr>
    </vt:vector>
  </TitlesOfParts>
  <Company>N.C.S.D.</Company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Charleston Sewer District</dc:title>
  <dc:subject/>
  <dc:creator>Lenora Mathis</dc:creator>
  <cp:keywords/>
  <dc:description/>
  <cp:lastModifiedBy>Kelly Welbon</cp:lastModifiedBy>
  <cp:revision>53</cp:revision>
  <cp:lastPrinted>2026-03-04T20:30:00Z</cp:lastPrinted>
  <dcterms:created xsi:type="dcterms:W3CDTF">2026-03-02T21:10:00Z</dcterms:created>
  <dcterms:modified xsi:type="dcterms:W3CDTF">2026-03-05T13:38:00Z</dcterms:modified>
</cp:coreProperties>
</file>