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560F" w14:textId="77777777" w:rsidR="003024A0" w:rsidRPr="005B359E" w:rsidRDefault="0024224D" w:rsidP="002B2B5B">
      <w:pPr>
        <w:pStyle w:val="Title"/>
        <w:rPr>
          <w:rFonts w:asciiTheme="minorHAnsi" w:hAnsiTheme="minorHAnsi"/>
          <w:i w:val="0"/>
          <w:szCs w:val="26"/>
        </w:rPr>
      </w:pPr>
      <w:bookmarkStart w:id="0" w:name="_Hlk139520657"/>
      <w:r w:rsidRPr="005B359E">
        <w:rPr>
          <w:rFonts w:asciiTheme="minorHAnsi" w:hAnsiTheme="minorHAnsi"/>
          <w:i w:val="0"/>
          <w:szCs w:val="26"/>
        </w:rPr>
        <w:t>North Charleston Sewer District</w:t>
      </w:r>
    </w:p>
    <w:p w14:paraId="26208080" w14:textId="77777777" w:rsidR="003024A0" w:rsidRPr="005B359E" w:rsidRDefault="003024A0" w:rsidP="002B2B5B">
      <w:pPr>
        <w:pStyle w:val="Title"/>
        <w:rPr>
          <w:rFonts w:asciiTheme="minorHAnsi" w:hAnsiTheme="minorHAnsi"/>
          <w:i w:val="0"/>
          <w:szCs w:val="26"/>
        </w:rPr>
      </w:pPr>
      <w:r w:rsidRPr="005B359E">
        <w:rPr>
          <w:rFonts w:asciiTheme="minorHAnsi" w:hAnsiTheme="minorHAnsi"/>
          <w:i w:val="0"/>
          <w:szCs w:val="26"/>
        </w:rPr>
        <w:t>North Charleston District</w:t>
      </w:r>
    </w:p>
    <w:p w14:paraId="47EE7C80" w14:textId="6A57D13A" w:rsidR="009B5CD1" w:rsidRPr="00896B7D" w:rsidRDefault="009B5CD1" w:rsidP="002B2B5B">
      <w:pPr>
        <w:jc w:val="center"/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</w:pPr>
      <w:r w:rsidRPr="00896B7D"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  <w:t>Commission Meeting</w:t>
      </w:r>
    </w:p>
    <w:p w14:paraId="232B17B6" w14:textId="43C42CBD" w:rsidR="004D3F56" w:rsidRDefault="002545F8" w:rsidP="002B2B5B">
      <w:pPr>
        <w:jc w:val="center"/>
        <w:rPr>
          <w:rFonts w:asciiTheme="minorHAnsi" w:hAnsiTheme="minorHAnsi"/>
          <w:b/>
          <w:bCs/>
          <w:iCs/>
          <w:sz w:val="24"/>
          <w:szCs w:val="25"/>
        </w:rPr>
      </w:pPr>
      <w:r>
        <w:rPr>
          <w:rFonts w:asciiTheme="minorHAnsi" w:hAnsiTheme="minorHAnsi"/>
          <w:b/>
          <w:bCs/>
          <w:iCs/>
          <w:sz w:val="24"/>
          <w:szCs w:val="25"/>
        </w:rPr>
        <w:t>February 09, 2026</w:t>
      </w:r>
    </w:p>
    <w:p w14:paraId="47397975" w14:textId="4B31732B" w:rsidR="003024A0" w:rsidRDefault="0080359C" w:rsidP="002B2B5B">
      <w:pPr>
        <w:jc w:val="center"/>
        <w:rPr>
          <w:rFonts w:asciiTheme="minorHAnsi" w:hAnsiTheme="minorHAnsi"/>
          <w:b/>
          <w:bCs/>
          <w:iCs/>
          <w:sz w:val="22"/>
          <w:szCs w:val="21"/>
        </w:rPr>
      </w:pPr>
      <w:r>
        <w:rPr>
          <w:rFonts w:asciiTheme="minorHAnsi" w:hAnsiTheme="minorHAnsi"/>
          <w:b/>
          <w:bCs/>
          <w:iCs/>
          <w:sz w:val="22"/>
          <w:szCs w:val="21"/>
        </w:rPr>
        <w:t>6:00 PM</w:t>
      </w:r>
    </w:p>
    <w:p w14:paraId="02F55D44" w14:textId="7C11B01D" w:rsidR="003024A0" w:rsidRPr="00626866" w:rsidRDefault="00D35B45" w:rsidP="002B2B5B">
      <w:pPr>
        <w:jc w:val="center"/>
        <w:rPr>
          <w:rFonts w:asciiTheme="minorHAnsi" w:hAnsiTheme="minorHAnsi"/>
          <w:b/>
          <w:bCs/>
          <w:i/>
          <w:iCs/>
          <w:sz w:val="16"/>
          <w:szCs w:val="14"/>
        </w:rPr>
      </w:pPr>
      <w:r>
        <w:rPr>
          <w:rFonts w:asciiTheme="minorHAnsi" w:hAnsiTheme="minorHAnsi"/>
          <w:sz w:val="16"/>
          <w:szCs w:val="14"/>
        </w:rPr>
        <w:t>Melinda Chambers</w:t>
      </w:r>
      <w:r w:rsidR="003024A0" w:rsidRPr="00626866">
        <w:rPr>
          <w:rFonts w:asciiTheme="minorHAnsi" w:hAnsiTheme="minorHAnsi"/>
          <w:sz w:val="16"/>
          <w:szCs w:val="14"/>
        </w:rPr>
        <w:t>, Chair</w:t>
      </w:r>
      <w:r w:rsidR="00265637" w:rsidRPr="00626866">
        <w:rPr>
          <w:rFonts w:asciiTheme="minorHAnsi" w:hAnsiTheme="minorHAnsi"/>
          <w:sz w:val="16"/>
          <w:szCs w:val="14"/>
        </w:rPr>
        <w:t>man</w:t>
      </w:r>
    </w:p>
    <w:p w14:paraId="1A07B26D" w14:textId="29A1771C" w:rsidR="003024A0" w:rsidRPr="00626866" w:rsidRDefault="008D0A62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Jarred</w:t>
      </w:r>
      <w:r w:rsidR="002C0964" w:rsidRPr="00626866">
        <w:rPr>
          <w:rFonts w:asciiTheme="minorHAnsi" w:hAnsiTheme="minorHAnsi"/>
          <w:sz w:val="16"/>
          <w:szCs w:val="14"/>
        </w:rPr>
        <w:t xml:space="preserve"> R.</w:t>
      </w:r>
      <w:r w:rsidRPr="00626866">
        <w:rPr>
          <w:rFonts w:asciiTheme="minorHAnsi" w:hAnsiTheme="minorHAnsi"/>
          <w:sz w:val="16"/>
          <w:szCs w:val="14"/>
        </w:rPr>
        <w:t xml:space="preserve"> Jones</w:t>
      </w:r>
      <w:r w:rsidR="003024A0" w:rsidRPr="00626866">
        <w:rPr>
          <w:rFonts w:asciiTheme="minorHAnsi" w:hAnsiTheme="minorHAnsi"/>
          <w:sz w:val="16"/>
          <w:szCs w:val="14"/>
        </w:rPr>
        <w:t xml:space="preserve">, </w:t>
      </w:r>
      <w:r w:rsidR="00AF3F0E">
        <w:rPr>
          <w:rFonts w:asciiTheme="minorHAnsi" w:hAnsiTheme="minorHAnsi"/>
          <w:sz w:val="16"/>
          <w:szCs w:val="14"/>
        </w:rPr>
        <w:t>Executive Director</w:t>
      </w:r>
    </w:p>
    <w:p w14:paraId="3454C655" w14:textId="77777777" w:rsidR="003024A0" w:rsidRPr="00626866" w:rsidRDefault="003024A0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North Charleston Sewer District</w:t>
      </w:r>
    </w:p>
    <w:p w14:paraId="33498757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Miner W. Crosby Chambers</w:t>
      </w:r>
    </w:p>
    <w:p w14:paraId="26D9F3FE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 xml:space="preserve">7225 Stall Road, North </w:t>
      </w:r>
      <w:r w:rsidR="003024A0" w:rsidRPr="00626866">
        <w:rPr>
          <w:rFonts w:asciiTheme="minorHAnsi" w:hAnsiTheme="minorHAnsi"/>
          <w:sz w:val="16"/>
          <w:szCs w:val="14"/>
        </w:rPr>
        <w:t>Charleston, South Carolina</w:t>
      </w:r>
    </w:p>
    <w:p w14:paraId="12721385" w14:textId="77777777" w:rsidR="003024A0" w:rsidRDefault="003024A0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  <w:r w:rsidRPr="00801739">
        <w:rPr>
          <w:rFonts w:asciiTheme="minorHAnsi" w:hAnsiTheme="minorHAnsi"/>
          <w:b/>
          <w:bCs/>
          <w:sz w:val="14"/>
          <w:szCs w:val="14"/>
        </w:rPr>
        <w:t>THE NORTH CHARLESTON SEWER DISTRICT / NORTH CHARLESTON DISTRICT COMPLIES</w:t>
      </w:r>
      <w:r w:rsidRPr="00801739">
        <w:rPr>
          <w:rFonts w:asciiTheme="minorHAnsi" w:hAnsiTheme="minorHAnsi"/>
          <w:b/>
          <w:bCs/>
          <w:sz w:val="14"/>
          <w:szCs w:val="14"/>
        </w:rPr>
        <w:br/>
        <w:t xml:space="preserve">WITH THE FREEDOM OF INFORMATION ACT IN SCHEDULING </w:t>
      </w:r>
      <w:smartTag w:uri="urn:schemas-microsoft-com:office:smarttags" w:element="stockticker">
        <w:r w:rsidRPr="00801739">
          <w:rPr>
            <w:rFonts w:asciiTheme="minorHAnsi" w:hAnsiTheme="minorHAnsi"/>
            <w:b/>
            <w:bCs/>
            <w:sz w:val="14"/>
            <w:szCs w:val="14"/>
          </w:rPr>
          <w:t>AND</w:t>
        </w:r>
      </w:smartTag>
      <w:r w:rsidRPr="00801739">
        <w:rPr>
          <w:rFonts w:asciiTheme="minorHAnsi" w:hAnsiTheme="minorHAnsi"/>
          <w:b/>
          <w:bCs/>
          <w:sz w:val="14"/>
          <w:szCs w:val="14"/>
        </w:rPr>
        <w:t xml:space="preserve"> CONDUCTING MEETINGS</w:t>
      </w:r>
    </w:p>
    <w:p w14:paraId="2DA88BF7" w14:textId="77777777" w:rsidR="000E3B0E" w:rsidRPr="00801739" w:rsidRDefault="000E3B0E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</w:p>
    <w:p w14:paraId="3D638A4B" w14:textId="713C6ED8" w:rsidR="003024A0" w:rsidRPr="005B359E" w:rsidRDefault="003024A0" w:rsidP="00AF02D6">
      <w:pPr>
        <w:spacing w:before="240"/>
        <w:jc w:val="center"/>
        <w:rPr>
          <w:rFonts w:asciiTheme="minorHAnsi" w:hAnsiTheme="minorHAnsi"/>
          <w:b/>
          <w:bCs/>
          <w:sz w:val="28"/>
          <w:szCs w:val="32"/>
        </w:rPr>
      </w:pPr>
      <w:r w:rsidRPr="005B359E">
        <w:rPr>
          <w:rFonts w:asciiTheme="minorHAnsi" w:hAnsiTheme="minorHAnsi"/>
          <w:b/>
          <w:bCs/>
          <w:sz w:val="28"/>
          <w:szCs w:val="32"/>
        </w:rPr>
        <w:t>Agenda</w:t>
      </w:r>
    </w:p>
    <w:p w14:paraId="2EBD22D5" w14:textId="77777777" w:rsidR="001A494A" w:rsidRPr="00CC3DA4" w:rsidRDefault="003024A0" w:rsidP="00AF02D6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Call to Order</w:t>
      </w:r>
    </w:p>
    <w:p w14:paraId="28EE1913" w14:textId="77777777" w:rsidR="001A494A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Invocation</w:t>
      </w:r>
    </w:p>
    <w:p w14:paraId="5144C39F" w14:textId="77777777" w:rsidR="002D6F79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4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Pledge of Allegiance</w:t>
      </w:r>
    </w:p>
    <w:p w14:paraId="56117CCF" w14:textId="77777777" w:rsidR="00BD4D8B" w:rsidRDefault="00BD4D8B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Freedom of Information Act</w:t>
      </w:r>
    </w:p>
    <w:p w14:paraId="61BFFF71" w14:textId="7A364F8C" w:rsidR="00422A7B" w:rsidRDefault="00BD4D8B" w:rsidP="00967195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360"/>
        <w:rPr>
          <w:rFonts w:asciiTheme="minorHAnsi" w:hAnsiTheme="minorHAnsi"/>
          <w:sz w:val="22"/>
          <w:szCs w:val="22"/>
        </w:rPr>
      </w:pPr>
      <w:r w:rsidRPr="00C26E8E">
        <w:rPr>
          <w:rFonts w:asciiTheme="minorHAnsi" w:hAnsiTheme="minorHAnsi"/>
          <w:sz w:val="22"/>
          <w:szCs w:val="22"/>
        </w:rPr>
        <w:t>In Compliance with the Freedom of Information Act, Notice of Meetings and Agendas were Furnished to the Media and Persons Requesting Notificatio</w:t>
      </w:r>
      <w:r w:rsidR="00CA1574">
        <w:rPr>
          <w:rFonts w:asciiTheme="minorHAnsi" w:hAnsiTheme="minorHAnsi"/>
          <w:sz w:val="22"/>
          <w:szCs w:val="22"/>
        </w:rPr>
        <w:t>n</w:t>
      </w:r>
      <w:r w:rsidR="00934799">
        <w:rPr>
          <w:rFonts w:asciiTheme="minorHAnsi" w:hAnsiTheme="minorHAnsi"/>
          <w:sz w:val="22"/>
          <w:szCs w:val="22"/>
        </w:rPr>
        <w:t>.</w:t>
      </w:r>
    </w:p>
    <w:p w14:paraId="042718AE" w14:textId="2301ADF5" w:rsidR="00657818" w:rsidRPr="00CB7A4B" w:rsidRDefault="007635C6" w:rsidP="00A4385A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rPr>
          <w:rFonts w:asciiTheme="minorHAnsi" w:hAnsiTheme="minorHAnsi"/>
          <w:sz w:val="22"/>
          <w:szCs w:val="22"/>
        </w:rPr>
      </w:pPr>
      <w:r w:rsidRPr="00CB7A4B">
        <w:rPr>
          <w:rFonts w:asciiTheme="minorHAnsi" w:hAnsiTheme="minorHAnsi"/>
          <w:b/>
          <w:bCs/>
          <w:sz w:val="22"/>
          <w:szCs w:val="22"/>
        </w:rPr>
        <w:t>Public Comment(s):</w:t>
      </w:r>
      <w:r w:rsidRPr="00CB7A4B">
        <w:rPr>
          <w:rFonts w:asciiTheme="minorHAnsi" w:hAnsiTheme="minorHAnsi"/>
          <w:sz w:val="22"/>
          <w:szCs w:val="22"/>
        </w:rPr>
        <w:t xml:space="preserve"> </w:t>
      </w:r>
    </w:p>
    <w:p w14:paraId="10D1C4DD" w14:textId="77777777" w:rsidR="00C66A1A" w:rsidRPr="00C66A1A" w:rsidRDefault="00C66A1A" w:rsidP="00C66A1A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C4DA6A0" w14:textId="1198F251" w:rsidR="00B91438" w:rsidRPr="008C445D" w:rsidRDefault="00B91438" w:rsidP="003A56CE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8C445D">
        <w:rPr>
          <w:rFonts w:asciiTheme="minorHAnsi" w:hAnsiTheme="minorHAnsi"/>
          <w:b/>
          <w:bCs/>
          <w:sz w:val="22"/>
          <w:szCs w:val="22"/>
          <w:u w:val="single"/>
        </w:rPr>
        <w:t>Approval of Minutes</w:t>
      </w:r>
    </w:p>
    <w:p w14:paraId="4C7423FC" w14:textId="1520E5E4" w:rsidR="00B91438" w:rsidRDefault="00B91438" w:rsidP="003A56CE">
      <w:pPr>
        <w:pStyle w:val="Level1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72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Commission Meeting Minutes </w:t>
      </w:r>
      <w:r w:rsidR="0027372D"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D</w:t>
      </w: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ated </w:t>
      </w:r>
      <w:r w:rsidR="00D8179B">
        <w:rPr>
          <w:rFonts w:asciiTheme="minorHAnsi" w:hAnsiTheme="minorHAnsi"/>
          <w:b w:val="0"/>
          <w:bCs w:val="0"/>
          <w:sz w:val="22"/>
          <w:szCs w:val="22"/>
          <w:u w:val="none"/>
        </w:rPr>
        <w:t>December 08</w:t>
      </w:r>
      <w:r w:rsidR="007C2CD0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, </w:t>
      </w:r>
      <w:r w:rsidR="00EB28A9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  <w:r w:rsid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.</w:t>
      </w:r>
    </w:p>
    <w:p w14:paraId="786DED0D" w14:textId="77777777" w:rsidR="0061067E" w:rsidRPr="00A2643C" w:rsidRDefault="0061067E" w:rsidP="0061067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53DA7B9B" w14:textId="3D62B292" w:rsidR="00C943E4" w:rsidRDefault="00C943E4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Items for Commission</w:t>
      </w:r>
      <w:r w:rsidR="006C2BD7" w:rsidRPr="00CC3DA4">
        <w:rPr>
          <w:rFonts w:asciiTheme="minorHAnsi" w:hAnsiTheme="minorHAnsi"/>
          <w:sz w:val="22"/>
          <w:szCs w:val="22"/>
        </w:rPr>
        <w:t xml:space="preserve"> </w:t>
      </w:r>
      <w:r w:rsidRPr="00CC3DA4">
        <w:rPr>
          <w:rFonts w:asciiTheme="minorHAnsi" w:hAnsiTheme="minorHAnsi"/>
          <w:sz w:val="22"/>
          <w:szCs w:val="22"/>
        </w:rPr>
        <w:t>Consideration</w:t>
      </w:r>
      <w:r w:rsidR="00164D25">
        <w:rPr>
          <w:rFonts w:asciiTheme="minorHAnsi" w:hAnsiTheme="minorHAnsi"/>
          <w:sz w:val="22"/>
          <w:szCs w:val="22"/>
        </w:rPr>
        <w:t xml:space="preserve"> </w:t>
      </w:r>
    </w:p>
    <w:p w14:paraId="2574F491" w14:textId="77777777" w:rsidR="004D71C5" w:rsidRDefault="004D71C5" w:rsidP="004D71C5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ind w:left="360"/>
        <w:rPr>
          <w:rFonts w:asciiTheme="minorHAnsi" w:hAnsiTheme="minorHAnsi"/>
          <w:sz w:val="22"/>
          <w:szCs w:val="22"/>
        </w:rPr>
      </w:pPr>
    </w:p>
    <w:p w14:paraId="7FC4D893" w14:textId="4F248359" w:rsidR="003024A0" w:rsidRPr="00CC3DA4" w:rsidRDefault="003024A0" w:rsidP="002B2B5B">
      <w:pPr>
        <w:pStyle w:val="Heading2"/>
        <w:tabs>
          <w:tab w:val="clear" w:pos="46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North Charleston Sewer District</w:t>
      </w:r>
    </w:p>
    <w:p w14:paraId="3DB5757D" w14:textId="77777777" w:rsidR="001A494A" w:rsidRPr="0044770D" w:rsidRDefault="001A494A" w:rsidP="002B2B5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44770D">
        <w:rPr>
          <w:rFonts w:asciiTheme="minorHAnsi" w:hAnsiTheme="minorHAnsi"/>
          <w:sz w:val="22"/>
          <w:szCs w:val="22"/>
        </w:rPr>
        <w:t>Old Business</w:t>
      </w:r>
    </w:p>
    <w:p w14:paraId="75692070" w14:textId="77777777" w:rsidR="001A494A" w:rsidRPr="00CC3DA4" w:rsidRDefault="002F1823" w:rsidP="00E959DC">
      <w:pPr>
        <w:pStyle w:val="Level2"/>
        <w:numPr>
          <w:ilvl w:val="2"/>
          <w:numId w:val="2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None</w:t>
      </w:r>
    </w:p>
    <w:p w14:paraId="02293489" w14:textId="7E2A0A5A" w:rsidR="008B0CCC" w:rsidRDefault="001A494A" w:rsidP="00AF66B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New Business</w:t>
      </w:r>
    </w:p>
    <w:p w14:paraId="75D6F928" w14:textId="7E3EFC72" w:rsidR="00651D0C" w:rsidRDefault="00651D0C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D0C">
        <w:rPr>
          <w:rFonts w:asciiTheme="minorHAnsi" w:hAnsiTheme="minorHAnsi" w:cstheme="minorHAnsi"/>
          <w:bCs/>
          <w:sz w:val="22"/>
          <w:szCs w:val="22"/>
        </w:rPr>
        <w:t xml:space="preserve">Staff Recommendation for </w:t>
      </w:r>
      <w:r>
        <w:rPr>
          <w:rFonts w:asciiTheme="minorHAnsi" w:hAnsiTheme="minorHAnsi" w:cstheme="minorHAnsi"/>
          <w:bCs/>
          <w:sz w:val="22"/>
          <w:szCs w:val="22"/>
        </w:rPr>
        <w:t xml:space="preserve">Approval of </w:t>
      </w:r>
      <w:r w:rsidRPr="00651D0C">
        <w:rPr>
          <w:rFonts w:asciiTheme="minorHAnsi" w:hAnsiTheme="minorHAnsi" w:cstheme="minorHAnsi"/>
          <w:bCs/>
          <w:sz w:val="22"/>
          <w:szCs w:val="22"/>
        </w:rPr>
        <w:t xml:space="preserve">Change </w:t>
      </w:r>
      <w:r w:rsidR="000D32A0">
        <w:rPr>
          <w:rFonts w:asciiTheme="minorHAnsi" w:hAnsiTheme="minorHAnsi" w:cstheme="minorHAnsi"/>
          <w:bCs/>
          <w:sz w:val="22"/>
          <w:szCs w:val="22"/>
        </w:rPr>
        <w:t>O</w:t>
      </w:r>
      <w:r w:rsidRPr="00651D0C">
        <w:rPr>
          <w:rFonts w:asciiTheme="minorHAnsi" w:hAnsiTheme="minorHAnsi" w:cstheme="minorHAnsi"/>
          <w:bCs/>
          <w:sz w:val="22"/>
          <w:szCs w:val="22"/>
        </w:rPr>
        <w:t>rder #1</w:t>
      </w:r>
      <w:r>
        <w:rPr>
          <w:rFonts w:asciiTheme="minorHAnsi" w:hAnsiTheme="minorHAnsi" w:cstheme="minorHAnsi"/>
          <w:bCs/>
          <w:sz w:val="22"/>
          <w:szCs w:val="22"/>
        </w:rPr>
        <w:t xml:space="preserve"> with Weston and Sampson,</w:t>
      </w:r>
      <w:r w:rsidRPr="00651D0C">
        <w:rPr>
          <w:rFonts w:asciiTheme="minorHAnsi" w:hAnsiTheme="minorHAnsi" w:cstheme="minorHAnsi"/>
          <w:bCs/>
          <w:sz w:val="22"/>
          <w:szCs w:val="22"/>
        </w:rPr>
        <w:t xml:space="preserve"> in the amount of $13,600, for the NCSD Collection System Odor and Corrosion Control Study.</w:t>
      </w:r>
    </w:p>
    <w:p w14:paraId="3D640421" w14:textId="3B85A408" w:rsidR="00B5414A" w:rsidRDefault="00B5414A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</w:t>
      </w:r>
      <w:r w:rsidR="00640B01">
        <w:rPr>
          <w:rFonts w:asciiTheme="minorHAnsi" w:hAnsiTheme="minorHAnsi" w:cstheme="minorHAnsi"/>
          <w:bCs/>
          <w:sz w:val="22"/>
          <w:szCs w:val="22"/>
        </w:rPr>
        <w:t>ff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Recommendation to Award Vortex Services the Sludge Holding Tank Rehab Project in the amount of $234,200.</w:t>
      </w:r>
    </w:p>
    <w:p w14:paraId="6C199018" w14:textId="14E467F1" w:rsidR="00FC07CD" w:rsidRDefault="00FC07CD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Staff Recommendation for Approval to Award Engineering Services on the Felix C. Davis WWTP Influent Pump Station PER Project to Ardurra at a cost </w:t>
      </w:r>
      <w:r w:rsidR="001E11E9">
        <w:rPr>
          <w:rFonts w:asciiTheme="minorHAnsi" w:hAnsiTheme="minorHAnsi" w:cstheme="minorHAnsi"/>
          <w:bCs/>
          <w:sz w:val="22"/>
          <w:szCs w:val="22"/>
        </w:rPr>
        <w:t>n</w:t>
      </w:r>
      <w:r w:rsidR="002C6D7D">
        <w:rPr>
          <w:rFonts w:asciiTheme="minorHAnsi" w:hAnsiTheme="minorHAnsi" w:cstheme="minorHAnsi"/>
          <w:bCs/>
          <w:sz w:val="22"/>
          <w:szCs w:val="22"/>
        </w:rPr>
        <w:t xml:space="preserve">ot </w:t>
      </w:r>
      <w:r w:rsidR="001E11E9">
        <w:rPr>
          <w:rFonts w:asciiTheme="minorHAnsi" w:hAnsiTheme="minorHAnsi" w:cstheme="minorHAnsi"/>
          <w:bCs/>
          <w:sz w:val="22"/>
          <w:szCs w:val="22"/>
        </w:rPr>
        <w:t>t</w:t>
      </w:r>
      <w:r w:rsidR="002C6D7D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1E11E9">
        <w:rPr>
          <w:rFonts w:asciiTheme="minorHAnsi" w:hAnsiTheme="minorHAnsi" w:cstheme="minorHAnsi"/>
          <w:bCs/>
          <w:sz w:val="22"/>
          <w:szCs w:val="22"/>
        </w:rPr>
        <w:t>e</w:t>
      </w:r>
      <w:r w:rsidR="002C6D7D">
        <w:rPr>
          <w:rFonts w:asciiTheme="minorHAnsi" w:hAnsiTheme="minorHAnsi" w:cstheme="minorHAnsi"/>
          <w:bCs/>
          <w:sz w:val="22"/>
          <w:szCs w:val="22"/>
        </w:rPr>
        <w:t>xceed</w:t>
      </w:r>
      <w:r>
        <w:rPr>
          <w:rFonts w:asciiTheme="minorHAnsi" w:hAnsiTheme="minorHAnsi" w:cstheme="minorHAnsi"/>
          <w:bCs/>
          <w:sz w:val="22"/>
          <w:szCs w:val="22"/>
        </w:rPr>
        <w:t xml:space="preserve"> $117,000, $20,000 in contingency included.</w:t>
      </w:r>
    </w:p>
    <w:p w14:paraId="2561FF3A" w14:textId="3D5C40B4" w:rsidR="008A2ADD" w:rsidRDefault="008A2ADD" w:rsidP="008A2AD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Staff Recommendation for Approval to Award Engineering Services on the Aerial Pipe Repairs at Filbin Creek to Ardurra in the amount of $231,000, $20,000 in contingency included.</w:t>
      </w:r>
    </w:p>
    <w:p w14:paraId="4077E01D" w14:textId="664CDDB7" w:rsidR="000D32A0" w:rsidRPr="00651D0C" w:rsidRDefault="000D32A0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Staff Recommendation for Approval of Change Order #</w:t>
      </w:r>
      <w:r w:rsidR="00571672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 xml:space="preserve"> with Mersino Dewatering, Inc. in the amount of $90,248.67, for the Northwoods and Popperdam PS Upgrade.</w:t>
      </w:r>
    </w:p>
    <w:p w14:paraId="3351362F" w14:textId="7AB7B186" w:rsidR="000B3586" w:rsidRPr="00F46A3D" w:rsidRDefault="000B3586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6A3D">
        <w:rPr>
          <w:rFonts w:asciiTheme="minorHAnsi" w:hAnsiTheme="minorHAnsi" w:cstheme="minorHAnsi"/>
          <w:bCs/>
          <w:sz w:val="22"/>
          <w:szCs w:val="22"/>
        </w:rPr>
        <w:t>Staff Recommendation to Approve Budget Transfer in the amount of $</w:t>
      </w:r>
      <w:r w:rsidR="00F46A3D" w:rsidRPr="00F46A3D">
        <w:rPr>
          <w:rFonts w:asciiTheme="minorHAnsi" w:hAnsiTheme="minorHAnsi" w:cstheme="minorHAnsi"/>
          <w:bCs/>
          <w:sz w:val="22"/>
          <w:szCs w:val="22"/>
        </w:rPr>
        <w:t>153,849</w:t>
      </w:r>
      <w:r w:rsidR="00361FC9" w:rsidRPr="00F46A3D">
        <w:rPr>
          <w:rFonts w:asciiTheme="minorHAnsi" w:hAnsiTheme="minorHAnsi" w:cstheme="minorHAnsi"/>
          <w:bCs/>
          <w:sz w:val="22"/>
          <w:szCs w:val="22"/>
        </w:rPr>
        <w:t>.</w:t>
      </w:r>
      <w:r w:rsidR="000E3B0E" w:rsidRPr="00F46A3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7CDBA5" w14:textId="77777777" w:rsidR="000B3586" w:rsidRPr="000B3586" w:rsidRDefault="000B3586" w:rsidP="000B3586">
      <w:pPr>
        <w:pStyle w:val="ListParagraph"/>
        <w:ind w:left="1440" w:right="-90"/>
        <w:jc w:val="both"/>
        <w:rPr>
          <w:rFonts w:asciiTheme="minorHAnsi" w:hAnsiTheme="minorHAnsi"/>
          <w:bCs/>
          <w:sz w:val="22"/>
          <w:szCs w:val="22"/>
        </w:rPr>
      </w:pPr>
    </w:p>
    <w:p w14:paraId="2D4B626D" w14:textId="07CB7347" w:rsidR="00262D75" w:rsidRPr="00733A75" w:rsidRDefault="00262D75" w:rsidP="00411819">
      <w:pPr>
        <w:pStyle w:val="ListParagraph"/>
        <w:ind w:left="1800" w:right="-90"/>
        <w:rPr>
          <w:rFonts w:asciiTheme="minorHAnsi" w:hAnsiTheme="minorHAnsi"/>
          <w:bCs/>
          <w:sz w:val="22"/>
          <w:szCs w:val="22"/>
        </w:rPr>
      </w:pPr>
    </w:p>
    <w:p w14:paraId="367D0709" w14:textId="77777777" w:rsidR="00262D75" w:rsidRPr="00262D75" w:rsidRDefault="00262D75" w:rsidP="00262D75">
      <w:pPr>
        <w:pStyle w:val="ListParagraph"/>
        <w:ind w:left="360" w:right="-90"/>
        <w:rPr>
          <w:rFonts w:asciiTheme="minorHAnsi" w:hAnsiTheme="minorHAnsi"/>
          <w:bCs/>
          <w:sz w:val="22"/>
          <w:szCs w:val="22"/>
        </w:rPr>
      </w:pPr>
    </w:p>
    <w:p w14:paraId="62271834" w14:textId="5A70C430" w:rsidR="006D703F" w:rsidRPr="006D703F" w:rsidRDefault="006D703F" w:rsidP="006D703F">
      <w:pPr>
        <w:pStyle w:val="ListParagraph"/>
        <w:numPr>
          <w:ilvl w:val="0"/>
          <w:numId w:val="6"/>
        </w:numPr>
        <w:ind w:right="-90"/>
        <w:rPr>
          <w:rFonts w:asciiTheme="minorHAnsi" w:hAnsiTheme="minorHAnsi"/>
          <w:b/>
          <w:sz w:val="22"/>
          <w:szCs w:val="22"/>
          <w:u w:val="single"/>
        </w:rPr>
      </w:pPr>
      <w:r w:rsidRPr="006D703F">
        <w:rPr>
          <w:rFonts w:asciiTheme="minorHAnsi" w:hAnsiTheme="minorHAnsi"/>
          <w:b/>
          <w:sz w:val="22"/>
          <w:szCs w:val="22"/>
          <w:u w:val="single"/>
        </w:rPr>
        <w:lastRenderedPageBreak/>
        <w:t>North Charleston District</w:t>
      </w:r>
      <w:r w:rsidR="00452765">
        <w:rPr>
          <w:rFonts w:asciiTheme="minorHAnsi" w:hAnsiTheme="minorHAnsi"/>
          <w:b/>
          <w:sz w:val="22"/>
          <w:szCs w:val="22"/>
          <w:u w:val="single"/>
        </w:rPr>
        <w:t>`</w:t>
      </w:r>
    </w:p>
    <w:p w14:paraId="090C9C3C" w14:textId="77777777" w:rsidR="00B028B0" w:rsidRPr="00781C88" w:rsidRDefault="00B028B0" w:rsidP="002B2B5B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Old Business</w:t>
      </w:r>
    </w:p>
    <w:p w14:paraId="43D24DFD" w14:textId="77777777" w:rsidR="00B028B0" w:rsidRPr="00781C88" w:rsidRDefault="00B028B0" w:rsidP="00E959DC">
      <w:pPr>
        <w:pStyle w:val="Level2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None</w:t>
      </w:r>
    </w:p>
    <w:p w14:paraId="7606B27B" w14:textId="46A9DC03" w:rsidR="00B028B0" w:rsidRPr="00781C88" w:rsidRDefault="00B028B0" w:rsidP="003F4EAC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New Business</w:t>
      </w:r>
    </w:p>
    <w:p w14:paraId="172097CE" w14:textId="77777777" w:rsidR="00571672" w:rsidRPr="009475F2" w:rsidRDefault="00571672" w:rsidP="0057167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2"/>
          <w:szCs w:val="22"/>
        </w:rPr>
      </w:pPr>
      <w:r w:rsidRPr="009475F2">
        <w:rPr>
          <w:rFonts w:asciiTheme="minorHAnsi" w:hAnsiTheme="minorHAnsi" w:cstheme="minorHAnsi"/>
          <w:bCs/>
          <w:sz w:val="22"/>
          <w:szCs w:val="22"/>
        </w:rPr>
        <w:t xml:space="preserve">Staff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9475F2">
        <w:rPr>
          <w:rFonts w:asciiTheme="minorHAnsi" w:hAnsiTheme="minorHAnsi" w:cstheme="minorHAnsi"/>
          <w:bCs/>
          <w:sz w:val="22"/>
          <w:szCs w:val="22"/>
        </w:rPr>
        <w:t xml:space="preserve">ecommendation to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9475F2">
        <w:rPr>
          <w:rFonts w:asciiTheme="minorHAnsi" w:hAnsiTheme="minorHAnsi" w:cstheme="minorHAnsi"/>
          <w:bCs/>
          <w:sz w:val="22"/>
          <w:szCs w:val="22"/>
        </w:rPr>
        <w:t>pprove the Fiscal Year 2026 - 2027 operating budget in the amount of $1,901,404.</w:t>
      </w:r>
    </w:p>
    <w:p w14:paraId="0A66F0A0" w14:textId="4F371CB6" w:rsidR="00777633" w:rsidRPr="002745A8" w:rsidRDefault="00777633" w:rsidP="00571672">
      <w:pPr>
        <w:pStyle w:val="ListParagraph"/>
        <w:numPr>
          <w:ilvl w:val="0"/>
          <w:numId w:val="46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45A8">
        <w:rPr>
          <w:rFonts w:asciiTheme="minorHAnsi" w:hAnsiTheme="minorHAnsi" w:cstheme="minorHAnsi"/>
          <w:bCs/>
          <w:sz w:val="22"/>
          <w:szCs w:val="22"/>
        </w:rPr>
        <w:t>Staff Recommendation to Adopt Resolutions for Recognition of Service to the Cooper River Park and Playground Commission:</w:t>
      </w:r>
    </w:p>
    <w:p w14:paraId="2A29D7D5" w14:textId="050000B5" w:rsidR="00777633" w:rsidRPr="002745A8" w:rsidRDefault="00777633" w:rsidP="00777633">
      <w:pPr>
        <w:pStyle w:val="ListParagraph"/>
        <w:numPr>
          <w:ilvl w:val="4"/>
          <w:numId w:val="4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45A8">
        <w:rPr>
          <w:rFonts w:asciiTheme="minorHAnsi" w:hAnsiTheme="minorHAnsi" w:cstheme="minorHAnsi"/>
          <w:bCs/>
          <w:sz w:val="22"/>
          <w:szCs w:val="22"/>
        </w:rPr>
        <w:t>2026-01 – Frank Reeder</w:t>
      </w:r>
    </w:p>
    <w:p w14:paraId="2249D894" w14:textId="77777777" w:rsidR="00777633" w:rsidRPr="002745A8" w:rsidRDefault="00777633" w:rsidP="00777633">
      <w:pPr>
        <w:pStyle w:val="ListParagraph"/>
        <w:numPr>
          <w:ilvl w:val="4"/>
          <w:numId w:val="4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45A8">
        <w:rPr>
          <w:rFonts w:asciiTheme="minorHAnsi" w:hAnsiTheme="minorHAnsi" w:cstheme="minorHAnsi"/>
          <w:bCs/>
          <w:sz w:val="22"/>
          <w:szCs w:val="22"/>
        </w:rPr>
        <w:t>2026-02 – Ted Jones</w:t>
      </w:r>
    </w:p>
    <w:p w14:paraId="06066336" w14:textId="77777777" w:rsidR="00777633" w:rsidRPr="002745A8" w:rsidRDefault="00777633" w:rsidP="00777633">
      <w:pPr>
        <w:pStyle w:val="ListParagraph"/>
        <w:numPr>
          <w:ilvl w:val="4"/>
          <w:numId w:val="4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45A8">
        <w:rPr>
          <w:rFonts w:asciiTheme="minorHAnsi" w:hAnsiTheme="minorHAnsi" w:cstheme="minorHAnsi"/>
          <w:bCs/>
          <w:sz w:val="22"/>
          <w:szCs w:val="22"/>
        </w:rPr>
        <w:t>2026-03 – Belinda Swindler</w:t>
      </w:r>
    </w:p>
    <w:p w14:paraId="102D6CCC" w14:textId="77777777" w:rsidR="000E3B0E" w:rsidRPr="00B461AE" w:rsidRDefault="000E3B0E" w:rsidP="000E3B0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21BC12DA" w14:textId="77777777" w:rsidR="005376E8" w:rsidRPr="005376E8" w:rsidRDefault="005376E8" w:rsidP="005376E8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0A09D4AE" w14:textId="59FF680D" w:rsidR="00C208D5" w:rsidRPr="00CC3DA4" w:rsidRDefault="00C208D5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Manager’s Report</w:t>
      </w:r>
    </w:p>
    <w:p w14:paraId="1E0B3BDE" w14:textId="3A94667F" w:rsidR="00410022" w:rsidRDefault="00563EE0" w:rsidP="002A2A7E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Status Briefing</w:t>
      </w:r>
    </w:p>
    <w:p w14:paraId="2BFBC919" w14:textId="792CABE1" w:rsidR="00EE6BBD" w:rsidRDefault="003E26DE" w:rsidP="00B621D6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contextualSpacing/>
        <w:rPr>
          <w:rFonts w:asciiTheme="minorHAnsi" w:hAnsiTheme="minorHAnsi"/>
          <w:sz w:val="22"/>
          <w:szCs w:val="22"/>
        </w:rPr>
      </w:pPr>
      <w:r w:rsidRPr="007D3631">
        <w:rPr>
          <w:rFonts w:asciiTheme="minorHAnsi" w:hAnsiTheme="minorHAnsi"/>
          <w:sz w:val="22"/>
          <w:szCs w:val="22"/>
        </w:rPr>
        <w:t>Legislative Re</w:t>
      </w:r>
      <w:r w:rsidR="00FB0CB9" w:rsidRPr="007D3631">
        <w:rPr>
          <w:rFonts w:asciiTheme="minorHAnsi" w:hAnsiTheme="minorHAnsi"/>
          <w:sz w:val="22"/>
          <w:szCs w:val="22"/>
        </w:rPr>
        <w:t>port</w:t>
      </w:r>
    </w:p>
    <w:p w14:paraId="1A01346E" w14:textId="77777777" w:rsidR="00D5506D" w:rsidRDefault="00D5506D" w:rsidP="00D5506D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1800" w:hanging="360"/>
        <w:contextualSpacing/>
        <w:rPr>
          <w:rFonts w:asciiTheme="minorHAnsi" w:hAnsiTheme="minorHAnsi"/>
          <w:sz w:val="22"/>
          <w:szCs w:val="22"/>
        </w:rPr>
      </w:pPr>
    </w:p>
    <w:p w14:paraId="19B38AB6" w14:textId="778C59A7" w:rsidR="00B9385D" w:rsidRPr="005168E9" w:rsidRDefault="00B9385D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 w:rsidRPr="005168E9">
        <w:rPr>
          <w:rFonts w:asciiTheme="minorHAnsi" w:hAnsiTheme="minorHAnsi"/>
          <w:sz w:val="22"/>
          <w:szCs w:val="22"/>
        </w:rPr>
        <w:t>For Commissioners’ Information</w:t>
      </w:r>
    </w:p>
    <w:p w14:paraId="05836169" w14:textId="77777777" w:rsidR="004E6F46" w:rsidRPr="00630D49" w:rsidRDefault="004E6F46" w:rsidP="004E6F46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Surplus Memo Dated February 09, 2026</w:t>
      </w:r>
    </w:p>
    <w:p w14:paraId="0AFF1D20" w14:textId="055F14AC" w:rsidR="005F095E" w:rsidRDefault="005F095E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SCSPD Leadership Program, May 20,2026</w:t>
      </w:r>
    </w:p>
    <w:p w14:paraId="070DBBC3" w14:textId="48F2950F" w:rsidR="00CB7A4B" w:rsidRPr="00DD598C" w:rsidRDefault="00CB7A4B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Walk For Water March 21, 2026</w:t>
      </w:r>
      <w:r w:rsidR="00E9109C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</w:p>
    <w:p w14:paraId="5E74A7D2" w14:textId="149EF760" w:rsidR="00340538" w:rsidRPr="00DD598C" w:rsidRDefault="00340538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Customer Service Survey for</w:t>
      </w:r>
      <w:r w:rsidR="000A341A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152DC2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January</w:t>
      </w:r>
      <w:r w:rsidR="00FB76F6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504A01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202</w:t>
      </w:r>
      <w:r w:rsidR="00407F0F">
        <w:rPr>
          <w:rFonts w:asciiTheme="minorHAnsi" w:hAnsiTheme="minorHAnsi"/>
          <w:b w:val="0"/>
          <w:bCs w:val="0"/>
          <w:sz w:val="22"/>
          <w:szCs w:val="22"/>
          <w:u w:val="none"/>
        </w:rPr>
        <w:t>6</w:t>
      </w:r>
    </w:p>
    <w:p w14:paraId="1886F9CB" w14:textId="4C8632D5" w:rsidR="00FB76F6" w:rsidRPr="00B06B86" w:rsidRDefault="00FB76F6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B06B8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Health &amp; Safety Report for </w:t>
      </w:r>
      <w:r w:rsidR="00152DC2">
        <w:rPr>
          <w:rFonts w:asciiTheme="minorHAnsi" w:hAnsiTheme="minorHAnsi"/>
          <w:b w:val="0"/>
          <w:bCs w:val="0"/>
          <w:sz w:val="22"/>
          <w:szCs w:val="22"/>
          <w:u w:val="none"/>
        </w:rPr>
        <w:t>January</w:t>
      </w:r>
      <w:r w:rsidRPr="00B06B8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202</w:t>
      </w:r>
      <w:r w:rsidR="00407F0F">
        <w:rPr>
          <w:rFonts w:asciiTheme="minorHAnsi" w:hAnsiTheme="minorHAnsi"/>
          <w:b w:val="0"/>
          <w:bCs w:val="0"/>
          <w:sz w:val="22"/>
          <w:szCs w:val="22"/>
          <w:u w:val="none"/>
        </w:rPr>
        <w:t>6</w:t>
      </w:r>
    </w:p>
    <w:p w14:paraId="3A63477A" w14:textId="07A4068F" w:rsidR="00D8179B" w:rsidRPr="008D705B" w:rsidRDefault="008D705B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U.S. Department of Labor, Bureau of Labor Statistics,</w:t>
      </w:r>
      <w:r w:rsidR="00FC6F9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December</w:t>
      </w:r>
      <w:r w:rsidR="00D8179B" w:rsidRPr="008D705B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2025</w:t>
      </w:r>
    </w:p>
    <w:p w14:paraId="19C01926" w14:textId="6E7F2C5E" w:rsidR="00B9385D" w:rsidRDefault="008B22E2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8B22E2">
        <w:rPr>
          <w:rFonts w:asciiTheme="minorHAnsi" w:hAnsiTheme="minorHAnsi"/>
          <w:sz w:val="22"/>
          <w:szCs w:val="22"/>
        </w:rPr>
        <w:t>Department Head Reports</w:t>
      </w:r>
    </w:p>
    <w:p w14:paraId="4FD37283" w14:textId="7A3F7647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>1.</w:t>
      </w: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Administration</w:t>
      </w:r>
    </w:p>
    <w:p w14:paraId="6FA97003" w14:textId="43318CFB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2. 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Accounting</w:t>
      </w:r>
    </w:p>
    <w:p w14:paraId="5EFA57E4" w14:textId="7818475A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3.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Personnel</w:t>
      </w:r>
    </w:p>
    <w:p w14:paraId="56763F3E" w14:textId="07A40432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4.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Systems</w:t>
      </w:r>
    </w:p>
    <w:p w14:paraId="63F8F020" w14:textId="55095075" w:rsidR="008B22E2" w:rsidRPr="00A91AFE" w:rsidRDefault="008B22E2" w:rsidP="00A91AF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5.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Plant</w:t>
      </w:r>
    </w:p>
    <w:p w14:paraId="43FBFD47" w14:textId="616071E4" w:rsidR="003024A0" w:rsidRPr="00A27B75" w:rsidRDefault="003024A0" w:rsidP="00A91AF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line="48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Adjournment</w:t>
      </w:r>
      <w:bookmarkEnd w:id="0"/>
    </w:p>
    <w:sectPr w:rsidR="003024A0" w:rsidRPr="00A27B75" w:rsidSect="00CA0A6B">
      <w:headerReference w:type="default" r:id="rId8"/>
      <w:footerReference w:type="default" r:id="rId9"/>
      <w:endnotePr>
        <w:numFmt w:val="decimal"/>
      </w:endnotePr>
      <w:pgSz w:w="12240" w:h="15840" w:code="1"/>
      <w:pgMar w:top="634" w:right="1354" w:bottom="1440" w:left="1440" w:header="432" w:footer="288" w:gutter="0"/>
      <w:paperSrc w:first="260" w:other="26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DD20" w14:textId="77777777" w:rsidR="005E412E" w:rsidRDefault="005E412E" w:rsidP="00E42C54">
      <w:r>
        <w:separator/>
      </w:r>
    </w:p>
  </w:endnote>
  <w:endnote w:type="continuationSeparator" w:id="0">
    <w:p w14:paraId="07CCC5B7" w14:textId="77777777" w:rsidR="005E412E" w:rsidRDefault="005E412E" w:rsidP="00E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6DEB" w14:textId="77777777" w:rsidR="0042520D" w:rsidRDefault="0042520D">
    <w:pPr>
      <w:pStyle w:val="Footer"/>
      <w:jc w:val="right"/>
    </w:pPr>
  </w:p>
  <w:p w14:paraId="15577DA1" w14:textId="77777777" w:rsidR="0042520D" w:rsidRDefault="0042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4CEC" w14:textId="77777777" w:rsidR="005E412E" w:rsidRDefault="005E412E" w:rsidP="00E42C54">
      <w:r>
        <w:separator/>
      </w:r>
    </w:p>
  </w:footnote>
  <w:footnote w:type="continuationSeparator" w:id="0">
    <w:p w14:paraId="089679D0" w14:textId="77777777" w:rsidR="005E412E" w:rsidRDefault="005E412E" w:rsidP="00E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2B3" w14:textId="6548B03B" w:rsidR="00680FAE" w:rsidRDefault="00680FAE">
    <w:pPr>
      <w:pStyle w:val="Header"/>
      <w:rPr>
        <w:rFonts w:ascii="Calibri" w:hAnsi="Calibri"/>
        <w:sz w:val="16"/>
        <w:szCs w:val="16"/>
      </w:rPr>
    </w:pPr>
  </w:p>
  <w:p w14:paraId="50475331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3E8509B4" w14:textId="445A1E40" w:rsidR="0042520D" w:rsidRPr="001056FC" w:rsidRDefault="0042520D">
    <w:pPr>
      <w:pStyle w:val="Header"/>
      <w:rPr>
        <w:rFonts w:ascii="Calibri" w:hAnsi="Calibri"/>
        <w:sz w:val="16"/>
        <w:szCs w:val="16"/>
      </w:rPr>
    </w:pPr>
    <w:r w:rsidRPr="001056FC">
      <w:rPr>
        <w:rFonts w:ascii="Calibri" w:hAnsi="Calibri"/>
        <w:sz w:val="16"/>
        <w:szCs w:val="16"/>
      </w:rPr>
      <w:t>Commission Meeting Agenda</w:t>
    </w:r>
    <w:r>
      <w:rPr>
        <w:rFonts w:ascii="Calibri" w:hAnsi="Calibri"/>
        <w:sz w:val="16"/>
        <w:szCs w:val="16"/>
      </w:rPr>
      <w:t xml:space="preserve">, p. </w:t>
    </w:r>
    <w:r w:rsidR="00C36A19" w:rsidRPr="001056FC">
      <w:rPr>
        <w:rFonts w:ascii="Calibri" w:hAnsi="Calibri"/>
        <w:sz w:val="16"/>
        <w:szCs w:val="16"/>
      </w:rPr>
      <w:fldChar w:fldCharType="begin"/>
    </w:r>
    <w:r w:rsidRPr="001056FC">
      <w:rPr>
        <w:rFonts w:ascii="Calibri" w:hAnsi="Calibri"/>
        <w:sz w:val="16"/>
        <w:szCs w:val="16"/>
      </w:rPr>
      <w:instrText xml:space="preserve"> PAGE   \* MERGEFORMAT </w:instrText>
    </w:r>
    <w:r w:rsidR="00C36A19" w:rsidRPr="001056FC">
      <w:rPr>
        <w:rFonts w:ascii="Calibri" w:hAnsi="Calibri"/>
        <w:sz w:val="16"/>
        <w:szCs w:val="16"/>
      </w:rPr>
      <w:fldChar w:fldCharType="separate"/>
    </w:r>
    <w:r w:rsidR="00637653">
      <w:rPr>
        <w:rFonts w:ascii="Calibri" w:hAnsi="Calibri"/>
        <w:noProof/>
        <w:sz w:val="16"/>
        <w:szCs w:val="16"/>
      </w:rPr>
      <w:t>2</w:t>
    </w:r>
    <w:r w:rsidR="00C36A19" w:rsidRPr="001056FC">
      <w:rPr>
        <w:rFonts w:ascii="Calibri" w:hAnsi="Calibri"/>
        <w:sz w:val="16"/>
        <w:szCs w:val="16"/>
      </w:rPr>
      <w:fldChar w:fldCharType="end"/>
    </w:r>
  </w:p>
  <w:p w14:paraId="64605EFA" w14:textId="48129EF9" w:rsidR="00B7184C" w:rsidRPr="00B7184C" w:rsidRDefault="00FC6F96">
    <w:pPr>
      <w:pStyle w:val="Header"/>
      <w:rPr>
        <w:rFonts w:ascii="Calibri" w:hAnsi="Calibri"/>
        <w:sz w:val="10"/>
        <w:szCs w:val="16"/>
      </w:rPr>
    </w:pPr>
    <w:r>
      <w:rPr>
        <w:rFonts w:ascii="Calibri" w:hAnsi="Calibri"/>
        <w:sz w:val="16"/>
        <w:szCs w:val="16"/>
      </w:rPr>
      <w:t>February 09,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CCBD5A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E579A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D470EB"/>
    <w:multiLevelType w:val="hybridMultilevel"/>
    <w:tmpl w:val="6DAA6A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E4D9D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1F411D"/>
    <w:multiLevelType w:val="hybridMultilevel"/>
    <w:tmpl w:val="8D2668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4233A"/>
    <w:multiLevelType w:val="hybridMultilevel"/>
    <w:tmpl w:val="51A23E2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7CE0A96"/>
    <w:multiLevelType w:val="hybridMultilevel"/>
    <w:tmpl w:val="9A2026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D4B78"/>
    <w:multiLevelType w:val="hybridMultilevel"/>
    <w:tmpl w:val="DF56654E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C7E39"/>
    <w:multiLevelType w:val="hybridMultilevel"/>
    <w:tmpl w:val="CC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E85"/>
    <w:multiLevelType w:val="hybridMultilevel"/>
    <w:tmpl w:val="0B94A538"/>
    <w:lvl w:ilvl="0" w:tplc="10EA58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11F7A"/>
    <w:multiLevelType w:val="hybridMultilevel"/>
    <w:tmpl w:val="8598AB08"/>
    <w:lvl w:ilvl="0" w:tplc="675CA55E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3F4F58"/>
    <w:multiLevelType w:val="hybridMultilevel"/>
    <w:tmpl w:val="D4E2799E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65B5C"/>
    <w:multiLevelType w:val="hybridMultilevel"/>
    <w:tmpl w:val="5E9CE56A"/>
    <w:lvl w:ilvl="0" w:tplc="24427E2E">
      <w:start w:val="2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0C75"/>
    <w:multiLevelType w:val="hybridMultilevel"/>
    <w:tmpl w:val="437A05A2"/>
    <w:lvl w:ilvl="0" w:tplc="751C0FE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813DD"/>
    <w:multiLevelType w:val="hybridMultilevel"/>
    <w:tmpl w:val="404E6E80"/>
    <w:lvl w:ilvl="0" w:tplc="EA543B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B7B5C1B"/>
    <w:multiLevelType w:val="hybridMultilevel"/>
    <w:tmpl w:val="AF467FD6"/>
    <w:lvl w:ilvl="0" w:tplc="A9DA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74A6B"/>
    <w:multiLevelType w:val="hybridMultilevel"/>
    <w:tmpl w:val="6E82D7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74357B"/>
    <w:multiLevelType w:val="hybridMultilevel"/>
    <w:tmpl w:val="EF86A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D82332"/>
    <w:multiLevelType w:val="hybridMultilevel"/>
    <w:tmpl w:val="F6FCAEF0"/>
    <w:lvl w:ilvl="0" w:tplc="62ACF0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C21A5"/>
    <w:multiLevelType w:val="hybridMultilevel"/>
    <w:tmpl w:val="E222B932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95624"/>
    <w:multiLevelType w:val="hybridMultilevel"/>
    <w:tmpl w:val="70FE2424"/>
    <w:lvl w:ilvl="0" w:tplc="751C0FEC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E49259B"/>
    <w:multiLevelType w:val="hybridMultilevel"/>
    <w:tmpl w:val="43F45192"/>
    <w:lvl w:ilvl="0" w:tplc="B1EC182A">
      <w:start w:val="1"/>
      <w:numFmt w:val="lowerLetter"/>
      <w:lvlText w:val="%1."/>
      <w:lvlJc w:val="left"/>
      <w:pPr>
        <w:ind w:left="1498" w:hanging="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4977"/>
    <w:multiLevelType w:val="hybridMultilevel"/>
    <w:tmpl w:val="211A5902"/>
    <w:lvl w:ilvl="0" w:tplc="C6E499F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FCB1531"/>
    <w:multiLevelType w:val="hybridMultilevel"/>
    <w:tmpl w:val="5956AAE4"/>
    <w:lvl w:ilvl="0" w:tplc="B2B69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66933"/>
    <w:multiLevelType w:val="hybridMultilevel"/>
    <w:tmpl w:val="4E84B2D4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617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3F64CF"/>
    <w:multiLevelType w:val="hybridMultilevel"/>
    <w:tmpl w:val="9EB2ABA4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62ACF0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</w:rPr>
    </w:lvl>
    <w:lvl w:ilvl="2" w:tplc="6B643E2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466F2A"/>
    <w:multiLevelType w:val="hybridMultilevel"/>
    <w:tmpl w:val="F11A3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8E04E6"/>
    <w:multiLevelType w:val="hybridMultilevel"/>
    <w:tmpl w:val="65E81026"/>
    <w:lvl w:ilvl="0" w:tplc="B1269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00F2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94B81"/>
    <w:multiLevelType w:val="hybridMultilevel"/>
    <w:tmpl w:val="9A8C83E4"/>
    <w:lvl w:ilvl="0" w:tplc="751C0FE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2AA7E41"/>
    <w:multiLevelType w:val="hybridMultilevel"/>
    <w:tmpl w:val="AB3823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775E40"/>
    <w:multiLevelType w:val="hybridMultilevel"/>
    <w:tmpl w:val="A9444210"/>
    <w:lvl w:ilvl="0" w:tplc="751C0F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A0360"/>
    <w:multiLevelType w:val="hybridMultilevel"/>
    <w:tmpl w:val="599C4E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50542F"/>
    <w:multiLevelType w:val="hybridMultilevel"/>
    <w:tmpl w:val="9BCEDE3A"/>
    <w:lvl w:ilvl="0" w:tplc="C984648C">
      <w:start w:val="1"/>
      <w:numFmt w:val="lowerLetter"/>
      <w:lvlText w:val="%1."/>
      <w:lvlJc w:val="left"/>
      <w:pPr>
        <w:tabs>
          <w:tab w:val="num" w:pos="1332"/>
        </w:tabs>
        <w:ind w:left="14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C1320DA"/>
    <w:multiLevelType w:val="hybridMultilevel"/>
    <w:tmpl w:val="16AAF8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495C4A"/>
    <w:multiLevelType w:val="hybridMultilevel"/>
    <w:tmpl w:val="857E9F14"/>
    <w:lvl w:ilvl="0" w:tplc="7AF82222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419E1"/>
    <w:multiLevelType w:val="hybridMultilevel"/>
    <w:tmpl w:val="122ED132"/>
    <w:lvl w:ilvl="0" w:tplc="2E98F260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2574FCB"/>
    <w:multiLevelType w:val="hybridMultilevel"/>
    <w:tmpl w:val="C096D3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6A5211"/>
    <w:multiLevelType w:val="hybridMultilevel"/>
    <w:tmpl w:val="D02A78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436DF5"/>
    <w:multiLevelType w:val="hybridMultilevel"/>
    <w:tmpl w:val="36C69DDC"/>
    <w:lvl w:ilvl="0" w:tplc="7B06255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0" w15:restartNumberingAfterBreak="0">
    <w:nsid w:val="78DD08B6"/>
    <w:multiLevelType w:val="hybridMultilevel"/>
    <w:tmpl w:val="CBA4DE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9157612"/>
    <w:multiLevelType w:val="hybridMultilevel"/>
    <w:tmpl w:val="DBC49D08"/>
    <w:lvl w:ilvl="0" w:tplc="213C42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2" w15:restartNumberingAfterBreak="0">
    <w:nsid w:val="79CB3261"/>
    <w:multiLevelType w:val="hybridMultilevel"/>
    <w:tmpl w:val="DE84E734"/>
    <w:lvl w:ilvl="0" w:tplc="2E9680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66D4F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FF0E5A"/>
    <w:multiLevelType w:val="hybridMultilevel"/>
    <w:tmpl w:val="423A00FA"/>
    <w:lvl w:ilvl="0" w:tplc="3AA2C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1EC182A">
      <w:start w:val="1"/>
      <w:numFmt w:val="lowerLetter"/>
      <w:lvlText w:val="%3."/>
      <w:lvlJc w:val="left"/>
      <w:pPr>
        <w:ind w:left="1498" w:hanging="41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474CF"/>
    <w:multiLevelType w:val="hybridMultilevel"/>
    <w:tmpl w:val="0588A35A"/>
    <w:lvl w:ilvl="0" w:tplc="AD52B784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FE55792"/>
    <w:multiLevelType w:val="hybridMultilevel"/>
    <w:tmpl w:val="6420BED8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74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1080"/>
          </w:tabs>
          <w:ind w:left="1080" w:hanging="360"/>
        </w:p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2" w16cid:durableId="575019616">
    <w:abstractNumId w:val="43"/>
  </w:num>
  <w:num w:numId="3" w16cid:durableId="1786383887">
    <w:abstractNumId w:val="28"/>
  </w:num>
  <w:num w:numId="4" w16cid:durableId="1796290782">
    <w:abstractNumId w:val="26"/>
  </w:num>
  <w:num w:numId="5" w16cid:durableId="625939420">
    <w:abstractNumId w:val="21"/>
  </w:num>
  <w:num w:numId="6" w16cid:durableId="2074156171">
    <w:abstractNumId w:val="42"/>
  </w:num>
  <w:num w:numId="7" w16cid:durableId="1106000005">
    <w:abstractNumId w:val="11"/>
  </w:num>
  <w:num w:numId="8" w16cid:durableId="1394086194">
    <w:abstractNumId w:val="15"/>
  </w:num>
  <w:num w:numId="9" w16cid:durableId="1639846623">
    <w:abstractNumId w:val="33"/>
  </w:num>
  <w:num w:numId="10" w16cid:durableId="798567431">
    <w:abstractNumId w:val="9"/>
  </w:num>
  <w:num w:numId="11" w16cid:durableId="678236558">
    <w:abstractNumId w:val="35"/>
  </w:num>
  <w:num w:numId="12" w16cid:durableId="1904631555">
    <w:abstractNumId w:val="10"/>
  </w:num>
  <w:num w:numId="13" w16cid:durableId="689334747">
    <w:abstractNumId w:val="31"/>
  </w:num>
  <w:num w:numId="14" w16cid:durableId="1737050785">
    <w:abstractNumId w:val="20"/>
  </w:num>
  <w:num w:numId="15" w16cid:durableId="562833022">
    <w:abstractNumId w:val="44"/>
  </w:num>
  <w:num w:numId="16" w16cid:durableId="922840442">
    <w:abstractNumId w:val="36"/>
  </w:num>
  <w:num w:numId="17" w16cid:durableId="1571380028">
    <w:abstractNumId w:val="7"/>
  </w:num>
  <w:num w:numId="18" w16cid:durableId="930309607">
    <w:abstractNumId w:val="8"/>
  </w:num>
  <w:num w:numId="19" w16cid:durableId="1024794689">
    <w:abstractNumId w:val="39"/>
  </w:num>
  <w:num w:numId="20" w16cid:durableId="867723916">
    <w:abstractNumId w:val="38"/>
  </w:num>
  <w:num w:numId="21" w16cid:durableId="878276422">
    <w:abstractNumId w:val="6"/>
  </w:num>
  <w:num w:numId="22" w16cid:durableId="1996109157">
    <w:abstractNumId w:val="14"/>
  </w:num>
  <w:num w:numId="23" w16cid:durableId="1250306808">
    <w:abstractNumId w:val="4"/>
  </w:num>
  <w:num w:numId="24" w16cid:durableId="1496990482">
    <w:abstractNumId w:val="29"/>
  </w:num>
  <w:num w:numId="25" w16cid:durableId="1977644726">
    <w:abstractNumId w:val="45"/>
  </w:num>
  <w:num w:numId="26" w16cid:durableId="377290787">
    <w:abstractNumId w:val="17"/>
  </w:num>
  <w:num w:numId="27" w16cid:durableId="969940920">
    <w:abstractNumId w:val="22"/>
  </w:num>
  <w:num w:numId="28" w16cid:durableId="1493058901">
    <w:abstractNumId w:val="19"/>
  </w:num>
  <w:num w:numId="29" w16cid:durableId="1571887992">
    <w:abstractNumId w:val="12"/>
  </w:num>
  <w:num w:numId="30" w16cid:durableId="672950614">
    <w:abstractNumId w:val="24"/>
  </w:num>
  <w:num w:numId="31" w16cid:durableId="1437870055">
    <w:abstractNumId w:val="13"/>
  </w:num>
  <w:num w:numId="32" w16cid:durableId="453254565">
    <w:abstractNumId w:val="3"/>
  </w:num>
  <w:num w:numId="33" w16cid:durableId="415635538">
    <w:abstractNumId w:val="1"/>
  </w:num>
  <w:num w:numId="34" w16cid:durableId="443965679">
    <w:abstractNumId w:val="34"/>
  </w:num>
  <w:num w:numId="35" w16cid:durableId="412241159">
    <w:abstractNumId w:val="23"/>
  </w:num>
  <w:num w:numId="36" w16cid:durableId="1635867512">
    <w:abstractNumId w:val="5"/>
  </w:num>
  <w:num w:numId="37" w16cid:durableId="370762910">
    <w:abstractNumId w:val="30"/>
  </w:num>
  <w:num w:numId="38" w16cid:durableId="1399480373">
    <w:abstractNumId w:val="27"/>
  </w:num>
  <w:num w:numId="39" w16cid:durableId="810370015">
    <w:abstractNumId w:val="37"/>
  </w:num>
  <w:num w:numId="40" w16cid:durableId="856702070">
    <w:abstractNumId w:val="41"/>
  </w:num>
  <w:num w:numId="41" w16cid:durableId="437874143">
    <w:abstractNumId w:val="2"/>
  </w:num>
  <w:num w:numId="42" w16cid:durableId="1702323199">
    <w:abstractNumId w:val="16"/>
  </w:num>
  <w:num w:numId="43" w16cid:durableId="1527136779">
    <w:abstractNumId w:val="25"/>
  </w:num>
  <w:num w:numId="44" w16cid:durableId="223873057">
    <w:abstractNumId w:val="40"/>
  </w:num>
  <w:num w:numId="45" w16cid:durableId="859854128">
    <w:abstractNumId w:val="32"/>
  </w:num>
  <w:num w:numId="46" w16cid:durableId="83067956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36"/>
    <w:rsid w:val="00000008"/>
    <w:rsid w:val="000000E6"/>
    <w:rsid w:val="000005FA"/>
    <w:rsid w:val="000009A0"/>
    <w:rsid w:val="00000DB5"/>
    <w:rsid w:val="00000DD9"/>
    <w:rsid w:val="00001007"/>
    <w:rsid w:val="00001143"/>
    <w:rsid w:val="0000164D"/>
    <w:rsid w:val="00001E87"/>
    <w:rsid w:val="0000202E"/>
    <w:rsid w:val="0000251F"/>
    <w:rsid w:val="00003C55"/>
    <w:rsid w:val="00003EF2"/>
    <w:rsid w:val="00004A71"/>
    <w:rsid w:val="00005284"/>
    <w:rsid w:val="000052CB"/>
    <w:rsid w:val="000073FC"/>
    <w:rsid w:val="000075AC"/>
    <w:rsid w:val="00007A6F"/>
    <w:rsid w:val="00007D0A"/>
    <w:rsid w:val="0001067B"/>
    <w:rsid w:val="00010FC6"/>
    <w:rsid w:val="0001162A"/>
    <w:rsid w:val="0001163A"/>
    <w:rsid w:val="000116BA"/>
    <w:rsid w:val="00011C6E"/>
    <w:rsid w:val="00013195"/>
    <w:rsid w:val="00013266"/>
    <w:rsid w:val="000141C1"/>
    <w:rsid w:val="00015AEA"/>
    <w:rsid w:val="000163B7"/>
    <w:rsid w:val="000166C0"/>
    <w:rsid w:val="000167ED"/>
    <w:rsid w:val="00016C46"/>
    <w:rsid w:val="00017790"/>
    <w:rsid w:val="00017E6C"/>
    <w:rsid w:val="00020500"/>
    <w:rsid w:val="00020AA4"/>
    <w:rsid w:val="00022EDB"/>
    <w:rsid w:val="0002375F"/>
    <w:rsid w:val="00023808"/>
    <w:rsid w:val="00024574"/>
    <w:rsid w:val="00024F83"/>
    <w:rsid w:val="00025A09"/>
    <w:rsid w:val="00025BB9"/>
    <w:rsid w:val="000275F3"/>
    <w:rsid w:val="00027956"/>
    <w:rsid w:val="00027E1D"/>
    <w:rsid w:val="00027FA9"/>
    <w:rsid w:val="000318E1"/>
    <w:rsid w:val="00032279"/>
    <w:rsid w:val="000324E3"/>
    <w:rsid w:val="000331CD"/>
    <w:rsid w:val="00033240"/>
    <w:rsid w:val="000335E4"/>
    <w:rsid w:val="0003360E"/>
    <w:rsid w:val="00033EBA"/>
    <w:rsid w:val="00034A9C"/>
    <w:rsid w:val="00034D07"/>
    <w:rsid w:val="000351B3"/>
    <w:rsid w:val="00036908"/>
    <w:rsid w:val="000369C6"/>
    <w:rsid w:val="00037A53"/>
    <w:rsid w:val="0004160E"/>
    <w:rsid w:val="00042282"/>
    <w:rsid w:val="0004267C"/>
    <w:rsid w:val="00042DD4"/>
    <w:rsid w:val="000430F8"/>
    <w:rsid w:val="000431CD"/>
    <w:rsid w:val="00043213"/>
    <w:rsid w:val="00043FD9"/>
    <w:rsid w:val="00044372"/>
    <w:rsid w:val="00044FE6"/>
    <w:rsid w:val="00044FF0"/>
    <w:rsid w:val="000456CE"/>
    <w:rsid w:val="00045CD9"/>
    <w:rsid w:val="000461D1"/>
    <w:rsid w:val="00046401"/>
    <w:rsid w:val="00046BBE"/>
    <w:rsid w:val="00046E04"/>
    <w:rsid w:val="00047260"/>
    <w:rsid w:val="000472C5"/>
    <w:rsid w:val="000472D8"/>
    <w:rsid w:val="00047DF3"/>
    <w:rsid w:val="000501AA"/>
    <w:rsid w:val="00050588"/>
    <w:rsid w:val="00050DF7"/>
    <w:rsid w:val="0005101F"/>
    <w:rsid w:val="0005115D"/>
    <w:rsid w:val="000521B1"/>
    <w:rsid w:val="000522FB"/>
    <w:rsid w:val="0005297B"/>
    <w:rsid w:val="00052C43"/>
    <w:rsid w:val="00052F47"/>
    <w:rsid w:val="000532DC"/>
    <w:rsid w:val="000532E9"/>
    <w:rsid w:val="00053516"/>
    <w:rsid w:val="00053C34"/>
    <w:rsid w:val="00054ACB"/>
    <w:rsid w:val="000560B0"/>
    <w:rsid w:val="00056153"/>
    <w:rsid w:val="000563E2"/>
    <w:rsid w:val="00056441"/>
    <w:rsid w:val="00056DBF"/>
    <w:rsid w:val="00057153"/>
    <w:rsid w:val="00057756"/>
    <w:rsid w:val="00057830"/>
    <w:rsid w:val="0006043B"/>
    <w:rsid w:val="00060538"/>
    <w:rsid w:val="000607B8"/>
    <w:rsid w:val="0006088E"/>
    <w:rsid w:val="0006103D"/>
    <w:rsid w:val="000611A6"/>
    <w:rsid w:val="000612A4"/>
    <w:rsid w:val="000619A9"/>
    <w:rsid w:val="0006200C"/>
    <w:rsid w:val="00062699"/>
    <w:rsid w:val="00063820"/>
    <w:rsid w:val="000646BA"/>
    <w:rsid w:val="00065719"/>
    <w:rsid w:val="000658D3"/>
    <w:rsid w:val="00065929"/>
    <w:rsid w:val="00066DAC"/>
    <w:rsid w:val="00066F48"/>
    <w:rsid w:val="0006706B"/>
    <w:rsid w:val="00067748"/>
    <w:rsid w:val="00067813"/>
    <w:rsid w:val="00067A0D"/>
    <w:rsid w:val="00067DB6"/>
    <w:rsid w:val="000700C1"/>
    <w:rsid w:val="00070521"/>
    <w:rsid w:val="0007054B"/>
    <w:rsid w:val="00071FDF"/>
    <w:rsid w:val="00072213"/>
    <w:rsid w:val="000727BB"/>
    <w:rsid w:val="00072ED1"/>
    <w:rsid w:val="00072F6A"/>
    <w:rsid w:val="00073053"/>
    <w:rsid w:val="000737BE"/>
    <w:rsid w:val="00074023"/>
    <w:rsid w:val="00074330"/>
    <w:rsid w:val="00074F4F"/>
    <w:rsid w:val="00074F73"/>
    <w:rsid w:val="000755E3"/>
    <w:rsid w:val="000763C8"/>
    <w:rsid w:val="000768B0"/>
    <w:rsid w:val="00076B1A"/>
    <w:rsid w:val="00076DE6"/>
    <w:rsid w:val="00077300"/>
    <w:rsid w:val="00077935"/>
    <w:rsid w:val="00081E37"/>
    <w:rsid w:val="00082004"/>
    <w:rsid w:val="00082964"/>
    <w:rsid w:val="00082D96"/>
    <w:rsid w:val="00082E65"/>
    <w:rsid w:val="0008393C"/>
    <w:rsid w:val="0008446C"/>
    <w:rsid w:val="0008623C"/>
    <w:rsid w:val="0008676C"/>
    <w:rsid w:val="0008772A"/>
    <w:rsid w:val="00087B3B"/>
    <w:rsid w:val="00087F3E"/>
    <w:rsid w:val="0009083F"/>
    <w:rsid w:val="00090844"/>
    <w:rsid w:val="00090B19"/>
    <w:rsid w:val="00090E48"/>
    <w:rsid w:val="00090FFB"/>
    <w:rsid w:val="00091466"/>
    <w:rsid w:val="00091510"/>
    <w:rsid w:val="00091DCD"/>
    <w:rsid w:val="00091EA4"/>
    <w:rsid w:val="0009304A"/>
    <w:rsid w:val="00093CEE"/>
    <w:rsid w:val="00093D22"/>
    <w:rsid w:val="00093F34"/>
    <w:rsid w:val="0009441C"/>
    <w:rsid w:val="00094424"/>
    <w:rsid w:val="000947B5"/>
    <w:rsid w:val="000947B9"/>
    <w:rsid w:val="00094D34"/>
    <w:rsid w:val="00095142"/>
    <w:rsid w:val="00095A3E"/>
    <w:rsid w:val="00095C57"/>
    <w:rsid w:val="00095D56"/>
    <w:rsid w:val="00096089"/>
    <w:rsid w:val="00096203"/>
    <w:rsid w:val="000966EF"/>
    <w:rsid w:val="000978D9"/>
    <w:rsid w:val="000A0FDA"/>
    <w:rsid w:val="000A19E8"/>
    <w:rsid w:val="000A1A7E"/>
    <w:rsid w:val="000A2CBF"/>
    <w:rsid w:val="000A3108"/>
    <w:rsid w:val="000A341A"/>
    <w:rsid w:val="000A374E"/>
    <w:rsid w:val="000A3AC2"/>
    <w:rsid w:val="000A3C89"/>
    <w:rsid w:val="000A4184"/>
    <w:rsid w:val="000A4307"/>
    <w:rsid w:val="000A4A03"/>
    <w:rsid w:val="000A4F0C"/>
    <w:rsid w:val="000A558B"/>
    <w:rsid w:val="000A5A8D"/>
    <w:rsid w:val="000A6353"/>
    <w:rsid w:val="000A6402"/>
    <w:rsid w:val="000A64F4"/>
    <w:rsid w:val="000A7A8A"/>
    <w:rsid w:val="000B1436"/>
    <w:rsid w:val="000B15F3"/>
    <w:rsid w:val="000B1884"/>
    <w:rsid w:val="000B1911"/>
    <w:rsid w:val="000B1AB9"/>
    <w:rsid w:val="000B2253"/>
    <w:rsid w:val="000B2459"/>
    <w:rsid w:val="000B24F2"/>
    <w:rsid w:val="000B25B0"/>
    <w:rsid w:val="000B3586"/>
    <w:rsid w:val="000B410B"/>
    <w:rsid w:val="000B4356"/>
    <w:rsid w:val="000B5107"/>
    <w:rsid w:val="000B566C"/>
    <w:rsid w:val="000B64F9"/>
    <w:rsid w:val="000B6777"/>
    <w:rsid w:val="000B6AB5"/>
    <w:rsid w:val="000B7A81"/>
    <w:rsid w:val="000B7E70"/>
    <w:rsid w:val="000C02FB"/>
    <w:rsid w:val="000C041F"/>
    <w:rsid w:val="000C045A"/>
    <w:rsid w:val="000C13CC"/>
    <w:rsid w:val="000C19F4"/>
    <w:rsid w:val="000C1AD2"/>
    <w:rsid w:val="000C22DC"/>
    <w:rsid w:val="000C2C2F"/>
    <w:rsid w:val="000C32B9"/>
    <w:rsid w:val="000C37C1"/>
    <w:rsid w:val="000C4175"/>
    <w:rsid w:val="000C492E"/>
    <w:rsid w:val="000C49B1"/>
    <w:rsid w:val="000C4C27"/>
    <w:rsid w:val="000C4D03"/>
    <w:rsid w:val="000C4DB6"/>
    <w:rsid w:val="000C62AC"/>
    <w:rsid w:val="000C68CE"/>
    <w:rsid w:val="000C793E"/>
    <w:rsid w:val="000D004B"/>
    <w:rsid w:val="000D060E"/>
    <w:rsid w:val="000D0851"/>
    <w:rsid w:val="000D0899"/>
    <w:rsid w:val="000D0ED0"/>
    <w:rsid w:val="000D0F34"/>
    <w:rsid w:val="000D1FEC"/>
    <w:rsid w:val="000D2001"/>
    <w:rsid w:val="000D28DE"/>
    <w:rsid w:val="000D32A0"/>
    <w:rsid w:val="000D3DED"/>
    <w:rsid w:val="000D4AA0"/>
    <w:rsid w:val="000D4D71"/>
    <w:rsid w:val="000D51BA"/>
    <w:rsid w:val="000D56B3"/>
    <w:rsid w:val="000D6BF6"/>
    <w:rsid w:val="000D6F7C"/>
    <w:rsid w:val="000D73D2"/>
    <w:rsid w:val="000E01B8"/>
    <w:rsid w:val="000E03E5"/>
    <w:rsid w:val="000E05CB"/>
    <w:rsid w:val="000E06B7"/>
    <w:rsid w:val="000E0A24"/>
    <w:rsid w:val="000E0D78"/>
    <w:rsid w:val="000E13F0"/>
    <w:rsid w:val="000E19E2"/>
    <w:rsid w:val="000E1C1A"/>
    <w:rsid w:val="000E1F7B"/>
    <w:rsid w:val="000E2AE0"/>
    <w:rsid w:val="000E2CC1"/>
    <w:rsid w:val="000E33D2"/>
    <w:rsid w:val="000E3AAC"/>
    <w:rsid w:val="000E3B0E"/>
    <w:rsid w:val="000E4118"/>
    <w:rsid w:val="000E4F0F"/>
    <w:rsid w:val="000E555B"/>
    <w:rsid w:val="000E78E8"/>
    <w:rsid w:val="000E7990"/>
    <w:rsid w:val="000E7AE0"/>
    <w:rsid w:val="000F0211"/>
    <w:rsid w:val="000F06E6"/>
    <w:rsid w:val="000F075D"/>
    <w:rsid w:val="000F0CC7"/>
    <w:rsid w:val="000F12EB"/>
    <w:rsid w:val="000F1A34"/>
    <w:rsid w:val="000F2FA6"/>
    <w:rsid w:val="000F30A7"/>
    <w:rsid w:val="000F32D3"/>
    <w:rsid w:val="000F3441"/>
    <w:rsid w:val="000F3E70"/>
    <w:rsid w:val="000F4A69"/>
    <w:rsid w:val="000F5161"/>
    <w:rsid w:val="000F5A28"/>
    <w:rsid w:val="000F6941"/>
    <w:rsid w:val="000F6EA5"/>
    <w:rsid w:val="000F725A"/>
    <w:rsid w:val="000F74A4"/>
    <w:rsid w:val="000F7B4E"/>
    <w:rsid w:val="000F7BCE"/>
    <w:rsid w:val="001007BB"/>
    <w:rsid w:val="00100EF0"/>
    <w:rsid w:val="00101514"/>
    <w:rsid w:val="00102175"/>
    <w:rsid w:val="00102804"/>
    <w:rsid w:val="001033DC"/>
    <w:rsid w:val="00103AAF"/>
    <w:rsid w:val="00103B33"/>
    <w:rsid w:val="00104FBB"/>
    <w:rsid w:val="001055C0"/>
    <w:rsid w:val="001056FC"/>
    <w:rsid w:val="00105E4A"/>
    <w:rsid w:val="00106837"/>
    <w:rsid w:val="00106CFA"/>
    <w:rsid w:val="00106EC7"/>
    <w:rsid w:val="00107835"/>
    <w:rsid w:val="001101A8"/>
    <w:rsid w:val="00110420"/>
    <w:rsid w:val="00110434"/>
    <w:rsid w:val="001104D5"/>
    <w:rsid w:val="00110E60"/>
    <w:rsid w:val="001113D9"/>
    <w:rsid w:val="001134BB"/>
    <w:rsid w:val="00113A3C"/>
    <w:rsid w:val="00113AD0"/>
    <w:rsid w:val="00114C56"/>
    <w:rsid w:val="00115274"/>
    <w:rsid w:val="001152F3"/>
    <w:rsid w:val="00116234"/>
    <w:rsid w:val="001166F8"/>
    <w:rsid w:val="001167B7"/>
    <w:rsid w:val="001176E5"/>
    <w:rsid w:val="0011781A"/>
    <w:rsid w:val="00120DA1"/>
    <w:rsid w:val="00120DFF"/>
    <w:rsid w:val="001212FD"/>
    <w:rsid w:val="00121494"/>
    <w:rsid w:val="001215B8"/>
    <w:rsid w:val="00121712"/>
    <w:rsid w:val="001223F8"/>
    <w:rsid w:val="00123444"/>
    <w:rsid w:val="00124014"/>
    <w:rsid w:val="00124484"/>
    <w:rsid w:val="001245D4"/>
    <w:rsid w:val="0012607E"/>
    <w:rsid w:val="0012731D"/>
    <w:rsid w:val="001301C8"/>
    <w:rsid w:val="00130BF6"/>
    <w:rsid w:val="00131115"/>
    <w:rsid w:val="00131CE3"/>
    <w:rsid w:val="00132052"/>
    <w:rsid w:val="00132EF0"/>
    <w:rsid w:val="001333BD"/>
    <w:rsid w:val="001348E7"/>
    <w:rsid w:val="00134CDC"/>
    <w:rsid w:val="00134F7C"/>
    <w:rsid w:val="001355E3"/>
    <w:rsid w:val="00135B6F"/>
    <w:rsid w:val="00135C16"/>
    <w:rsid w:val="0013753F"/>
    <w:rsid w:val="001406C0"/>
    <w:rsid w:val="00141C8A"/>
    <w:rsid w:val="00141DD0"/>
    <w:rsid w:val="00141FE2"/>
    <w:rsid w:val="001420C6"/>
    <w:rsid w:val="00142382"/>
    <w:rsid w:val="00142988"/>
    <w:rsid w:val="00142F54"/>
    <w:rsid w:val="00143362"/>
    <w:rsid w:val="0014360C"/>
    <w:rsid w:val="00143795"/>
    <w:rsid w:val="00143B1E"/>
    <w:rsid w:val="00143E91"/>
    <w:rsid w:val="0014410B"/>
    <w:rsid w:val="00144128"/>
    <w:rsid w:val="0014455F"/>
    <w:rsid w:val="00144881"/>
    <w:rsid w:val="001454D0"/>
    <w:rsid w:val="00145B8F"/>
    <w:rsid w:val="00145E2E"/>
    <w:rsid w:val="00146B04"/>
    <w:rsid w:val="00146C9B"/>
    <w:rsid w:val="00146E17"/>
    <w:rsid w:val="0014752D"/>
    <w:rsid w:val="00147B60"/>
    <w:rsid w:val="00150AC7"/>
    <w:rsid w:val="0015123F"/>
    <w:rsid w:val="00151417"/>
    <w:rsid w:val="00152C0D"/>
    <w:rsid w:val="00152D73"/>
    <w:rsid w:val="00152DC2"/>
    <w:rsid w:val="00153C33"/>
    <w:rsid w:val="00153F66"/>
    <w:rsid w:val="00154AC5"/>
    <w:rsid w:val="00156720"/>
    <w:rsid w:val="001569CC"/>
    <w:rsid w:val="00157057"/>
    <w:rsid w:val="00157406"/>
    <w:rsid w:val="00157540"/>
    <w:rsid w:val="00157866"/>
    <w:rsid w:val="001579B5"/>
    <w:rsid w:val="0016074D"/>
    <w:rsid w:val="00160D85"/>
    <w:rsid w:val="00161183"/>
    <w:rsid w:val="00161C9C"/>
    <w:rsid w:val="00161FAE"/>
    <w:rsid w:val="001633E3"/>
    <w:rsid w:val="001640DE"/>
    <w:rsid w:val="00164D25"/>
    <w:rsid w:val="00165668"/>
    <w:rsid w:val="0016570C"/>
    <w:rsid w:val="001661E5"/>
    <w:rsid w:val="00166619"/>
    <w:rsid w:val="00166BB2"/>
    <w:rsid w:val="0016784F"/>
    <w:rsid w:val="00167C4D"/>
    <w:rsid w:val="0017046A"/>
    <w:rsid w:val="001704C3"/>
    <w:rsid w:val="0017073D"/>
    <w:rsid w:val="001716AD"/>
    <w:rsid w:val="00171A81"/>
    <w:rsid w:val="00172B7F"/>
    <w:rsid w:val="0017337E"/>
    <w:rsid w:val="00173D33"/>
    <w:rsid w:val="00174673"/>
    <w:rsid w:val="001765C1"/>
    <w:rsid w:val="00176754"/>
    <w:rsid w:val="00176873"/>
    <w:rsid w:val="00176C19"/>
    <w:rsid w:val="001778B9"/>
    <w:rsid w:val="00177A4A"/>
    <w:rsid w:val="00180BB8"/>
    <w:rsid w:val="00180BE4"/>
    <w:rsid w:val="00180C13"/>
    <w:rsid w:val="00180E78"/>
    <w:rsid w:val="001822DF"/>
    <w:rsid w:val="00183BA7"/>
    <w:rsid w:val="00183D02"/>
    <w:rsid w:val="001852AD"/>
    <w:rsid w:val="0018552A"/>
    <w:rsid w:val="00185BA8"/>
    <w:rsid w:val="00186BBB"/>
    <w:rsid w:val="00186E6B"/>
    <w:rsid w:val="001912AC"/>
    <w:rsid w:val="0019211E"/>
    <w:rsid w:val="00193A4E"/>
    <w:rsid w:val="00194811"/>
    <w:rsid w:val="001948BE"/>
    <w:rsid w:val="00195C92"/>
    <w:rsid w:val="00196383"/>
    <w:rsid w:val="00196A23"/>
    <w:rsid w:val="00196AE7"/>
    <w:rsid w:val="00197BE3"/>
    <w:rsid w:val="001A0022"/>
    <w:rsid w:val="001A0083"/>
    <w:rsid w:val="001A023C"/>
    <w:rsid w:val="001A02DB"/>
    <w:rsid w:val="001A16F7"/>
    <w:rsid w:val="001A1A6D"/>
    <w:rsid w:val="001A2498"/>
    <w:rsid w:val="001A2604"/>
    <w:rsid w:val="001A27A3"/>
    <w:rsid w:val="001A3501"/>
    <w:rsid w:val="001A3E00"/>
    <w:rsid w:val="001A40CB"/>
    <w:rsid w:val="001A4764"/>
    <w:rsid w:val="001A494A"/>
    <w:rsid w:val="001A570C"/>
    <w:rsid w:val="001A5736"/>
    <w:rsid w:val="001A5BE5"/>
    <w:rsid w:val="001A651E"/>
    <w:rsid w:val="001A66C3"/>
    <w:rsid w:val="001A69B7"/>
    <w:rsid w:val="001A740D"/>
    <w:rsid w:val="001A7AF7"/>
    <w:rsid w:val="001A7CC5"/>
    <w:rsid w:val="001A7E21"/>
    <w:rsid w:val="001A7FA5"/>
    <w:rsid w:val="001A7FFB"/>
    <w:rsid w:val="001B0278"/>
    <w:rsid w:val="001B085E"/>
    <w:rsid w:val="001B0D11"/>
    <w:rsid w:val="001B1823"/>
    <w:rsid w:val="001B1C37"/>
    <w:rsid w:val="001B381E"/>
    <w:rsid w:val="001B3833"/>
    <w:rsid w:val="001B40FC"/>
    <w:rsid w:val="001B4486"/>
    <w:rsid w:val="001B5B26"/>
    <w:rsid w:val="001B5CB2"/>
    <w:rsid w:val="001B5E54"/>
    <w:rsid w:val="001B6141"/>
    <w:rsid w:val="001B7121"/>
    <w:rsid w:val="001B79E0"/>
    <w:rsid w:val="001C0155"/>
    <w:rsid w:val="001C0DCF"/>
    <w:rsid w:val="001C14EC"/>
    <w:rsid w:val="001C2284"/>
    <w:rsid w:val="001C240D"/>
    <w:rsid w:val="001C2722"/>
    <w:rsid w:val="001C28A1"/>
    <w:rsid w:val="001C39E4"/>
    <w:rsid w:val="001C5E47"/>
    <w:rsid w:val="001C5E4B"/>
    <w:rsid w:val="001C6764"/>
    <w:rsid w:val="001C6C37"/>
    <w:rsid w:val="001C6C5D"/>
    <w:rsid w:val="001C6C65"/>
    <w:rsid w:val="001C7472"/>
    <w:rsid w:val="001C78EC"/>
    <w:rsid w:val="001D08B4"/>
    <w:rsid w:val="001D0931"/>
    <w:rsid w:val="001D1167"/>
    <w:rsid w:val="001D1716"/>
    <w:rsid w:val="001D19D2"/>
    <w:rsid w:val="001D25F4"/>
    <w:rsid w:val="001D30A7"/>
    <w:rsid w:val="001D3C83"/>
    <w:rsid w:val="001D3C89"/>
    <w:rsid w:val="001D3E7A"/>
    <w:rsid w:val="001D484E"/>
    <w:rsid w:val="001D58D0"/>
    <w:rsid w:val="001D5E73"/>
    <w:rsid w:val="001D5FBE"/>
    <w:rsid w:val="001D65A5"/>
    <w:rsid w:val="001D6C66"/>
    <w:rsid w:val="001D6C88"/>
    <w:rsid w:val="001D7194"/>
    <w:rsid w:val="001D79CB"/>
    <w:rsid w:val="001D7DEB"/>
    <w:rsid w:val="001D7F6E"/>
    <w:rsid w:val="001E0A1E"/>
    <w:rsid w:val="001E11E9"/>
    <w:rsid w:val="001E148C"/>
    <w:rsid w:val="001E19D9"/>
    <w:rsid w:val="001E1BEF"/>
    <w:rsid w:val="001E1CAE"/>
    <w:rsid w:val="001E21BA"/>
    <w:rsid w:val="001E2AFA"/>
    <w:rsid w:val="001E4CFC"/>
    <w:rsid w:val="001E4EFD"/>
    <w:rsid w:val="001E6440"/>
    <w:rsid w:val="001E66AE"/>
    <w:rsid w:val="001E6DBC"/>
    <w:rsid w:val="001E774C"/>
    <w:rsid w:val="001E7EB9"/>
    <w:rsid w:val="001E7F68"/>
    <w:rsid w:val="001F0A71"/>
    <w:rsid w:val="001F0BC5"/>
    <w:rsid w:val="001F337F"/>
    <w:rsid w:val="001F34C5"/>
    <w:rsid w:val="001F3B13"/>
    <w:rsid w:val="001F3B39"/>
    <w:rsid w:val="001F3B4F"/>
    <w:rsid w:val="001F4AAB"/>
    <w:rsid w:val="001F6923"/>
    <w:rsid w:val="001F77CD"/>
    <w:rsid w:val="00200591"/>
    <w:rsid w:val="00200B03"/>
    <w:rsid w:val="00202F56"/>
    <w:rsid w:val="00203399"/>
    <w:rsid w:val="002035E9"/>
    <w:rsid w:val="002037E7"/>
    <w:rsid w:val="002045A9"/>
    <w:rsid w:val="00204C74"/>
    <w:rsid w:val="002053B9"/>
    <w:rsid w:val="0020552A"/>
    <w:rsid w:val="002055C4"/>
    <w:rsid w:val="0020693E"/>
    <w:rsid w:val="00207EBB"/>
    <w:rsid w:val="002101E9"/>
    <w:rsid w:val="002104DE"/>
    <w:rsid w:val="00210EF3"/>
    <w:rsid w:val="0021145C"/>
    <w:rsid w:val="0021174D"/>
    <w:rsid w:val="00212290"/>
    <w:rsid w:val="00212342"/>
    <w:rsid w:val="00212532"/>
    <w:rsid w:val="00212F1D"/>
    <w:rsid w:val="00214278"/>
    <w:rsid w:val="002142EC"/>
    <w:rsid w:val="00215197"/>
    <w:rsid w:val="002156B4"/>
    <w:rsid w:val="00215737"/>
    <w:rsid w:val="00216B82"/>
    <w:rsid w:val="002171E0"/>
    <w:rsid w:val="00217B0F"/>
    <w:rsid w:val="00217BB9"/>
    <w:rsid w:val="002211AD"/>
    <w:rsid w:val="00221844"/>
    <w:rsid w:val="002224FE"/>
    <w:rsid w:val="00222986"/>
    <w:rsid w:val="00222B4A"/>
    <w:rsid w:val="00222C56"/>
    <w:rsid w:val="00222DCC"/>
    <w:rsid w:val="0022387F"/>
    <w:rsid w:val="00225628"/>
    <w:rsid w:val="00225B88"/>
    <w:rsid w:val="00226321"/>
    <w:rsid w:val="00226B03"/>
    <w:rsid w:val="00226DBD"/>
    <w:rsid w:val="00227563"/>
    <w:rsid w:val="00227B31"/>
    <w:rsid w:val="0023028B"/>
    <w:rsid w:val="00230968"/>
    <w:rsid w:val="00230969"/>
    <w:rsid w:val="002317A9"/>
    <w:rsid w:val="0023228D"/>
    <w:rsid w:val="00232F5D"/>
    <w:rsid w:val="00232F9F"/>
    <w:rsid w:val="0023342B"/>
    <w:rsid w:val="0023456F"/>
    <w:rsid w:val="00234648"/>
    <w:rsid w:val="0023467E"/>
    <w:rsid w:val="00234E03"/>
    <w:rsid w:val="00235F07"/>
    <w:rsid w:val="0023642E"/>
    <w:rsid w:val="002368C2"/>
    <w:rsid w:val="00236D09"/>
    <w:rsid w:val="00237275"/>
    <w:rsid w:val="0024002F"/>
    <w:rsid w:val="002400A2"/>
    <w:rsid w:val="002401B3"/>
    <w:rsid w:val="00240FBA"/>
    <w:rsid w:val="0024113D"/>
    <w:rsid w:val="00241483"/>
    <w:rsid w:val="00241F1C"/>
    <w:rsid w:val="0024224D"/>
    <w:rsid w:val="00242905"/>
    <w:rsid w:val="0024359E"/>
    <w:rsid w:val="0024397D"/>
    <w:rsid w:val="00244A6C"/>
    <w:rsid w:val="00245217"/>
    <w:rsid w:val="002459CA"/>
    <w:rsid w:val="002462C2"/>
    <w:rsid w:val="00246D53"/>
    <w:rsid w:val="002471DD"/>
    <w:rsid w:val="00247AD3"/>
    <w:rsid w:val="00247C6F"/>
    <w:rsid w:val="00250630"/>
    <w:rsid w:val="0025160E"/>
    <w:rsid w:val="00251776"/>
    <w:rsid w:val="002517C5"/>
    <w:rsid w:val="00251BA2"/>
    <w:rsid w:val="00252ACE"/>
    <w:rsid w:val="00252E1C"/>
    <w:rsid w:val="00253C8D"/>
    <w:rsid w:val="00254236"/>
    <w:rsid w:val="002545F8"/>
    <w:rsid w:val="00254A0D"/>
    <w:rsid w:val="00255244"/>
    <w:rsid w:val="002552D3"/>
    <w:rsid w:val="002559D2"/>
    <w:rsid w:val="00256AF3"/>
    <w:rsid w:val="00256ED4"/>
    <w:rsid w:val="0026003E"/>
    <w:rsid w:val="0026092E"/>
    <w:rsid w:val="00262D75"/>
    <w:rsid w:val="002637B2"/>
    <w:rsid w:val="00263F3B"/>
    <w:rsid w:val="002645C4"/>
    <w:rsid w:val="00265347"/>
    <w:rsid w:val="00265637"/>
    <w:rsid w:val="002658C9"/>
    <w:rsid w:val="00265CEF"/>
    <w:rsid w:val="00265D7A"/>
    <w:rsid w:val="00266766"/>
    <w:rsid w:val="00267005"/>
    <w:rsid w:val="00267718"/>
    <w:rsid w:val="00270073"/>
    <w:rsid w:val="00270593"/>
    <w:rsid w:val="00270642"/>
    <w:rsid w:val="00271DA2"/>
    <w:rsid w:val="002723D5"/>
    <w:rsid w:val="00273627"/>
    <w:rsid w:val="0027372D"/>
    <w:rsid w:val="002743A6"/>
    <w:rsid w:val="002745A8"/>
    <w:rsid w:val="0027474E"/>
    <w:rsid w:val="002756BF"/>
    <w:rsid w:val="002758A2"/>
    <w:rsid w:val="002768DC"/>
    <w:rsid w:val="00276D9F"/>
    <w:rsid w:val="0027708D"/>
    <w:rsid w:val="0027719F"/>
    <w:rsid w:val="002773D5"/>
    <w:rsid w:val="0027763E"/>
    <w:rsid w:val="00277A2D"/>
    <w:rsid w:val="00277AAA"/>
    <w:rsid w:val="00277F4C"/>
    <w:rsid w:val="002814A7"/>
    <w:rsid w:val="00282DE6"/>
    <w:rsid w:val="00282DFB"/>
    <w:rsid w:val="00284065"/>
    <w:rsid w:val="00284666"/>
    <w:rsid w:val="00284D83"/>
    <w:rsid w:val="002856F4"/>
    <w:rsid w:val="0028580C"/>
    <w:rsid w:val="00286C68"/>
    <w:rsid w:val="002873F1"/>
    <w:rsid w:val="00290335"/>
    <w:rsid w:val="00292542"/>
    <w:rsid w:val="00292908"/>
    <w:rsid w:val="00292A25"/>
    <w:rsid w:val="00292CC9"/>
    <w:rsid w:val="00293404"/>
    <w:rsid w:val="00293792"/>
    <w:rsid w:val="00293B8F"/>
    <w:rsid w:val="00293E42"/>
    <w:rsid w:val="00293FD9"/>
    <w:rsid w:val="00294BA9"/>
    <w:rsid w:val="00294FF7"/>
    <w:rsid w:val="00295CA0"/>
    <w:rsid w:val="0029673F"/>
    <w:rsid w:val="00297182"/>
    <w:rsid w:val="00297F49"/>
    <w:rsid w:val="002A055D"/>
    <w:rsid w:val="002A0567"/>
    <w:rsid w:val="002A0F8D"/>
    <w:rsid w:val="002A20CF"/>
    <w:rsid w:val="002A23B5"/>
    <w:rsid w:val="002A2615"/>
    <w:rsid w:val="002A29C4"/>
    <w:rsid w:val="002A2A7E"/>
    <w:rsid w:val="002A2CA3"/>
    <w:rsid w:val="002A2CAE"/>
    <w:rsid w:val="002A3451"/>
    <w:rsid w:val="002A34B5"/>
    <w:rsid w:val="002A37D2"/>
    <w:rsid w:val="002A3989"/>
    <w:rsid w:val="002A3C54"/>
    <w:rsid w:val="002A4162"/>
    <w:rsid w:val="002A41F9"/>
    <w:rsid w:val="002A42A0"/>
    <w:rsid w:val="002A56EF"/>
    <w:rsid w:val="002A58C0"/>
    <w:rsid w:val="002A5A07"/>
    <w:rsid w:val="002A6F62"/>
    <w:rsid w:val="002A7032"/>
    <w:rsid w:val="002A76B4"/>
    <w:rsid w:val="002A7837"/>
    <w:rsid w:val="002A7B76"/>
    <w:rsid w:val="002B06B6"/>
    <w:rsid w:val="002B1953"/>
    <w:rsid w:val="002B27CC"/>
    <w:rsid w:val="002B2994"/>
    <w:rsid w:val="002B2B5B"/>
    <w:rsid w:val="002B2F10"/>
    <w:rsid w:val="002B3428"/>
    <w:rsid w:val="002B39D8"/>
    <w:rsid w:val="002B3A11"/>
    <w:rsid w:val="002B4699"/>
    <w:rsid w:val="002B4955"/>
    <w:rsid w:val="002B4F40"/>
    <w:rsid w:val="002B5115"/>
    <w:rsid w:val="002B6136"/>
    <w:rsid w:val="002B615B"/>
    <w:rsid w:val="002B688C"/>
    <w:rsid w:val="002B6BC2"/>
    <w:rsid w:val="002B6E89"/>
    <w:rsid w:val="002B7325"/>
    <w:rsid w:val="002C038C"/>
    <w:rsid w:val="002C0964"/>
    <w:rsid w:val="002C09B0"/>
    <w:rsid w:val="002C0B55"/>
    <w:rsid w:val="002C0C91"/>
    <w:rsid w:val="002C0EC4"/>
    <w:rsid w:val="002C1437"/>
    <w:rsid w:val="002C1AE5"/>
    <w:rsid w:val="002C1E92"/>
    <w:rsid w:val="002C26C9"/>
    <w:rsid w:val="002C4E58"/>
    <w:rsid w:val="002C54EC"/>
    <w:rsid w:val="002C56CB"/>
    <w:rsid w:val="002C6087"/>
    <w:rsid w:val="002C630A"/>
    <w:rsid w:val="002C6350"/>
    <w:rsid w:val="002C6739"/>
    <w:rsid w:val="002C6B1A"/>
    <w:rsid w:val="002C6D7D"/>
    <w:rsid w:val="002C7417"/>
    <w:rsid w:val="002C7548"/>
    <w:rsid w:val="002D0095"/>
    <w:rsid w:val="002D00DD"/>
    <w:rsid w:val="002D0391"/>
    <w:rsid w:val="002D14A7"/>
    <w:rsid w:val="002D1A52"/>
    <w:rsid w:val="002D1BFC"/>
    <w:rsid w:val="002D3722"/>
    <w:rsid w:val="002D3AC5"/>
    <w:rsid w:val="002D42D0"/>
    <w:rsid w:val="002D4EF0"/>
    <w:rsid w:val="002D50E5"/>
    <w:rsid w:val="002D6C1A"/>
    <w:rsid w:val="002D6F79"/>
    <w:rsid w:val="002D7029"/>
    <w:rsid w:val="002D72C6"/>
    <w:rsid w:val="002E03BF"/>
    <w:rsid w:val="002E0666"/>
    <w:rsid w:val="002E0B33"/>
    <w:rsid w:val="002E1107"/>
    <w:rsid w:val="002E2552"/>
    <w:rsid w:val="002E342D"/>
    <w:rsid w:val="002E37A4"/>
    <w:rsid w:val="002E491C"/>
    <w:rsid w:val="002E49A4"/>
    <w:rsid w:val="002E4CA2"/>
    <w:rsid w:val="002E663D"/>
    <w:rsid w:val="002E6B24"/>
    <w:rsid w:val="002E78DF"/>
    <w:rsid w:val="002F017A"/>
    <w:rsid w:val="002F0367"/>
    <w:rsid w:val="002F1823"/>
    <w:rsid w:val="002F1BD4"/>
    <w:rsid w:val="002F1D5E"/>
    <w:rsid w:val="002F1E80"/>
    <w:rsid w:val="002F2046"/>
    <w:rsid w:val="002F2175"/>
    <w:rsid w:val="002F2554"/>
    <w:rsid w:val="002F293C"/>
    <w:rsid w:val="002F448E"/>
    <w:rsid w:val="002F450E"/>
    <w:rsid w:val="002F4A58"/>
    <w:rsid w:val="002F51A5"/>
    <w:rsid w:val="002F6198"/>
    <w:rsid w:val="002F64C5"/>
    <w:rsid w:val="002F6E33"/>
    <w:rsid w:val="002F710F"/>
    <w:rsid w:val="00300D62"/>
    <w:rsid w:val="003011F6"/>
    <w:rsid w:val="003015B0"/>
    <w:rsid w:val="00301C22"/>
    <w:rsid w:val="00301C24"/>
    <w:rsid w:val="00301CD8"/>
    <w:rsid w:val="00301FE1"/>
    <w:rsid w:val="003024A0"/>
    <w:rsid w:val="00302E12"/>
    <w:rsid w:val="00302F6B"/>
    <w:rsid w:val="0030300B"/>
    <w:rsid w:val="00304593"/>
    <w:rsid w:val="003047A2"/>
    <w:rsid w:val="0030529F"/>
    <w:rsid w:val="00305BEC"/>
    <w:rsid w:val="00306B2A"/>
    <w:rsid w:val="00306F0C"/>
    <w:rsid w:val="00306FC3"/>
    <w:rsid w:val="00307622"/>
    <w:rsid w:val="003103D7"/>
    <w:rsid w:val="003108C3"/>
    <w:rsid w:val="00311A26"/>
    <w:rsid w:val="00311DDB"/>
    <w:rsid w:val="00311F98"/>
    <w:rsid w:val="003124DD"/>
    <w:rsid w:val="003131D3"/>
    <w:rsid w:val="00313D23"/>
    <w:rsid w:val="00314017"/>
    <w:rsid w:val="00314D53"/>
    <w:rsid w:val="003150A5"/>
    <w:rsid w:val="00316271"/>
    <w:rsid w:val="00317B0A"/>
    <w:rsid w:val="00317D20"/>
    <w:rsid w:val="00317E66"/>
    <w:rsid w:val="00317EB0"/>
    <w:rsid w:val="00321745"/>
    <w:rsid w:val="00321BB5"/>
    <w:rsid w:val="00321D94"/>
    <w:rsid w:val="00321F7E"/>
    <w:rsid w:val="003223FC"/>
    <w:rsid w:val="00322F1E"/>
    <w:rsid w:val="003230BF"/>
    <w:rsid w:val="003232DF"/>
    <w:rsid w:val="0032387E"/>
    <w:rsid w:val="00324B50"/>
    <w:rsid w:val="00325068"/>
    <w:rsid w:val="00326268"/>
    <w:rsid w:val="00326E34"/>
    <w:rsid w:val="003276B6"/>
    <w:rsid w:val="00327D81"/>
    <w:rsid w:val="00330133"/>
    <w:rsid w:val="003302B6"/>
    <w:rsid w:val="00330B14"/>
    <w:rsid w:val="003317A4"/>
    <w:rsid w:val="00332CE1"/>
    <w:rsid w:val="0033367A"/>
    <w:rsid w:val="0033417C"/>
    <w:rsid w:val="00334264"/>
    <w:rsid w:val="0033442D"/>
    <w:rsid w:val="0033566F"/>
    <w:rsid w:val="00335684"/>
    <w:rsid w:val="00335C88"/>
    <w:rsid w:val="00335ED2"/>
    <w:rsid w:val="00337668"/>
    <w:rsid w:val="00340538"/>
    <w:rsid w:val="0034067B"/>
    <w:rsid w:val="003415DC"/>
    <w:rsid w:val="00341A72"/>
    <w:rsid w:val="0034297C"/>
    <w:rsid w:val="0034397E"/>
    <w:rsid w:val="00344027"/>
    <w:rsid w:val="0034451A"/>
    <w:rsid w:val="00344AAD"/>
    <w:rsid w:val="00345034"/>
    <w:rsid w:val="003450EF"/>
    <w:rsid w:val="00345193"/>
    <w:rsid w:val="003451EA"/>
    <w:rsid w:val="00346462"/>
    <w:rsid w:val="003466CE"/>
    <w:rsid w:val="00346A94"/>
    <w:rsid w:val="0034739C"/>
    <w:rsid w:val="00347491"/>
    <w:rsid w:val="00347D2B"/>
    <w:rsid w:val="00351741"/>
    <w:rsid w:val="00351747"/>
    <w:rsid w:val="003521DE"/>
    <w:rsid w:val="003531C8"/>
    <w:rsid w:val="00354879"/>
    <w:rsid w:val="00354B7B"/>
    <w:rsid w:val="0035506C"/>
    <w:rsid w:val="0035532C"/>
    <w:rsid w:val="00356145"/>
    <w:rsid w:val="00356A3C"/>
    <w:rsid w:val="00356CA4"/>
    <w:rsid w:val="00356DB7"/>
    <w:rsid w:val="003574C5"/>
    <w:rsid w:val="003601D6"/>
    <w:rsid w:val="00360309"/>
    <w:rsid w:val="003605E4"/>
    <w:rsid w:val="00360664"/>
    <w:rsid w:val="00361AF6"/>
    <w:rsid w:val="00361FC9"/>
    <w:rsid w:val="0036287F"/>
    <w:rsid w:val="00362A8B"/>
    <w:rsid w:val="0036302D"/>
    <w:rsid w:val="00363BCC"/>
    <w:rsid w:val="0036423F"/>
    <w:rsid w:val="003644AC"/>
    <w:rsid w:val="003654B6"/>
    <w:rsid w:val="00367AB5"/>
    <w:rsid w:val="00370730"/>
    <w:rsid w:val="003707F5"/>
    <w:rsid w:val="00370C92"/>
    <w:rsid w:val="00371472"/>
    <w:rsid w:val="003718E6"/>
    <w:rsid w:val="00371A23"/>
    <w:rsid w:val="00371FE3"/>
    <w:rsid w:val="0037225A"/>
    <w:rsid w:val="003725F3"/>
    <w:rsid w:val="00372E72"/>
    <w:rsid w:val="00373D80"/>
    <w:rsid w:val="0037562A"/>
    <w:rsid w:val="00375A73"/>
    <w:rsid w:val="00376560"/>
    <w:rsid w:val="00376621"/>
    <w:rsid w:val="003771F8"/>
    <w:rsid w:val="00380092"/>
    <w:rsid w:val="00380B2A"/>
    <w:rsid w:val="00380BE6"/>
    <w:rsid w:val="003810B2"/>
    <w:rsid w:val="0038160B"/>
    <w:rsid w:val="00381AF3"/>
    <w:rsid w:val="00382A15"/>
    <w:rsid w:val="00382DF5"/>
    <w:rsid w:val="003830B3"/>
    <w:rsid w:val="00383254"/>
    <w:rsid w:val="00383445"/>
    <w:rsid w:val="003834C8"/>
    <w:rsid w:val="0038395F"/>
    <w:rsid w:val="00384951"/>
    <w:rsid w:val="003849CE"/>
    <w:rsid w:val="00384F3A"/>
    <w:rsid w:val="003855C8"/>
    <w:rsid w:val="0038727E"/>
    <w:rsid w:val="003873E0"/>
    <w:rsid w:val="00387C8C"/>
    <w:rsid w:val="003900AF"/>
    <w:rsid w:val="00390497"/>
    <w:rsid w:val="003904BE"/>
    <w:rsid w:val="00390B93"/>
    <w:rsid w:val="00390E27"/>
    <w:rsid w:val="00391AA4"/>
    <w:rsid w:val="00392952"/>
    <w:rsid w:val="00393831"/>
    <w:rsid w:val="00393A20"/>
    <w:rsid w:val="003942C1"/>
    <w:rsid w:val="00396770"/>
    <w:rsid w:val="00396C4C"/>
    <w:rsid w:val="0039721B"/>
    <w:rsid w:val="0039724C"/>
    <w:rsid w:val="00397848"/>
    <w:rsid w:val="00397F97"/>
    <w:rsid w:val="003A0324"/>
    <w:rsid w:val="003A117C"/>
    <w:rsid w:val="003A2FAF"/>
    <w:rsid w:val="003A3579"/>
    <w:rsid w:val="003A45E6"/>
    <w:rsid w:val="003A47C7"/>
    <w:rsid w:val="003A47D9"/>
    <w:rsid w:val="003A4A6E"/>
    <w:rsid w:val="003A56CE"/>
    <w:rsid w:val="003A6582"/>
    <w:rsid w:val="003A797B"/>
    <w:rsid w:val="003A7F51"/>
    <w:rsid w:val="003B13AA"/>
    <w:rsid w:val="003B1707"/>
    <w:rsid w:val="003B2755"/>
    <w:rsid w:val="003B2807"/>
    <w:rsid w:val="003B2EF7"/>
    <w:rsid w:val="003B30ED"/>
    <w:rsid w:val="003B3AA5"/>
    <w:rsid w:val="003B3AA8"/>
    <w:rsid w:val="003B4228"/>
    <w:rsid w:val="003B4CD3"/>
    <w:rsid w:val="003B5A12"/>
    <w:rsid w:val="003B63DC"/>
    <w:rsid w:val="003B690F"/>
    <w:rsid w:val="003B78DC"/>
    <w:rsid w:val="003B7C47"/>
    <w:rsid w:val="003C0672"/>
    <w:rsid w:val="003C1888"/>
    <w:rsid w:val="003C2ABC"/>
    <w:rsid w:val="003C334B"/>
    <w:rsid w:val="003C3441"/>
    <w:rsid w:val="003C3534"/>
    <w:rsid w:val="003C3E96"/>
    <w:rsid w:val="003C4060"/>
    <w:rsid w:val="003C42A8"/>
    <w:rsid w:val="003C6794"/>
    <w:rsid w:val="003C73E1"/>
    <w:rsid w:val="003C7627"/>
    <w:rsid w:val="003C778E"/>
    <w:rsid w:val="003D06C0"/>
    <w:rsid w:val="003D0FDB"/>
    <w:rsid w:val="003D0FEE"/>
    <w:rsid w:val="003D159F"/>
    <w:rsid w:val="003D2616"/>
    <w:rsid w:val="003D2C6E"/>
    <w:rsid w:val="003D39CE"/>
    <w:rsid w:val="003D3CC1"/>
    <w:rsid w:val="003D5824"/>
    <w:rsid w:val="003D5D1E"/>
    <w:rsid w:val="003D60DC"/>
    <w:rsid w:val="003D6917"/>
    <w:rsid w:val="003D6E5D"/>
    <w:rsid w:val="003D7330"/>
    <w:rsid w:val="003D754D"/>
    <w:rsid w:val="003D7657"/>
    <w:rsid w:val="003D781A"/>
    <w:rsid w:val="003D78E7"/>
    <w:rsid w:val="003E04DD"/>
    <w:rsid w:val="003E0542"/>
    <w:rsid w:val="003E0989"/>
    <w:rsid w:val="003E0CA7"/>
    <w:rsid w:val="003E1380"/>
    <w:rsid w:val="003E17F0"/>
    <w:rsid w:val="003E2042"/>
    <w:rsid w:val="003E2561"/>
    <w:rsid w:val="003E26DE"/>
    <w:rsid w:val="003E3282"/>
    <w:rsid w:val="003E3E26"/>
    <w:rsid w:val="003E508C"/>
    <w:rsid w:val="003E6474"/>
    <w:rsid w:val="003E6B11"/>
    <w:rsid w:val="003E6CEB"/>
    <w:rsid w:val="003E6E5F"/>
    <w:rsid w:val="003E6F4F"/>
    <w:rsid w:val="003E7906"/>
    <w:rsid w:val="003F08D9"/>
    <w:rsid w:val="003F1EC2"/>
    <w:rsid w:val="003F27FE"/>
    <w:rsid w:val="003F3030"/>
    <w:rsid w:val="003F3468"/>
    <w:rsid w:val="003F3699"/>
    <w:rsid w:val="003F3883"/>
    <w:rsid w:val="003F3AC1"/>
    <w:rsid w:val="003F3C12"/>
    <w:rsid w:val="003F3DDF"/>
    <w:rsid w:val="003F4405"/>
    <w:rsid w:val="003F486F"/>
    <w:rsid w:val="003F4EAC"/>
    <w:rsid w:val="003F5667"/>
    <w:rsid w:val="003F5C59"/>
    <w:rsid w:val="003F69F0"/>
    <w:rsid w:val="003F6D47"/>
    <w:rsid w:val="003F6E69"/>
    <w:rsid w:val="003F6F5C"/>
    <w:rsid w:val="003F6F65"/>
    <w:rsid w:val="003F7256"/>
    <w:rsid w:val="003F765A"/>
    <w:rsid w:val="003F77D7"/>
    <w:rsid w:val="003F7EEE"/>
    <w:rsid w:val="00400706"/>
    <w:rsid w:val="0040170E"/>
    <w:rsid w:val="00402A1A"/>
    <w:rsid w:val="00402AC0"/>
    <w:rsid w:val="00402DDC"/>
    <w:rsid w:val="00403F32"/>
    <w:rsid w:val="00403F43"/>
    <w:rsid w:val="004049F4"/>
    <w:rsid w:val="00405155"/>
    <w:rsid w:val="004057D5"/>
    <w:rsid w:val="00406176"/>
    <w:rsid w:val="00406209"/>
    <w:rsid w:val="00407603"/>
    <w:rsid w:val="00407C0F"/>
    <w:rsid w:val="00407CDE"/>
    <w:rsid w:val="00407F0F"/>
    <w:rsid w:val="00410022"/>
    <w:rsid w:val="00410314"/>
    <w:rsid w:val="0041036C"/>
    <w:rsid w:val="00410574"/>
    <w:rsid w:val="00410B7E"/>
    <w:rsid w:val="004111EA"/>
    <w:rsid w:val="00411669"/>
    <w:rsid w:val="00411819"/>
    <w:rsid w:val="00411BEA"/>
    <w:rsid w:val="004125D0"/>
    <w:rsid w:val="0041325D"/>
    <w:rsid w:val="0041343D"/>
    <w:rsid w:val="004141D6"/>
    <w:rsid w:val="004143A8"/>
    <w:rsid w:val="004149EF"/>
    <w:rsid w:val="00414A9B"/>
    <w:rsid w:val="00415F3C"/>
    <w:rsid w:val="00415F9A"/>
    <w:rsid w:val="00415FCC"/>
    <w:rsid w:val="00416A7F"/>
    <w:rsid w:val="00416ABC"/>
    <w:rsid w:val="00417F84"/>
    <w:rsid w:val="0042078F"/>
    <w:rsid w:val="00420EFF"/>
    <w:rsid w:val="00420FBF"/>
    <w:rsid w:val="004213DE"/>
    <w:rsid w:val="004220E8"/>
    <w:rsid w:val="0042259E"/>
    <w:rsid w:val="00422A7B"/>
    <w:rsid w:val="00422C29"/>
    <w:rsid w:val="0042358C"/>
    <w:rsid w:val="00424368"/>
    <w:rsid w:val="00424742"/>
    <w:rsid w:val="004247D4"/>
    <w:rsid w:val="0042520D"/>
    <w:rsid w:val="00426799"/>
    <w:rsid w:val="00427042"/>
    <w:rsid w:val="004275A8"/>
    <w:rsid w:val="00427B0D"/>
    <w:rsid w:val="00430673"/>
    <w:rsid w:val="00430BD8"/>
    <w:rsid w:val="00431F62"/>
    <w:rsid w:val="004325B4"/>
    <w:rsid w:val="00432F30"/>
    <w:rsid w:val="00433211"/>
    <w:rsid w:val="00433BF8"/>
    <w:rsid w:val="00433FA6"/>
    <w:rsid w:val="004343A2"/>
    <w:rsid w:val="00435B27"/>
    <w:rsid w:val="00435C4B"/>
    <w:rsid w:val="0043619E"/>
    <w:rsid w:val="0043630A"/>
    <w:rsid w:val="004377EC"/>
    <w:rsid w:val="00437E56"/>
    <w:rsid w:val="00437F55"/>
    <w:rsid w:val="00437FCA"/>
    <w:rsid w:val="00440CCC"/>
    <w:rsid w:val="004410B2"/>
    <w:rsid w:val="00441F04"/>
    <w:rsid w:val="00442111"/>
    <w:rsid w:val="00442D1C"/>
    <w:rsid w:val="00443470"/>
    <w:rsid w:val="00443856"/>
    <w:rsid w:val="00443E26"/>
    <w:rsid w:val="004440D8"/>
    <w:rsid w:val="0044423D"/>
    <w:rsid w:val="00444526"/>
    <w:rsid w:val="00444B38"/>
    <w:rsid w:val="004453C5"/>
    <w:rsid w:val="00445C0D"/>
    <w:rsid w:val="00445E1D"/>
    <w:rsid w:val="0044770D"/>
    <w:rsid w:val="00447FA0"/>
    <w:rsid w:val="004500DC"/>
    <w:rsid w:val="00450476"/>
    <w:rsid w:val="00450F49"/>
    <w:rsid w:val="004513D8"/>
    <w:rsid w:val="00451B74"/>
    <w:rsid w:val="00451E2F"/>
    <w:rsid w:val="00451F35"/>
    <w:rsid w:val="00452535"/>
    <w:rsid w:val="00452765"/>
    <w:rsid w:val="0045290F"/>
    <w:rsid w:val="004529E1"/>
    <w:rsid w:val="00452B0B"/>
    <w:rsid w:val="004533E9"/>
    <w:rsid w:val="00453614"/>
    <w:rsid w:val="00453A46"/>
    <w:rsid w:val="00453BB3"/>
    <w:rsid w:val="004541A2"/>
    <w:rsid w:val="00454369"/>
    <w:rsid w:val="004543EC"/>
    <w:rsid w:val="0045580F"/>
    <w:rsid w:val="004562E5"/>
    <w:rsid w:val="00456480"/>
    <w:rsid w:val="00456A3B"/>
    <w:rsid w:val="00456E31"/>
    <w:rsid w:val="00457C16"/>
    <w:rsid w:val="00457F43"/>
    <w:rsid w:val="0046010E"/>
    <w:rsid w:val="004605A8"/>
    <w:rsid w:val="00461303"/>
    <w:rsid w:val="00462176"/>
    <w:rsid w:val="0046250A"/>
    <w:rsid w:val="00462D9B"/>
    <w:rsid w:val="00463D39"/>
    <w:rsid w:val="00464248"/>
    <w:rsid w:val="00464396"/>
    <w:rsid w:val="00464B67"/>
    <w:rsid w:val="00464C1C"/>
    <w:rsid w:val="004658CC"/>
    <w:rsid w:val="0046610F"/>
    <w:rsid w:val="004663B8"/>
    <w:rsid w:val="00466598"/>
    <w:rsid w:val="0046666F"/>
    <w:rsid w:val="00466E6C"/>
    <w:rsid w:val="004671A5"/>
    <w:rsid w:val="004676CC"/>
    <w:rsid w:val="00467BAA"/>
    <w:rsid w:val="004703BA"/>
    <w:rsid w:val="00470F8C"/>
    <w:rsid w:val="004716E4"/>
    <w:rsid w:val="00471801"/>
    <w:rsid w:val="00471915"/>
    <w:rsid w:val="00471B96"/>
    <w:rsid w:val="00472328"/>
    <w:rsid w:val="00472761"/>
    <w:rsid w:val="00474211"/>
    <w:rsid w:val="004742B4"/>
    <w:rsid w:val="00474444"/>
    <w:rsid w:val="0047472F"/>
    <w:rsid w:val="00474761"/>
    <w:rsid w:val="00474C0B"/>
    <w:rsid w:val="00475FF2"/>
    <w:rsid w:val="00476D17"/>
    <w:rsid w:val="00476E6B"/>
    <w:rsid w:val="0047702C"/>
    <w:rsid w:val="00477B58"/>
    <w:rsid w:val="00480537"/>
    <w:rsid w:val="0048059C"/>
    <w:rsid w:val="00481585"/>
    <w:rsid w:val="004820B9"/>
    <w:rsid w:val="004827E1"/>
    <w:rsid w:val="00483072"/>
    <w:rsid w:val="004839D3"/>
    <w:rsid w:val="004841BB"/>
    <w:rsid w:val="00484609"/>
    <w:rsid w:val="004849C3"/>
    <w:rsid w:val="00484D7C"/>
    <w:rsid w:val="00485D96"/>
    <w:rsid w:val="00485EA5"/>
    <w:rsid w:val="00487620"/>
    <w:rsid w:val="004876C2"/>
    <w:rsid w:val="00487C36"/>
    <w:rsid w:val="00490B24"/>
    <w:rsid w:val="00491160"/>
    <w:rsid w:val="0049228F"/>
    <w:rsid w:val="00492A9B"/>
    <w:rsid w:val="00492BA3"/>
    <w:rsid w:val="004945FB"/>
    <w:rsid w:val="00495308"/>
    <w:rsid w:val="004966B7"/>
    <w:rsid w:val="004967F7"/>
    <w:rsid w:val="00496886"/>
    <w:rsid w:val="0049689A"/>
    <w:rsid w:val="00497352"/>
    <w:rsid w:val="0049770C"/>
    <w:rsid w:val="00497F96"/>
    <w:rsid w:val="004A0843"/>
    <w:rsid w:val="004A08CB"/>
    <w:rsid w:val="004A0F36"/>
    <w:rsid w:val="004A16DC"/>
    <w:rsid w:val="004A1AC3"/>
    <w:rsid w:val="004A1D89"/>
    <w:rsid w:val="004A3CDB"/>
    <w:rsid w:val="004A3DCB"/>
    <w:rsid w:val="004A4271"/>
    <w:rsid w:val="004A4BBC"/>
    <w:rsid w:val="004A528B"/>
    <w:rsid w:val="004A5350"/>
    <w:rsid w:val="004A5A31"/>
    <w:rsid w:val="004A5E28"/>
    <w:rsid w:val="004A5E41"/>
    <w:rsid w:val="004A69BB"/>
    <w:rsid w:val="004A6E7C"/>
    <w:rsid w:val="004A6F63"/>
    <w:rsid w:val="004A776F"/>
    <w:rsid w:val="004B0856"/>
    <w:rsid w:val="004B0AB1"/>
    <w:rsid w:val="004B0E5D"/>
    <w:rsid w:val="004B11F7"/>
    <w:rsid w:val="004B192C"/>
    <w:rsid w:val="004B1941"/>
    <w:rsid w:val="004B22F5"/>
    <w:rsid w:val="004B23A9"/>
    <w:rsid w:val="004B2650"/>
    <w:rsid w:val="004B2A5C"/>
    <w:rsid w:val="004B2D4B"/>
    <w:rsid w:val="004B3239"/>
    <w:rsid w:val="004B3EFD"/>
    <w:rsid w:val="004B40AB"/>
    <w:rsid w:val="004B629B"/>
    <w:rsid w:val="004B62F9"/>
    <w:rsid w:val="004B64C8"/>
    <w:rsid w:val="004B7BAF"/>
    <w:rsid w:val="004C05F6"/>
    <w:rsid w:val="004C0C86"/>
    <w:rsid w:val="004C1A97"/>
    <w:rsid w:val="004C1CC3"/>
    <w:rsid w:val="004C33B9"/>
    <w:rsid w:val="004C3B3C"/>
    <w:rsid w:val="004C3FA1"/>
    <w:rsid w:val="004C4221"/>
    <w:rsid w:val="004C4835"/>
    <w:rsid w:val="004C490E"/>
    <w:rsid w:val="004C59CF"/>
    <w:rsid w:val="004C6457"/>
    <w:rsid w:val="004C6A2A"/>
    <w:rsid w:val="004C73AF"/>
    <w:rsid w:val="004C7C37"/>
    <w:rsid w:val="004C7F78"/>
    <w:rsid w:val="004D03F5"/>
    <w:rsid w:val="004D0463"/>
    <w:rsid w:val="004D07DC"/>
    <w:rsid w:val="004D1700"/>
    <w:rsid w:val="004D1930"/>
    <w:rsid w:val="004D2701"/>
    <w:rsid w:val="004D347D"/>
    <w:rsid w:val="004D3F56"/>
    <w:rsid w:val="004D40C3"/>
    <w:rsid w:val="004D4563"/>
    <w:rsid w:val="004D4570"/>
    <w:rsid w:val="004D4975"/>
    <w:rsid w:val="004D4E26"/>
    <w:rsid w:val="004D5053"/>
    <w:rsid w:val="004D593A"/>
    <w:rsid w:val="004D61F8"/>
    <w:rsid w:val="004D6BF2"/>
    <w:rsid w:val="004D71C5"/>
    <w:rsid w:val="004D77A9"/>
    <w:rsid w:val="004D7B82"/>
    <w:rsid w:val="004D7CC6"/>
    <w:rsid w:val="004D7CE5"/>
    <w:rsid w:val="004E029F"/>
    <w:rsid w:val="004E0BFF"/>
    <w:rsid w:val="004E15AA"/>
    <w:rsid w:val="004E279D"/>
    <w:rsid w:val="004E2BF1"/>
    <w:rsid w:val="004E2C4F"/>
    <w:rsid w:val="004E36E2"/>
    <w:rsid w:val="004E4383"/>
    <w:rsid w:val="004E613C"/>
    <w:rsid w:val="004E69EE"/>
    <w:rsid w:val="004E6CF1"/>
    <w:rsid w:val="004E6DD4"/>
    <w:rsid w:val="004E6F46"/>
    <w:rsid w:val="004E794D"/>
    <w:rsid w:val="004E7C58"/>
    <w:rsid w:val="004E7D1D"/>
    <w:rsid w:val="004E7E5B"/>
    <w:rsid w:val="004F0189"/>
    <w:rsid w:val="004F175F"/>
    <w:rsid w:val="004F1EC1"/>
    <w:rsid w:val="004F2051"/>
    <w:rsid w:val="004F2359"/>
    <w:rsid w:val="004F27EC"/>
    <w:rsid w:val="004F2CFD"/>
    <w:rsid w:val="004F2DB9"/>
    <w:rsid w:val="004F3038"/>
    <w:rsid w:val="004F490D"/>
    <w:rsid w:val="004F4BD7"/>
    <w:rsid w:val="004F5112"/>
    <w:rsid w:val="004F53CD"/>
    <w:rsid w:val="004F69EB"/>
    <w:rsid w:val="004F7012"/>
    <w:rsid w:val="004F7A7A"/>
    <w:rsid w:val="004F7E62"/>
    <w:rsid w:val="0050042A"/>
    <w:rsid w:val="005004CE"/>
    <w:rsid w:val="0050058A"/>
    <w:rsid w:val="0050063E"/>
    <w:rsid w:val="00500908"/>
    <w:rsid w:val="00500E54"/>
    <w:rsid w:val="005011B9"/>
    <w:rsid w:val="005011CE"/>
    <w:rsid w:val="005012C0"/>
    <w:rsid w:val="005013E2"/>
    <w:rsid w:val="005016FA"/>
    <w:rsid w:val="0050185A"/>
    <w:rsid w:val="0050267A"/>
    <w:rsid w:val="00502EB8"/>
    <w:rsid w:val="005033EC"/>
    <w:rsid w:val="005044A8"/>
    <w:rsid w:val="00504689"/>
    <w:rsid w:val="00504893"/>
    <w:rsid w:val="00504A01"/>
    <w:rsid w:val="005059A7"/>
    <w:rsid w:val="00505E5D"/>
    <w:rsid w:val="00505F9E"/>
    <w:rsid w:val="005068D3"/>
    <w:rsid w:val="005068E6"/>
    <w:rsid w:val="00506BF2"/>
    <w:rsid w:val="005072D6"/>
    <w:rsid w:val="00507718"/>
    <w:rsid w:val="0050777D"/>
    <w:rsid w:val="00507BA8"/>
    <w:rsid w:val="00507D0B"/>
    <w:rsid w:val="005103C4"/>
    <w:rsid w:val="005104E1"/>
    <w:rsid w:val="00510BA2"/>
    <w:rsid w:val="005122AD"/>
    <w:rsid w:val="00512D61"/>
    <w:rsid w:val="0051309C"/>
    <w:rsid w:val="00514D82"/>
    <w:rsid w:val="00515100"/>
    <w:rsid w:val="005152EC"/>
    <w:rsid w:val="00515749"/>
    <w:rsid w:val="00515BBF"/>
    <w:rsid w:val="00515CB5"/>
    <w:rsid w:val="005168E9"/>
    <w:rsid w:val="00516B37"/>
    <w:rsid w:val="00517187"/>
    <w:rsid w:val="0051784B"/>
    <w:rsid w:val="00517D1F"/>
    <w:rsid w:val="00520507"/>
    <w:rsid w:val="00520A8A"/>
    <w:rsid w:val="00520DB5"/>
    <w:rsid w:val="005213DE"/>
    <w:rsid w:val="0052146B"/>
    <w:rsid w:val="0052174D"/>
    <w:rsid w:val="005239D0"/>
    <w:rsid w:val="00524947"/>
    <w:rsid w:val="0052578B"/>
    <w:rsid w:val="00525CFC"/>
    <w:rsid w:val="005279A2"/>
    <w:rsid w:val="00527D0D"/>
    <w:rsid w:val="005316FD"/>
    <w:rsid w:val="00532981"/>
    <w:rsid w:val="00533B67"/>
    <w:rsid w:val="00533DFC"/>
    <w:rsid w:val="00534832"/>
    <w:rsid w:val="00534A51"/>
    <w:rsid w:val="00535206"/>
    <w:rsid w:val="005368DE"/>
    <w:rsid w:val="00536B38"/>
    <w:rsid w:val="005376E8"/>
    <w:rsid w:val="00537CD7"/>
    <w:rsid w:val="00540481"/>
    <w:rsid w:val="00540AC2"/>
    <w:rsid w:val="00540DAF"/>
    <w:rsid w:val="00542038"/>
    <w:rsid w:val="00543272"/>
    <w:rsid w:val="00543F31"/>
    <w:rsid w:val="00544390"/>
    <w:rsid w:val="00544779"/>
    <w:rsid w:val="00545756"/>
    <w:rsid w:val="00545E11"/>
    <w:rsid w:val="005469AC"/>
    <w:rsid w:val="00547301"/>
    <w:rsid w:val="0055060A"/>
    <w:rsid w:val="00550D1C"/>
    <w:rsid w:val="00551C85"/>
    <w:rsid w:val="005528F8"/>
    <w:rsid w:val="005534F5"/>
    <w:rsid w:val="00553A90"/>
    <w:rsid w:val="00553CA0"/>
    <w:rsid w:val="0055458A"/>
    <w:rsid w:val="0055475C"/>
    <w:rsid w:val="00555102"/>
    <w:rsid w:val="00555452"/>
    <w:rsid w:val="005555D5"/>
    <w:rsid w:val="00555B1E"/>
    <w:rsid w:val="005563ED"/>
    <w:rsid w:val="00556F47"/>
    <w:rsid w:val="00557194"/>
    <w:rsid w:val="0055737D"/>
    <w:rsid w:val="00557869"/>
    <w:rsid w:val="00557ECE"/>
    <w:rsid w:val="00560477"/>
    <w:rsid w:val="00560896"/>
    <w:rsid w:val="00560EB1"/>
    <w:rsid w:val="005617C8"/>
    <w:rsid w:val="00561831"/>
    <w:rsid w:val="00562099"/>
    <w:rsid w:val="00562480"/>
    <w:rsid w:val="00562536"/>
    <w:rsid w:val="00562B9D"/>
    <w:rsid w:val="005630F5"/>
    <w:rsid w:val="005636BF"/>
    <w:rsid w:val="0056382C"/>
    <w:rsid w:val="00563BC6"/>
    <w:rsid w:val="00563EE0"/>
    <w:rsid w:val="00563F60"/>
    <w:rsid w:val="0056407B"/>
    <w:rsid w:val="00565E64"/>
    <w:rsid w:val="0056765E"/>
    <w:rsid w:val="005701AA"/>
    <w:rsid w:val="005702C8"/>
    <w:rsid w:val="005705F4"/>
    <w:rsid w:val="0057072A"/>
    <w:rsid w:val="00570AB5"/>
    <w:rsid w:val="00570C11"/>
    <w:rsid w:val="00570EFF"/>
    <w:rsid w:val="0057108A"/>
    <w:rsid w:val="0057160B"/>
    <w:rsid w:val="00571672"/>
    <w:rsid w:val="0057298C"/>
    <w:rsid w:val="00572BB1"/>
    <w:rsid w:val="0057395A"/>
    <w:rsid w:val="00573A69"/>
    <w:rsid w:val="00574495"/>
    <w:rsid w:val="0057452F"/>
    <w:rsid w:val="005745EC"/>
    <w:rsid w:val="00574CFB"/>
    <w:rsid w:val="00574F71"/>
    <w:rsid w:val="005769F1"/>
    <w:rsid w:val="0058061B"/>
    <w:rsid w:val="0058062E"/>
    <w:rsid w:val="005806A2"/>
    <w:rsid w:val="00580B59"/>
    <w:rsid w:val="00581073"/>
    <w:rsid w:val="0058173D"/>
    <w:rsid w:val="00581D71"/>
    <w:rsid w:val="00581F13"/>
    <w:rsid w:val="00582AFF"/>
    <w:rsid w:val="005831CF"/>
    <w:rsid w:val="005833B6"/>
    <w:rsid w:val="00584229"/>
    <w:rsid w:val="00584B23"/>
    <w:rsid w:val="00585315"/>
    <w:rsid w:val="00585B22"/>
    <w:rsid w:val="0058668E"/>
    <w:rsid w:val="0058679D"/>
    <w:rsid w:val="00586A66"/>
    <w:rsid w:val="00586E8D"/>
    <w:rsid w:val="005874D0"/>
    <w:rsid w:val="00587ED0"/>
    <w:rsid w:val="0059015E"/>
    <w:rsid w:val="005904AA"/>
    <w:rsid w:val="005909E7"/>
    <w:rsid w:val="00590D2A"/>
    <w:rsid w:val="00591848"/>
    <w:rsid w:val="00593DE0"/>
    <w:rsid w:val="0059409F"/>
    <w:rsid w:val="00595BAC"/>
    <w:rsid w:val="00596243"/>
    <w:rsid w:val="00596297"/>
    <w:rsid w:val="005963BE"/>
    <w:rsid w:val="00596ED8"/>
    <w:rsid w:val="005978F4"/>
    <w:rsid w:val="00597E88"/>
    <w:rsid w:val="005A035A"/>
    <w:rsid w:val="005A1366"/>
    <w:rsid w:val="005A1606"/>
    <w:rsid w:val="005A1D2B"/>
    <w:rsid w:val="005A2181"/>
    <w:rsid w:val="005A236A"/>
    <w:rsid w:val="005A242B"/>
    <w:rsid w:val="005A2CE3"/>
    <w:rsid w:val="005A2E54"/>
    <w:rsid w:val="005A3C1E"/>
    <w:rsid w:val="005A4429"/>
    <w:rsid w:val="005A4B8A"/>
    <w:rsid w:val="005A4EE1"/>
    <w:rsid w:val="005A5856"/>
    <w:rsid w:val="005A5B7C"/>
    <w:rsid w:val="005A6098"/>
    <w:rsid w:val="005B08FF"/>
    <w:rsid w:val="005B12E8"/>
    <w:rsid w:val="005B1DBD"/>
    <w:rsid w:val="005B2AE0"/>
    <w:rsid w:val="005B31EE"/>
    <w:rsid w:val="005B32ED"/>
    <w:rsid w:val="005B359E"/>
    <w:rsid w:val="005B4A72"/>
    <w:rsid w:val="005B4A8C"/>
    <w:rsid w:val="005B4AAD"/>
    <w:rsid w:val="005B640D"/>
    <w:rsid w:val="005B664E"/>
    <w:rsid w:val="005B67D9"/>
    <w:rsid w:val="005B7C2F"/>
    <w:rsid w:val="005B7E45"/>
    <w:rsid w:val="005C065C"/>
    <w:rsid w:val="005C0C7A"/>
    <w:rsid w:val="005C1E7B"/>
    <w:rsid w:val="005C33D0"/>
    <w:rsid w:val="005C33FA"/>
    <w:rsid w:val="005C4163"/>
    <w:rsid w:val="005C5C4C"/>
    <w:rsid w:val="005C6191"/>
    <w:rsid w:val="005C638B"/>
    <w:rsid w:val="005C6B40"/>
    <w:rsid w:val="005C6DC7"/>
    <w:rsid w:val="005C6E6B"/>
    <w:rsid w:val="005C7952"/>
    <w:rsid w:val="005C7A0D"/>
    <w:rsid w:val="005D040A"/>
    <w:rsid w:val="005D0F13"/>
    <w:rsid w:val="005D11E5"/>
    <w:rsid w:val="005D127A"/>
    <w:rsid w:val="005D1C10"/>
    <w:rsid w:val="005D25B3"/>
    <w:rsid w:val="005D3B18"/>
    <w:rsid w:val="005D4296"/>
    <w:rsid w:val="005D42C8"/>
    <w:rsid w:val="005D5FDA"/>
    <w:rsid w:val="005D602A"/>
    <w:rsid w:val="005D6E2B"/>
    <w:rsid w:val="005D7335"/>
    <w:rsid w:val="005D7637"/>
    <w:rsid w:val="005E0085"/>
    <w:rsid w:val="005E0925"/>
    <w:rsid w:val="005E1F1C"/>
    <w:rsid w:val="005E1F56"/>
    <w:rsid w:val="005E20B3"/>
    <w:rsid w:val="005E271B"/>
    <w:rsid w:val="005E2870"/>
    <w:rsid w:val="005E2936"/>
    <w:rsid w:val="005E2B8B"/>
    <w:rsid w:val="005E4064"/>
    <w:rsid w:val="005E412E"/>
    <w:rsid w:val="005E4183"/>
    <w:rsid w:val="005E72D3"/>
    <w:rsid w:val="005E7409"/>
    <w:rsid w:val="005F0233"/>
    <w:rsid w:val="005F066E"/>
    <w:rsid w:val="005F095E"/>
    <w:rsid w:val="005F1F59"/>
    <w:rsid w:val="005F2CFC"/>
    <w:rsid w:val="005F3F26"/>
    <w:rsid w:val="005F4609"/>
    <w:rsid w:val="005F4BD8"/>
    <w:rsid w:val="005F5282"/>
    <w:rsid w:val="005F5465"/>
    <w:rsid w:val="005F58DD"/>
    <w:rsid w:val="005F5D8B"/>
    <w:rsid w:val="005F6E03"/>
    <w:rsid w:val="00600D16"/>
    <w:rsid w:val="006020E5"/>
    <w:rsid w:val="006025FA"/>
    <w:rsid w:val="00602FE7"/>
    <w:rsid w:val="006031AB"/>
    <w:rsid w:val="006034A1"/>
    <w:rsid w:val="006042A3"/>
    <w:rsid w:val="0060453F"/>
    <w:rsid w:val="0060467A"/>
    <w:rsid w:val="006048A2"/>
    <w:rsid w:val="00606598"/>
    <w:rsid w:val="00606C37"/>
    <w:rsid w:val="00606EBC"/>
    <w:rsid w:val="006070F1"/>
    <w:rsid w:val="0061067E"/>
    <w:rsid w:val="00610A81"/>
    <w:rsid w:val="00611D60"/>
    <w:rsid w:val="00612415"/>
    <w:rsid w:val="00612731"/>
    <w:rsid w:val="00612801"/>
    <w:rsid w:val="006137FE"/>
    <w:rsid w:val="006149CF"/>
    <w:rsid w:val="00614AE9"/>
    <w:rsid w:val="00614E26"/>
    <w:rsid w:val="00615205"/>
    <w:rsid w:val="00615735"/>
    <w:rsid w:val="006157F6"/>
    <w:rsid w:val="006158A9"/>
    <w:rsid w:val="006158CB"/>
    <w:rsid w:val="00616367"/>
    <w:rsid w:val="006167BE"/>
    <w:rsid w:val="00617889"/>
    <w:rsid w:val="00617938"/>
    <w:rsid w:val="00617E10"/>
    <w:rsid w:val="00617E23"/>
    <w:rsid w:val="00620AC0"/>
    <w:rsid w:val="00620C78"/>
    <w:rsid w:val="00621DA6"/>
    <w:rsid w:val="00621F78"/>
    <w:rsid w:val="00622AAC"/>
    <w:rsid w:val="00622AF8"/>
    <w:rsid w:val="0062302C"/>
    <w:rsid w:val="006231CF"/>
    <w:rsid w:val="00623CD1"/>
    <w:rsid w:val="00623FC1"/>
    <w:rsid w:val="00624294"/>
    <w:rsid w:val="006248D7"/>
    <w:rsid w:val="00626866"/>
    <w:rsid w:val="00626A1B"/>
    <w:rsid w:val="00626B29"/>
    <w:rsid w:val="0062751F"/>
    <w:rsid w:val="00630477"/>
    <w:rsid w:val="006305B8"/>
    <w:rsid w:val="00630B64"/>
    <w:rsid w:val="00630D49"/>
    <w:rsid w:val="00631B72"/>
    <w:rsid w:val="00632538"/>
    <w:rsid w:val="0063366C"/>
    <w:rsid w:val="00633A7D"/>
    <w:rsid w:val="00634655"/>
    <w:rsid w:val="006348BC"/>
    <w:rsid w:val="00634B4C"/>
    <w:rsid w:val="00634F4A"/>
    <w:rsid w:val="00635D03"/>
    <w:rsid w:val="00636B8C"/>
    <w:rsid w:val="00637653"/>
    <w:rsid w:val="00637E1B"/>
    <w:rsid w:val="00640296"/>
    <w:rsid w:val="0064079C"/>
    <w:rsid w:val="00640B01"/>
    <w:rsid w:val="00640F5D"/>
    <w:rsid w:val="00640FF2"/>
    <w:rsid w:val="006411F1"/>
    <w:rsid w:val="0064153B"/>
    <w:rsid w:val="00641825"/>
    <w:rsid w:val="006419D1"/>
    <w:rsid w:val="00641A31"/>
    <w:rsid w:val="006422F4"/>
    <w:rsid w:val="006423FE"/>
    <w:rsid w:val="0064289F"/>
    <w:rsid w:val="00642B34"/>
    <w:rsid w:val="00643877"/>
    <w:rsid w:val="00644A36"/>
    <w:rsid w:val="00645935"/>
    <w:rsid w:val="0064758B"/>
    <w:rsid w:val="00647824"/>
    <w:rsid w:val="00647FDC"/>
    <w:rsid w:val="0065027F"/>
    <w:rsid w:val="00650623"/>
    <w:rsid w:val="00651390"/>
    <w:rsid w:val="0065154C"/>
    <w:rsid w:val="00651D0C"/>
    <w:rsid w:val="00651D4B"/>
    <w:rsid w:val="006529EE"/>
    <w:rsid w:val="00652AC3"/>
    <w:rsid w:val="00652C0B"/>
    <w:rsid w:val="00652C4A"/>
    <w:rsid w:val="00653B05"/>
    <w:rsid w:val="0065413C"/>
    <w:rsid w:val="0065424D"/>
    <w:rsid w:val="00654DC3"/>
    <w:rsid w:val="00655998"/>
    <w:rsid w:val="0065641F"/>
    <w:rsid w:val="006564F7"/>
    <w:rsid w:val="00657180"/>
    <w:rsid w:val="0065721B"/>
    <w:rsid w:val="0065748F"/>
    <w:rsid w:val="00657818"/>
    <w:rsid w:val="0065791D"/>
    <w:rsid w:val="00657BA6"/>
    <w:rsid w:val="00657D14"/>
    <w:rsid w:val="006600C5"/>
    <w:rsid w:val="006609BA"/>
    <w:rsid w:val="00660D48"/>
    <w:rsid w:val="00661AE4"/>
    <w:rsid w:val="00661BDD"/>
    <w:rsid w:val="00662E3E"/>
    <w:rsid w:val="006630BF"/>
    <w:rsid w:val="0066320F"/>
    <w:rsid w:val="006636D7"/>
    <w:rsid w:val="00663F5E"/>
    <w:rsid w:val="00664088"/>
    <w:rsid w:val="0066445F"/>
    <w:rsid w:val="00664BAE"/>
    <w:rsid w:val="0066559C"/>
    <w:rsid w:val="0066565F"/>
    <w:rsid w:val="0066596B"/>
    <w:rsid w:val="00665BB1"/>
    <w:rsid w:val="00666E14"/>
    <w:rsid w:val="00667049"/>
    <w:rsid w:val="006678CC"/>
    <w:rsid w:val="00667A2F"/>
    <w:rsid w:val="00667B06"/>
    <w:rsid w:val="006711DA"/>
    <w:rsid w:val="0067136D"/>
    <w:rsid w:val="00671658"/>
    <w:rsid w:val="006717CB"/>
    <w:rsid w:val="006719DF"/>
    <w:rsid w:val="00671A8E"/>
    <w:rsid w:val="00672F0E"/>
    <w:rsid w:val="006736CD"/>
    <w:rsid w:val="00673EAA"/>
    <w:rsid w:val="00675094"/>
    <w:rsid w:val="00676220"/>
    <w:rsid w:val="006806E7"/>
    <w:rsid w:val="00680C5B"/>
    <w:rsid w:val="00680F8E"/>
    <w:rsid w:val="00680FAE"/>
    <w:rsid w:val="00681D43"/>
    <w:rsid w:val="00681E0D"/>
    <w:rsid w:val="006827BC"/>
    <w:rsid w:val="00682F44"/>
    <w:rsid w:val="0068319C"/>
    <w:rsid w:val="00683361"/>
    <w:rsid w:val="00683453"/>
    <w:rsid w:val="006834C8"/>
    <w:rsid w:val="00683858"/>
    <w:rsid w:val="0068395F"/>
    <w:rsid w:val="00683CDC"/>
    <w:rsid w:val="00684305"/>
    <w:rsid w:val="006843FC"/>
    <w:rsid w:val="006845DB"/>
    <w:rsid w:val="0068527E"/>
    <w:rsid w:val="006856A3"/>
    <w:rsid w:val="006858D4"/>
    <w:rsid w:val="00685E3B"/>
    <w:rsid w:val="00686262"/>
    <w:rsid w:val="006869DA"/>
    <w:rsid w:val="0068770B"/>
    <w:rsid w:val="00687E92"/>
    <w:rsid w:val="00693531"/>
    <w:rsid w:val="0069400A"/>
    <w:rsid w:val="00694317"/>
    <w:rsid w:val="00695EFD"/>
    <w:rsid w:val="00696BE5"/>
    <w:rsid w:val="006970FE"/>
    <w:rsid w:val="006A1870"/>
    <w:rsid w:val="006A192C"/>
    <w:rsid w:val="006A1DF4"/>
    <w:rsid w:val="006A2959"/>
    <w:rsid w:val="006A2B1E"/>
    <w:rsid w:val="006A3202"/>
    <w:rsid w:val="006A413B"/>
    <w:rsid w:val="006A4B72"/>
    <w:rsid w:val="006A4BAF"/>
    <w:rsid w:val="006A570A"/>
    <w:rsid w:val="006A5E33"/>
    <w:rsid w:val="006A646A"/>
    <w:rsid w:val="006A665B"/>
    <w:rsid w:val="006A6F27"/>
    <w:rsid w:val="006B0C54"/>
    <w:rsid w:val="006B1819"/>
    <w:rsid w:val="006B1904"/>
    <w:rsid w:val="006B1991"/>
    <w:rsid w:val="006B22F1"/>
    <w:rsid w:val="006B2889"/>
    <w:rsid w:val="006B4064"/>
    <w:rsid w:val="006B4EB2"/>
    <w:rsid w:val="006B5816"/>
    <w:rsid w:val="006B5E4C"/>
    <w:rsid w:val="006B5F9E"/>
    <w:rsid w:val="006B6065"/>
    <w:rsid w:val="006B674F"/>
    <w:rsid w:val="006B6CFB"/>
    <w:rsid w:val="006B7123"/>
    <w:rsid w:val="006B7166"/>
    <w:rsid w:val="006B76E4"/>
    <w:rsid w:val="006B7AB3"/>
    <w:rsid w:val="006C0FBD"/>
    <w:rsid w:val="006C2BD7"/>
    <w:rsid w:val="006C342C"/>
    <w:rsid w:val="006C4155"/>
    <w:rsid w:val="006C4475"/>
    <w:rsid w:val="006C4987"/>
    <w:rsid w:val="006C4B33"/>
    <w:rsid w:val="006C5951"/>
    <w:rsid w:val="006C5E87"/>
    <w:rsid w:val="006C6267"/>
    <w:rsid w:val="006C7751"/>
    <w:rsid w:val="006C79AB"/>
    <w:rsid w:val="006D0C6E"/>
    <w:rsid w:val="006D0CD1"/>
    <w:rsid w:val="006D1963"/>
    <w:rsid w:val="006D2622"/>
    <w:rsid w:val="006D2D51"/>
    <w:rsid w:val="006D32E4"/>
    <w:rsid w:val="006D366C"/>
    <w:rsid w:val="006D4976"/>
    <w:rsid w:val="006D4D47"/>
    <w:rsid w:val="006D4EB9"/>
    <w:rsid w:val="006D540E"/>
    <w:rsid w:val="006D5978"/>
    <w:rsid w:val="006D5DEF"/>
    <w:rsid w:val="006D61C3"/>
    <w:rsid w:val="006D675B"/>
    <w:rsid w:val="006D703F"/>
    <w:rsid w:val="006D774D"/>
    <w:rsid w:val="006E0BDB"/>
    <w:rsid w:val="006E2519"/>
    <w:rsid w:val="006E2E68"/>
    <w:rsid w:val="006E3090"/>
    <w:rsid w:val="006E3B49"/>
    <w:rsid w:val="006E3DB8"/>
    <w:rsid w:val="006E4B6A"/>
    <w:rsid w:val="006E4C9B"/>
    <w:rsid w:val="006E4FFA"/>
    <w:rsid w:val="006E56A0"/>
    <w:rsid w:val="006E5ABE"/>
    <w:rsid w:val="006F00AA"/>
    <w:rsid w:val="006F0854"/>
    <w:rsid w:val="006F0BB1"/>
    <w:rsid w:val="006F0CA6"/>
    <w:rsid w:val="006F1FAF"/>
    <w:rsid w:val="006F2073"/>
    <w:rsid w:val="006F20EF"/>
    <w:rsid w:val="006F2A36"/>
    <w:rsid w:val="006F2D77"/>
    <w:rsid w:val="006F3090"/>
    <w:rsid w:val="006F31F5"/>
    <w:rsid w:val="006F3C7B"/>
    <w:rsid w:val="006F4209"/>
    <w:rsid w:val="006F4ABF"/>
    <w:rsid w:val="006F4C0C"/>
    <w:rsid w:val="006F4E24"/>
    <w:rsid w:val="006F5687"/>
    <w:rsid w:val="006F5905"/>
    <w:rsid w:val="006F6EE2"/>
    <w:rsid w:val="00700049"/>
    <w:rsid w:val="007001A0"/>
    <w:rsid w:val="007002D4"/>
    <w:rsid w:val="00701501"/>
    <w:rsid w:val="00701A17"/>
    <w:rsid w:val="00701B2D"/>
    <w:rsid w:val="00702BB6"/>
    <w:rsid w:val="007039B3"/>
    <w:rsid w:val="00703AFF"/>
    <w:rsid w:val="00703D3E"/>
    <w:rsid w:val="00703E5A"/>
    <w:rsid w:val="00704142"/>
    <w:rsid w:val="00704373"/>
    <w:rsid w:val="00704472"/>
    <w:rsid w:val="0070455F"/>
    <w:rsid w:val="007047EF"/>
    <w:rsid w:val="00705794"/>
    <w:rsid w:val="00705D04"/>
    <w:rsid w:val="00706690"/>
    <w:rsid w:val="00706F27"/>
    <w:rsid w:val="00707ABA"/>
    <w:rsid w:val="00710046"/>
    <w:rsid w:val="0071080D"/>
    <w:rsid w:val="00710BD5"/>
    <w:rsid w:val="00710C5A"/>
    <w:rsid w:val="007112F6"/>
    <w:rsid w:val="007112FB"/>
    <w:rsid w:val="0071198C"/>
    <w:rsid w:val="00711CBE"/>
    <w:rsid w:val="00712179"/>
    <w:rsid w:val="0071244E"/>
    <w:rsid w:val="00712772"/>
    <w:rsid w:val="00713796"/>
    <w:rsid w:val="007138A9"/>
    <w:rsid w:val="007138C5"/>
    <w:rsid w:val="00715FA2"/>
    <w:rsid w:val="00716098"/>
    <w:rsid w:val="00716187"/>
    <w:rsid w:val="007167BC"/>
    <w:rsid w:val="00716DA6"/>
    <w:rsid w:val="00717201"/>
    <w:rsid w:val="00717760"/>
    <w:rsid w:val="00717D15"/>
    <w:rsid w:val="00720396"/>
    <w:rsid w:val="00720A3F"/>
    <w:rsid w:val="00720D62"/>
    <w:rsid w:val="00720F44"/>
    <w:rsid w:val="00722637"/>
    <w:rsid w:val="007233D2"/>
    <w:rsid w:val="00723C73"/>
    <w:rsid w:val="0072430B"/>
    <w:rsid w:val="00724533"/>
    <w:rsid w:val="00725960"/>
    <w:rsid w:val="00726DAE"/>
    <w:rsid w:val="007271BC"/>
    <w:rsid w:val="007275B9"/>
    <w:rsid w:val="00730581"/>
    <w:rsid w:val="00730629"/>
    <w:rsid w:val="00731242"/>
    <w:rsid w:val="00731C5C"/>
    <w:rsid w:val="0073206B"/>
    <w:rsid w:val="00732083"/>
    <w:rsid w:val="00732257"/>
    <w:rsid w:val="00732982"/>
    <w:rsid w:val="00732C2A"/>
    <w:rsid w:val="00733126"/>
    <w:rsid w:val="00733A75"/>
    <w:rsid w:val="00733FB1"/>
    <w:rsid w:val="00734F26"/>
    <w:rsid w:val="00735379"/>
    <w:rsid w:val="0073563F"/>
    <w:rsid w:val="00735919"/>
    <w:rsid w:val="00736164"/>
    <w:rsid w:val="00740084"/>
    <w:rsid w:val="00741274"/>
    <w:rsid w:val="0074164C"/>
    <w:rsid w:val="00743443"/>
    <w:rsid w:val="007434F2"/>
    <w:rsid w:val="00743839"/>
    <w:rsid w:val="0074415D"/>
    <w:rsid w:val="007453D3"/>
    <w:rsid w:val="00745D3B"/>
    <w:rsid w:val="00746058"/>
    <w:rsid w:val="00746F00"/>
    <w:rsid w:val="00746F4D"/>
    <w:rsid w:val="00747138"/>
    <w:rsid w:val="00747F4B"/>
    <w:rsid w:val="00750DB6"/>
    <w:rsid w:val="00750EB6"/>
    <w:rsid w:val="00750F45"/>
    <w:rsid w:val="0075133B"/>
    <w:rsid w:val="007529C8"/>
    <w:rsid w:val="00752F34"/>
    <w:rsid w:val="00753548"/>
    <w:rsid w:val="00753A83"/>
    <w:rsid w:val="007543CF"/>
    <w:rsid w:val="00754BF3"/>
    <w:rsid w:val="00754C25"/>
    <w:rsid w:val="00755046"/>
    <w:rsid w:val="00755191"/>
    <w:rsid w:val="007551B1"/>
    <w:rsid w:val="00755404"/>
    <w:rsid w:val="0075608B"/>
    <w:rsid w:val="00756B81"/>
    <w:rsid w:val="007572BB"/>
    <w:rsid w:val="007576D9"/>
    <w:rsid w:val="007577FC"/>
    <w:rsid w:val="007578E0"/>
    <w:rsid w:val="0075796F"/>
    <w:rsid w:val="00760B7F"/>
    <w:rsid w:val="007610A0"/>
    <w:rsid w:val="00761860"/>
    <w:rsid w:val="007631B1"/>
    <w:rsid w:val="007635C6"/>
    <w:rsid w:val="007636E7"/>
    <w:rsid w:val="0076392B"/>
    <w:rsid w:val="00763C36"/>
    <w:rsid w:val="00764574"/>
    <w:rsid w:val="00764AFD"/>
    <w:rsid w:val="00764CB0"/>
    <w:rsid w:val="007654F7"/>
    <w:rsid w:val="007660E7"/>
    <w:rsid w:val="0076613D"/>
    <w:rsid w:val="007667EC"/>
    <w:rsid w:val="00766FE9"/>
    <w:rsid w:val="00767485"/>
    <w:rsid w:val="00767900"/>
    <w:rsid w:val="00771377"/>
    <w:rsid w:val="0077175D"/>
    <w:rsid w:val="007718A2"/>
    <w:rsid w:val="00771A74"/>
    <w:rsid w:val="00771FC8"/>
    <w:rsid w:val="00772C04"/>
    <w:rsid w:val="0077332F"/>
    <w:rsid w:val="00773368"/>
    <w:rsid w:val="00774415"/>
    <w:rsid w:val="00774A69"/>
    <w:rsid w:val="0077626F"/>
    <w:rsid w:val="0077688B"/>
    <w:rsid w:val="00776B66"/>
    <w:rsid w:val="00777633"/>
    <w:rsid w:val="00781915"/>
    <w:rsid w:val="00781ACE"/>
    <w:rsid w:val="00781C88"/>
    <w:rsid w:val="00781DE5"/>
    <w:rsid w:val="007831DE"/>
    <w:rsid w:val="007837A9"/>
    <w:rsid w:val="00783B85"/>
    <w:rsid w:val="00784C06"/>
    <w:rsid w:val="00784D40"/>
    <w:rsid w:val="00784FD7"/>
    <w:rsid w:val="0078568A"/>
    <w:rsid w:val="00785C06"/>
    <w:rsid w:val="00786084"/>
    <w:rsid w:val="0078662A"/>
    <w:rsid w:val="0078698F"/>
    <w:rsid w:val="0079005A"/>
    <w:rsid w:val="0079027D"/>
    <w:rsid w:val="00790D53"/>
    <w:rsid w:val="00792215"/>
    <w:rsid w:val="00793A33"/>
    <w:rsid w:val="00793EB8"/>
    <w:rsid w:val="007947E7"/>
    <w:rsid w:val="007957D0"/>
    <w:rsid w:val="0079636E"/>
    <w:rsid w:val="007963DE"/>
    <w:rsid w:val="00797B40"/>
    <w:rsid w:val="007A20F8"/>
    <w:rsid w:val="007A2828"/>
    <w:rsid w:val="007A312C"/>
    <w:rsid w:val="007A31D7"/>
    <w:rsid w:val="007A3EFF"/>
    <w:rsid w:val="007A5630"/>
    <w:rsid w:val="007A5C39"/>
    <w:rsid w:val="007A5CFE"/>
    <w:rsid w:val="007A5F40"/>
    <w:rsid w:val="007A61AB"/>
    <w:rsid w:val="007A6C9B"/>
    <w:rsid w:val="007A71E9"/>
    <w:rsid w:val="007A722B"/>
    <w:rsid w:val="007B0808"/>
    <w:rsid w:val="007B0FF4"/>
    <w:rsid w:val="007B1203"/>
    <w:rsid w:val="007B19DC"/>
    <w:rsid w:val="007B1C3E"/>
    <w:rsid w:val="007B25E1"/>
    <w:rsid w:val="007B274C"/>
    <w:rsid w:val="007B29E3"/>
    <w:rsid w:val="007B2ABD"/>
    <w:rsid w:val="007B2D65"/>
    <w:rsid w:val="007B2F26"/>
    <w:rsid w:val="007B3D3B"/>
    <w:rsid w:val="007B3DAD"/>
    <w:rsid w:val="007B4A3E"/>
    <w:rsid w:val="007B4C2B"/>
    <w:rsid w:val="007B4F3B"/>
    <w:rsid w:val="007B5232"/>
    <w:rsid w:val="007B5FF5"/>
    <w:rsid w:val="007B6641"/>
    <w:rsid w:val="007B6A9D"/>
    <w:rsid w:val="007B6E55"/>
    <w:rsid w:val="007B7941"/>
    <w:rsid w:val="007B7A53"/>
    <w:rsid w:val="007C04C8"/>
    <w:rsid w:val="007C112F"/>
    <w:rsid w:val="007C11DB"/>
    <w:rsid w:val="007C1AA0"/>
    <w:rsid w:val="007C2205"/>
    <w:rsid w:val="007C25C2"/>
    <w:rsid w:val="007C2CD0"/>
    <w:rsid w:val="007C2DED"/>
    <w:rsid w:val="007C2E05"/>
    <w:rsid w:val="007C30FB"/>
    <w:rsid w:val="007C3822"/>
    <w:rsid w:val="007C3D90"/>
    <w:rsid w:val="007C4D29"/>
    <w:rsid w:val="007C5FB3"/>
    <w:rsid w:val="007C6212"/>
    <w:rsid w:val="007C6AC2"/>
    <w:rsid w:val="007C7CE3"/>
    <w:rsid w:val="007C7E95"/>
    <w:rsid w:val="007C7FD2"/>
    <w:rsid w:val="007D1104"/>
    <w:rsid w:val="007D1278"/>
    <w:rsid w:val="007D16BD"/>
    <w:rsid w:val="007D17F8"/>
    <w:rsid w:val="007D2FE9"/>
    <w:rsid w:val="007D3631"/>
    <w:rsid w:val="007D3E35"/>
    <w:rsid w:val="007D3EDB"/>
    <w:rsid w:val="007D440D"/>
    <w:rsid w:val="007D4A11"/>
    <w:rsid w:val="007D4D5F"/>
    <w:rsid w:val="007D522B"/>
    <w:rsid w:val="007D6278"/>
    <w:rsid w:val="007D658E"/>
    <w:rsid w:val="007D6BF6"/>
    <w:rsid w:val="007D7063"/>
    <w:rsid w:val="007D71E4"/>
    <w:rsid w:val="007E0200"/>
    <w:rsid w:val="007E0D62"/>
    <w:rsid w:val="007E1B34"/>
    <w:rsid w:val="007E1FE0"/>
    <w:rsid w:val="007E31D0"/>
    <w:rsid w:val="007E3B4A"/>
    <w:rsid w:val="007E4BB4"/>
    <w:rsid w:val="007E58EF"/>
    <w:rsid w:val="007E6847"/>
    <w:rsid w:val="007E684A"/>
    <w:rsid w:val="007E6ACC"/>
    <w:rsid w:val="007E6D49"/>
    <w:rsid w:val="007E6DCD"/>
    <w:rsid w:val="007E6F1C"/>
    <w:rsid w:val="007E7460"/>
    <w:rsid w:val="007F0454"/>
    <w:rsid w:val="007F08A2"/>
    <w:rsid w:val="007F0C6C"/>
    <w:rsid w:val="007F19E9"/>
    <w:rsid w:val="007F32F8"/>
    <w:rsid w:val="007F4484"/>
    <w:rsid w:val="007F46CF"/>
    <w:rsid w:val="007F5065"/>
    <w:rsid w:val="007F50DF"/>
    <w:rsid w:val="007F5A2A"/>
    <w:rsid w:val="007F6E8F"/>
    <w:rsid w:val="0080020E"/>
    <w:rsid w:val="00800279"/>
    <w:rsid w:val="00800861"/>
    <w:rsid w:val="00800F60"/>
    <w:rsid w:val="00800FC9"/>
    <w:rsid w:val="00801739"/>
    <w:rsid w:val="00801742"/>
    <w:rsid w:val="008017D5"/>
    <w:rsid w:val="0080221D"/>
    <w:rsid w:val="0080359C"/>
    <w:rsid w:val="00803713"/>
    <w:rsid w:val="00803C87"/>
    <w:rsid w:val="008047E5"/>
    <w:rsid w:val="00804F1F"/>
    <w:rsid w:val="008051F1"/>
    <w:rsid w:val="00805A6F"/>
    <w:rsid w:val="00805B5D"/>
    <w:rsid w:val="00806BB3"/>
    <w:rsid w:val="0080707E"/>
    <w:rsid w:val="008072DA"/>
    <w:rsid w:val="00807A4F"/>
    <w:rsid w:val="00807ABC"/>
    <w:rsid w:val="0081013B"/>
    <w:rsid w:val="00810536"/>
    <w:rsid w:val="00810AE1"/>
    <w:rsid w:val="00811175"/>
    <w:rsid w:val="00811D2A"/>
    <w:rsid w:val="00811ED0"/>
    <w:rsid w:val="00812FB9"/>
    <w:rsid w:val="00815745"/>
    <w:rsid w:val="0081578C"/>
    <w:rsid w:val="00815889"/>
    <w:rsid w:val="00815E6C"/>
    <w:rsid w:val="00816A43"/>
    <w:rsid w:val="008171D4"/>
    <w:rsid w:val="00820865"/>
    <w:rsid w:val="00821562"/>
    <w:rsid w:val="00821570"/>
    <w:rsid w:val="008217D8"/>
    <w:rsid w:val="00821C16"/>
    <w:rsid w:val="00821DE2"/>
    <w:rsid w:val="00822494"/>
    <w:rsid w:val="00822C2B"/>
    <w:rsid w:val="0082306C"/>
    <w:rsid w:val="0082385A"/>
    <w:rsid w:val="0082429B"/>
    <w:rsid w:val="008244E9"/>
    <w:rsid w:val="008248BA"/>
    <w:rsid w:val="008249D3"/>
    <w:rsid w:val="008249DF"/>
    <w:rsid w:val="0082549C"/>
    <w:rsid w:val="008269E0"/>
    <w:rsid w:val="00827531"/>
    <w:rsid w:val="00827EC6"/>
    <w:rsid w:val="0083076E"/>
    <w:rsid w:val="00830CA5"/>
    <w:rsid w:val="00830EEE"/>
    <w:rsid w:val="008315DD"/>
    <w:rsid w:val="00831762"/>
    <w:rsid w:val="00831B3C"/>
    <w:rsid w:val="0083223E"/>
    <w:rsid w:val="00832368"/>
    <w:rsid w:val="00832530"/>
    <w:rsid w:val="0083265A"/>
    <w:rsid w:val="00832C04"/>
    <w:rsid w:val="00832E6E"/>
    <w:rsid w:val="00832FB2"/>
    <w:rsid w:val="0083314E"/>
    <w:rsid w:val="00833635"/>
    <w:rsid w:val="00833AC8"/>
    <w:rsid w:val="00834767"/>
    <w:rsid w:val="00834E7F"/>
    <w:rsid w:val="0083514A"/>
    <w:rsid w:val="008352B5"/>
    <w:rsid w:val="00837305"/>
    <w:rsid w:val="00840035"/>
    <w:rsid w:val="00840124"/>
    <w:rsid w:val="008403E8"/>
    <w:rsid w:val="00840889"/>
    <w:rsid w:val="00840C0E"/>
    <w:rsid w:val="0084123C"/>
    <w:rsid w:val="00841529"/>
    <w:rsid w:val="00841F08"/>
    <w:rsid w:val="008420AA"/>
    <w:rsid w:val="00842612"/>
    <w:rsid w:val="00842A4C"/>
    <w:rsid w:val="00843AF3"/>
    <w:rsid w:val="00843BF1"/>
    <w:rsid w:val="00844E16"/>
    <w:rsid w:val="0084629B"/>
    <w:rsid w:val="0084650C"/>
    <w:rsid w:val="00846931"/>
    <w:rsid w:val="00846965"/>
    <w:rsid w:val="00846F46"/>
    <w:rsid w:val="00847206"/>
    <w:rsid w:val="00847A5A"/>
    <w:rsid w:val="008500ED"/>
    <w:rsid w:val="00850308"/>
    <w:rsid w:val="008504E0"/>
    <w:rsid w:val="00851202"/>
    <w:rsid w:val="00852BDF"/>
    <w:rsid w:val="00853022"/>
    <w:rsid w:val="00854840"/>
    <w:rsid w:val="00854B1F"/>
    <w:rsid w:val="00855F16"/>
    <w:rsid w:val="0085672D"/>
    <w:rsid w:val="00856929"/>
    <w:rsid w:val="00856F49"/>
    <w:rsid w:val="008574F2"/>
    <w:rsid w:val="00857C5D"/>
    <w:rsid w:val="008605C5"/>
    <w:rsid w:val="00860C27"/>
    <w:rsid w:val="00860E81"/>
    <w:rsid w:val="008611C8"/>
    <w:rsid w:val="00861371"/>
    <w:rsid w:val="008613BA"/>
    <w:rsid w:val="008616FC"/>
    <w:rsid w:val="00861D39"/>
    <w:rsid w:val="00861D9F"/>
    <w:rsid w:val="00861DCD"/>
    <w:rsid w:val="00861EA1"/>
    <w:rsid w:val="00862248"/>
    <w:rsid w:val="008626B4"/>
    <w:rsid w:val="00862819"/>
    <w:rsid w:val="00862E7C"/>
    <w:rsid w:val="00863587"/>
    <w:rsid w:val="00863744"/>
    <w:rsid w:val="00863B99"/>
    <w:rsid w:val="00863C8D"/>
    <w:rsid w:val="00863D58"/>
    <w:rsid w:val="00863EC6"/>
    <w:rsid w:val="00863FB1"/>
    <w:rsid w:val="00865684"/>
    <w:rsid w:val="00865DA1"/>
    <w:rsid w:val="008665A0"/>
    <w:rsid w:val="0086738A"/>
    <w:rsid w:val="00870067"/>
    <w:rsid w:val="00870BDD"/>
    <w:rsid w:val="008711E6"/>
    <w:rsid w:val="00871F58"/>
    <w:rsid w:val="008720CD"/>
    <w:rsid w:val="0087233B"/>
    <w:rsid w:val="00872CC1"/>
    <w:rsid w:val="00874019"/>
    <w:rsid w:val="008740F1"/>
    <w:rsid w:val="00874344"/>
    <w:rsid w:val="00874D96"/>
    <w:rsid w:val="008751A9"/>
    <w:rsid w:val="00875367"/>
    <w:rsid w:val="00876238"/>
    <w:rsid w:val="008767CA"/>
    <w:rsid w:val="00877AA3"/>
    <w:rsid w:val="008809A5"/>
    <w:rsid w:val="00881095"/>
    <w:rsid w:val="00881353"/>
    <w:rsid w:val="00881EBD"/>
    <w:rsid w:val="008827FB"/>
    <w:rsid w:val="0088289B"/>
    <w:rsid w:val="00882A3B"/>
    <w:rsid w:val="00882CC3"/>
    <w:rsid w:val="0088336A"/>
    <w:rsid w:val="00883C13"/>
    <w:rsid w:val="0088412D"/>
    <w:rsid w:val="0088599E"/>
    <w:rsid w:val="00885A18"/>
    <w:rsid w:val="00885B3F"/>
    <w:rsid w:val="00885B5B"/>
    <w:rsid w:val="008865D9"/>
    <w:rsid w:val="008879EC"/>
    <w:rsid w:val="00887D70"/>
    <w:rsid w:val="00887ED2"/>
    <w:rsid w:val="008903AE"/>
    <w:rsid w:val="00890D7E"/>
    <w:rsid w:val="0089112E"/>
    <w:rsid w:val="008913EA"/>
    <w:rsid w:val="00892C19"/>
    <w:rsid w:val="008938E6"/>
    <w:rsid w:val="008939DE"/>
    <w:rsid w:val="008940F2"/>
    <w:rsid w:val="00894BB5"/>
    <w:rsid w:val="0089519B"/>
    <w:rsid w:val="00895709"/>
    <w:rsid w:val="00895A2C"/>
    <w:rsid w:val="00895D6F"/>
    <w:rsid w:val="00896007"/>
    <w:rsid w:val="00896AEA"/>
    <w:rsid w:val="00896B7D"/>
    <w:rsid w:val="00896E8A"/>
    <w:rsid w:val="008970F2"/>
    <w:rsid w:val="00897A7D"/>
    <w:rsid w:val="00897FA2"/>
    <w:rsid w:val="008A07AB"/>
    <w:rsid w:val="008A0D83"/>
    <w:rsid w:val="008A14DC"/>
    <w:rsid w:val="008A1891"/>
    <w:rsid w:val="008A2ADD"/>
    <w:rsid w:val="008A2CE6"/>
    <w:rsid w:val="008A32F1"/>
    <w:rsid w:val="008A341E"/>
    <w:rsid w:val="008A6DA2"/>
    <w:rsid w:val="008A723F"/>
    <w:rsid w:val="008A791F"/>
    <w:rsid w:val="008A79BB"/>
    <w:rsid w:val="008A7A0D"/>
    <w:rsid w:val="008B0944"/>
    <w:rsid w:val="008B0CCC"/>
    <w:rsid w:val="008B12F3"/>
    <w:rsid w:val="008B22E2"/>
    <w:rsid w:val="008B3267"/>
    <w:rsid w:val="008B36BD"/>
    <w:rsid w:val="008B416D"/>
    <w:rsid w:val="008B4402"/>
    <w:rsid w:val="008B4F3F"/>
    <w:rsid w:val="008B5427"/>
    <w:rsid w:val="008B5532"/>
    <w:rsid w:val="008B60FC"/>
    <w:rsid w:val="008B73E9"/>
    <w:rsid w:val="008B76A4"/>
    <w:rsid w:val="008B7B92"/>
    <w:rsid w:val="008B7BA8"/>
    <w:rsid w:val="008B7E15"/>
    <w:rsid w:val="008C01F3"/>
    <w:rsid w:val="008C040B"/>
    <w:rsid w:val="008C0468"/>
    <w:rsid w:val="008C15E8"/>
    <w:rsid w:val="008C2E2F"/>
    <w:rsid w:val="008C30AE"/>
    <w:rsid w:val="008C445D"/>
    <w:rsid w:val="008C4468"/>
    <w:rsid w:val="008C47BE"/>
    <w:rsid w:val="008C4DEF"/>
    <w:rsid w:val="008C4FA0"/>
    <w:rsid w:val="008C533A"/>
    <w:rsid w:val="008C537E"/>
    <w:rsid w:val="008C59B3"/>
    <w:rsid w:val="008C5E34"/>
    <w:rsid w:val="008C6D8C"/>
    <w:rsid w:val="008C6F0D"/>
    <w:rsid w:val="008C72C1"/>
    <w:rsid w:val="008C76AD"/>
    <w:rsid w:val="008C7738"/>
    <w:rsid w:val="008D00AC"/>
    <w:rsid w:val="008D035D"/>
    <w:rsid w:val="008D0A62"/>
    <w:rsid w:val="008D12D0"/>
    <w:rsid w:val="008D4055"/>
    <w:rsid w:val="008D41BE"/>
    <w:rsid w:val="008D42FC"/>
    <w:rsid w:val="008D46EA"/>
    <w:rsid w:val="008D48B5"/>
    <w:rsid w:val="008D4F48"/>
    <w:rsid w:val="008D51D5"/>
    <w:rsid w:val="008D5233"/>
    <w:rsid w:val="008D5642"/>
    <w:rsid w:val="008D5839"/>
    <w:rsid w:val="008D670C"/>
    <w:rsid w:val="008D6AF2"/>
    <w:rsid w:val="008D6D23"/>
    <w:rsid w:val="008D705B"/>
    <w:rsid w:val="008D7DFE"/>
    <w:rsid w:val="008E0374"/>
    <w:rsid w:val="008E040F"/>
    <w:rsid w:val="008E062A"/>
    <w:rsid w:val="008E0C7C"/>
    <w:rsid w:val="008E1E77"/>
    <w:rsid w:val="008E23C5"/>
    <w:rsid w:val="008E2736"/>
    <w:rsid w:val="008E382B"/>
    <w:rsid w:val="008E4DE7"/>
    <w:rsid w:val="008E53E0"/>
    <w:rsid w:val="008E596B"/>
    <w:rsid w:val="008E625E"/>
    <w:rsid w:val="008E6E8F"/>
    <w:rsid w:val="008E748C"/>
    <w:rsid w:val="008F02FC"/>
    <w:rsid w:val="008F0D75"/>
    <w:rsid w:val="008F0E31"/>
    <w:rsid w:val="008F0EF4"/>
    <w:rsid w:val="008F2293"/>
    <w:rsid w:val="008F234D"/>
    <w:rsid w:val="008F2706"/>
    <w:rsid w:val="008F303D"/>
    <w:rsid w:val="008F30AA"/>
    <w:rsid w:val="008F3757"/>
    <w:rsid w:val="008F5616"/>
    <w:rsid w:val="008F6698"/>
    <w:rsid w:val="008F6E42"/>
    <w:rsid w:val="008F72AF"/>
    <w:rsid w:val="008F7BEF"/>
    <w:rsid w:val="0090075E"/>
    <w:rsid w:val="009007B2"/>
    <w:rsid w:val="009013A3"/>
    <w:rsid w:val="009014AC"/>
    <w:rsid w:val="00901B79"/>
    <w:rsid w:val="00901FB7"/>
    <w:rsid w:val="0090263A"/>
    <w:rsid w:val="00902D4D"/>
    <w:rsid w:val="00902E76"/>
    <w:rsid w:val="009034AF"/>
    <w:rsid w:val="0090351A"/>
    <w:rsid w:val="00903ECC"/>
    <w:rsid w:val="00904075"/>
    <w:rsid w:val="0090484A"/>
    <w:rsid w:val="0090495A"/>
    <w:rsid w:val="00905480"/>
    <w:rsid w:val="00905E22"/>
    <w:rsid w:val="0090646F"/>
    <w:rsid w:val="00907464"/>
    <w:rsid w:val="0090795B"/>
    <w:rsid w:val="0091054D"/>
    <w:rsid w:val="00910BD8"/>
    <w:rsid w:val="009111CE"/>
    <w:rsid w:val="00913378"/>
    <w:rsid w:val="00913425"/>
    <w:rsid w:val="00914855"/>
    <w:rsid w:val="009149AF"/>
    <w:rsid w:val="009155A3"/>
    <w:rsid w:val="00915BF2"/>
    <w:rsid w:val="00915C93"/>
    <w:rsid w:val="009163E7"/>
    <w:rsid w:val="0091695F"/>
    <w:rsid w:val="00916AA8"/>
    <w:rsid w:val="00916EA3"/>
    <w:rsid w:val="009174FB"/>
    <w:rsid w:val="009177DD"/>
    <w:rsid w:val="00917873"/>
    <w:rsid w:val="00920419"/>
    <w:rsid w:val="00920737"/>
    <w:rsid w:val="00920A05"/>
    <w:rsid w:val="00920A95"/>
    <w:rsid w:val="00920ED6"/>
    <w:rsid w:val="00921AEA"/>
    <w:rsid w:val="00922228"/>
    <w:rsid w:val="00923182"/>
    <w:rsid w:val="00923A38"/>
    <w:rsid w:val="00923F32"/>
    <w:rsid w:val="00923F50"/>
    <w:rsid w:val="00924F20"/>
    <w:rsid w:val="00925158"/>
    <w:rsid w:val="00927079"/>
    <w:rsid w:val="00930576"/>
    <w:rsid w:val="0093086A"/>
    <w:rsid w:val="00930C7F"/>
    <w:rsid w:val="00930D6F"/>
    <w:rsid w:val="009313B6"/>
    <w:rsid w:val="00931A26"/>
    <w:rsid w:val="00932065"/>
    <w:rsid w:val="0093242E"/>
    <w:rsid w:val="0093243A"/>
    <w:rsid w:val="00932C8E"/>
    <w:rsid w:val="00933848"/>
    <w:rsid w:val="0093420F"/>
    <w:rsid w:val="00934745"/>
    <w:rsid w:val="00934799"/>
    <w:rsid w:val="00934D70"/>
    <w:rsid w:val="009354E2"/>
    <w:rsid w:val="00935592"/>
    <w:rsid w:val="00935A0F"/>
    <w:rsid w:val="00935A20"/>
    <w:rsid w:val="00935FEC"/>
    <w:rsid w:val="009366C8"/>
    <w:rsid w:val="009372FE"/>
    <w:rsid w:val="00937CA4"/>
    <w:rsid w:val="00937E73"/>
    <w:rsid w:val="00940093"/>
    <w:rsid w:val="009405FC"/>
    <w:rsid w:val="0094077A"/>
    <w:rsid w:val="009412CF"/>
    <w:rsid w:val="00941A09"/>
    <w:rsid w:val="0094287B"/>
    <w:rsid w:val="009429C1"/>
    <w:rsid w:val="0094351F"/>
    <w:rsid w:val="0094453F"/>
    <w:rsid w:val="009447C2"/>
    <w:rsid w:val="00944F6A"/>
    <w:rsid w:val="00945A6F"/>
    <w:rsid w:val="00946276"/>
    <w:rsid w:val="009462A7"/>
    <w:rsid w:val="009475CD"/>
    <w:rsid w:val="009475F2"/>
    <w:rsid w:val="00947E16"/>
    <w:rsid w:val="00950632"/>
    <w:rsid w:val="00951A43"/>
    <w:rsid w:val="009525DA"/>
    <w:rsid w:val="00954C83"/>
    <w:rsid w:val="00954F87"/>
    <w:rsid w:val="00955277"/>
    <w:rsid w:val="00955678"/>
    <w:rsid w:val="009558D5"/>
    <w:rsid w:val="00955FD0"/>
    <w:rsid w:val="00956617"/>
    <w:rsid w:val="0095666E"/>
    <w:rsid w:val="00956850"/>
    <w:rsid w:val="00956C04"/>
    <w:rsid w:val="00957F44"/>
    <w:rsid w:val="00960011"/>
    <w:rsid w:val="00960365"/>
    <w:rsid w:val="009603EB"/>
    <w:rsid w:val="009613E3"/>
    <w:rsid w:val="00961B12"/>
    <w:rsid w:val="00963B84"/>
    <w:rsid w:val="00963E16"/>
    <w:rsid w:val="00965986"/>
    <w:rsid w:val="00965BAD"/>
    <w:rsid w:val="009667E4"/>
    <w:rsid w:val="00966E06"/>
    <w:rsid w:val="0096713C"/>
    <w:rsid w:val="00967195"/>
    <w:rsid w:val="00967403"/>
    <w:rsid w:val="009700A7"/>
    <w:rsid w:val="0097022D"/>
    <w:rsid w:val="00971908"/>
    <w:rsid w:val="0097199D"/>
    <w:rsid w:val="00972012"/>
    <w:rsid w:val="0097234F"/>
    <w:rsid w:val="0097252C"/>
    <w:rsid w:val="0097376C"/>
    <w:rsid w:val="00974D26"/>
    <w:rsid w:val="0097563E"/>
    <w:rsid w:val="00976618"/>
    <w:rsid w:val="00976B8C"/>
    <w:rsid w:val="0097749B"/>
    <w:rsid w:val="00977560"/>
    <w:rsid w:val="009775DC"/>
    <w:rsid w:val="00977A10"/>
    <w:rsid w:val="00980226"/>
    <w:rsid w:val="009806BD"/>
    <w:rsid w:val="00980EAB"/>
    <w:rsid w:val="00980F6C"/>
    <w:rsid w:val="009824FF"/>
    <w:rsid w:val="009831AD"/>
    <w:rsid w:val="009831DB"/>
    <w:rsid w:val="00983A97"/>
    <w:rsid w:val="00983DE7"/>
    <w:rsid w:val="0098447E"/>
    <w:rsid w:val="00984FF8"/>
    <w:rsid w:val="00986198"/>
    <w:rsid w:val="00986356"/>
    <w:rsid w:val="0098660B"/>
    <w:rsid w:val="0098679B"/>
    <w:rsid w:val="009879E6"/>
    <w:rsid w:val="009903C4"/>
    <w:rsid w:val="00990727"/>
    <w:rsid w:val="00991DA9"/>
    <w:rsid w:val="00992F66"/>
    <w:rsid w:val="0099372A"/>
    <w:rsid w:val="00994324"/>
    <w:rsid w:val="00994464"/>
    <w:rsid w:val="00994558"/>
    <w:rsid w:val="00994D08"/>
    <w:rsid w:val="0099501A"/>
    <w:rsid w:val="009955E9"/>
    <w:rsid w:val="00995C05"/>
    <w:rsid w:val="0099678D"/>
    <w:rsid w:val="00997B6E"/>
    <w:rsid w:val="009A00C5"/>
    <w:rsid w:val="009A02CF"/>
    <w:rsid w:val="009A2884"/>
    <w:rsid w:val="009A38CA"/>
    <w:rsid w:val="009A3B07"/>
    <w:rsid w:val="009A4268"/>
    <w:rsid w:val="009A48CD"/>
    <w:rsid w:val="009A5805"/>
    <w:rsid w:val="009A5896"/>
    <w:rsid w:val="009A58B4"/>
    <w:rsid w:val="009A5991"/>
    <w:rsid w:val="009A652B"/>
    <w:rsid w:val="009A6921"/>
    <w:rsid w:val="009B0021"/>
    <w:rsid w:val="009B02E2"/>
    <w:rsid w:val="009B062C"/>
    <w:rsid w:val="009B095E"/>
    <w:rsid w:val="009B0DBC"/>
    <w:rsid w:val="009B0FD8"/>
    <w:rsid w:val="009B105E"/>
    <w:rsid w:val="009B10FA"/>
    <w:rsid w:val="009B236B"/>
    <w:rsid w:val="009B327D"/>
    <w:rsid w:val="009B35F1"/>
    <w:rsid w:val="009B3C5A"/>
    <w:rsid w:val="009B4E2C"/>
    <w:rsid w:val="009B59D7"/>
    <w:rsid w:val="009B5AD6"/>
    <w:rsid w:val="009B5B7A"/>
    <w:rsid w:val="009B5CD1"/>
    <w:rsid w:val="009C05D6"/>
    <w:rsid w:val="009C156C"/>
    <w:rsid w:val="009C15D7"/>
    <w:rsid w:val="009C17B6"/>
    <w:rsid w:val="009C1996"/>
    <w:rsid w:val="009C1EB8"/>
    <w:rsid w:val="009C25AD"/>
    <w:rsid w:val="009C2AA4"/>
    <w:rsid w:val="009C3364"/>
    <w:rsid w:val="009C54EA"/>
    <w:rsid w:val="009C6B88"/>
    <w:rsid w:val="009C6C08"/>
    <w:rsid w:val="009C6DC4"/>
    <w:rsid w:val="009C6E59"/>
    <w:rsid w:val="009C7118"/>
    <w:rsid w:val="009C765A"/>
    <w:rsid w:val="009D034D"/>
    <w:rsid w:val="009D0BB1"/>
    <w:rsid w:val="009D1313"/>
    <w:rsid w:val="009D211E"/>
    <w:rsid w:val="009D294C"/>
    <w:rsid w:val="009D2CC1"/>
    <w:rsid w:val="009D35D2"/>
    <w:rsid w:val="009D3A0C"/>
    <w:rsid w:val="009D443A"/>
    <w:rsid w:val="009D55F1"/>
    <w:rsid w:val="009D5D74"/>
    <w:rsid w:val="009D710D"/>
    <w:rsid w:val="009D71C5"/>
    <w:rsid w:val="009E0543"/>
    <w:rsid w:val="009E22B2"/>
    <w:rsid w:val="009E2ADC"/>
    <w:rsid w:val="009E2BE8"/>
    <w:rsid w:val="009E4CE7"/>
    <w:rsid w:val="009E527A"/>
    <w:rsid w:val="009E5298"/>
    <w:rsid w:val="009E5837"/>
    <w:rsid w:val="009E5C2B"/>
    <w:rsid w:val="009E5C34"/>
    <w:rsid w:val="009E6107"/>
    <w:rsid w:val="009E68E6"/>
    <w:rsid w:val="009E6A48"/>
    <w:rsid w:val="009E6D97"/>
    <w:rsid w:val="009E70C9"/>
    <w:rsid w:val="009E7291"/>
    <w:rsid w:val="009E75E8"/>
    <w:rsid w:val="009E7B1E"/>
    <w:rsid w:val="009E7B8F"/>
    <w:rsid w:val="009E7EFF"/>
    <w:rsid w:val="009F156C"/>
    <w:rsid w:val="009F28DC"/>
    <w:rsid w:val="009F2B1B"/>
    <w:rsid w:val="009F2B2B"/>
    <w:rsid w:val="009F2EFD"/>
    <w:rsid w:val="009F3D61"/>
    <w:rsid w:val="009F3E88"/>
    <w:rsid w:val="009F4AAB"/>
    <w:rsid w:val="009F56F8"/>
    <w:rsid w:val="009F5B9C"/>
    <w:rsid w:val="009F6584"/>
    <w:rsid w:val="009F71C0"/>
    <w:rsid w:val="009F77FE"/>
    <w:rsid w:val="009F78AF"/>
    <w:rsid w:val="009F7DDE"/>
    <w:rsid w:val="009F7E86"/>
    <w:rsid w:val="00A00572"/>
    <w:rsid w:val="00A00777"/>
    <w:rsid w:val="00A008DD"/>
    <w:rsid w:val="00A008EE"/>
    <w:rsid w:val="00A0094B"/>
    <w:rsid w:val="00A00CD8"/>
    <w:rsid w:val="00A00E5C"/>
    <w:rsid w:val="00A011C7"/>
    <w:rsid w:val="00A01241"/>
    <w:rsid w:val="00A01860"/>
    <w:rsid w:val="00A018C0"/>
    <w:rsid w:val="00A01A8B"/>
    <w:rsid w:val="00A02363"/>
    <w:rsid w:val="00A02443"/>
    <w:rsid w:val="00A02721"/>
    <w:rsid w:val="00A02D40"/>
    <w:rsid w:val="00A0318B"/>
    <w:rsid w:val="00A0369F"/>
    <w:rsid w:val="00A036FC"/>
    <w:rsid w:val="00A0386B"/>
    <w:rsid w:val="00A04102"/>
    <w:rsid w:val="00A04400"/>
    <w:rsid w:val="00A04803"/>
    <w:rsid w:val="00A04F4B"/>
    <w:rsid w:val="00A0556C"/>
    <w:rsid w:val="00A058D3"/>
    <w:rsid w:val="00A06367"/>
    <w:rsid w:val="00A066AD"/>
    <w:rsid w:val="00A07CED"/>
    <w:rsid w:val="00A1052C"/>
    <w:rsid w:val="00A10FD9"/>
    <w:rsid w:val="00A11434"/>
    <w:rsid w:val="00A1148D"/>
    <w:rsid w:val="00A119BA"/>
    <w:rsid w:val="00A12D9B"/>
    <w:rsid w:val="00A1316F"/>
    <w:rsid w:val="00A14238"/>
    <w:rsid w:val="00A14FAB"/>
    <w:rsid w:val="00A1553E"/>
    <w:rsid w:val="00A1730B"/>
    <w:rsid w:val="00A175F3"/>
    <w:rsid w:val="00A17DA5"/>
    <w:rsid w:val="00A2040B"/>
    <w:rsid w:val="00A206E0"/>
    <w:rsid w:val="00A211E4"/>
    <w:rsid w:val="00A21A64"/>
    <w:rsid w:val="00A221AD"/>
    <w:rsid w:val="00A22702"/>
    <w:rsid w:val="00A22AA5"/>
    <w:rsid w:val="00A2392C"/>
    <w:rsid w:val="00A23B94"/>
    <w:rsid w:val="00A245B9"/>
    <w:rsid w:val="00A247B2"/>
    <w:rsid w:val="00A25395"/>
    <w:rsid w:val="00A258ED"/>
    <w:rsid w:val="00A25C7E"/>
    <w:rsid w:val="00A2643C"/>
    <w:rsid w:val="00A26A76"/>
    <w:rsid w:val="00A26DA6"/>
    <w:rsid w:val="00A26F17"/>
    <w:rsid w:val="00A2793F"/>
    <w:rsid w:val="00A279B2"/>
    <w:rsid w:val="00A27B75"/>
    <w:rsid w:val="00A300C4"/>
    <w:rsid w:val="00A30536"/>
    <w:rsid w:val="00A3132F"/>
    <w:rsid w:val="00A316EC"/>
    <w:rsid w:val="00A3185F"/>
    <w:rsid w:val="00A31A78"/>
    <w:rsid w:val="00A32956"/>
    <w:rsid w:val="00A33407"/>
    <w:rsid w:val="00A33548"/>
    <w:rsid w:val="00A33C1D"/>
    <w:rsid w:val="00A349FA"/>
    <w:rsid w:val="00A34CE4"/>
    <w:rsid w:val="00A34E93"/>
    <w:rsid w:val="00A36A44"/>
    <w:rsid w:val="00A36F21"/>
    <w:rsid w:val="00A37849"/>
    <w:rsid w:val="00A37BA2"/>
    <w:rsid w:val="00A37D0A"/>
    <w:rsid w:val="00A40492"/>
    <w:rsid w:val="00A40B9F"/>
    <w:rsid w:val="00A41204"/>
    <w:rsid w:val="00A41267"/>
    <w:rsid w:val="00A4148C"/>
    <w:rsid w:val="00A41523"/>
    <w:rsid w:val="00A42002"/>
    <w:rsid w:val="00A42284"/>
    <w:rsid w:val="00A423A4"/>
    <w:rsid w:val="00A425F4"/>
    <w:rsid w:val="00A4373A"/>
    <w:rsid w:val="00A43E67"/>
    <w:rsid w:val="00A4410B"/>
    <w:rsid w:val="00A4424D"/>
    <w:rsid w:val="00A450ED"/>
    <w:rsid w:val="00A4518F"/>
    <w:rsid w:val="00A4559C"/>
    <w:rsid w:val="00A469F2"/>
    <w:rsid w:val="00A475EC"/>
    <w:rsid w:val="00A47F6C"/>
    <w:rsid w:val="00A501A4"/>
    <w:rsid w:val="00A50491"/>
    <w:rsid w:val="00A50AD4"/>
    <w:rsid w:val="00A51244"/>
    <w:rsid w:val="00A518C3"/>
    <w:rsid w:val="00A51A23"/>
    <w:rsid w:val="00A51B61"/>
    <w:rsid w:val="00A51EFD"/>
    <w:rsid w:val="00A5319B"/>
    <w:rsid w:val="00A53547"/>
    <w:rsid w:val="00A53668"/>
    <w:rsid w:val="00A544B1"/>
    <w:rsid w:val="00A548DB"/>
    <w:rsid w:val="00A54936"/>
    <w:rsid w:val="00A54F83"/>
    <w:rsid w:val="00A562F3"/>
    <w:rsid w:val="00A5637B"/>
    <w:rsid w:val="00A57AC1"/>
    <w:rsid w:val="00A60372"/>
    <w:rsid w:val="00A608C8"/>
    <w:rsid w:val="00A61293"/>
    <w:rsid w:val="00A619E9"/>
    <w:rsid w:val="00A61DF2"/>
    <w:rsid w:val="00A622A5"/>
    <w:rsid w:val="00A62BAD"/>
    <w:rsid w:val="00A62BBC"/>
    <w:rsid w:val="00A62C30"/>
    <w:rsid w:val="00A6340B"/>
    <w:rsid w:val="00A637B7"/>
    <w:rsid w:val="00A63855"/>
    <w:rsid w:val="00A63900"/>
    <w:rsid w:val="00A63CCD"/>
    <w:rsid w:val="00A64D88"/>
    <w:rsid w:val="00A65020"/>
    <w:rsid w:val="00A65035"/>
    <w:rsid w:val="00A65C0C"/>
    <w:rsid w:val="00A67269"/>
    <w:rsid w:val="00A67C98"/>
    <w:rsid w:val="00A70410"/>
    <w:rsid w:val="00A704F1"/>
    <w:rsid w:val="00A706D8"/>
    <w:rsid w:val="00A717D3"/>
    <w:rsid w:val="00A736BC"/>
    <w:rsid w:val="00A73C32"/>
    <w:rsid w:val="00A744D2"/>
    <w:rsid w:val="00A74E19"/>
    <w:rsid w:val="00A75C95"/>
    <w:rsid w:val="00A760D5"/>
    <w:rsid w:val="00A7636E"/>
    <w:rsid w:val="00A767C1"/>
    <w:rsid w:val="00A76815"/>
    <w:rsid w:val="00A77762"/>
    <w:rsid w:val="00A77937"/>
    <w:rsid w:val="00A80D83"/>
    <w:rsid w:val="00A80E47"/>
    <w:rsid w:val="00A8101D"/>
    <w:rsid w:val="00A81CD0"/>
    <w:rsid w:val="00A82FD1"/>
    <w:rsid w:val="00A8408A"/>
    <w:rsid w:val="00A84260"/>
    <w:rsid w:val="00A858FE"/>
    <w:rsid w:val="00A85948"/>
    <w:rsid w:val="00A8646D"/>
    <w:rsid w:val="00A8706C"/>
    <w:rsid w:val="00A87684"/>
    <w:rsid w:val="00A87B3D"/>
    <w:rsid w:val="00A91396"/>
    <w:rsid w:val="00A91437"/>
    <w:rsid w:val="00A914BD"/>
    <w:rsid w:val="00A918D1"/>
    <w:rsid w:val="00A91AFE"/>
    <w:rsid w:val="00A92C73"/>
    <w:rsid w:val="00A93922"/>
    <w:rsid w:val="00A93C9B"/>
    <w:rsid w:val="00A957FD"/>
    <w:rsid w:val="00A968FE"/>
    <w:rsid w:val="00A97451"/>
    <w:rsid w:val="00A976AC"/>
    <w:rsid w:val="00A97B5E"/>
    <w:rsid w:val="00AA065F"/>
    <w:rsid w:val="00AA09AF"/>
    <w:rsid w:val="00AA0EFD"/>
    <w:rsid w:val="00AA1940"/>
    <w:rsid w:val="00AA1E56"/>
    <w:rsid w:val="00AA2032"/>
    <w:rsid w:val="00AA211D"/>
    <w:rsid w:val="00AA25BB"/>
    <w:rsid w:val="00AA2B83"/>
    <w:rsid w:val="00AA2E4C"/>
    <w:rsid w:val="00AA3390"/>
    <w:rsid w:val="00AA3950"/>
    <w:rsid w:val="00AA3CBA"/>
    <w:rsid w:val="00AA4547"/>
    <w:rsid w:val="00AA46B3"/>
    <w:rsid w:val="00AA53A6"/>
    <w:rsid w:val="00AA5ACE"/>
    <w:rsid w:val="00AA62EB"/>
    <w:rsid w:val="00AA72B4"/>
    <w:rsid w:val="00AA7429"/>
    <w:rsid w:val="00AA7B19"/>
    <w:rsid w:val="00AB0676"/>
    <w:rsid w:val="00AB1887"/>
    <w:rsid w:val="00AB1CF2"/>
    <w:rsid w:val="00AB22E5"/>
    <w:rsid w:val="00AB23E8"/>
    <w:rsid w:val="00AB26BE"/>
    <w:rsid w:val="00AB2C83"/>
    <w:rsid w:val="00AB2FD6"/>
    <w:rsid w:val="00AB35D3"/>
    <w:rsid w:val="00AB3D58"/>
    <w:rsid w:val="00AB484E"/>
    <w:rsid w:val="00AB5732"/>
    <w:rsid w:val="00AB5776"/>
    <w:rsid w:val="00AB58DD"/>
    <w:rsid w:val="00AB59B8"/>
    <w:rsid w:val="00AB647F"/>
    <w:rsid w:val="00AB6828"/>
    <w:rsid w:val="00AB68AD"/>
    <w:rsid w:val="00AC0051"/>
    <w:rsid w:val="00AC0F50"/>
    <w:rsid w:val="00AC1956"/>
    <w:rsid w:val="00AC21FD"/>
    <w:rsid w:val="00AC2221"/>
    <w:rsid w:val="00AC3EFD"/>
    <w:rsid w:val="00AC433D"/>
    <w:rsid w:val="00AC4636"/>
    <w:rsid w:val="00AC4D41"/>
    <w:rsid w:val="00AC4FB3"/>
    <w:rsid w:val="00AC551F"/>
    <w:rsid w:val="00AC58A7"/>
    <w:rsid w:val="00AC72F4"/>
    <w:rsid w:val="00AC7424"/>
    <w:rsid w:val="00AC78D3"/>
    <w:rsid w:val="00AC792A"/>
    <w:rsid w:val="00AC7C33"/>
    <w:rsid w:val="00AC7C44"/>
    <w:rsid w:val="00AD0589"/>
    <w:rsid w:val="00AD2B53"/>
    <w:rsid w:val="00AD2E1D"/>
    <w:rsid w:val="00AD2FBE"/>
    <w:rsid w:val="00AD31B6"/>
    <w:rsid w:val="00AD399E"/>
    <w:rsid w:val="00AD3B94"/>
    <w:rsid w:val="00AD3CAD"/>
    <w:rsid w:val="00AD4A72"/>
    <w:rsid w:val="00AD4D72"/>
    <w:rsid w:val="00AD4DA7"/>
    <w:rsid w:val="00AD508A"/>
    <w:rsid w:val="00AD52EC"/>
    <w:rsid w:val="00AD5A22"/>
    <w:rsid w:val="00AD6DE4"/>
    <w:rsid w:val="00AD7E8C"/>
    <w:rsid w:val="00AE000B"/>
    <w:rsid w:val="00AE04BA"/>
    <w:rsid w:val="00AE0E96"/>
    <w:rsid w:val="00AE11A0"/>
    <w:rsid w:val="00AE14E8"/>
    <w:rsid w:val="00AE1F6B"/>
    <w:rsid w:val="00AE269D"/>
    <w:rsid w:val="00AE3B1C"/>
    <w:rsid w:val="00AE4110"/>
    <w:rsid w:val="00AE44E7"/>
    <w:rsid w:val="00AE4684"/>
    <w:rsid w:val="00AE5225"/>
    <w:rsid w:val="00AE5E1B"/>
    <w:rsid w:val="00AE5EC4"/>
    <w:rsid w:val="00AE68C1"/>
    <w:rsid w:val="00AE68C3"/>
    <w:rsid w:val="00AE74DA"/>
    <w:rsid w:val="00AE77E8"/>
    <w:rsid w:val="00AE7936"/>
    <w:rsid w:val="00AF02D6"/>
    <w:rsid w:val="00AF02E6"/>
    <w:rsid w:val="00AF03E3"/>
    <w:rsid w:val="00AF04EF"/>
    <w:rsid w:val="00AF23E6"/>
    <w:rsid w:val="00AF2BF5"/>
    <w:rsid w:val="00AF2DB3"/>
    <w:rsid w:val="00AF2EC3"/>
    <w:rsid w:val="00AF3304"/>
    <w:rsid w:val="00AF3CA2"/>
    <w:rsid w:val="00AF3F0E"/>
    <w:rsid w:val="00AF4B6A"/>
    <w:rsid w:val="00AF5A9E"/>
    <w:rsid w:val="00AF5FD3"/>
    <w:rsid w:val="00AF66BB"/>
    <w:rsid w:val="00B00274"/>
    <w:rsid w:val="00B00D25"/>
    <w:rsid w:val="00B019F2"/>
    <w:rsid w:val="00B02378"/>
    <w:rsid w:val="00B0245D"/>
    <w:rsid w:val="00B028B0"/>
    <w:rsid w:val="00B02B8C"/>
    <w:rsid w:val="00B02CB2"/>
    <w:rsid w:val="00B03717"/>
    <w:rsid w:val="00B037B6"/>
    <w:rsid w:val="00B04862"/>
    <w:rsid w:val="00B05205"/>
    <w:rsid w:val="00B05490"/>
    <w:rsid w:val="00B05991"/>
    <w:rsid w:val="00B05994"/>
    <w:rsid w:val="00B0638D"/>
    <w:rsid w:val="00B06671"/>
    <w:rsid w:val="00B066A4"/>
    <w:rsid w:val="00B0685D"/>
    <w:rsid w:val="00B06AA3"/>
    <w:rsid w:val="00B06B86"/>
    <w:rsid w:val="00B0747C"/>
    <w:rsid w:val="00B07751"/>
    <w:rsid w:val="00B0780B"/>
    <w:rsid w:val="00B102E4"/>
    <w:rsid w:val="00B10BF1"/>
    <w:rsid w:val="00B10C0A"/>
    <w:rsid w:val="00B10DB7"/>
    <w:rsid w:val="00B10F65"/>
    <w:rsid w:val="00B11078"/>
    <w:rsid w:val="00B113F3"/>
    <w:rsid w:val="00B1204C"/>
    <w:rsid w:val="00B12161"/>
    <w:rsid w:val="00B13386"/>
    <w:rsid w:val="00B136DA"/>
    <w:rsid w:val="00B13B39"/>
    <w:rsid w:val="00B14833"/>
    <w:rsid w:val="00B14E96"/>
    <w:rsid w:val="00B15527"/>
    <w:rsid w:val="00B1663A"/>
    <w:rsid w:val="00B16F2B"/>
    <w:rsid w:val="00B1728F"/>
    <w:rsid w:val="00B173DB"/>
    <w:rsid w:val="00B17481"/>
    <w:rsid w:val="00B20215"/>
    <w:rsid w:val="00B20402"/>
    <w:rsid w:val="00B20416"/>
    <w:rsid w:val="00B20D6A"/>
    <w:rsid w:val="00B212BE"/>
    <w:rsid w:val="00B21973"/>
    <w:rsid w:val="00B21C29"/>
    <w:rsid w:val="00B22174"/>
    <w:rsid w:val="00B22B86"/>
    <w:rsid w:val="00B22CE6"/>
    <w:rsid w:val="00B23D5E"/>
    <w:rsid w:val="00B25BB5"/>
    <w:rsid w:val="00B25EFE"/>
    <w:rsid w:val="00B269BE"/>
    <w:rsid w:val="00B26A1C"/>
    <w:rsid w:val="00B30220"/>
    <w:rsid w:val="00B30358"/>
    <w:rsid w:val="00B30399"/>
    <w:rsid w:val="00B31C49"/>
    <w:rsid w:val="00B31DBE"/>
    <w:rsid w:val="00B321D9"/>
    <w:rsid w:val="00B330F1"/>
    <w:rsid w:val="00B3350A"/>
    <w:rsid w:val="00B337A4"/>
    <w:rsid w:val="00B34895"/>
    <w:rsid w:val="00B34BB5"/>
    <w:rsid w:val="00B34F87"/>
    <w:rsid w:val="00B35439"/>
    <w:rsid w:val="00B35661"/>
    <w:rsid w:val="00B35AA3"/>
    <w:rsid w:val="00B35FC9"/>
    <w:rsid w:val="00B36384"/>
    <w:rsid w:val="00B36C70"/>
    <w:rsid w:val="00B36FF4"/>
    <w:rsid w:val="00B371E0"/>
    <w:rsid w:val="00B3730D"/>
    <w:rsid w:val="00B37B6E"/>
    <w:rsid w:val="00B40271"/>
    <w:rsid w:val="00B40518"/>
    <w:rsid w:val="00B40A04"/>
    <w:rsid w:val="00B40DE8"/>
    <w:rsid w:val="00B40E77"/>
    <w:rsid w:val="00B4108B"/>
    <w:rsid w:val="00B411CF"/>
    <w:rsid w:val="00B412E2"/>
    <w:rsid w:val="00B41549"/>
    <w:rsid w:val="00B41BBA"/>
    <w:rsid w:val="00B41BCD"/>
    <w:rsid w:val="00B42556"/>
    <w:rsid w:val="00B42B4C"/>
    <w:rsid w:val="00B42EE2"/>
    <w:rsid w:val="00B4372F"/>
    <w:rsid w:val="00B4454E"/>
    <w:rsid w:val="00B44AA2"/>
    <w:rsid w:val="00B45764"/>
    <w:rsid w:val="00B45908"/>
    <w:rsid w:val="00B45CFA"/>
    <w:rsid w:val="00B461AE"/>
    <w:rsid w:val="00B4621D"/>
    <w:rsid w:val="00B463B9"/>
    <w:rsid w:val="00B465A1"/>
    <w:rsid w:val="00B46C53"/>
    <w:rsid w:val="00B473F1"/>
    <w:rsid w:val="00B47648"/>
    <w:rsid w:val="00B47805"/>
    <w:rsid w:val="00B50FAE"/>
    <w:rsid w:val="00B51217"/>
    <w:rsid w:val="00B52DA7"/>
    <w:rsid w:val="00B532FA"/>
    <w:rsid w:val="00B53557"/>
    <w:rsid w:val="00B53927"/>
    <w:rsid w:val="00B53AFF"/>
    <w:rsid w:val="00B53F6B"/>
    <w:rsid w:val="00B54060"/>
    <w:rsid w:val="00B5414A"/>
    <w:rsid w:val="00B55844"/>
    <w:rsid w:val="00B57D76"/>
    <w:rsid w:val="00B57F0A"/>
    <w:rsid w:val="00B60AF5"/>
    <w:rsid w:val="00B60BC4"/>
    <w:rsid w:val="00B60C44"/>
    <w:rsid w:val="00B60FAA"/>
    <w:rsid w:val="00B61385"/>
    <w:rsid w:val="00B61438"/>
    <w:rsid w:val="00B6169F"/>
    <w:rsid w:val="00B61926"/>
    <w:rsid w:val="00B61E03"/>
    <w:rsid w:val="00B62126"/>
    <w:rsid w:val="00B625A1"/>
    <w:rsid w:val="00B6339E"/>
    <w:rsid w:val="00B635B7"/>
    <w:rsid w:val="00B6364E"/>
    <w:rsid w:val="00B63AA8"/>
    <w:rsid w:val="00B63C61"/>
    <w:rsid w:val="00B64C9C"/>
    <w:rsid w:val="00B64D2F"/>
    <w:rsid w:val="00B6589A"/>
    <w:rsid w:val="00B65942"/>
    <w:rsid w:val="00B668EB"/>
    <w:rsid w:val="00B66BEE"/>
    <w:rsid w:val="00B67004"/>
    <w:rsid w:val="00B67030"/>
    <w:rsid w:val="00B67040"/>
    <w:rsid w:val="00B67380"/>
    <w:rsid w:val="00B67D8D"/>
    <w:rsid w:val="00B67DBA"/>
    <w:rsid w:val="00B67EEE"/>
    <w:rsid w:val="00B70652"/>
    <w:rsid w:val="00B70D39"/>
    <w:rsid w:val="00B7184C"/>
    <w:rsid w:val="00B72D8A"/>
    <w:rsid w:val="00B73367"/>
    <w:rsid w:val="00B7343A"/>
    <w:rsid w:val="00B737F9"/>
    <w:rsid w:val="00B74673"/>
    <w:rsid w:val="00B74F46"/>
    <w:rsid w:val="00B76E43"/>
    <w:rsid w:val="00B77190"/>
    <w:rsid w:val="00B772DD"/>
    <w:rsid w:val="00B80323"/>
    <w:rsid w:val="00B804C4"/>
    <w:rsid w:val="00B80538"/>
    <w:rsid w:val="00B80901"/>
    <w:rsid w:val="00B80D84"/>
    <w:rsid w:val="00B8158E"/>
    <w:rsid w:val="00B817B9"/>
    <w:rsid w:val="00B8183A"/>
    <w:rsid w:val="00B835D0"/>
    <w:rsid w:val="00B84868"/>
    <w:rsid w:val="00B8490F"/>
    <w:rsid w:val="00B849CE"/>
    <w:rsid w:val="00B85AC8"/>
    <w:rsid w:val="00B85DF4"/>
    <w:rsid w:val="00B85F60"/>
    <w:rsid w:val="00B86041"/>
    <w:rsid w:val="00B86935"/>
    <w:rsid w:val="00B87D07"/>
    <w:rsid w:val="00B87FFB"/>
    <w:rsid w:val="00B9033C"/>
    <w:rsid w:val="00B90569"/>
    <w:rsid w:val="00B90B15"/>
    <w:rsid w:val="00B90F43"/>
    <w:rsid w:val="00B91438"/>
    <w:rsid w:val="00B91663"/>
    <w:rsid w:val="00B91B23"/>
    <w:rsid w:val="00B924BF"/>
    <w:rsid w:val="00B92914"/>
    <w:rsid w:val="00B92C56"/>
    <w:rsid w:val="00B9385D"/>
    <w:rsid w:val="00B938EA"/>
    <w:rsid w:val="00B93B16"/>
    <w:rsid w:val="00B93D20"/>
    <w:rsid w:val="00B9456E"/>
    <w:rsid w:val="00B94AD2"/>
    <w:rsid w:val="00B967CE"/>
    <w:rsid w:val="00B96A26"/>
    <w:rsid w:val="00B97523"/>
    <w:rsid w:val="00B977B0"/>
    <w:rsid w:val="00B97F30"/>
    <w:rsid w:val="00BA00C2"/>
    <w:rsid w:val="00BA1193"/>
    <w:rsid w:val="00BA12E3"/>
    <w:rsid w:val="00BA1605"/>
    <w:rsid w:val="00BA1CEA"/>
    <w:rsid w:val="00BA1D4C"/>
    <w:rsid w:val="00BA2F92"/>
    <w:rsid w:val="00BA352E"/>
    <w:rsid w:val="00BA3697"/>
    <w:rsid w:val="00BA4DFA"/>
    <w:rsid w:val="00BA56E1"/>
    <w:rsid w:val="00BA5894"/>
    <w:rsid w:val="00BA609A"/>
    <w:rsid w:val="00BA6A4E"/>
    <w:rsid w:val="00BA70E0"/>
    <w:rsid w:val="00BA77AE"/>
    <w:rsid w:val="00BA7B1D"/>
    <w:rsid w:val="00BA7D7C"/>
    <w:rsid w:val="00BA7FBB"/>
    <w:rsid w:val="00BB024A"/>
    <w:rsid w:val="00BB04C8"/>
    <w:rsid w:val="00BB1584"/>
    <w:rsid w:val="00BB1722"/>
    <w:rsid w:val="00BB19FA"/>
    <w:rsid w:val="00BB1B7C"/>
    <w:rsid w:val="00BB200C"/>
    <w:rsid w:val="00BB3110"/>
    <w:rsid w:val="00BB322D"/>
    <w:rsid w:val="00BB3CAC"/>
    <w:rsid w:val="00BB44B0"/>
    <w:rsid w:val="00BB4B56"/>
    <w:rsid w:val="00BB5023"/>
    <w:rsid w:val="00BB5192"/>
    <w:rsid w:val="00BB533A"/>
    <w:rsid w:val="00BB55A8"/>
    <w:rsid w:val="00BB5F72"/>
    <w:rsid w:val="00BB6A5B"/>
    <w:rsid w:val="00BB7519"/>
    <w:rsid w:val="00BB7E06"/>
    <w:rsid w:val="00BB7FF5"/>
    <w:rsid w:val="00BC052B"/>
    <w:rsid w:val="00BC0577"/>
    <w:rsid w:val="00BC1F38"/>
    <w:rsid w:val="00BC298B"/>
    <w:rsid w:val="00BC3168"/>
    <w:rsid w:val="00BC4662"/>
    <w:rsid w:val="00BC46ED"/>
    <w:rsid w:val="00BC499E"/>
    <w:rsid w:val="00BC4ED6"/>
    <w:rsid w:val="00BC515F"/>
    <w:rsid w:val="00BC51C7"/>
    <w:rsid w:val="00BC615F"/>
    <w:rsid w:val="00BC66DB"/>
    <w:rsid w:val="00BC721C"/>
    <w:rsid w:val="00BD0187"/>
    <w:rsid w:val="00BD104D"/>
    <w:rsid w:val="00BD2036"/>
    <w:rsid w:val="00BD25C3"/>
    <w:rsid w:val="00BD2CFE"/>
    <w:rsid w:val="00BD3FBD"/>
    <w:rsid w:val="00BD4D8B"/>
    <w:rsid w:val="00BD561A"/>
    <w:rsid w:val="00BD5BF0"/>
    <w:rsid w:val="00BD65D3"/>
    <w:rsid w:val="00BD67B7"/>
    <w:rsid w:val="00BD6AE2"/>
    <w:rsid w:val="00BD6B41"/>
    <w:rsid w:val="00BD6D1A"/>
    <w:rsid w:val="00BD7171"/>
    <w:rsid w:val="00BD7340"/>
    <w:rsid w:val="00BE0580"/>
    <w:rsid w:val="00BE0752"/>
    <w:rsid w:val="00BE089A"/>
    <w:rsid w:val="00BE1109"/>
    <w:rsid w:val="00BE163F"/>
    <w:rsid w:val="00BE1773"/>
    <w:rsid w:val="00BE2675"/>
    <w:rsid w:val="00BE2DD6"/>
    <w:rsid w:val="00BE3083"/>
    <w:rsid w:val="00BE3419"/>
    <w:rsid w:val="00BE35D4"/>
    <w:rsid w:val="00BE3E8A"/>
    <w:rsid w:val="00BE3EED"/>
    <w:rsid w:val="00BE4129"/>
    <w:rsid w:val="00BE4A67"/>
    <w:rsid w:val="00BE4CF5"/>
    <w:rsid w:val="00BE4DC4"/>
    <w:rsid w:val="00BE4E02"/>
    <w:rsid w:val="00BE4FC4"/>
    <w:rsid w:val="00BE5554"/>
    <w:rsid w:val="00BE5AA6"/>
    <w:rsid w:val="00BE687E"/>
    <w:rsid w:val="00BE7441"/>
    <w:rsid w:val="00BE7845"/>
    <w:rsid w:val="00BE7DED"/>
    <w:rsid w:val="00BE7ED3"/>
    <w:rsid w:val="00BF0442"/>
    <w:rsid w:val="00BF11AA"/>
    <w:rsid w:val="00BF13AF"/>
    <w:rsid w:val="00BF1E38"/>
    <w:rsid w:val="00BF20E3"/>
    <w:rsid w:val="00BF30A1"/>
    <w:rsid w:val="00BF317E"/>
    <w:rsid w:val="00BF3665"/>
    <w:rsid w:val="00BF3875"/>
    <w:rsid w:val="00BF40F8"/>
    <w:rsid w:val="00BF4D10"/>
    <w:rsid w:val="00BF5228"/>
    <w:rsid w:val="00BF60D8"/>
    <w:rsid w:val="00BF63EA"/>
    <w:rsid w:val="00BF7C54"/>
    <w:rsid w:val="00C00090"/>
    <w:rsid w:val="00C004BD"/>
    <w:rsid w:val="00C00F96"/>
    <w:rsid w:val="00C01376"/>
    <w:rsid w:val="00C01817"/>
    <w:rsid w:val="00C01CEE"/>
    <w:rsid w:val="00C024C5"/>
    <w:rsid w:val="00C03D83"/>
    <w:rsid w:val="00C03D8B"/>
    <w:rsid w:val="00C043E7"/>
    <w:rsid w:val="00C05230"/>
    <w:rsid w:val="00C0553D"/>
    <w:rsid w:val="00C0592A"/>
    <w:rsid w:val="00C05DF0"/>
    <w:rsid w:val="00C05E64"/>
    <w:rsid w:val="00C06BDE"/>
    <w:rsid w:val="00C06D68"/>
    <w:rsid w:val="00C07377"/>
    <w:rsid w:val="00C07CD0"/>
    <w:rsid w:val="00C07DE2"/>
    <w:rsid w:val="00C07E91"/>
    <w:rsid w:val="00C10704"/>
    <w:rsid w:val="00C10FF0"/>
    <w:rsid w:val="00C11080"/>
    <w:rsid w:val="00C12F3D"/>
    <w:rsid w:val="00C13031"/>
    <w:rsid w:val="00C1394A"/>
    <w:rsid w:val="00C13F09"/>
    <w:rsid w:val="00C14938"/>
    <w:rsid w:val="00C14F72"/>
    <w:rsid w:val="00C15065"/>
    <w:rsid w:val="00C156AD"/>
    <w:rsid w:val="00C15829"/>
    <w:rsid w:val="00C166E5"/>
    <w:rsid w:val="00C16A3B"/>
    <w:rsid w:val="00C16ABC"/>
    <w:rsid w:val="00C1740F"/>
    <w:rsid w:val="00C17978"/>
    <w:rsid w:val="00C17D08"/>
    <w:rsid w:val="00C202DC"/>
    <w:rsid w:val="00C208D5"/>
    <w:rsid w:val="00C20EC3"/>
    <w:rsid w:val="00C21031"/>
    <w:rsid w:val="00C22118"/>
    <w:rsid w:val="00C2223C"/>
    <w:rsid w:val="00C222E5"/>
    <w:rsid w:val="00C2231A"/>
    <w:rsid w:val="00C22368"/>
    <w:rsid w:val="00C22AE1"/>
    <w:rsid w:val="00C22CA8"/>
    <w:rsid w:val="00C23124"/>
    <w:rsid w:val="00C2394B"/>
    <w:rsid w:val="00C24366"/>
    <w:rsid w:val="00C24DA6"/>
    <w:rsid w:val="00C252BB"/>
    <w:rsid w:val="00C259DB"/>
    <w:rsid w:val="00C26387"/>
    <w:rsid w:val="00C26D6A"/>
    <w:rsid w:val="00C26DD3"/>
    <w:rsid w:val="00C26E33"/>
    <w:rsid w:val="00C26E8E"/>
    <w:rsid w:val="00C270FB"/>
    <w:rsid w:val="00C27627"/>
    <w:rsid w:val="00C27B6F"/>
    <w:rsid w:val="00C27C6D"/>
    <w:rsid w:val="00C302CA"/>
    <w:rsid w:val="00C307C3"/>
    <w:rsid w:val="00C3084D"/>
    <w:rsid w:val="00C30A1E"/>
    <w:rsid w:val="00C31F3F"/>
    <w:rsid w:val="00C322B1"/>
    <w:rsid w:val="00C339B2"/>
    <w:rsid w:val="00C3424E"/>
    <w:rsid w:val="00C3483C"/>
    <w:rsid w:val="00C35A66"/>
    <w:rsid w:val="00C35DBE"/>
    <w:rsid w:val="00C362DD"/>
    <w:rsid w:val="00C367DD"/>
    <w:rsid w:val="00C36A19"/>
    <w:rsid w:val="00C401D4"/>
    <w:rsid w:val="00C405B6"/>
    <w:rsid w:val="00C40EF8"/>
    <w:rsid w:val="00C41277"/>
    <w:rsid w:val="00C41463"/>
    <w:rsid w:val="00C4168B"/>
    <w:rsid w:val="00C41D7F"/>
    <w:rsid w:val="00C41DCC"/>
    <w:rsid w:val="00C44549"/>
    <w:rsid w:val="00C44BFC"/>
    <w:rsid w:val="00C450E3"/>
    <w:rsid w:val="00C45189"/>
    <w:rsid w:val="00C45D68"/>
    <w:rsid w:val="00C4618B"/>
    <w:rsid w:val="00C47AF6"/>
    <w:rsid w:val="00C510B9"/>
    <w:rsid w:val="00C51163"/>
    <w:rsid w:val="00C513A9"/>
    <w:rsid w:val="00C519BE"/>
    <w:rsid w:val="00C51DB1"/>
    <w:rsid w:val="00C5293C"/>
    <w:rsid w:val="00C52B0E"/>
    <w:rsid w:val="00C53B51"/>
    <w:rsid w:val="00C53DC5"/>
    <w:rsid w:val="00C547D6"/>
    <w:rsid w:val="00C56478"/>
    <w:rsid w:val="00C56C08"/>
    <w:rsid w:val="00C57686"/>
    <w:rsid w:val="00C6022D"/>
    <w:rsid w:val="00C6050A"/>
    <w:rsid w:val="00C610BA"/>
    <w:rsid w:val="00C615D9"/>
    <w:rsid w:val="00C62A4A"/>
    <w:rsid w:val="00C62B8B"/>
    <w:rsid w:val="00C63A0C"/>
    <w:rsid w:val="00C63C82"/>
    <w:rsid w:val="00C64042"/>
    <w:rsid w:val="00C64CFF"/>
    <w:rsid w:val="00C64D5C"/>
    <w:rsid w:val="00C65899"/>
    <w:rsid w:val="00C658C7"/>
    <w:rsid w:val="00C66A1A"/>
    <w:rsid w:val="00C677DD"/>
    <w:rsid w:val="00C67826"/>
    <w:rsid w:val="00C70EEC"/>
    <w:rsid w:val="00C717F5"/>
    <w:rsid w:val="00C7195B"/>
    <w:rsid w:val="00C71F16"/>
    <w:rsid w:val="00C722A0"/>
    <w:rsid w:val="00C7307D"/>
    <w:rsid w:val="00C733BB"/>
    <w:rsid w:val="00C7370F"/>
    <w:rsid w:val="00C73FDB"/>
    <w:rsid w:val="00C75880"/>
    <w:rsid w:val="00C76EE0"/>
    <w:rsid w:val="00C771EF"/>
    <w:rsid w:val="00C775C7"/>
    <w:rsid w:val="00C77B65"/>
    <w:rsid w:val="00C80C59"/>
    <w:rsid w:val="00C818A6"/>
    <w:rsid w:val="00C826FB"/>
    <w:rsid w:val="00C83207"/>
    <w:rsid w:val="00C839AC"/>
    <w:rsid w:val="00C8431D"/>
    <w:rsid w:val="00C84450"/>
    <w:rsid w:val="00C84525"/>
    <w:rsid w:val="00C84568"/>
    <w:rsid w:val="00C858CF"/>
    <w:rsid w:val="00C86663"/>
    <w:rsid w:val="00C86C2A"/>
    <w:rsid w:val="00C86EF4"/>
    <w:rsid w:val="00C878B6"/>
    <w:rsid w:val="00C90AA3"/>
    <w:rsid w:val="00C90B83"/>
    <w:rsid w:val="00C9143F"/>
    <w:rsid w:val="00C91722"/>
    <w:rsid w:val="00C9183A"/>
    <w:rsid w:val="00C9184B"/>
    <w:rsid w:val="00C918C2"/>
    <w:rsid w:val="00C9212E"/>
    <w:rsid w:val="00C9224E"/>
    <w:rsid w:val="00C92B1A"/>
    <w:rsid w:val="00C93B78"/>
    <w:rsid w:val="00C93B92"/>
    <w:rsid w:val="00C941B9"/>
    <w:rsid w:val="00C943E4"/>
    <w:rsid w:val="00C946C6"/>
    <w:rsid w:val="00C94B71"/>
    <w:rsid w:val="00C95931"/>
    <w:rsid w:val="00C96534"/>
    <w:rsid w:val="00C96D7E"/>
    <w:rsid w:val="00C97034"/>
    <w:rsid w:val="00C971C0"/>
    <w:rsid w:val="00C97245"/>
    <w:rsid w:val="00C97278"/>
    <w:rsid w:val="00CA0123"/>
    <w:rsid w:val="00CA015E"/>
    <w:rsid w:val="00CA0A6B"/>
    <w:rsid w:val="00CA0A7D"/>
    <w:rsid w:val="00CA1574"/>
    <w:rsid w:val="00CA1610"/>
    <w:rsid w:val="00CA19F9"/>
    <w:rsid w:val="00CA1A57"/>
    <w:rsid w:val="00CA1CE0"/>
    <w:rsid w:val="00CA360A"/>
    <w:rsid w:val="00CA37C4"/>
    <w:rsid w:val="00CA380D"/>
    <w:rsid w:val="00CA3936"/>
    <w:rsid w:val="00CA44ED"/>
    <w:rsid w:val="00CA4E41"/>
    <w:rsid w:val="00CA5667"/>
    <w:rsid w:val="00CA66DC"/>
    <w:rsid w:val="00CA77E6"/>
    <w:rsid w:val="00CA77F7"/>
    <w:rsid w:val="00CA7B68"/>
    <w:rsid w:val="00CA7C17"/>
    <w:rsid w:val="00CB0AD8"/>
    <w:rsid w:val="00CB1192"/>
    <w:rsid w:val="00CB11D0"/>
    <w:rsid w:val="00CB220B"/>
    <w:rsid w:val="00CB2558"/>
    <w:rsid w:val="00CB2823"/>
    <w:rsid w:val="00CB4237"/>
    <w:rsid w:val="00CB466D"/>
    <w:rsid w:val="00CB46C9"/>
    <w:rsid w:val="00CB529E"/>
    <w:rsid w:val="00CB52B0"/>
    <w:rsid w:val="00CB5491"/>
    <w:rsid w:val="00CB6DA8"/>
    <w:rsid w:val="00CB7360"/>
    <w:rsid w:val="00CB7A4B"/>
    <w:rsid w:val="00CB7B3C"/>
    <w:rsid w:val="00CB7F38"/>
    <w:rsid w:val="00CC00D0"/>
    <w:rsid w:val="00CC0A89"/>
    <w:rsid w:val="00CC10EA"/>
    <w:rsid w:val="00CC141E"/>
    <w:rsid w:val="00CC1717"/>
    <w:rsid w:val="00CC18D5"/>
    <w:rsid w:val="00CC265B"/>
    <w:rsid w:val="00CC30EE"/>
    <w:rsid w:val="00CC32B5"/>
    <w:rsid w:val="00CC3DA4"/>
    <w:rsid w:val="00CC484F"/>
    <w:rsid w:val="00CC4CF9"/>
    <w:rsid w:val="00CC4EEF"/>
    <w:rsid w:val="00CC60F4"/>
    <w:rsid w:val="00CC61B5"/>
    <w:rsid w:val="00CC7844"/>
    <w:rsid w:val="00CD047C"/>
    <w:rsid w:val="00CD0600"/>
    <w:rsid w:val="00CD163F"/>
    <w:rsid w:val="00CD189C"/>
    <w:rsid w:val="00CD20F4"/>
    <w:rsid w:val="00CD2B79"/>
    <w:rsid w:val="00CD2F97"/>
    <w:rsid w:val="00CD3079"/>
    <w:rsid w:val="00CD327B"/>
    <w:rsid w:val="00CD47E0"/>
    <w:rsid w:val="00CD53E0"/>
    <w:rsid w:val="00CD5B20"/>
    <w:rsid w:val="00CD5B67"/>
    <w:rsid w:val="00CD73F3"/>
    <w:rsid w:val="00CD74A7"/>
    <w:rsid w:val="00CE0803"/>
    <w:rsid w:val="00CE0893"/>
    <w:rsid w:val="00CE0AD5"/>
    <w:rsid w:val="00CE0C66"/>
    <w:rsid w:val="00CE1173"/>
    <w:rsid w:val="00CE11C3"/>
    <w:rsid w:val="00CE23B3"/>
    <w:rsid w:val="00CE25A6"/>
    <w:rsid w:val="00CE2CDE"/>
    <w:rsid w:val="00CE2F36"/>
    <w:rsid w:val="00CE3306"/>
    <w:rsid w:val="00CE3E12"/>
    <w:rsid w:val="00CE417D"/>
    <w:rsid w:val="00CE57ED"/>
    <w:rsid w:val="00CE66CD"/>
    <w:rsid w:val="00CE6765"/>
    <w:rsid w:val="00CE6817"/>
    <w:rsid w:val="00CE7BB7"/>
    <w:rsid w:val="00CF0378"/>
    <w:rsid w:val="00CF09D5"/>
    <w:rsid w:val="00CF0B20"/>
    <w:rsid w:val="00CF0BBE"/>
    <w:rsid w:val="00CF182E"/>
    <w:rsid w:val="00CF1A55"/>
    <w:rsid w:val="00CF1D12"/>
    <w:rsid w:val="00CF2211"/>
    <w:rsid w:val="00CF25B4"/>
    <w:rsid w:val="00CF2654"/>
    <w:rsid w:val="00CF2F90"/>
    <w:rsid w:val="00CF30EF"/>
    <w:rsid w:val="00CF3BFD"/>
    <w:rsid w:val="00CF3C0D"/>
    <w:rsid w:val="00CF461D"/>
    <w:rsid w:val="00CF4652"/>
    <w:rsid w:val="00CF4E23"/>
    <w:rsid w:val="00CF5295"/>
    <w:rsid w:val="00CF5553"/>
    <w:rsid w:val="00CF59C8"/>
    <w:rsid w:val="00CF61F2"/>
    <w:rsid w:val="00CF6C49"/>
    <w:rsid w:val="00CF7B5A"/>
    <w:rsid w:val="00CF7DC6"/>
    <w:rsid w:val="00CF7DF5"/>
    <w:rsid w:val="00CF7FB1"/>
    <w:rsid w:val="00D002E3"/>
    <w:rsid w:val="00D00305"/>
    <w:rsid w:val="00D003E7"/>
    <w:rsid w:val="00D0063A"/>
    <w:rsid w:val="00D006B5"/>
    <w:rsid w:val="00D00795"/>
    <w:rsid w:val="00D00C02"/>
    <w:rsid w:val="00D00E07"/>
    <w:rsid w:val="00D02885"/>
    <w:rsid w:val="00D03D94"/>
    <w:rsid w:val="00D045DA"/>
    <w:rsid w:val="00D04AE4"/>
    <w:rsid w:val="00D04E3F"/>
    <w:rsid w:val="00D050E2"/>
    <w:rsid w:val="00D0519F"/>
    <w:rsid w:val="00D059B7"/>
    <w:rsid w:val="00D06023"/>
    <w:rsid w:val="00D068A0"/>
    <w:rsid w:val="00D07DD5"/>
    <w:rsid w:val="00D10289"/>
    <w:rsid w:val="00D109B1"/>
    <w:rsid w:val="00D109FB"/>
    <w:rsid w:val="00D10C10"/>
    <w:rsid w:val="00D1101A"/>
    <w:rsid w:val="00D11184"/>
    <w:rsid w:val="00D11427"/>
    <w:rsid w:val="00D11AAC"/>
    <w:rsid w:val="00D11C7A"/>
    <w:rsid w:val="00D12315"/>
    <w:rsid w:val="00D128FD"/>
    <w:rsid w:val="00D12A4F"/>
    <w:rsid w:val="00D13014"/>
    <w:rsid w:val="00D1344A"/>
    <w:rsid w:val="00D13966"/>
    <w:rsid w:val="00D15584"/>
    <w:rsid w:val="00D15816"/>
    <w:rsid w:val="00D16810"/>
    <w:rsid w:val="00D16A9F"/>
    <w:rsid w:val="00D17005"/>
    <w:rsid w:val="00D17714"/>
    <w:rsid w:val="00D17890"/>
    <w:rsid w:val="00D17BED"/>
    <w:rsid w:val="00D20029"/>
    <w:rsid w:val="00D20108"/>
    <w:rsid w:val="00D21202"/>
    <w:rsid w:val="00D2176B"/>
    <w:rsid w:val="00D2280B"/>
    <w:rsid w:val="00D229F0"/>
    <w:rsid w:val="00D22A5A"/>
    <w:rsid w:val="00D23E3E"/>
    <w:rsid w:val="00D2439D"/>
    <w:rsid w:val="00D248F4"/>
    <w:rsid w:val="00D2645E"/>
    <w:rsid w:val="00D26F3D"/>
    <w:rsid w:val="00D27116"/>
    <w:rsid w:val="00D27556"/>
    <w:rsid w:val="00D30154"/>
    <w:rsid w:val="00D30CC4"/>
    <w:rsid w:val="00D3110F"/>
    <w:rsid w:val="00D3186E"/>
    <w:rsid w:val="00D31B09"/>
    <w:rsid w:val="00D32081"/>
    <w:rsid w:val="00D3300E"/>
    <w:rsid w:val="00D33837"/>
    <w:rsid w:val="00D34442"/>
    <w:rsid w:val="00D34AAC"/>
    <w:rsid w:val="00D34D73"/>
    <w:rsid w:val="00D351FE"/>
    <w:rsid w:val="00D354EC"/>
    <w:rsid w:val="00D35B45"/>
    <w:rsid w:val="00D36767"/>
    <w:rsid w:val="00D36795"/>
    <w:rsid w:val="00D37449"/>
    <w:rsid w:val="00D378CC"/>
    <w:rsid w:val="00D37ED0"/>
    <w:rsid w:val="00D405B7"/>
    <w:rsid w:val="00D4073F"/>
    <w:rsid w:val="00D414F7"/>
    <w:rsid w:val="00D416F9"/>
    <w:rsid w:val="00D41736"/>
    <w:rsid w:val="00D42249"/>
    <w:rsid w:val="00D427D9"/>
    <w:rsid w:val="00D435A2"/>
    <w:rsid w:val="00D44799"/>
    <w:rsid w:val="00D45589"/>
    <w:rsid w:val="00D46355"/>
    <w:rsid w:val="00D4642F"/>
    <w:rsid w:val="00D464DA"/>
    <w:rsid w:val="00D46633"/>
    <w:rsid w:val="00D469DF"/>
    <w:rsid w:val="00D47338"/>
    <w:rsid w:val="00D47D05"/>
    <w:rsid w:val="00D47D1F"/>
    <w:rsid w:val="00D500CC"/>
    <w:rsid w:val="00D52816"/>
    <w:rsid w:val="00D53FE3"/>
    <w:rsid w:val="00D54BAE"/>
    <w:rsid w:val="00D54C57"/>
    <w:rsid w:val="00D54F2C"/>
    <w:rsid w:val="00D55059"/>
    <w:rsid w:val="00D5506D"/>
    <w:rsid w:val="00D5507B"/>
    <w:rsid w:val="00D553BD"/>
    <w:rsid w:val="00D56769"/>
    <w:rsid w:val="00D573DF"/>
    <w:rsid w:val="00D5755B"/>
    <w:rsid w:val="00D57D28"/>
    <w:rsid w:val="00D60792"/>
    <w:rsid w:val="00D61252"/>
    <w:rsid w:val="00D62FF2"/>
    <w:rsid w:val="00D636D3"/>
    <w:rsid w:val="00D63D4F"/>
    <w:rsid w:val="00D642FC"/>
    <w:rsid w:val="00D64490"/>
    <w:rsid w:val="00D64589"/>
    <w:rsid w:val="00D64CD4"/>
    <w:rsid w:val="00D64FE6"/>
    <w:rsid w:val="00D6503B"/>
    <w:rsid w:val="00D6551C"/>
    <w:rsid w:val="00D6563E"/>
    <w:rsid w:val="00D6565F"/>
    <w:rsid w:val="00D65CBA"/>
    <w:rsid w:val="00D6606D"/>
    <w:rsid w:val="00D66758"/>
    <w:rsid w:val="00D671F6"/>
    <w:rsid w:val="00D675D4"/>
    <w:rsid w:val="00D67681"/>
    <w:rsid w:val="00D67D30"/>
    <w:rsid w:val="00D7028D"/>
    <w:rsid w:val="00D70FCE"/>
    <w:rsid w:val="00D71007"/>
    <w:rsid w:val="00D71078"/>
    <w:rsid w:val="00D73E22"/>
    <w:rsid w:val="00D74027"/>
    <w:rsid w:val="00D74097"/>
    <w:rsid w:val="00D741C7"/>
    <w:rsid w:val="00D746C9"/>
    <w:rsid w:val="00D74842"/>
    <w:rsid w:val="00D74869"/>
    <w:rsid w:val="00D74E7E"/>
    <w:rsid w:val="00D76DCB"/>
    <w:rsid w:val="00D77636"/>
    <w:rsid w:val="00D80175"/>
    <w:rsid w:val="00D80932"/>
    <w:rsid w:val="00D8122C"/>
    <w:rsid w:val="00D8179B"/>
    <w:rsid w:val="00D82CAB"/>
    <w:rsid w:val="00D83A7F"/>
    <w:rsid w:val="00D84A4B"/>
    <w:rsid w:val="00D84BE5"/>
    <w:rsid w:val="00D84D04"/>
    <w:rsid w:val="00D8561B"/>
    <w:rsid w:val="00D8596D"/>
    <w:rsid w:val="00D859CF"/>
    <w:rsid w:val="00D86972"/>
    <w:rsid w:val="00D87256"/>
    <w:rsid w:val="00D87283"/>
    <w:rsid w:val="00D876D7"/>
    <w:rsid w:val="00D87D60"/>
    <w:rsid w:val="00D90836"/>
    <w:rsid w:val="00D9183E"/>
    <w:rsid w:val="00D91E44"/>
    <w:rsid w:val="00D925CD"/>
    <w:rsid w:val="00D92878"/>
    <w:rsid w:val="00D937E3"/>
    <w:rsid w:val="00D93AD8"/>
    <w:rsid w:val="00D949CA"/>
    <w:rsid w:val="00D94AAB"/>
    <w:rsid w:val="00D94E52"/>
    <w:rsid w:val="00D953D2"/>
    <w:rsid w:val="00D95FF4"/>
    <w:rsid w:val="00D96185"/>
    <w:rsid w:val="00D96435"/>
    <w:rsid w:val="00D96C4E"/>
    <w:rsid w:val="00D96D00"/>
    <w:rsid w:val="00D96EBE"/>
    <w:rsid w:val="00D97C32"/>
    <w:rsid w:val="00DA079E"/>
    <w:rsid w:val="00DA0C22"/>
    <w:rsid w:val="00DA1009"/>
    <w:rsid w:val="00DA10F5"/>
    <w:rsid w:val="00DA1196"/>
    <w:rsid w:val="00DA1750"/>
    <w:rsid w:val="00DA19BD"/>
    <w:rsid w:val="00DA2324"/>
    <w:rsid w:val="00DA28F1"/>
    <w:rsid w:val="00DA34E8"/>
    <w:rsid w:val="00DA4C76"/>
    <w:rsid w:val="00DA54C3"/>
    <w:rsid w:val="00DA7B89"/>
    <w:rsid w:val="00DA7E90"/>
    <w:rsid w:val="00DB1187"/>
    <w:rsid w:val="00DB23C9"/>
    <w:rsid w:val="00DB3178"/>
    <w:rsid w:val="00DB330D"/>
    <w:rsid w:val="00DB3C88"/>
    <w:rsid w:val="00DB3F87"/>
    <w:rsid w:val="00DB406F"/>
    <w:rsid w:val="00DB4360"/>
    <w:rsid w:val="00DB4D86"/>
    <w:rsid w:val="00DB4EDD"/>
    <w:rsid w:val="00DB4EE3"/>
    <w:rsid w:val="00DB5615"/>
    <w:rsid w:val="00DB5730"/>
    <w:rsid w:val="00DB57A0"/>
    <w:rsid w:val="00DB6412"/>
    <w:rsid w:val="00DB6D38"/>
    <w:rsid w:val="00DB6E5C"/>
    <w:rsid w:val="00DB719F"/>
    <w:rsid w:val="00DB7A20"/>
    <w:rsid w:val="00DC01D6"/>
    <w:rsid w:val="00DC0CA3"/>
    <w:rsid w:val="00DC2397"/>
    <w:rsid w:val="00DC2B14"/>
    <w:rsid w:val="00DC3231"/>
    <w:rsid w:val="00DC33F9"/>
    <w:rsid w:val="00DC37B3"/>
    <w:rsid w:val="00DC3A80"/>
    <w:rsid w:val="00DC4008"/>
    <w:rsid w:val="00DC413E"/>
    <w:rsid w:val="00DC53B8"/>
    <w:rsid w:val="00DC57CA"/>
    <w:rsid w:val="00DC5952"/>
    <w:rsid w:val="00DC5D14"/>
    <w:rsid w:val="00DC60D8"/>
    <w:rsid w:val="00DC68DB"/>
    <w:rsid w:val="00DC745A"/>
    <w:rsid w:val="00DC7AC9"/>
    <w:rsid w:val="00DC7C41"/>
    <w:rsid w:val="00DD06AD"/>
    <w:rsid w:val="00DD0CDA"/>
    <w:rsid w:val="00DD11A8"/>
    <w:rsid w:val="00DD12A4"/>
    <w:rsid w:val="00DD1361"/>
    <w:rsid w:val="00DD1614"/>
    <w:rsid w:val="00DD1617"/>
    <w:rsid w:val="00DD1689"/>
    <w:rsid w:val="00DD1737"/>
    <w:rsid w:val="00DD194E"/>
    <w:rsid w:val="00DD20C7"/>
    <w:rsid w:val="00DD3204"/>
    <w:rsid w:val="00DD32D7"/>
    <w:rsid w:val="00DD4205"/>
    <w:rsid w:val="00DD43C3"/>
    <w:rsid w:val="00DD4D51"/>
    <w:rsid w:val="00DD598C"/>
    <w:rsid w:val="00DD628E"/>
    <w:rsid w:val="00DD635F"/>
    <w:rsid w:val="00DD7B8B"/>
    <w:rsid w:val="00DD7F66"/>
    <w:rsid w:val="00DE0B55"/>
    <w:rsid w:val="00DE1A46"/>
    <w:rsid w:val="00DE1B3C"/>
    <w:rsid w:val="00DE1B54"/>
    <w:rsid w:val="00DE1FAC"/>
    <w:rsid w:val="00DE2A02"/>
    <w:rsid w:val="00DE2FA3"/>
    <w:rsid w:val="00DE3518"/>
    <w:rsid w:val="00DE3712"/>
    <w:rsid w:val="00DE374F"/>
    <w:rsid w:val="00DE3872"/>
    <w:rsid w:val="00DE3C01"/>
    <w:rsid w:val="00DE3D7F"/>
    <w:rsid w:val="00DE4DB6"/>
    <w:rsid w:val="00DE4E89"/>
    <w:rsid w:val="00DE4EE3"/>
    <w:rsid w:val="00DE5072"/>
    <w:rsid w:val="00DE594D"/>
    <w:rsid w:val="00DE681C"/>
    <w:rsid w:val="00DE7243"/>
    <w:rsid w:val="00DE7478"/>
    <w:rsid w:val="00DE76F2"/>
    <w:rsid w:val="00DE7777"/>
    <w:rsid w:val="00DE78A5"/>
    <w:rsid w:val="00DF0108"/>
    <w:rsid w:val="00DF0538"/>
    <w:rsid w:val="00DF0FBF"/>
    <w:rsid w:val="00DF2493"/>
    <w:rsid w:val="00DF2A61"/>
    <w:rsid w:val="00DF2CDE"/>
    <w:rsid w:val="00DF389E"/>
    <w:rsid w:val="00DF38DA"/>
    <w:rsid w:val="00DF413D"/>
    <w:rsid w:val="00DF4989"/>
    <w:rsid w:val="00DF5DAD"/>
    <w:rsid w:val="00DF72B6"/>
    <w:rsid w:val="00DF77AB"/>
    <w:rsid w:val="00DF79AC"/>
    <w:rsid w:val="00DF7E65"/>
    <w:rsid w:val="00E0012B"/>
    <w:rsid w:val="00E013A4"/>
    <w:rsid w:val="00E01F2B"/>
    <w:rsid w:val="00E03190"/>
    <w:rsid w:val="00E040CF"/>
    <w:rsid w:val="00E05096"/>
    <w:rsid w:val="00E0528C"/>
    <w:rsid w:val="00E0535F"/>
    <w:rsid w:val="00E06145"/>
    <w:rsid w:val="00E07059"/>
    <w:rsid w:val="00E07491"/>
    <w:rsid w:val="00E109DA"/>
    <w:rsid w:val="00E10EDF"/>
    <w:rsid w:val="00E11A1B"/>
    <w:rsid w:val="00E11C33"/>
    <w:rsid w:val="00E12141"/>
    <w:rsid w:val="00E127C2"/>
    <w:rsid w:val="00E134CE"/>
    <w:rsid w:val="00E13C45"/>
    <w:rsid w:val="00E14750"/>
    <w:rsid w:val="00E14D62"/>
    <w:rsid w:val="00E150AF"/>
    <w:rsid w:val="00E152D0"/>
    <w:rsid w:val="00E15B12"/>
    <w:rsid w:val="00E16B7F"/>
    <w:rsid w:val="00E16DFA"/>
    <w:rsid w:val="00E16F03"/>
    <w:rsid w:val="00E170C2"/>
    <w:rsid w:val="00E17B64"/>
    <w:rsid w:val="00E17CF2"/>
    <w:rsid w:val="00E201FB"/>
    <w:rsid w:val="00E21468"/>
    <w:rsid w:val="00E234D8"/>
    <w:rsid w:val="00E23568"/>
    <w:rsid w:val="00E2371B"/>
    <w:rsid w:val="00E237A4"/>
    <w:rsid w:val="00E24610"/>
    <w:rsid w:val="00E24C73"/>
    <w:rsid w:val="00E24DD4"/>
    <w:rsid w:val="00E250DA"/>
    <w:rsid w:val="00E2530A"/>
    <w:rsid w:val="00E25B70"/>
    <w:rsid w:val="00E26AE9"/>
    <w:rsid w:val="00E27661"/>
    <w:rsid w:val="00E305BF"/>
    <w:rsid w:val="00E316D0"/>
    <w:rsid w:val="00E31DF2"/>
    <w:rsid w:val="00E322C2"/>
    <w:rsid w:val="00E3235A"/>
    <w:rsid w:val="00E32614"/>
    <w:rsid w:val="00E32668"/>
    <w:rsid w:val="00E3290E"/>
    <w:rsid w:val="00E33152"/>
    <w:rsid w:val="00E33E1F"/>
    <w:rsid w:val="00E343E1"/>
    <w:rsid w:val="00E3451D"/>
    <w:rsid w:val="00E34FB9"/>
    <w:rsid w:val="00E367C5"/>
    <w:rsid w:val="00E37419"/>
    <w:rsid w:val="00E37671"/>
    <w:rsid w:val="00E4005D"/>
    <w:rsid w:val="00E40D4E"/>
    <w:rsid w:val="00E4118A"/>
    <w:rsid w:val="00E4154B"/>
    <w:rsid w:val="00E41CEC"/>
    <w:rsid w:val="00E4292A"/>
    <w:rsid w:val="00E42C54"/>
    <w:rsid w:val="00E430F8"/>
    <w:rsid w:val="00E43D90"/>
    <w:rsid w:val="00E43FA0"/>
    <w:rsid w:val="00E44404"/>
    <w:rsid w:val="00E44F24"/>
    <w:rsid w:val="00E45591"/>
    <w:rsid w:val="00E46D29"/>
    <w:rsid w:val="00E46D7B"/>
    <w:rsid w:val="00E47187"/>
    <w:rsid w:val="00E47459"/>
    <w:rsid w:val="00E531B5"/>
    <w:rsid w:val="00E53915"/>
    <w:rsid w:val="00E54D6D"/>
    <w:rsid w:val="00E55A35"/>
    <w:rsid w:val="00E55BF8"/>
    <w:rsid w:val="00E570A9"/>
    <w:rsid w:val="00E57408"/>
    <w:rsid w:val="00E606AD"/>
    <w:rsid w:val="00E60874"/>
    <w:rsid w:val="00E610B3"/>
    <w:rsid w:val="00E6166D"/>
    <w:rsid w:val="00E63DD2"/>
    <w:rsid w:val="00E64421"/>
    <w:rsid w:val="00E64813"/>
    <w:rsid w:val="00E6721C"/>
    <w:rsid w:val="00E674DE"/>
    <w:rsid w:val="00E6760C"/>
    <w:rsid w:val="00E6783D"/>
    <w:rsid w:val="00E67B6B"/>
    <w:rsid w:val="00E71D45"/>
    <w:rsid w:val="00E72750"/>
    <w:rsid w:val="00E75B69"/>
    <w:rsid w:val="00E76EC3"/>
    <w:rsid w:val="00E76F38"/>
    <w:rsid w:val="00E77732"/>
    <w:rsid w:val="00E77FCE"/>
    <w:rsid w:val="00E81832"/>
    <w:rsid w:val="00E81BFE"/>
    <w:rsid w:val="00E81E7D"/>
    <w:rsid w:val="00E8221C"/>
    <w:rsid w:val="00E82536"/>
    <w:rsid w:val="00E83C1C"/>
    <w:rsid w:val="00E83CA8"/>
    <w:rsid w:val="00E83F68"/>
    <w:rsid w:val="00E8417A"/>
    <w:rsid w:val="00E847F0"/>
    <w:rsid w:val="00E85B18"/>
    <w:rsid w:val="00E87220"/>
    <w:rsid w:val="00E87995"/>
    <w:rsid w:val="00E87F3B"/>
    <w:rsid w:val="00E9109C"/>
    <w:rsid w:val="00E91F1D"/>
    <w:rsid w:val="00E92353"/>
    <w:rsid w:val="00E92F28"/>
    <w:rsid w:val="00E93529"/>
    <w:rsid w:val="00E9360F"/>
    <w:rsid w:val="00E93626"/>
    <w:rsid w:val="00E9482F"/>
    <w:rsid w:val="00E959DC"/>
    <w:rsid w:val="00E96043"/>
    <w:rsid w:val="00E96CC6"/>
    <w:rsid w:val="00E96CF9"/>
    <w:rsid w:val="00E9712F"/>
    <w:rsid w:val="00E974DF"/>
    <w:rsid w:val="00E97A20"/>
    <w:rsid w:val="00EA015D"/>
    <w:rsid w:val="00EA118B"/>
    <w:rsid w:val="00EA173F"/>
    <w:rsid w:val="00EA1D08"/>
    <w:rsid w:val="00EA2018"/>
    <w:rsid w:val="00EA2CA0"/>
    <w:rsid w:val="00EA403B"/>
    <w:rsid w:val="00EA4211"/>
    <w:rsid w:val="00EA47B4"/>
    <w:rsid w:val="00EA4F43"/>
    <w:rsid w:val="00EA511B"/>
    <w:rsid w:val="00EA51C8"/>
    <w:rsid w:val="00EA55FA"/>
    <w:rsid w:val="00EA6C87"/>
    <w:rsid w:val="00EA6CD7"/>
    <w:rsid w:val="00EA7030"/>
    <w:rsid w:val="00EA738E"/>
    <w:rsid w:val="00EA7C48"/>
    <w:rsid w:val="00EA7D2E"/>
    <w:rsid w:val="00EB07FA"/>
    <w:rsid w:val="00EB0B6B"/>
    <w:rsid w:val="00EB1206"/>
    <w:rsid w:val="00EB137B"/>
    <w:rsid w:val="00EB28A9"/>
    <w:rsid w:val="00EB299B"/>
    <w:rsid w:val="00EB2F1A"/>
    <w:rsid w:val="00EB300D"/>
    <w:rsid w:val="00EB3BEC"/>
    <w:rsid w:val="00EB3C19"/>
    <w:rsid w:val="00EB3C2C"/>
    <w:rsid w:val="00EB4062"/>
    <w:rsid w:val="00EB44F2"/>
    <w:rsid w:val="00EB462A"/>
    <w:rsid w:val="00EB5EAF"/>
    <w:rsid w:val="00EB5EF6"/>
    <w:rsid w:val="00EB7323"/>
    <w:rsid w:val="00EB774B"/>
    <w:rsid w:val="00EB7C33"/>
    <w:rsid w:val="00EC09E0"/>
    <w:rsid w:val="00EC0FAF"/>
    <w:rsid w:val="00EC1A08"/>
    <w:rsid w:val="00EC1EE2"/>
    <w:rsid w:val="00EC2261"/>
    <w:rsid w:val="00EC2466"/>
    <w:rsid w:val="00EC2678"/>
    <w:rsid w:val="00EC2AD6"/>
    <w:rsid w:val="00EC317F"/>
    <w:rsid w:val="00EC32D1"/>
    <w:rsid w:val="00EC3F17"/>
    <w:rsid w:val="00EC41DE"/>
    <w:rsid w:val="00EC47B0"/>
    <w:rsid w:val="00EC4FD5"/>
    <w:rsid w:val="00EC50CE"/>
    <w:rsid w:val="00EC6A9D"/>
    <w:rsid w:val="00ED0594"/>
    <w:rsid w:val="00ED0A7B"/>
    <w:rsid w:val="00ED1086"/>
    <w:rsid w:val="00ED1637"/>
    <w:rsid w:val="00ED1F2E"/>
    <w:rsid w:val="00ED212C"/>
    <w:rsid w:val="00ED276C"/>
    <w:rsid w:val="00ED3509"/>
    <w:rsid w:val="00ED3A6E"/>
    <w:rsid w:val="00ED4560"/>
    <w:rsid w:val="00ED4DD1"/>
    <w:rsid w:val="00ED521E"/>
    <w:rsid w:val="00ED5673"/>
    <w:rsid w:val="00ED5ED2"/>
    <w:rsid w:val="00ED618E"/>
    <w:rsid w:val="00ED62B6"/>
    <w:rsid w:val="00ED6721"/>
    <w:rsid w:val="00ED673B"/>
    <w:rsid w:val="00ED702D"/>
    <w:rsid w:val="00ED77F7"/>
    <w:rsid w:val="00EE0900"/>
    <w:rsid w:val="00EE0982"/>
    <w:rsid w:val="00EE0A52"/>
    <w:rsid w:val="00EE1349"/>
    <w:rsid w:val="00EE19C4"/>
    <w:rsid w:val="00EE1C91"/>
    <w:rsid w:val="00EE25FC"/>
    <w:rsid w:val="00EE3394"/>
    <w:rsid w:val="00EE35C1"/>
    <w:rsid w:val="00EE3863"/>
    <w:rsid w:val="00EE3876"/>
    <w:rsid w:val="00EE3F2E"/>
    <w:rsid w:val="00EE4BC2"/>
    <w:rsid w:val="00EE5300"/>
    <w:rsid w:val="00EE6629"/>
    <w:rsid w:val="00EE6BBD"/>
    <w:rsid w:val="00EE7160"/>
    <w:rsid w:val="00EE72DB"/>
    <w:rsid w:val="00EE7DB5"/>
    <w:rsid w:val="00EF0250"/>
    <w:rsid w:val="00EF0815"/>
    <w:rsid w:val="00EF090C"/>
    <w:rsid w:val="00EF10FC"/>
    <w:rsid w:val="00EF11EE"/>
    <w:rsid w:val="00EF13C6"/>
    <w:rsid w:val="00EF1C1C"/>
    <w:rsid w:val="00EF1EE0"/>
    <w:rsid w:val="00EF23B4"/>
    <w:rsid w:val="00EF258D"/>
    <w:rsid w:val="00EF2862"/>
    <w:rsid w:val="00EF2A53"/>
    <w:rsid w:val="00EF2F4D"/>
    <w:rsid w:val="00EF36F8"/>
    <w:rsid w:val="00EF3A6F"/>
    <w:rsid w:val="00EF3FB5"/>
    <w:rsid w:val="00EF40CE"/>
    <w:rsid w:val="00EF4101"/>
    <w:rsid w:val="00EF4CEB"/>
    <w:rsid w:val="00EF6446"/>
    <w:rsid w:val="00EF6BBE"/>
    <w:rsid w:val="00F0031A"/>
    <w:rsid w:val="00F01219"/>
    <w:rsid w:val="00F0132A"/>
    <w:rsid w:val="00F01FA5"/>
    <w:rsid w:val="00F036FB"/>
    <w:rsid w:val="00F03A1A"/>
    <w:rsid w:val="00F03D61"/>
    <w:rsid w:val="00F03E37"/>
    <w:rsid w:val="00F04A92"/>
    <w:rsid w:val="00F07634"/>
    <w:rsid w:val="00F07667"/>
    <w:rsid w:val="00F10410"/>
    <w:rsid w:val="00F11074"/>
    <w:rsid w:val="00F11180"/>
    <w:rsid w:val="00F11568"/>
    <w:rsid w:val="00F11716"/>
    <w:rsid w:val="00F1203B"/>
    <w:rsid w:val="00F131F0"/>
    <w:rsid w:val="00F143D0"/>
    <w:rsid w:val="00F143F2"/>
    <w:rsid w:val="00F147E1"/>
    <w:rsid w:val="00F14AE7"/>
    <w:rsid w:val="00F14CB6"/>
    <w:rsid w:val="00F16195"/>
    <w:rsid w:val="00F16479"/>
    <w:rsid w:val="00F16C78"/>
    <w:rsid w:val="00F16E94"/>
    <w:rsid w:val="00F17149"/>
    <w:rsid w:val="00F17434"/>
    <w:rsid w:val="00F17D55"/>
    <w:rsid w:val="00F21401"/>
    <w:rsid w:val="00F21A1D"/>
    <w:rsid w:val="00F22CC0"/>
    <w:rsid w:val="00F237A4"/>
    <w:rsid w:val="00F23852"/>
    <w:rsid w:val="00F23DB7"/>
    <w:rsid w:val="00F23DC8"/>
    <w:rsid w:val="00F24678"/>
    <w:rsid w:val="00F24C58"/>
    <w:rsid w:val="00F24EE4"/>
    <w:rsid w:val="00F25341"/>
    <w:rsid w:val="00F25664"/>
    <w:rsid w:val="00F25732"/>
    <w:rsid w:val="00F25A0E"/>
    <w:rsid w:val="00F262CA"/>
    <w:rsid w:val="00F26C00"/>
    <w:rsid w:val="00F27CE4"/>
    <w:rsid w:val="00F30100"/>
    <w:rsid w:val="00F3070D"/>
    <w:rsid w:val="00F30F98"/>
    <w:rsid w:val="00F31BFD"/>
    <w:rsid w:val="00F32C66"/>
    <w:rsid w:val="00F3319E"/>
    <w:rsid w:val="00F337EE"/>
    <w:rsid w:val="00F34BB7"/>
    <w:rsid w:val="00F34BBB"/>
    <w:rsid w:val="00F35133"/>
    <w:rsid w:val="00F35E0E"/>
    <w:rsid w:val="00F36091"/>
    <w:rsid w:val="00F36427"/>
    <w:rsid w:val="00F367A9"/>
    <w:rsid w:val="00F3782C"/>
    <w:rsid w:val="00F37EA7"/>
    <w:rsid w:val="00F4095C"/>
    <w:rsid w:val="00F41119"/>
    <w:rsid w:val="00F41185"/>
    <w:rsid w:val="00F414D5"/>
    <w:rsid w:val="00F41968"/>
    <w:rsid w:val="00F4199E"/>
    <w:rsid w:val="00F41A64"/>
    <w:rsid w:val="00F41D2E"/>
    <w:rsid w:val="00F4203D"/>
    <w:rsid w:val="00F42B2B"/>
    <w:rsid w:val="00F431D2"/>
    <w:rsid w:val="00F43CB6"/>
    <w:rsid w:val="00F444E2"/>
    <w:rsid w:val="00F44514"/>
    <w:rsid w:val="00F45712"/>
    <w:rsid w:val="00F457F7"/>
    <w:rsid w:val="00F4588F"/>
    <w:rsid w:val="00F464C8"/>
    <w:rsid w:val="00F4684C"/>
    <w:rsid w:val="00F46A3D"/>
    <w:rsid w:val="00F46DA0"/>
    <w:rsid w:val="00F46F1D"/>
    <w:rsid w:val="00F47129"/>
    <w:rsid w:val="00F47B15"/>
    <w:rsid w:val="00F47E1B"/>
    <w:rsid w:val="00F5010F"/>
    <w:rsid w:val="00F5069C"/>
    <w:rsid w:val="00F50986"/>
    <w:rsid w:val="00F5107D"/>
    <w:rsid w:val="00F514F5"/>
    <w:rsid w:val="00F51569"/>
    <w:rsid w:val="00F52B7A"/>
    <w:rsid w:val="00F52C56"/>
    <w:rsid w:val="00F52F78"/>
    <w:rsid w:val="00F534E5"/>
    <w:rsid w:val="00F53E3B"/>
    <w:rsid w:val="00F5406D"/>
    <w:rsid w:val="00F5429E"/>
    <w:rsid w:val="00F54E10"/>
    <w:rsid w:val="00F55D72"/>
    <w:rsid w:val="00F560DE"/>
    <w:rsid w:val="00F5687F"/>
    <w:rsid w:val="00F5690A"/>
    <w:rsid w:val="00F56B00"/>
    <w:rsid w:val="00F56F50"/>
    <w:rsid w:val="00F5768B"/>
    <w:rsid w:val="00F57714"/>
    <w:rsid w:val="00F610D7"/>
    <w:rsid w:val="00F624BB"/>
    <w:rsid w:val="00F628E0"/>
    <w:rsid w:val="00F633AE"/>
    <w:rsid w:val="00F635B2"/>
    <w:rsid w:val="00F6377A"/>
    <w:rsid w:val="00F638B3"/>
    <w:rsid w:val="00F64503"/>
    <w:rsid w:val="00F6455F"/>
    <w:rsid w:val="00F64594"/>
    <w:rsid w:val="00F65EDF"/>
    <w:rsid w:val="00F65F97"/>
    <w:rsid w:val="00F66462"/>
    <w:rsid w:val="00F67B3F"/>
    <w:rsid w:val="00F700D6"/>
    <w:rsid w:val="00F70749"/>
    <w:rsid w:val="00F70A9C"/>
    <w:rsid w:val="00F7160F"/>
    <w:rsid w:val="00F71B28"/>
    <w:rsid w:val="00F72428"/>
    <w:rsid w:val="00F724A6"/>
    <w:rsid w:val="00F72A62"/>
    <w:rsid w:val="00F73383"/>
    <w:rsid w:val="00F73823"/>
    <w:rsid w:val="00F73B37"/>
    <w:rsid w:val="00F73E26"/>
    <w:rsid w:val="00F74AEB"/>
    <w:rsid w:val="00F74C94"/>
    <w:rsid w:val="00F752B1"/>
    <w:rsid w:val="00F75407"/>
    <w:rsid w:val="00F755EE"/>
    <w:rsid w:val="00F75A18"/>
    <w:rsid w:val="00F764BB"/>
    <w:rsid w:val="00F76664"/>
    <w:rsid w:val="00F76A8C"/>
    <w:rsid w:val="00F77576"/>
    <w:rsid w:val="00F77B45"/>
    <w:rsid w:val="00F77EE6"/>
    <w:rsid w:val="00F8015A"/>
    <w:rsid w:val="00F80E75"/>
    <w:rsid w:val="00F81480"/>
    <w:rsid w:val="00F82102"/>
    <w:rsid w:val="00F82AA0"/>
    <w:rsid w:val="00F82F98"/>
    <w:rsid w:val="00F83362"/>
    <w:rsid w:val="00F84313"/>
    <w:rsid w:val="00F84343"/>
    <w:rsid w:val="00F84697"/>
    <w:rsid w:val="00F86E2D"/>
    <w:rsid w:val="00F86EB8"/>
    <w:rsid w:val="00F870E5"/>
    <w:rsid w:val="00F87554"/>
    <w:rsid w:val="00F878AD"/>
    <w:rsid w:val="00F87ADB"/>
    <w:rsid w:val="00F87F68"/>
    <w:rsid w:val="00F90203"/>
    <w:rsid w:val="00F9066C"/>
    <w:rsid w:val="00F91550"/>
    <w:rsid w:val="00F91B50"/>
    <w:rsid w:val="00F91C40"/>
    <w:rsid w:val="00F92A5C"/>
    <w:rsid w:val="00F94CE5"/>
    <w:rsid w:val="00F94E08"/>
    <w:rsid w:val="00F953C3"/>
    <w:rsid w:val="00F9558A"/>
    <w:rsid w:val="00F96246"/>
    <w:rsid w:val="00F96808"/>
    <w:rsid w:val="00F9726B"/>
    <w:rsid w:val="00FA00E3"/>
    <w:rsid w:val="00FA020B"/>
    <w:rsid w:val="00FA0532"/>
    <w:rsid w:val="00FA1108"/>
    <w:rsid w:val="00FA15D7"/>
    <w:rsid w:val="00FA1661"/>
    <w:rsid w:val="00FA18E5"/>
    <w:rsid w:val="00FA1C84"/>
    <w:rsid w:val="00FA248A"/>
    <w:rsid w:val="00FA3D07"/>
    <w:rsid w:val="00FA3D31"/>
    <w:rsid w:val="00FA4469"/>
    <w:rsid w:val="00FA5B9B"/>
    <w:rsid w:val="00FA5DE3"/>
    <w:rsid w:val="00FA6353"/>
    <w:rsid w:val="00FA6C8B"/>
    <w:rsid w:val="00FA7919"/>
    <w:rsid w:val="00FA7E0E"/>
    <w:rsid w:val="00FA7F56"/>
    <w:rsid w:val="00FB02DA"/>
    <w:rsid w:val="00FB0CB9"/>
    <w:rsid w:val="00FB0F55"/>
    <w:rsid w:val="00FB10C3"/>
    <w:rsid w:val="00FB1306"/>
    <w:rsid w:val="00FB1356"/>
    <w:rsid w:val="00FB19C1"/>
    <w:rsid w:val="00FB1CA4"/>
    <w:rsid w:val="00FB2A43"/>
    <w:rsid w:val="00FB31B9"/>
    <w:rsid w:val="00FB394B"/>
    <w:rsid w:val="00FB39AA"/>
    <w:rsid w:val="00FB3BCB"/>
    <w:rsid w:val="00FB4B9F"/>
    <w:rsid w:val="00FB4D93"/>
    <w:rsid w:val="00FB500F"/>
    <w:rsid w:val="00FB5100"/>
    <w:rsid w:val="00FB5AB9"/>
    <w:rsid w:val="00FB5C77"/>
    <w:rsid w:val="00FB5CA2"/>
    <w:rsid w:val="00FB6085"/>
    <w:rsid w:val="00FB60F8"/>
    <w:rsid w:val="00FB65A6"/>
    <w:rsid w:val="00FB6D9B"/>
    <w:rsid w:val="00FB7608"/>
    <w:rsid w:val="00FB76F6"/>
    <w:rsid w:val="00FB7A26"/>
    <w:rsid w:val="00FB7BA4"/>
    <w:rsid w:val="00FB7ED4"/>
    <w:rsid w:val="00FC0636"/>
    <w:rsid w:val="00FC07CD"/>
    <w:rsid w:val="00FC09A4"/>
    <w:rsid w:val="00FC0BE9"/>
    <w:rsid w:val="00FC0E37"/>
    <w:rsid w:val="00FC0F9B"/>
    <w:rsid w:val="00FC141D"/>
    <w:rsid w:val="00FC2088"/>
    <w:rsid w:val="00FC27EA"/>
    <w:rsid w:val="00FC3710"/>
    <w:rsid w:val="00FC386C"/>
    <w:rsid w:val="00FC3BE2"/>
    <w:rsid w:val="00FC42C6"/>
    <w:rsid w:val="00FC45EE"/>
    <w:rsid w:val="00FC4CC2"/>
    <w:rsid w:val="00FC5355"/>
    <w:rsid w:val="00FC54A4"/>
    <w:rsid w:val="00FC5662"/>
    <w:rsid w:val="00FC57E1"/>
    <w:rsid w:val="00FC6952"/>
    <w:rsid w:val="00FC69DB"/>
    <w:rsid w:val="00FC6F8A"/>
    <w:rsid w:val="00FC6F96"/>
    <w:rsid w:val="00FC70AC"/>
    <w:rsid w:val="00FC72AD"/>
    <w:rsid w:val="00FC7B32"/>
    <w:rsid w:val="00FD0E93"/>
    <w:rsid w:val="00FD1F62"/>
    <w:rsid w:val="00FD215D"/>
    <w:rsid w:val="00FD29FF"/>
    <w:rsid w:val="00FD3CD2"/>
    <w:rsid w:val="00FD3FE3"/>
    <w:rsid w:val="00FD453F"/>
    <w:rsid w:val="00FD5C83"/>
    <w:rsid w:val="00FD5F9A"/>
    <w:rsid w:val="00FD6690"/>
    <w:rsid w:val="00FD6CB6"/>
    <w:rsid w:val="00FD6FA9"/>
    <w:rsid w:val="00FD7449"/>
    <w:rsid w:val="00FE06DD"/>
    <w:rsid w:val="00FE099B"/>
    <w:rsid w:val="00FE17F4"/>
    <w:rsid w:val="00FE1F9C"/>
    <w:rsid w:val="00FE258E"/>
    <w:rsid w:val="00FE2990"/>
    <w:rsid w:val="00FE3489"/>
    <w:rsid w:val="00FE4A00"/>
    <w:rsid w:val="00FE4C9F"/>
    <w:rsid w:val="00FE546A"/>
    <w:rsid w:val="00FE5A21"/>
    <w:rsid w:val="00FE5AE1"/>
    <w:rsid w:val="00FE650A"/>
    <w:rsid w:val="00FE7057"/>
    <w:rsid w:val="00FE7ACF"/>
    <w:rsid w:val="00FE7B84"/>
    <w:rsid w:val="00FF1406"/>
    <w:rsid w:val="00FF1A41"/>
    <w:rsid w:val="00FF23AF"/>
    <w:rsid w:val="00FF24E7"/>
    <w:rsid w:val="00FF2FEE"/>
    <w:rsid w:val="00FF350A"/>
    <w:rsid w:val="00FF3611"/>
    <w:rsid w:val="00FF36A6"/>
    <w:rsid w:val="00FF372B"/>
    <w:rsid w:val="00FF3C86"/>
    <w:rsid w:val="00FF3F47"/>
    <w:rsid w:val="00FF4621"/>
    <w:rsid w:val="00FF4CB1"/>
    <w:rsid w:val="00FF4D64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5988C21"/>
  <w15:docId w15:val="{3ACB6AE0-8515-4F4B-8D39-71CB4E9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8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2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282"/>
    <w:pPr>
      <w:keepNext/>
      <w:tabs>
        <w:tab w:val="center" w:pos="4680"/>
      </w:tabs>
      <w:jc w:val="center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22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322B1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042282"/>
  </w:style>
  <w:style w:type="paragraph" w:customStyle="1" w:styleId="Level1">
    <w:name w:val="Level 1"/>
    <w:basedOn w:val="Normal"/>
    <w:uiPriority w:val="99"/>
    <w:rsid w:val="00042282"/>
    <w:pPr>
      <w:numPr>
        <w:numId w:val="1"/>
      </w:numPr>
      <w:tabs>
        <w:tab w:val="left" w:pos="720"/>
        <w:tab w:val="left" w:pos="1440"/>
        <w:tab w:val="left" w:pos="2160"/>
        <w:tab w:val="left" w:pos="2880"/>
      </w:tabs>
      <w:spacing w:before="240"/>
      <w:outlineLvl w:val="0"/>
    </w:pPr>
    <w:rPr>
      <w:b/>
      <w:bCs/>
      <w:sz w:val="24"/>
      <w:szCs w:val="24"/>
      <w:u w:val="single"/>
    </w:rPr>
  </w:style>
  <w:style w:type="paragraph" w:customStyle="1" w:styleId="QuickFormat2">
    <w:name w:val="QuickFormat2"/>
    <w:basedOn w:val="Normal"/>
    <w:uiPriority w:val="99"/>
    <w:rsid w:val="00042282"/>
    <w:rPr>
      <w:b/>
      <w:bCs/>
      <w:i/>
      <w:iCs/>
      <w:color w:val="000000"/>
      <w:sz w:val="28"/>
      <w:szCs w:val="28"/>
    </w:rPr>
  </w:style>
  <w:style w:type="character" w:customStyle="1" w:styleId="QuickFormat1">
    <w:name w:val="QuickFormat1"/>
    <w:uiPriority w:val="99"/>
    <w:rsid w:val="00042282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42282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322B1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2">
    <w:name w:val="Level 2"/>
    <w:basedOn w:val="Level1"/>
    <w:uiPriority w:val="99"/>
    <w:rsid w:val="00042282"/>
    <w:pPr>
      <w:numPr>
        <w:ilvl w:val="1"/>
      </w:numPr>
      <w:spacing w:before="0"/>
      <w:outlineLvl w:val="1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747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B1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FA05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r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B925-65BE-4160-BF4D-815F52D8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364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Charleston Sewer District</vt:lpstr>
    </vt:vector>
  </TitlesOfParts>
  <Company>N.C.S.D.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Charleston Sewer District</dc:title>
  <dc:subject/>
  <dc:creator>Lenora Mathis</dc:creator>
  <cp:keywords/>
  <dc:description/>
  <cp:lastModifiedBy>Kelly Welbon</cp:lastModifiedBy>
  <cp:revision>62</cp:revision>
  <cp:lastPrinted>2026-02-04T12:18:00Z</cp:lastPrinted>
  <dcterms:created xsi:type="dcterms:W3CDTF">2026-02-02T14:07:00Z</dcterms:created>
  <dcterms:modified xsi:type="dcterms:W3CDTF">2026-03-05T13:46:00Z</dcterms:modified>
</cp:coreProperties>
</file>