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560F" w14:textId="77777777" w:rsidR="003024A0" w:rsidRPr="005B359E" w:rsidRDefault="0024224D" w:rsidP="002B2B5B">
      <w:pPr>
        <w:pStyle w:val="Title"/>
        <w:rPr>
          <w:rFonts w:asciiTheme="minorHAnsi" w:hAnsiTheme="minorHAnsi"/>
          <w:i w:val="0"/>
          <w:szCs w:val="26"/>
        </w:rPr>
      </w:pPr>
      <w:bookmarkStart w:id="0" w:name="_Hlk139520657"/>
      <w:r w:rsidRPr="005B359E">
        <w:rPr>
          <w:rFonts w:asciiTheme="minorHAnsi" w:hAnsiTheme="minorHAnsi"/>
          <w:i w:val="0"/>
          <w:szCs w:val="26"/>
        </w:rPr>
        <w:t>North Charleston Sewer District</w:t>
      </w:r>
    </w:p>
    <w:p w14:paraId="26208080" w14:textId="77777777" w:rsidR="003024A0" w:rsidRPr="005B359E" w:rsidRDefault="003024A0" w:rsidP="002B2B5B">
      <w:pPr>
        <w:pStyle w:val="Title"/>
        <w:rPr>
          <w:rFonts w:asciiTheme="minorHAnsi" w:hAnsiTheme="minorHAnsi"/>
          <w:i w:val="0"/>
          <w:szCs w:val="26"/>
        </w:rPr>
      </w:pPr>
      <w:r w:rsidRPr="005B359E">
        <w:rPr>
          <w:rFonts w:asciiTheme="minorHAnsi" w:hAnsiTheme="minorHAnsi"/>
          <w:i w:val="0"/>
          <w:szCs w:val="26"/>
        </w:rPr>
        <w:t>North Charleston District</w:t>
      </w:r>
    </w:p>
    <w:p w14:paraId="47EE7C80" w14:textId="6A57D13A" w:rsidR="009B5CD1" w:rsidRPr="00896B7D" w:rsidRDefault="009B5CD1" w:rsidP="002B2B5B">
      <w:pPr>
        <w:jc w:val="center"/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</w:pPr>
      <w:r w:rsidRPr="00896B7D"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  <w:t>Commission Meeting</w:t>
      </w:r>
    </w:p>
    <w:p w14:paraId="232B17B6" w14:textId="598F9621" w:rsidR="004D3F56" w:rsidRDefault="003B63DC" w:rsidP="002B2B5B">
      <w:pPr>
        <w:jc w:val="center"/>
        <w:rPr>
          <w:rFonts w:asciiTheme="minorHAnsi" w:hAnsiTheme="minorHAnsi"/>
          <w:b/>
          <w:bCs/>
          <w:iCs/>
          <w:sz w:val="24"/>
          <w:szCs w:val="25"/>
        </w:rPr>
      </w:pPr>
      <w:r>
        <w:rPr>
          <w:rFonts w:asciiTheme="minorHAnsi" w:hAnsiTheme="minorHAnsi"/>
          <w:b/>
          <w:bCs/>
          <w:iCs/>
          <w:sz w:val="24"/>
          <w:szCs w:val="25"/>
        </w:rPr>
        <w:t>December 08</w:t>
      </w:r>
      <w:r w:rsidR="00F10410">
        <w:rPr>
          <w:rFonts w:asciiTheme="minorHAnsi" w:hAnsiTheme="minorHAnsi"/>
          <w:b/>
          <w:bCs/>
          <w:iCs/>
          <w:sz w:val="24"/>
          <w:szCs w:val="25"/>
        </w:rPr>
        <w:t>, 2025</w:t>
      </w:r>
    </w:p>
    <w:p w14:paraId="47397975" w14:textId="4B31732B" w:rsidR="003024A0" w:rsidRDefault="0080359C" w:rsidP="002B2B5B">
      <w:pPr>
        <w:jc w:val="center"/>
        <w:rPr>
          <w:rFonts w:asciiTheme="minorHAnsi" w:hAnsiTheme="minorHAnsi"/>
          <w:b/>
          <w:bCs/>
          <w:iCs/>
          <w:sz w:val="22"/>
          <w:szCs w:val="21"/>
        </w:rPr>
      </w:pPr>
      <w:r>
        <w:rPr>
          <w:rFonts w:asciiTheme="minorHAnsi" w:hAnsiTheme="minorHAnsi"/>
          <w:b/>
          <w:bCs/>
          <w:iCs/>
          <w:sz w:val="22"/>
          <w:szCs w:val="21"/>
        </w:rPr>
        <w:t>6:00 PM</w:t>
      </w:r>
    </w:p>
    <w:p w14:paraId="02F55D44" w14:textId="7C11B01D" w:rsidR="003024A0" w:rsidRPr="00626866" w:rsidRDefault="00D35B45" w:rsidP="002B2B5B">
      <w:pPr>
        <w:jc w:val="center"/>
        <w:rPr>
          <w:rFonts w:asciiTheme="minorHAnsi" w:hAnsiTheme="minorHAnsi"/>
          <w:b/>
          <w:bCs/>
          <w:i/>
          <w:iCs/>
          <w:sz w:val="16"/>
          <w:szCs w:val="14"/>
        </w:rPr>
      </w:pPr>
      <w:r>
        <w:rPr>
          <w:rFonts w:asciiTheme="minorHAnsi" w:hAnsiTheme="minorHAnsi"/>
          <w:sz w:val="16"/>
          <w:szCs w:val="14"/>
        </w:rPr>
        <w:t>Melinda Chambers</w:t>
      </w:r>
      <w:r w:rsidR="003024A0" w:rsidRPr="00626866">
        <w:rPr>
          <w:rFonts w:asciiTheme="minorHAnsi" w:hAnsiTheme="minorHAnsi"/>
          <w:sz w:val="16"/>
          <w:szCs w:val="14"/>
        </w:rPr>
        <w:t>, Chair</w:t>
      </w:r>
      <w:r w:rsidR="00265637" w:rsidRPr="00626866">
        <w:rPr>
          <w:rFonts w:asciiTheme="minorHAnsi" w:hAnsiTheme="minorHAnsi"/>
          <w:sz w:val="16"/>
          <w:szCs w:val="14"/>
        </w:rPr>
        <w:t>man</w:t>
      </w:r>
    </w:p>
    <w:p w14:paraId="1A07B26D" w14:textId="29A1771C" w:rsidR="003024A0" w:rsidRPr="00626866" w:rsidRDefault="008D0A62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Jarred</w:t>
      </w:r>
      <w:r w:rsidR="002C0964" w:rsidRPr="00626866">
        <w:rPr>
          <w:rFonts w:asciiTheme="minorHAnsi" w:hAnsiTheme="minorHAnsi"/>
          <w:sz w:val="16"/>
          <w:szCs w:val="14"/>
        </w:rPr>
        <w:t xml:space="preserve"> R.</w:t>
      </w:r>
      <w:r w:rsidRPr="00626866">
        <w:rPr>
          <w:rFonts w:asciiTheme="minorHAnsi" w:hAnsiTheme="minorHAnsi"/>
          <w:sz w:val="16"/>
          <w:szCs w:val="14"/>
        </w:rPr>
        <w:t xml:space="preserve"> Jones</w:t>
      </w:r>
      <w:r w:rsidR="003024A0" w:rsidRPr="00626866">
        <w:rPr>
          <w:rFonts w:asciiTheme="minorHAnsi" w:hAnsiTheme="minorHAnsi"/>
          <w:sz w:val="16"/>
          <w:szCs w:val="14"/>
        </w:rPr>
        <w:t xml:space="preserve">, </w:t>
      </w:r>
      <w:r w:rsidR="00AF3F0E">
        <w:rPr>
          <w:rFonts w:asciiTheme="minorHAnsi" w:hAnsiTheme="minorHAnsi"/>
          <w:sz w:val="16"/>
          <w:szCs w:val="14"/>
        </w:rPr>
        <w:t>Executive Director</w:t>
      </w:r>
    </w:p>
    <w:p w14:paraId="3454C655" w14:textId="77777777" w:rsidR="003024A0" w:rsidRPr="00626866" w:rsidRDefault="003024A0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North Charleston Sewer District</w:t>
      </w:r>
    </w:p>
    <w:p w14:paraId="33498757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Miner W. Crosby Chambers</w:t>
      </w:r>
    </w:p>
    <w:p w14:paraId="26D9F3FE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 xml:space="preserve">7225 Stall Road, North </w:t>
      </w:r>
      <w:r w:rsidR="003024A0" w:rsidRPr="00626866">
        <w:rPr>
          <w:rFonts w:asciiTheme="minorHAnsi" w:hAnsiTheme="minorHAnsi"/>
          <w:sz w:val="16"/>
          <w:szCs w:val="14"/>
        </w:rPr>
        <w:t>Charleston, South Carolina</w:t>
      </w:r>
    </w:p>
    <w:p w14:paraId="12721385" w14:textId="77777777" w:rsidR="003024A0" w:rsidRDefault="003024A0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  <w:r w:rsidRPr="00801739">
        <w:rPr>
          <w:rFonts w:asciiTheme="minorHAnsi" w:hAnsiTheme="minorHAnsi"/>
          <w:b/>
          <w:bCs/>
          <w:sz w:val="14"/>
          <w:szCs w:val="14"/>
        </w:rPr>
        <w:t>THE NORTH CHARLESTON SEWER DISTRICT / NORTH CHARLESTON DISTRICT COMPLIES</w:t>
      </w:r>
      <w:r w:rsidRPr="00801739">
        <w:rPr>
          <w:rFonts w:asciiTheme="minorHAnsi" w:hAnsiTheme="minorHAnsi"/>
          <w:b/>
          <w:bCs/>
          <w:sz w:val="14"/>
          <w:szCs w:val="14"/>
        </w:rPr>
        <w:br/>
        <w:t xml:space="preserve">WITH THE FREEDOM OF INFORMATION ACT IN SCHEDULING </w:t>
      </w:r>
      <w:smartTag w:uri="urn:schemas-microsoft-com:office:smarttags" w:element="stockticker">
        <w:r w:rsidRPr="00801739">
          <w:rPr>
            <w:rFonts w:asciiTheme="minorHAnsi" w:hAnsiTheme="minorHAnsi"/>
            <w:b/>
            <w:bCs/>
            <w:sz w:val="14"/>
            <w:szCs w:val="14"/>
          </w:rPr>
          <w:t>AND</w:t>
        </w:r>
      </w:smartTag>
      <w:r w:rsidRPr="00801739">
        <w:rPr>
          <w:rFonts w:asciiTheme="minorHAnsi" w:hAnsiTheme="minorHAnsi"/>
          <w:b/>
          <w:bCs/>
          <w:sz w:val="14"/>
          <w:szCs w:val="14"/>
        </w:rPr>
        <w:t xml:space="preserve"> CONDUCTING MEETINGS</w:t>
      </w:r>
    </w:p>
    <w:p w14:paraId="2DA88BF7" w14:textId="77777777" w:rsidR="000E3B0E" w:rsidRPr="00801739" w:rsidRDefault="000E3B0E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</w:p>
    <w:p w14:paraId="3D638A4B" w14:textId="77777777" w:rsidR="003024A0" w:rsidRPr="005B359E" w:rsidRDefault="003024A0" w:rsidP="00AF02D6">
      <w:pPr>
        <w:spacing w:before="240"/>
        <w:jc w:val="center"/>
        <w:rPr>
          <w:rFonts w:asciiTheme="minorHAnsi" w:hAnsiTheme="minorHAnsi"/>
          <w:b/>
          <w:bCs/>
          <w:sz w:val="28"/>
          <w:szCs w:val="32"/>
        </w:rPr>
      </w:pPr>
      <w:r w:rsidRPr="005B359E">
        <w:rPr>
          <w:rFonts w:asciiTheme="minorHAnsi" w:hAnsiTheme="minorHAnsi"/>
          <w:b/>
          <w:bCs/>
          <w:sz w:val="28"/>
          <w:szCs w:val="32"/>
        </w:rPr>
        <w:t>Agenda</w:t>
      </w:r>
    </w:p>
    <w:p w14:paraId="2EBD22D5" w14:textId="77777777" w:rsidR="001A494A" w:rsidRPr="00CC3DA4" w:rsidRDefault="003024A0" w:rsidP="00AF02D6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Call to Order</w:t>
      </w:r>
    </w:p>
    <w:p w14:paraId="28EE1913" w14:textId="77777777" w:rsidR="001A494A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Invocation</w:t>
      </w:r>
    </w:p>
    <w:p w14:paraId="5144C39F" w14:textId="77777777" w:rsidR="002D6F79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4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Pledge of Allegiance</w:t>
      </w:r>
    </w:p>
    <w:p w14:paraId="56117CCF" w14:textId="77777777" w:rsidR="00BD4D8B" w:rsidRDefault="00BD4D8B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Freedom of Information Act</w:t>
      </w:r>
    </w:p>
    <w:p w14:paraId="61BFFF71" w14:textId="7A364F8C" w:rsidR="00422A7B" w:rsidRDefault="00BD4D8B" w:rsidP="00967195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360"/>
        <w:rPr>
          <w:rFonts w:asciiTheme="minorHAnsi" w:hAnsiTheme="minorHAnsi"/>
          <w:sz w:val="22"/>
          <w:szCs w:val="22"/>
        </w:rPr>
      </w:pPr>
      <w:r w:rsidRPr="00C26E8E">
        <w:rPr>
          <w:rFonts w:asciiTheme="minorHAnsi" w:hAnsiTheme="minorHAnsi"/>
          <w:sz w:val="22"/>
          <w:szCs w:val="22"/>
        </w:rPr>
        <w:t>In Compliance with the Freedom of Information Act, Notice of Meetings and Agendas were Furnished to the Media and Persons Requesting Notificatio</w:t>
      </w:r>
      <w:r w:rsidR="00CA1574">
        <w:rPr>
          <w:rFonts w:asciiTheme="minorHAnsi" w:hAnsiTheme="minorHAnsi"/>
          <w:sz w:val="22"/>
          <w:szCs w:val="22"/>
        </w:rPr>
        <w:t>n</w:t>
      </w:r>
      <w:r w:rsidR="00934799">
        <w:rPr>
          <w:rFonts w:asciiTheme="minorHAnsi" w:hAnsiTheme="minorHAnsi"/>
          <w:sz w:val="22"/>
          <w:szCs w:val="22"/>
        </w:rPr>
        <w:t>.</w:t>
      </w:r>
    </w:p>
    <w:p w14:paraId="4D3D9410" w14:textId="079EA98F" w:rsidR="007635C6" w:rsidRDefault="007635C6" w:rsidP="00024574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rPr>
          <w:rFonts w:asciiTheme="minorHAnsi" w:hAnsiTheme="minorHAnsi"/>
          <w:sz w:val="22"/>
          <w:szCs w:val="22"/>
        </w:rPr>
      </w:pPr>
      <w:r w:rsidRPr="007635C6">
        <w:rPr>
          <w:rFonts w:asciiTheme="minorHAnsi" w:hAnsiTheme="minorHAnsi"/>
          <w:b/>
          <w:bCs/>
          <w:sz w:val="22"/>
          <w:szCs w:val="22"/>
        </w:rPr>
        <w:t>Public Comment(s):</w:t>
      </w:r>
      <w:r w:rsidRPr="007635C6">
        <w:rPr>
          <w:rFonts w:asciiTheme="minorHAnsi" w:hAnsiTheme="minorHAnsi"/>
          <w:sz w:val="22"/>
          <w:szCs w:val="22"/>
        </w:rPr>
        <w:t xml:space="preserve"> </w:t>
      </w:r>
    </w:p>
    <w:p w14:paraId="042718AE" w14:textId="26927A01" w:rsidR="00657818" w:rsidRPr="00657818" w:rsidRDefault="00657818" w:rsidP="00657818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657818">
        <w:rPr>
          <w:rFonts w:asciiTheme="minorHAnsi" w:hAnsiTheme="minorHAnsi"/>
          <w:b/>
          <w:bCs/>
          <w:sz w:val="22"/>
          <w:szCs w:val="22"/>
        </w:rPr>
        <w:t>Presentation:</w:t>
      </w:r>
      <w:r w:rsidRPr="00657818">
        <w:rPr>
          <w:rFonts w:asciiTheme="minorHAnsi" w:hAnsiTheme="minorHAnsi"/>
          <w:sz w:val="22"/>
          <w:szCs w:val="22"/>
        </w:rPr>
        <w:t xml:space="preserve"> </w:t>
      </w:r>
      <w:r w:rsidR="006E2E68">
        <w:rPr>
          <w:rFonts w:asciiTheme="minorHAnsi" w:hAnsiTheme="minorHAnsi"/>
          <w:sz w:val="22"/>
          <w:szCs w:val="22"/>
        </w:rPr>
        <w:t xml:space="preserve">Operations Challenge Team </w:t>
      </w:r>
      <w:r w:rsidR="000D56B3">
        <w:rPr>
          <w:rFonts w:asciiTheme="minorHAnsi" w:hAnsiTheme="minorHAnsi"/>
          <w:sz w:val="22"/>
          <w:szCs w:val="22"/>
        </w:rPr>
        <w:t>–</w:t>
      </w:r>
      <w:r w:rsidR="006E2E68">
        <w:rPr>
          <w:rFonts w:asciiTheme="minorHAnsi" w:hAnsiTheme="minorHAnsi"/>
          <w:sz w:val="22"/>
          <w:szCs w:val="22"/>
        </w:rPr>
        <w:t xml:space="preserve"> </w:t>
      </w:r>
      <w:r w:rsidR="000D56B3">
        <w:rPr>
          <w:rFonts w:asciiTheme="minorHAnsi" w:hAnsiTheme="minorHAnsi"/>
          <w:sz w:val="22"/>
          <w:szCs w:val="22"/>
        </w:rPr>
        <w:t>“</w:t>
      </w:r>
      <w:r w:rsidR="006E2E68">
        <w:rPr>
          <w:rFonts w:asciiTheme="minorHAnsi" w:hAnsiTheme="minorHAnsi"/>
          <w:sz w:val="22"/>
          <w:szCs w:val="22"/>
        </w:rPr>
        <w:t>Surge</w:t>
      </w:r>
      <w:r w:rsidR="000D56B3">
        <w:rPr>
          <w:rFonts w:asciiTheme="minorHAnsi" w:hAnsiTheme="minorHAnsi"/>
          <w:sz w:val="22"/>
          <w:szCs w:val="22"/>
        </w:rPr>
        <w:t>”</w:t>
      </w:r>
    </w:p>
    <w:p w14:paraId="10D1C4DD" w14:textId="77777777" w:rsidR="00C66A1A" w:rsidRPr="00C66A1A" w:rsidRDefault="00C66A1A" w:rsidP="00C66A1A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C4DA6A0" w14:textId="1198F251" w:rsidR="00B91438" w:rsidRPr="008C445D" w:rsidRDefault="00B91438" w:rsidP="003A56CE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8C445D">
        <w:rPr>
          <w:rFonts w:asciiTheme="minorHAnsi" w:hAnsiTheme="minorHAnsi"/>
          <w:b/>
          <w:bCs/>
          <w:sz w:val="22"/>
          <w:szCs w:val="22"/>
          <w:u w:val="single"/>
        </w:rPr>
        <w:t>Approval of Minutes</w:t>
      </w:r>
    </w:p>
    <w:p w14:paraId="4C7423FC" w14:textId="54318855" w:rsidR="00B91438" w:rsidRDefault="00B91438" w:rsidP="003A56CE">
      <w:pPr>
        <w:pStyle w:val="Level1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72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Commission Meeting Minutes </w:t>
      </w:r>
      <w:r w:rsidR="0027372D"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D</w:t>
      </w: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ated </w:t>
      </w:r>
      <w:r w:rsidR="006E2E68">
        <w:rPr>
          <w:rFonts w:asciiTheme="minorHAnsi" w:hAnsiTheme="minorHAnsi"/>
          <w:b w:val="0"/>
          <w:bCs w:val="0"/>
          <w:sz w:val="22"/>
          <w:szCs w:val="22"/>
          <w:u w:val="none"/>
        </w:rPr>
        <w:t>November 10</w:t>
      </w:r>
      <w:r w:rsidR="007C2CD0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, </w:t>
      </w:r>
      <w:r w:rsidR="00EB28A9">
        <w:rPr>
          <w:rFonts w:asciiTheme="minorHAnsi" w:hAnsiTheme="minorHAnsi"/>
          <w:b w:val="0"/>
          <w:bCs w:val="0"/>
          <w:sz w:val="22"/>
          <w:szCs w:val="22"/>
          <w:u w:val="none"/>
        </w:rPr>
        <w:t>2025</w:t>
      </w:r>
      <w:r w:rsid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.</w:t>
      </w:r>
    </w:p>
    <w:p w14:paraId="786DED0D" w14:textId="77777777" w:rsidR="0061067E" w:rsidRPr="00A2643C" w:rsidRDefault="0061067E" w:rsidP="0061067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53DA7B9B" w14:textId="3D62B292" w:rsidR="00C943E4" w:rsidRDefault="00C943E4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Items for Commission</w:t>
      </w:r>
      <w:r w:rsidR="006C2BD7" w:rsidRPr="00CC3DA4">
        <w:rPr>
          <w:rFonts w:asciiTheme="minorHAnsi" w:hAnsiTheme="minorHAnsi"/>
          <w:sz w:val="22"/>
          <w:szCs w:val="22"/>
        </w:rPr>
        <w:t xml:space="preserve"> </w:t>
      </w:r>
      <w:r w:rsidRPr="00CC3DA4">
        <w:rPr>
          <w:rFonts w:asciiTheme="minorHAnsi" w:hAnsiTheme="minorHAnsi"/>
          <w:sz w:val="22"/>
          <w:szCs w:val="22"/>
        </w:rPr>
        <w:t>Consideration</w:t>
      </w:r>
      <w:r w:rsidR="00164D25">
        <w:rPr>
          <w:rFonts w:asciiTheme="minorHAnsi" w:hAnsiTheme="minorHAnsi"/>
          <w:sz w:val="22"/>
          <w:szCs w:val="22"/>
        </w:rPr>
        <w:t xml:space="preserve"> </w:t>
      </w:r>
    </w:p>
    <w:p w14:paraId="2574F491" w14:textId="77777777" w:rsidR="004D71C5" w:rsidRDefault="004D71C5" w:rsidP="004D71C5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ind w:left="360"/>
        <w:rPr>
          <w:rFonts w:asciiTheme="minorHAnsi" w:hAnsiTheme="minorHAnsi"/>
          <w:sz w:val="22"/>
          <w:szCs w:val="22"/>
        </w:rPr>
      </w:pPr>
    </w:p>
    <w:p w14:paraId="7FC4D893" w14:textId="4F248359" w:rsidR="003024A0" w:rsidRPr="00CC3DA4" w:rsidRDefault="003024A0" w:rsidP="002B2B5B">
      <w:pPr>
        <w:pStyle w:val="Heading2"/>
        <w:tabs>
          <w:tab w:val="clear" w:pos="46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North Charleston Sewer District</w:t>
      </w:r>
    </w:p>
    <w:p w14:paraId="3DB5757D" w14:textId="77777777" w:rsidR="001A494A" w:rsidRPr="0044770D" w:rsidRDefault="001A494A" w:rsidP="002B2B5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44770D">
        <w:rPr>
          <w:rFonts w:asciiTheme="minorHAnsi" w:hAnsiTheme="minorHAnsi"/>
          <w:sz w:val="22"/>
          <w:szCs w:val="22"/>
        </w:rPr>
        <w:t>Old Business</w:t>
      </w:r>
    </w:p>
    <w:p w14:paraId="75692070" w14:textId="77777777" w:rsidR="001A494A" w:rsidRPr="00CC3DA4" w:rsidRDefault="002F1823" w:rsidP="00E959DC">
      <w:pPr>
        <w:pStyle w:val="Level2"/>
        <w:numPr>
          <w:ilvl w:val="2"/>
          <w:numId w:val="2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None</w:t>
      </w:r>
    </w:p>
    <w:p w14:paraId="02293489" w14:textId="7E2A0A5A" w:rsidR="008B0CCC" w:rsidRPr="00651D4B" w:rsidRDefault="001A494A" w:rsidP="00AF66B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New Business</w:t>
      </w:r>
    </w:p>
    <w:p w14:paraId="6B039267" w14:textId="77777777" w:rsidR="00F5406D" w:rsidRDefault="00F5406D" w:rsidP="00F5406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406D">
        <w:rPr>
          <w:rFonts w:asciiTheme="minorHAnsi" w:hAnsiTheme="minorHAnsi" w:cstheme="minorHAnsi"/>
          <w:bCs/>
          <w:sz w:val="22"/>
          <w:szCs w:val="22"/>
        </w:rPr>
        <w:t>Staff Recommendation for Approval of Sewer Extension 25-03, 2158 Helm Avenue Townhomes, for 3 manholes, to serve the 8 residential lots. Located at the intersection of Gravely Ave and Helm Ave.</w:t>
      </w:r>
    </w:p>
    <w:p w14:paraId="6F126E76" w14:textId="107F07F9" w:rsidR="00EC1EE2" w:rsidRPr="00F5406D" w:rsidRDefault="00EC1EE2" w:rsidP="00F5406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Staff Recommendation for Approval to Award the FY26 CCTV Inspection Project to Duke’s Root Control at a cost not to exceed $384,198.24. Utilizing the HGAC National Co-Op contract.</w:t>
      </w:r>
    </w:p>
    <w:p w14:paraId="68F593C6" w14:textId="67E6799A" w:rsidR="005E4064" w:rsidRPr="000D56B3" w:rsidRDefault="005E4064" w:rsidP="00F5406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56B3">
        <w:rPr>
          <w:rFonts w:asciiTheme="minorHAnsi" w:hAnsiTheme="minorHAnsi" w:cstheme="minorHAnsi"/>
          <w:bCs/>
          <w:sz w:val="22"/>
          <w:szCs w:val="22"/>
        </w:rPr>
        <w:t xml:space="preserve">Staff Recommendation for Approval of </w:t>
      </w:r>
      <w:r w:rsidR="00504A01" w:rsidRPr="000D56B3">
        <w:rPr>
          <w:rFonts w:asciiTheme="minorHAnsi" w:hAnsiTheme="minorHAnsi" w:cstheme="minorHAnsi"/>
          <w:bCs/>
          <w:sz w:val="22"/>
          <w:szCs w:val="22"/>
        </w:rPr>
        <w:t>Change Order #</w:t>
      </w:r>
      <w:r w:rsidR="000D56B3" w:rsidRPr="000D56B3">
        <w:rPr>
          <w:rFonts w:asciiTheme="minorHAnsi" w:hAnsiTheme="minorHAnsi" w:cstheme="minorHAnsi"/>
          <w:bCs/>
          <w:sz w:val="22"/>
          <w:szCs w:val="22"/>
        </w:rPr>
        <w:t>2</w:t>
      </w:r>
      <w:r w:rsidR="00504A01" w:rsidRPr="000D56B3">
        <w:rPr>
          <w:rFonts w:asciiTheme="minorHAnsi" w:hAnsiTheme="minorHAnsi" w:cstheme="minorHAnsi"/>
          <w:bCs/>
          <w:sz w:val="22"/>
          <w:szCs w:val="22"/>
        </w:rPr>
        <w:t xml:space="preserve">, to the contract with </w:t>
      </w:r>
      <w:r w:rsidR="000D56B3" w:rsidRPr="000D56B3">
        <w:rPr>
          <w:rFonts w:asciiTheme="minorHAnsi" w:hAnsiTheme="minorHAnsi" w:cstheme="minorHAnsi"/>
          <w:bCs/>
          <w:sz w:val="22"/>
          <w:szCs w:val="22"/>
        </w:rPr>
        <w:t xml:space="preserve">Triad Engineering and Contracting, Inc., </w:t>
      </w:r>
      <w:r w:rsidR="00504A01" w:rsidRPr="000D56B3">
        <w:rPr>
          <w:rFonts w:asciiTheme="minorHAnsi" w:hAnsiTheme="minorHAnsi" w:cstheme="minorHAnsi"/>
          <w:bCs/>
          <w:sz w:val="22"/>
          <w:szCs w:val="22"/>
        </w:rPr>
        <w:t>in the amount of $</w:t>
      </w:r>
      <w:r w:rsidR="000D56B3" w:rsidRPr="000D56B3">
        <w:rPr>
          <w:rFonts w:asciiTheme="minorHAnsi" w:hAnsiTheme="minorHAnsi" w:cstheme="minorHAnsi"/>
          <w:bCs/>
          <w:sz w:val="22"/>
          <w:szCs w:val="22"/>
        </w:rPr>
        <w:t>40,258.41</w:t>
      </w:r>
      <w:r w:rsidR="00504A01" w:rsidRPr="000D56B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D56B3"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="000D56B3" w:rsidRPr="000D56B3">
        <w:rPr>
          <w:rFonts w:asciiTheme="minorHAnsi" w:hAnsiTheme="minorHAnsi" w:cstheme="minorHAnsi"/>
          <w:bCs/>
          <w:sz w:val="22"/>
          <w:szCs w:val="22"/>
        </w:rPr>
        <w:t>safety grating and a new underground electrical service at the Popperdam Pump Station.</w:t>
      </w:r>
      <w:r w:rsidR="00225628" w:rsidRPr="000D56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81585" w:rsidRPr="000D56B3">
        <w:rPr>
          <w:rFonts w:asciiTheme="minorHAnsi" w:hAnsiTheme="minorHAnsi" w:cstheme="minorHAnsi"/>
          <w:bCs/>
          <w:sz w:val="22"/>
          <w:szCs w:val="22"/>
        </w:rPr>
        <w:t>Revised contract amount will be $</w:t>
      </w:r>
      <w:r w:rsidR="000D56B3" w:rsidRPr="000D56B3">
        <w:rPr>
          <w:rFonts w:asciiTheme="minorHAnsi" w:hAnsiTheme="minorHAnsi" w:cstheme="minorHAnsi"/>
          <w:bCs/>
          <w:sz w:val="22"/>
          <w:szCs w:val="22"/>
        </w:rPr>
        <w:t>9,662,038.01</w:t>
      </w:r>
      <w:r w:rsidR="00481585" w:rsidRPr="000D56B3">
        <w:rPr>
          <w:rFonts w:asciiTheme="minorHAnsi" w:hAnsiTheme="minorHAnsi" w:cstheme="minorHAnsi"/>
          <w:bCs/>
          <w:sz w:val="22"/>
          <w:szCs w:val="22"/>
        </w:rPr>
        <w:t>, with 0 days added to the contract.</w:t>
      </w:r>
    </w:p>
    <w:p w14:paraId="55ED142C" w14:textId="1B0A9962" w:rsidR="00753A83" w:rsidRPr="00753A83" w:rsidRDefault="00753A83" w:rsidP="00F5406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53A83">
        <w:rPr>
          <w:rFonts w:asciiTheme="minorHAnsi" w:hAnsiTheme="minorHAnsi" w:cstheme="minorHAnsi"/>
          <w:bCs/>
          <w:sz w:val="22"/>
          <w:szCs w:val="22"/>
        </w:rPr>
        <w:t>Staff Recommendation for Approval of Change Order #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753A83">
        <w:rPr>
          <w:rFonts w:asciiTheme="minorHAnsi" w:hAnsiTheme="minorHAnsi" w:cstheme="minorHAnsi"/>
          <w:bCs/>
          <w:sz w:val="22"/>
          <w:szCs w:val="22"/>
        </w:rPr>
        <w:t xml:space="preserve">, to the contract with </w:t>
      </w:r>
      <w:r>
        <w:rPr>
          <w:rFonts w:asciiTheme="minorHAnsi" w:hAnsiTheme="minorHAnsi" w:cstheme="minorHAnsi"/>
          <w:bCs/>
          <w:sz w:val="22"/>
          <w:szCs w:val="22"/>
        </w:rPr>
        <w:t>Weston &amp; Sampson</w:t>
      </w:r>
      <w:r w:rsidRPr="00753A83">
        <w:rPr>
          <w:rFonts w:asciiTheme="minorHAnsi" w:hAnsiTheme="minorHAnsi" w:cstheme="minorHAnsi"/>
          <w:bCs/>
          <w:sz w:val="22"/>
          <w:szCs w:val="22"/>
        </w:rPr>
        <w:t xml:space="preserve"> in the amount of $</w:t>
      </w:r>
      <w:r>
        <w:rPr>
          <w:rFonts w:asciiTheme="minorHAnsi" w:hAnsiTheme="minorHAnsi" w:cstheme="minorHAnsi"/>
          <w:bCs/>
          <w:sz w:val="22"/>
          <w:szCs w:val="22"/>
        </w:rPr>
        <w:t xml:space="preserve">62,100.00, </w:t>
      </w:r>
      <w:r w:rsidRPr="00753A83">
        <w:rPr>
          <w:rFonts w:asciiTheme="minorHAnsi" w:hAnsiTheme="minorHAnsi" w:cstheme="minorHAnsi"/>
          <w:bCs/>
          <w:sz w:val="22"/>
          <w:szCs w:val="22"/>
        </w:rPr>
        <w:t xml:space="preserve">for additional </w:t>
      </w:r>
      <w:r>
        <w:rPr>
          <w:rFonts w:asciiTheme="minorHAnsi" w:hAnsiTheme="minorHAnsi" w:cstheme="minorHAnsi"/>
          <w:bCs/>
          <w:sz w:val="22"/>
          <w:szCs w:val="22"/>
        </w:rPr>
        <w:t xml:space="preserve">construction </w:t>
      </w:r>
      <w:r w:rsidRPr="00753A83">
        <w:rPr>
          <w:rFonts w:asciiTheme="minorHAnsi" w:hAnsiTheme="minorHAnsi" w:cstheme="minorHAnsi"/>
          <w:bCs/>
          <w:sz w:val="22"/>
          <w:szCs w:val="22"/>
        </w:rPr>
        <w:t>administrat</w:t>
      </w:r>
      <w:r>
        <w:rPr>
          <w:rFonts w:asciiTheme="minorHAnsi" w:hAnsiTheme="minorHAnsi" w:cstheme="minorHAnsi"/>
          <w:bCs/>
          <w:sz w:val="22"/>
          <w:szCs w:val="22"/>
        </w:rPr>
        <w:t xml:space="preserve">ion </w:t>
      </w:r>
      <w:r w:rsidRPr="00753A83">
        <w:rPr>
          <w:rFonts w:asciiTheme="minorHAnsi" w:hAnsiTheme="minorHAnsi" w:cstheme="minorHAnsi"/>
          <w:bCs/>
          <w:sz w:val="22"/>
          <w:szCs w:val="22"/>
        </w:rPr>
        <w:t xml:space="preserve">services </w:t>
      </w:r>
      <w:r>
        <w:rPr>
          <w:rFonts w:asciiTheme="minorHAnsi" w:hAnsiTheme="minorHAnsi" w:cstheme="minorHAnsi"/>
          <w:bCs/>
          <w:sz w:val="22"/>
          <w:szCs w:val="22"/>
        </w:rPr>
        <w:t>during the construction period and additional structural engineering services due to electrical room expansion on the Turkey Creek Pump Station Renovations</w:t>
      </w:r>
      <w:r w:rsidRPr="00753A83">
        <w:rPr>
          <w:rFonts w:asciiTheme="minorHAnsi" w:hAnsiTheme="minorHAnsi" w:cstheme="minorHAnsi"/>
          <w:bCs/>
          <w:sz w:val="22"/>
          <w:szCs w:val="22"/>
        </w:rPr>
        <w:t>. Revised contract amount will be $</w:t>
      </w:r>
      <w:r>
        <w:rPr>
          <w:rFonts w:asciiTheme="minorHAnsi" w:hAnsiTheme="minorHAnsi" w:cstheme="minorHAnsi"/>
          <w:bCs/>
          <w:sz w:val="22"/>
          <w:szCs w:val="22"/>
        </w:rPr>
        <w:t>307,400</w:t>
      </w:r>
      <w:r w:rsidRPr="00753A83">
        <w:rPr>
          <w:rFonts w:asciiTheme="minorHAnsi" w:hAnsiTheme="minorHAnsi" w:cstheme="minorHAnsi"/>
          <w:bCs/>
          <w:sz w:val="22"/>
          <w:szCs w:val="22"/>
        </w:rPr>
        <w:t>.00, with 0 days added to the contract.</w:t>
      </w:r>
    </w:p>
    <w:p w14:paraId="72DA36BD" w14:textId="22EC5686" w:rsidR="000E3B0E" w:rsidRPr="003F3AC1" w:rsidRDefault="00CF7FB1" w:rsidP="00F5406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Staff Recommendation Approval for the Executive Director to offer starting salaries up to ten (10%) above the </w:t>
      </w:r>
      <w:r w:rsidR="00F5406D">
        <w:rPr>
          <w:rFonts w:asciiTheme="minorHAnsi" w:hAnsiTheme="minorHAnsi" w:cstheme="minorHAnsi"/>
          <w:sz w:val="22"/>
          <w:szCs w:val="22"/>
        </w:rPr>
        <w:t>pay grade</w:t>
      </w:r>
      <w:r>
        <w:rPr>
          <w:rFonts w:asciiTheme="minorHAnsi" w:hAnsiTheme="minorHAnsi" w:cstheme="minorHAnsi"/>
          <w:sz w:val="22"/>
          <w:szCs w:val="22"/>
        </w:rPr>
        <w:t xml:space="preserve"> midpoint, as warranted by education, qualifications and experience, and to update the corresponding policy.</w:t>
      </w:r>
    </w:p>
    <w:p w14:paraId="3351362F" w14:textId="1D32C9BB" w:rsidR="000B3586" w:rsidRPr="002B688C" w:rsidRDefault="000B3586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688C">
        <w:rPr>
          <w:rFonts w:asciiTheme="minorHAnsi" w:hAnsiTheme="minorHAnsi" w:cstheme="minorHAnsi"/>
          <w:bCs/>
          <w:sz w:val="22"/>
          <w:szCs w:val="22"/>
        </w:rPr>
        <w:t>Staff Recommendation to Approve Budget Transfer in the amount of $</w:t>
      </w:r>
      <w:r w:rsidR="002B688C" w:rsidRPr="002B688C">
        <w:rPr>
          <w:rFonts w:asciiTheme="minorHAnsi" w:hAnsiTheme="minorHAnsi" w:cstheme="minorHAnsi"/>
          <w:bCs/>
          <w:sz w:val="22"/>
          <w:szCs w:val="22"/>
        </w:rPr>
        <w:t>102,359.</w:t>
      </w:r>
      <w:r w:rsidR="000E3B0E" w:rsidRPr="002B688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7CDBA5" w14:textId="77777777" w:rsidR="000B3586" w:rsidRPr="000B3586" w:rsidRDefault="000B3586" w:rsidP="000B3586">
      <w:pPr>
        <w:pStyle w:val="ListParagraph"/>
        <w:ind w:left="1440" w:right="-90"/>
        <w:jc w:val="both"/>
        <w:rPr>
          <w:rFonts w:asciiTheme="minorHAnsi" w:hAnsiTheme="minorHAnsi"/>
          <w:bCs/>
          <w:sz w:val="22"/>
          <w:szCs w:val="22"/>
        </w:rPr>
      </w:pPr>
    </w:p>
    <w:p w14:paraId="2D4B626D" w14:textId="07CB7347" w:rsidR="00262D75" w:rsidRPr="00733A75" w:rsidRDefault="00262D75" w:rsidP="00411819">
      <w:pPr>
        <w:pStyle w:val="ListParagraph"/>
        <w:ind w:left="1800" w:right="-90"/>
        <w:rPr>
          <w:rFonts w:asciiTheme="minorHAnsi" w:hAnsiTheme="minorHAnsi"/>
          <w:bCs/>
          <w:sz w:val="22"/>
          <w:szCs w:val="22"/>
        </w:rPr>
      </w:pPr>
    </w:p>
    <w:p w14:paraId="367D0709" w14:textId="77777777" w:rsidR="00262D75" w:rsidRPr="00262D75" w:rsidRDefault="00262D75" w:rsidP="00262D75">
      <w:pPr>
        <w:pStyle w:val="ListParagraph"/>
        <w:ind w:left="360" w:right="-90"/>
        <w:rPr>
          <w:rFonts w:asciiTheme="minorHAnsi" w:hAnsiTheme="minorHAnsi"/>
          <w:bCs/>
          <w:sz w:val="22"/>
          <w:szCs w:val="22"/>
        </w:rPr>
      </w:pPr>
    </w:p>
    <w:p w14:paraId="62271834" w14:textId="4BE946DB" w:rsidR="006D703F" w:rsidRPr="006D703F" w:rsidRDefault="006D703F" w:rsidP="006D703F">
      <w:pPr>
        <w:pStyle w:val="ListParagraph"/>
        <w:numPr>
          <w:ilvl w:val="0"/>
          <w:numId w:val="6"/>
        </w:numPr>
        <w:ind w:right="-90"/>
        <w:rPr>
          <w:rFonts w:asciiTheme="minorHAnsi" w:hAnsiTheme="minorHAnsi"/>
          <w:b/>
          <w:sz w:val="22"/>
          <w:szCs w:val="22"/>
          <w:u w:val="single"/>
        </w:rPr>
      </w:pPr>
      <w:r w:rsidRPr="006D703F">
        <w:rPr>
          <w:rFonts w:asciiTheme="minorHAnsi" w:hAnsiTheme="minorHAnsi"/>
          <w:b/>
          <w:sz w:val="22"/>
          <w:szCs w:val="22"/>
          <w:u w:val="single"/>
        </w:rPr>
        <w:t>North Charleston District</w:t>
      </w:r>
    </w:p>
    <w:p w14:paraId="090C9C3C" w14:textId="77777777" w:rsidR="00B028B0" w:rsidRPr="00781C88" w:rsidRDefault="00B028B0" w:rsidP="002B2B5B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Old Business</w:t>
      </w:r>
    </w:p>
    <w:p w14:paraId="43D24DFD" w14:textId="77777777" w:rsidR="00B028B0" w:rsidRPr="00781C88" w:rsidRDefault="00B028B0" w:rsidP="00E959DC">
      <w:pPr>
        <w:pStyle w:val="Level2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None</w:t>
      </w:r>
    </w:p>
    <w:p w14:paraId="7606B27B" w14:textId="46A9DC03" w:rsidR="00B028B0" w:rsidRPr="00781C88" w:rsidRDefault="00B028B0" w:rsidP="003F4EAC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New Business</w:t>
      </w:r>
    </w:p>
    <w:p w14:paraId="3647B12F" w14:textId="58BC41B1" w:rsidR="00340538" w:rsidRDefault="00B461AE" w:rsidP="005376E8">
      <w:pPr>
        <w:pStyle w:val="Level1"/>
        <w:numPr>
          <w:ilvl w:val="1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B461AE">
        <w:rPr>
          <w:rFonts w:asciiTheme="minorHAnsi" w:hAnsiTheme="minorHAnsi"/>
          <w:b w:val="0"/>
          <w:bCs w:val="0"/>
          <w:sz w:val="22"/>
          <w:szCs w:val="22"/>
          <w:u w:val="none"/>
        </w:rPr>
        <w:t>None</w:t>
      </w:r>
    </w:p>
    <w:p w14:paraId="102D6CCC" w14:textId="77777777" w:rsidR="000E3B0E" w:rsidRPr="00B461AE" w:rsidRDefault="000E3B0E" w:rsidP="000E3B0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21BC12DA" w14:textId="77777777" w:rsidR="005376E8" w:rsidRPr="005376E8" w:rsidRDefault="005376E8" w:rsidP="005376E8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0A09D4AE" w14:textId="59FF680D" w:rsidR="00C208D5" w:rsidRPr="00CC3DA4" w:rsidRDefault="00C208D5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Manager’s Report</w:t>
      </w:r>
    </w:p>
    <w:p w14:paraId="1E0B3BDE" w14:textId="3A94667F" w:rsidR="00410022" w:rsidRDefault="00563EE0" w:rsidP="002A2A7E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Status Briefing</w:t>
      </w:r>
    </w:p>
    <w:p w14:paraId="2BFBC919" w14:textId="792CABE1" w:rsidR="00EE6BBD" w:rsidRDefault="003E26DE" w:rsidP="00B621D6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contextualSpacing/>
        <w:rPr>
          <w:rFonts w:asciiTheme="minorHAnsi" w:hAnsiTheme="minorHAnsi"/>
          <w:sz w:val="22"/>
          <w:szCs w:val="22"/>
        </w:rPr>
      </w:pPr>
      <w:r w:rsidRPr="007D3631">
        <w:rPr>
          <w:rFonts w:asciiTheme="minorHAnsi" w:hAnsiTheme="minorHAnsi"/>
          <w:sz w:val="22"/>
          <w:szCs w:val="22"/>
        </w:rPr>
        <w:t>Legislative Re</w:t>
      </w:r>
      <w:r w:rsidR="00FB0CB9" w:rsidRPr="007D3631">
        <w:rPr>
          <w:rFonts w:asciiTheme="minorHAnsi" w:hAnsiTheme="minorHAnsi"/>
          <w:sz w:val="22"/>
          <w:szCs w:val="22"/>
        </w:rPr>
        <w:t>port</w:t>
      </w:r>
    </w:p>
    <w:p w14:paraId="1A01346E" w14:textId="77777777" w:rsidR="00D5506D" w:rsidRDefault="00D5506D" w:rsidP="00D5506D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1800" w:hanging="360"/>
        <w:contextualSpacing/>
        <w:rPr>
          <w:rFonts w:asciiTheme="minorHAnsi" w:hAnsiTheme="minorHAnsi"/>
          <w:sz w:val="22"/>
          <w:szCs w:val="22"/>
        </w:rPr>
      </w:pPr>
    </w:p>
    <w:p w14:paraId="19B38AB6" w14:textId="778C59A7" w:rsidR="00B9385D" w:rsidRPr="005168E9" w:rsidRDefault="00B9385D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 w:rsidRPr="005168E9">
        <w:rPr>
          <w:rFonts w:asciiTheme="minorHAnsi" w:hAnsiTheme="minorHAnsi"/>
          <w:sz w:val="22"/>
          <w:szCs w:val="22"/>
        </w:rPr>
        <w:t>For Commissioners’ Information</w:t>
      </w:r>
    </w:p>
    <w:p w14:paraId="602C8D24" w14:textId="46FF54BC" w:rsidR="00811D2A" w:rsidRDefault="00811D2A" w:rsidP="00D421BC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Christmas Party – December 18</w:t>
      </w:r>
      <w:r w:rsidRPr="00811D2A">
        <w:rPr>
          <w:rFonts w:asciiTheme="minorHAnsi" w:hAnsiTheme="minorHAnsi"/>
          <w:b w:val="0"/>
          <w:bCs w:val="0"/>
          <w:sz w:val="22"/>
          <w:szCs w:val="22"/>
          <w:u w:val="none"/>
          <w:vertAlign w:val="superscript"/>
        </w:rPr>
        <w:t>th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at Stars &amp; Strikes</w:t>
      </w:r>
    </w:p>
    <w:p w14:paraId="0C24BBC9" w14:textId="53402DDE" w:rsidR="00382A15" w:rsidRDefault="00382A15" w:rsidP="00D421BC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382A15">
        <w:rPr>
          <w:rFonts w:asciiTheme="minorHAnsi" w:hAnsiTheme="minorHAnsi"/>
          <w:b w:val="0"/>
          <w:bCs w:val="0"/>
          <w:sz w:val="22"/>
          <w:szCs w:val="22"/>
          <w:u w:val="none"/>
        </w:rPr>
        <w:t>Legislative Reception – January 08, 2026</w:t>
      </w:r>
    </w:p>
    <w:p w14:paraId="4D19E931" w14:textId="6305093C" w:rsidR="00811D2A" w:rsidRPr="00382A15" w:rsidRDefault="00811D2A" w:rsidP="00D421BC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SCSPD Legislative Breakfast -January 22, 2026</w:t>
      </w:r>
    </w:p>
    <w:p w14:paraId="5E74A7D2" w14:textId="2DCDE2D2" w:rsidR="00340538" w:rsidRDefault="00340538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7D71E4">
        <w:rPr>
          <w:rFonts w:asciiTheme="minorHAnsi" w:hAnsiTheme="minorHAnsi"/>
          <w:b w:val="0"/>
          <w:bCs w:val="0"/>
          <w:sz w:val="22"/>
          <w:szCs w:val="22"/>
          <w:u w:val="none"/>
        </w:rPr>
        <w:t>Customer Service Survey for</w:t>
      </w:r>
      <w:r w:rsidR="000A341A" w:rsidRPr="007D71E4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FB76F6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November </w:t>
      </w:r>
      <w:r w:rsidR="00504A01" w:rsidRPr="007D71E4">
        <w:rPr>
          <w:rFonts w:asciiTheme="minorHAnsi" w:hAnsiTheme="minorHAnsi"/>
          <w:b w:val="0"/>
          <w:bCs w:val="0"/>
          <w:sz w:val="22"/>
          <w:szCs w:val="22"/>
          <w:u w:val="none"/>
        </w:rPr>
        <w:t>2025</w:t>
      </w:r>
    </w:p>
    <w:p w14:paraId="1886F9CB" w14:textId="712C6C1D" w:rsidR="00FB76F6" w:rsidRPr="003849CE" w:rsidRDefault="00FB76F6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3849CE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Health &amp; Safety Report for </w:t>
      </w:r>
      <w:r w:rsidRPr="003849CE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November </w:t>
      </w:r>
      <w:r w:rsidRPr="003849CE">
        <w:rPr>
          <w:rFonts w:asciiTheme="minorHAnsi" w:hAnsiTheme="minorHAnsi"/>
          <w:b w:val="0"/>
          <w:bCs w:val="0"/>
          <w:sz w:val="22"/>
          <w:szCs w:val="22"/>
          <w:u w:val="none"/>
        </w:rPr>
        <w:t>2025</w:t>
      </w:r>
    </w:p>
    <w:p w14:paraId="19C01926" w14:textId="6E7F2C5E" w:rsidR="00B9385D" w:rsidRDefault="008B22E2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8B22E2">
        <w:rPr>
          <w:rFonts w:asciiTheme="minorHAnsi" w:hAnsiTheme="minorHAnsi"/>
          <w:sz w:val="22"/>
          <w:szCs w:val="22"/>
        </w:rPr>
        <w:t>Department Head Reports</w:t>
      </w:r>
    </w:p>
    <w:p w14:paraId="4FD37283" w14:textId="7A3F7647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>1.</w:t>
      </w: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Administration</w:t>
      </w:r>
    </w:p>
    <w:p w14:paraId="6FA97003" w14:textId="43318CFB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2. 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Accounting</w:t>
      </w:r>
    </w:p>
    <w:p w14:paraId="5EFA57E4" w14:textId="7818475A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3.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Personnel</w:t>
      </w:r>
    </w:p>
    <w:p w14:paraId="56763F3E" w14:textId="07A40432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4.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Systems</w:t>
      </w:r>
    </w:p>
    <w:p w14:paraId="63F8F020" w14:textId="55095075" w:rsidR="008B22E2" w:rsidRPr="00A91AFE" w:rsidRDefault="008B22E2" w:rsidP="00A91AF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5.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Plant</w:t>
      </w:r>
    </w:p>
    <w:p w14:paraId="43FBFD47" w14:textId="616071E4" w:rsidR="003024A0" w:rsidRPr="00A27B75" w:rsidRDefault="003024A0" w:rsidP="00A91AF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line="48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Adjournment</w:t>
      </w:r>
      <w:bookmarkEnd w:id="0"/>
    </w:p>
    <w:sectPr w:rsidR="003024A0" w:rsidRPr="00A27B75" w:rsidSect="00CA0A6B">
      <w:headerReference w:type="default" r:id="rId8"/>
      <w:footerReference w:type="default" r:id="rId9"/>
      <w:endnotePr>
        <w:numFmt w:val="decimal"/>
      </w:endnotePr>
      <w:pgSz w:w="12240" w:h="15840" w:code="1"/>
      <w:pgMar w:top="634" w:right="1354" w:bottom="1440" w:left="1440" w:header="432" w:footer="288" w:gutter="0"/>
      <w:paperSrc w:first="260" w:other="26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36A2" w14:textId="77777777" w:rsidR="00F23DB7" w:rsidRDefault="00F23DB7" w:rsidP="00E42C54">
      <w:r>
        <w:separator/>
      </w:r>
    </w:p>
  </w:endnote>
  <w:endnote w:type="continuationSeparator" w:id="0">
    <w:p w14:paraId="5D37874D" w14:textId="77777777" w:rsidR="00F23DB7" w:rsidRDefault="00F23DB7" w:rsidP="00E4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6DEB" w14:textId="77777777" w:rsidR="0042520D" w:rsidRDefault="0042520D">
    <w:pPr>
      <w:pStyle w:val="Footer"/>
      <w:jc w:val="right"/>
    </w:pPr>
  </w:p>
  <w:p w14:paraId="15577DA1" w14:textId="77777777" w:rsidR="0042520D" w:rsidRDefault="0042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0CFC" w14:textId="77777777" w:rsidR="00F23DB7" w:rsidRDefault="00F23DB7" w:rsidP="00E42C54">
      <w:r>
        <w:separator/>
      </w:r>
    </w:p>
  </w:footnote>
  <w:footnote w:type="continuationSeparator" w:id="0">
    <w:p w14:paraId="0314C59F" w14:textId="77777777" w:rsidR="00F23DB7" w:rsidRDefault="00F23DB7" w:rsidP="00E4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C2B3" w14:textId="77777777" w:rsidR="00680FAE" w:rsidRDefault="00680FAE">
    <w:pPr>
      <w:pStyle w:val="Header"/>
      <w:rPr>
        <w:rFonts w:ascii="Calibri" w:hAnsi="Calibri"/>
        <w:sz w:val="16"/>
        <w:szCs w:val="16"/>
      </w:rPr>
    </w:pPr>
  </w:p>
  <w:p w14:paraId="50475331" w14:textId="77777777" w:rsidR="00680FAE" w:rsidRDefault="00680FAE">
    <w:pPr>
      <w:pStyle w:val="Header"/>
      <w:rPr>
        <w:rFonts w:ascii="Calibri" w:hAnsi="Calibri"/>
        <w:sz w:val="16"/>
        <w:szCs w:val="16"/>
      </w:rPr>
    </w:pPr>
  </w:p>
  <w:p w14:paraId="3E8509B4" w14:textId="445A1E40" w:rsidR="0042520D" w:rsidRPr="001056FC" w:rsidRDefault="0042520D">
    <w:pPr>
      <w:pStyle w:val="Header"/>
      <w:rPr>
        <w:rFonts w:ascii="Calibri" w:hAnsi="Calibri"/>
        <w:sz w:val="16"/>
        <w:szCs w:val="16"/>
      </w:rPr>
    </w:pPr>
    <w:r w:rsidRPr="001056FC">
      <w:rPr>
        <w:rFonts w:ascii="Calibri" w:hAnsi="Calibri"/>
        <w:sz w:val="16"/>
        <w:szCs w:val="16"/>
      </w:rPr>
      <w:t>Commission Meeting Agenda</w:t>
    </w:r>
    <w:r>
      <w:rPr>
        <w:rFonts w:ascii="Calibri" w:hAnsi="Calibri"/>
        <w:sz w:val="16"/>
        <w:szCs w:val="16"/>
      </w:rPr>
      <w:t xml:space="preserve">, p. </w:t>
    </w:r>
    <w:r w:rsidR="00C36A19" w:rsidRPr="001056FC">
      <w:rPr>
        <w:rFonts w:ascii="Calibri" w:hAnsi="Calibri"/>
        <w:sz w:val="16"/>
        <w:szCs w:val="16"/>
      </w:rPr>
      <w:fldChar w:fldCharType="begin"/>
    </w:r>
    <w:r w:rsidRPr="001056FC">
      <w:rPr>
        <w:rFonts w:ascii="Calibri" w:hAnsi="Calibri"/>
        <w:sz w:val="16"/>
        <w:szCs w:val="16"/>
      </w:rPr>
      <w:instrText xml:space="preserve"> PAGE   \* MERGEFORMAT </w:instrText>
    </w:r>
    <w:r w:rsidR="00C36A19" w:rsidRPr="001056FC">
      <w:rPr>
        <w:rFonts w:ascii="Calibri" w:hAnsi="Calibri"/>
        <w:sz w:val="16"/>
        <w:szCs w:val="16"/>
      </w:rPr>
      <w:fldChar w:fldCharType="separate"/>
    </w:r>
    <w:r w:rsidR="00637653">
      <w:rPr>
        <w:rFonts w:ascii="Calibri" w:hAnsi="Calibri"/>
        <w:noProof/>
        <w:sz w:val="16"/>
        <w:szCs w:val="16"/>
      </w:rPr>
      <w:t>2</w:t>
    </w:r>
    <w:r w:rsidR="00C36A19" w:rsidRPr="001056FC">
      <w:rPr>
        <w:rFonts w:ascii="Calibri" w:hAnsi="Calibri"/>
        <w:sz w:val="16"/>
        <w:szCs w:val="16"/>
      </w:rPr>
      <w:fldChar w:fldCharType="end"/>
    </w:r>
  </w:p>
  <w:p w14:paraId="64605EFA" w14:textId="35862B89" w:rsidR="00B7184C" w:rsidRPr="00B7184C" w:rsidRDefault="003B63DC">
    <w:pPr>
      <w:pStyle w:val="Header"/>
      <w:rPr>
        <w:rFonts w:ascii="Calibri" w:hAnsi="Calibri"/>
        <w:sz w:val="10"/>
        <w:szCs w:val="16"/>
      </w:rPr>
    </w:pPr>
    <w:r>
      <w:rPr>
        <w:rFonts w:ascii="Calibri" w:hAnsi="Calibri"/>
        <w:sz w:val="16"/>
        <w:szCs w:val="16"/>
      </w:rPr>
      <w:t>December 08,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BCCBD5A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E579A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D470EB"/>
    <w:multiLevelType w:val="hybridMultilevel"/>
    <w:tmpl w:val="6DAA6A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0FE4D9D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1F411D"/>
    <w:multiLevelType w:val="hybridMultilevel"/>
    <w:tmpl w:val="8D2668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34233A"/>
    <w:multiLevelType w:val="hybridMultilevel"/>
    <w:tmpl w:val="51A23E2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7CE0A96"/>
    <w:multiLevelType w:val="hybridMultilevel"/>
    <w:tmpl w:val="9A2026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2D4B78"/>
    <w:multiLevelType w:val="hybridMultilevel"/>
    <w:tmpl w:val="DF56654E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6C7E39"/>
    <w:multiLevelType w:val="hybridMultilevel"/>
    <w:tmpl w:val="CC3A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E85"/>
    <w:multiLevelType w:val="hybridMultilevel"/>
    <w:tmpl w:val="0B94A538"/>
    <w:lvl w:ilvl="0" w:tplc="10EA58D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11F7A"/>
    <w:multiLevelType w:val="hybridMultilevel"/>
    <w:tmpl w:val="8598AB08"/>
    <w:lvl w:ilvl="0" w:tplc="675CA55E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3F4F58"/>
    <w:multiLevelType w:val="hybridMultilevel"/>
    <w:tmpl w:val="D4E2799E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65B5C"/>
    <w:multiLevelType w:val="hybridMultilevel"/>
    <w:tmpl w:val="5E9CE56A"/>
    <w:lvl w:ilvl="0" w:tplc="24427E2E">
      <w:start w:val="2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90C75"/>
    <w:multiLevelType w:val="hybridMultilevel"/>
    <w:tmpl w:val="437A05A2"/>
    <w:lvl w:ilvl="0" w:tplc="751C0FE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7813DD"/>
    <w:multiLevelType w:val="hybridMultilevel"/>
    <w:tmpl w:val="404E6E80"/>
    <w:lvl w:ilvl="0" w:tplc="EA543B6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B7B5C1B"/>
    <w:multiLevelType w:val="hybridMultilevel"/>
    <w:tmpl w:val="AF467FD6"/>
    <w:lvl w:ilvl="0" w:tplc="A9DA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74A6B"/>
    <w:multiLevelType w:val="hybridMultilevel"/>
    <w:tmpl w:val="6E82D7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F74357B"/>
    <w:multiLevelType w:val="hybridMultilevel"/>
    <w:tmpl w:val="EF86A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7C21A5"/>
    <w:multiLevelType w:val="hybridMultilevel"/>
    <w:tmpl w:val="E222B932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95624"/>
    <w:multiLevelType w:val="hybridMultilevel"/>
    <w:tmpl w:val="70FE2424"/>
    <w:lvl w:ilvl="0" w:tplc="751C0FEC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E49259B"/>
    <w:multiLevelType w:val="hybridMultilevel"/>
    <w:tmpl w:val="43F45192"/>
    <w:lvl w:ilvl="0" w:tplc="B1EC182A">
      <w:start w:val="1"/>
      <w:numFmt w:val="lowerLetter"/>
      <w:lvlText w:val="%1."/>
      <w:lvlJc w:val="left"/>
      <w:pPr>
        <w:ind w:left="1498" w:hanging="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34977"/>
    <w:multiLevelType w:val="hybridMultilevel"/>
    <w:tmpl w:val="211A5902"/>
    <w:lvl w:ilvl="0" w:tplc="C6E499FC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FCB1531"/>
    <w:multiLevelType w:val="hybridMultilevel"/>
    <w:tmpl w:val="5956AAE4"/>
    <w:lvl w:ilvl="0" w:tplc="B2B69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66933"/>
    <w:multiLevelType w:val="hybridMultilevel"/>
    <w:tmpl w:val="4E84B2D4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F617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3F64CF"/>
    <w:multiLevelType w:val="hybridMultilevel"/>
    <w:tmpl w:val="3CD06774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6B643E2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66F2A"/>
    <w:multiLevelType w:val="hybridMultilevel"/>
    <w:tmpl w:val="F11A3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8E04E6"/>
    <w:multiLevelType w:val="hybridMultilevel"/>
    <w:tmpl w:val="38A6BC1A"/>
    <w:lvl w:ilvl="0" w:tplc="B1269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00F2C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94B81"/>
    <w:multiLevelType w:val="hybridMultilevel"/>
    <w:tmpl w:val="9A8C83E4"/>
    <w:lvl w:ilvl="0" w:tplc="751C0FE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AA7E41"/>
    <w:multiLevelType w:val="hybridMultilevel"/>
    <w:tmpl w:val="AB3823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6775E40"/>
    <w:multiLevelType w:val="hybridMultilevel"/>
    <w:tmpl w:val="A9444210"/>
    <w:lvl w:ilvl="0" w:tplc="751C0F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A0360"/>
    <w:multiLevelType w:val="hybridMultilevel"/>
    <w:tmpl w:val="599C4E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50542F"/>
    <w:multiLevelType w:val="hybridMultilevel"/>
    <w:tmpl w:val="9BCEDE3A"/>
    <w:lvl w:ilvl="0" w:tplc="C984648C">
      <w:start w:val="1"/>
      <w:numFmt w:val="lowerLetter"/>
      <w:lvlText w:val="%1."/>
      <w:lvlJc w:val="left"/>
      <w:pPr>
        <w:tabs>
          <w:tab w:val="num" w:pos="1332"/>
        </w:tabs>
        <w:ind w:left="14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C1320DA"/>
    <w:multiLevelType w:val="hybridMultilevel"/>
    <w:tmpl w:val="16AAF8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495C4A"/>
    <w:multiLevelType w:val="hybridMultilevel"/>
    <w:tmpl w:val="857E9F14"/>
    <w:lvl w:ilvl="0" w:tplc="7AF82222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419E1"/>
    <w:multiLevelType w:val="hybridMultilevel"/>
    <w:tmpl w:val="122ED132"/>
    <w:lvl w:ilvl="0" w:tplc="2E98F260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2574FCB"/>
    <w:multiLevelType w:val="hybridMultilevel"/>
    <w:tmpl w:val="C096D3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6A5211"/>
    <w:multiLevelType w:val="hybridMultilevel"/>
    <w:tmpl w:val="D02A78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436DF5"/>
    <w:multiLevelType w:val="hybridMultilevel"/>
    <w:tmpl w:val="36C69DDC"/>
    <w:lvl w:ilvl="0" w:tplc="7B062558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9" w15:restartNumberingAfterBreak="0">
    <w:nsid w:val="78DD08B6"/>
    <w:multiLevelType w:val="hybridMultilevel"/>
    <w:tmpl w:val="CBA4DE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9157612"/>
    <w:multiLevelType w:val="hybridMultilevel"/>
    <w:tmpl w:val="DBC49D08"/>
    <w:lvl w:ilvl="0" w:tplc="213C425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1" w15:restartNumberingAfterBreak="0">
    <w:nsid w:val="79CB3261"/>
    <w:multiLevelType w:val="hybridMultilevel"/>
    <w:tmpl w:val="DE84E734"/>
    <w:lvl w:ilvl="0" w:tplc="2E9680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66D4F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FF0E5A"/>
    <w:multiLevelType w:val="hybridMultilevel"/>
    <w:tmpl w:val="423A00FA"/>
    <w:lvl w:ilvl="0" w:tplc="3AA2C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1EC182A">
      <w:start w:val="1"/>
      <w:numFmt w:val="lowerLetter"/>
      <w:lvlText w:val="%3."/>
      <w:lvlJc w:val="left"/>
      <w:pPr>
        <w:ind w:left="1498" w:hanging="41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474CF"/>
    <w:multiLevelType w:val="hybridMultilevel"/>
    <w:tmpl w:val="0588A35A"/>
    <w:lvl w:ilvl="0" w:tplc="AD52B784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FE55792"/>
    <w:multiLevelType w:val="hybridMultilevel"/>
    <w:tmpl w:val="6420BED8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574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1080"/>
          </w:tabs>
          <w:ind w:left="1080" w:hanging="360"/>
        </w:pPr>
      </w:lvl>
    </w:lvlOverride>
    <w:lvlOverride w:ilvl="1">
      <w:lvl w:ilvl="1">
        <w:start w:val="1"/>
        <w:numFmt w:val="lowerLetter"/>
        <w:pStyle w:val="Level2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2" w16cid:durableId="575019616">
    <w:abstractNumId w:val="42"/>
  </w:num>
  <w:num w:numId="3" w16cid:durableId="1786383887">
    <w:abstractNumId w:val="27"/>
  </w:num>
  <w:num w:numId="4" w16cid:durableId="1796290782">
    <w:abstractNumId w:val="25"/>
  </w:num>
  <w:num w:numId="5" w16cid:durableId="625939420">
    <w:abstractNumId w:val="20"/>
  </w:num>
  <w:num w:numId="6" w16cid:durableId="2074156171">
    <w:abstractNumId w:val="41"/>
  </w:num>
  <w:num w:numId="7" w16cid:durableId="1106000005">
    <w:abstractNumId w:val="11"/>
  </w:num>
  <w:num w:numId="8" w16cid:durableId="1394086194">
    <w:abstractNumId w:val="15"/>
  </w:num>
  <w:num w:numId="9" w16cid:durableId="1639846623">
    <w:abstractNumId w:val="32"/>
  </w:num>
  <w:num w:numId="10" w16cid:durableId="798567431">
    <w:abstractNumId w:val="9"/>
  </w:num>
  <w:num w:numId="11" w16cid:durableId="678236558">
    <w:abstractNumId w:val="34"/>
  </w:num>
  <w:num w:numId="12" w16cid:durableId="1904631555">
    <w:abstractNumId w:val="10"/>
  </w:num>
  <w:num w:numId="13" w16cid:durableId="689334747">
    <w:abstractNumId w:val="30"/>
  </w:num>
  <w:num w:numId="14" w16cid:durableId="1737050785">
    <w:abstractNumId w:val="19"/>
  </w:num>
  <w:num w:numId="15" w16cid:durableId="562833022">
    <w:abstractNumId w:val="43"/>
  </w:num>
  <w:num w:numId="16" w16cid:durableId="922840442">
    <w:abstractNumId w:val="35"/>
  </w:num>
  <w:num w:numId="17" w16cid:durableId="1571380028">
    <w:abstractNumId w:val="7"/>
  </w:num>
  <w:num w:numId="18" w16cid:durableId="930309607">
    <w:abstractNumId w:val="8"/>
  </w:num>
  <w:num w:numId="19" w16cid:durableId="1024794689">
    <w:abstractNumId w:val="38"/>
  </w:num>
  <w:num w:numId="20" w16cid:durableId="867723916">
    <w:abstractNumId w:val="37"/>
  </w:num>
  <w:num w:numId="21" w16cid:durableId="878276422">
    <w:abstractNumId w:val="6"/>
  </w:num>
  <w:num w:numId="22" w16cid:durableId="1996109157">
    <w:abstractNumId w:val="14"/>
  </w:num>
  <w:num w:numId="23" w16cid:durableId="1250306808">
    <w:abstractNumId w:val="4"/>
  </w:num>
  <w:num w:numId="24" w16cid:durableId="1496990482">
    <w:abstractNumId w:val="28"/>
  </w:num>
  <w:num w:numId="25" w16cid:durableId="1977644726">
    <w:abstractNumId w:val="44"/>
  </w:num>
  <w:num w:numId="26" w16cid:durableId="377290787">
    <w:abstractNumId w:val="17"/>
  </w:num>
  <w:num w:numId="27" w16cid:durableId="969940920">
    <w:abstractNumId w:val="21"/>
  </w:num>
  <w:num w:numId="28" w16cid:durableId="1493058901">
    <w:abstractNumId w:val="18"/>
  </w:num>
  <w:num w:numId="29" w16cid:durableId="1571887992">
    <w:abstractNumId w:val="12"/>
  </w:num>
  <w:num w:numId="30" w16cid:durableId="672950614">
    <w:abstractNumId w:val="23"/>
  </w:num>
  <w:num w:numId="31" w16cid:durableId="1437870055">
    <w:abstractNumId w:val="13"/>
  </w:num>
  <w:num w:numId="32" w16cid:durableId="453254565">
    <w:abstractNumId w:val="3"/>
  </w:num>
  <w:num w:numId="33" w16cid:durableId="415635538">
    <w:abstractNumId w:val="1"/>
  </w:num>
  <w:num w:numId="34" w16cid:durableId="443965679">
    <w:abstractNumId w:val="33"/>
  </w:num>
  <w:num w:numId="35" w16cid:durableId="412241159">
    <w:abstractNumId w:val="22"/>
  </w:num>
  <w:num w:numId="36" w16cid:durableId="1635867512">
    <w:abstractNumId w:val="5"/>
  </w:num>
  <w:num w:numId="37" w16cid:durableId="370762910">
    <w:abstractNumId w:val="29"/>
  </w:num>
  <w:num w:numId="38" w16cid:durableId="1399480373">
    <w:abstractNumId w:val="26"/>
  </w:num>
  <w:num w:numId="39" w16cid:durableId="810370015">
    <w:abstractNumId w:val="36"/>
  </w:num>
  <w:num w:numId="40" w16cid:durableId="856702070">
    <w:abstractNumId w:val="40"/>
  </w:num>
  <w:num w:numId="41" w16cid:durableId="437874143">
    <w:abstractNumId w:val="2"/>
  </w:num>
  <w:num w:numId="42" w16cid:durableId="1702323199">
    <w:abstractNumId w:val="16"/>
  </w:num>
  <w:num w:numId="43" w16cid:durableId="1527136779">
    <w:abstractNumId w:val="24"/>
  </w:num>
  <w:num w:numId="44" w16cid:durableId="223873057">
    <w:abstractNumId w:val="39"/>
  </w:num>
  <w:num w:numId="45" w16cid:durableId="85985412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36"/>
    <w:rsid w:val="00000008"/>
    <w:rsid w:val="000000E6"/>
    <w:rsid w:val="000005FA"/>
    <w:rsid w:val="000009A0"/>
    <w:rsid w:val="00000DB5"/>
    <w:rsid w:val="00000DD9"/>
    <w:rsid w:val="00001007"/>
    <w:rsid w:val="00001143"/>
    <w:rsid w:val="0000164D"/>
    <w:rsid w:val="00001E87"/>
    <w:rsid w:val="0000202E"/>
    <w:rsid w:val="0000251F"/>
    <w:rsid w:val="00003C55"/>
    <w:rsid w:val="00003EF2"/>
    <w:rsid w:val="00004A71"/>
    <w:rsid w:val="00005284"/>
    <w:rsid w:val="000052CB"/>
    <w:rsid w:val="000073FC"/>
    <w:rsid w:val="000075AC"/>
    <w:rsid w:val="00007A6F"/>
    <w:rsid w:val="00007D0A"/>
    <w:rsid w:val="0001067B"/>
    <w:rsid w:val="00010FC6"/>
    <w:rsid w:val="0001162A"/>
    <w:rsid w:val="0001163A"/>
    <w:rsid w:val="000116BA"/>
    <w:rsid w:val="00013195"/>
    <w:rsid w:val="00013266"/>
    <w:rsid w:val="000141C1"/>
    <w:rsid w:val="00015AEA"/>
    <w:rsid w:val="000163B7"/>
    <w:rsid w:val="000166C0"/>
    <w:rsid w:val="000167ED"/>
    <w:rsid w:val="00016C46"/>
    <w:rsid w:val="00017790"/>
    <w:rsid w:val="00017E6C"/>
    <w:rsid w:val="00020500"/>
    <w:rsid w:val="00020AA4"/>
    <w:rsid w:val="00022EDB"/>
    <w:rsid w:val="0002375F"/>
    <w:rsid w:val="00023808"/>
    <w:rsid w:val="00024574"/>
    <w:rsid w:val="00024F83"/>
    <w:rsid w:val="00025A09"/>
    <w:rsid w:val="00025BB9"/>
    <w:rsid w:val="000275F3"/>
    <w:rsid w:val="00027956"/>
    <w:rsid w:val="00027E1D"/>
    <w:rsid w:val="00027FA9"/>
    <w:rsid w:val="000318E1"/>
    <w:rsid w:val="00032279"/>
    <w:rsid w:val="000324E3"/>
    <w:rsid w:val="000331CD"/>
    <w:rsid w:val="00033240"/>
    <w:rsid w:val="000335E4"/>
    <w:rsid w:val="0003360E"/>
    <w:rsid w:val="00033EBA"/>
    <w:rsid w:val="00034A9C"/>
    <w:rsid w:val="00034D07"/>
    <w:rsid w:val="000351B3"/>
    <w:rsid w:val="00036908"/>
    <w:rsid w:val="000369C6"/>
    <w:rsid w:val="00037A53"/>
    <w:rsid w:val="0004160E"/>
    <w:rsid w:val="00042282"/>
    <w:rsid w:val="0004267C"/>
    <w:rsid w:val="00042DD4"/>
    <w:rsid w:val="000430F8"/>
    <w:rsid w:val="000431CD"/>
    <w:rsid w:val="00043213"/>
    <w:rsid w:val="00043FD9"/>
    <w:rsid w:val="00044372"/>
    <w:rsid w:val="00044FE6"/>
    <w:rsid w:val="00044FF0"/>
    <w:rsid w:val="000456CE"/>
    <w:rsid w:val="00045CD9"/>
    <w:rsid w:val="000461D1"/>
    <w:rsid w:val="00046401"/>
    <w:rsid w:val="00046BBE"/>
    <w:rsid w:val="00046E04"/>
    <w:rsid w:val="00047260"/>
    <w:rsid w:val="000472C5"/>
    <w:rsid w:val="000472D8"/>
    <w:rsid w:val="00047DF3"/>
    <w:rsid w:val="000501AA"/>
    <w:rsid w:val="00050588"/>
    <w:rsid w:val="00050DF7"/>
    <w:rsid w:val="0005101F"/>
    <w:rsid w:val="0005115D"/>
    <w:rsid w:val="000521B1"/>
    <w:rsid w:val="000522FB"/>
    <w:rsid w:val="0005297B"/>
    <w:rsid w:val="00052C43"/>
    <w:rsid w:val="00052F47"/>
    <w:rsid w:val="000532DC"/>
    <w:rsid w:val="000532E9"/>
    <w:rsid w:val="00053516"/>
    <w:rsid w:val="00053C34"/>
    <w:rsid w:val="00054ACB"/>
    <w:rsid w:val="000560B0"/>
    <w:rsid w:val="00056153"/>
    <w:rsid w:val="000563E2"/>
    <w:rsid w:val="00056441"/>
    <w:rsid w:val="00056DBF"/>
    <w:rsid w:val="00057153"/>
    <w:rsid w:val="00057756"/>
    <w:rsid w:val="00057830"/>
    <w:rsid w:val="0006043B"/>
    <w:rsid w:val="00060538"/>
    <w:rsid w:val="000607B8"/>
    <w:rsid w:val="0006088E"/>
    <w:rsid w:val="0006103D"/>
    <w:rsid w:val="000611A6"/>
    <w:rsid w:val="000612A4"/>
    <w:rsid w:val="000619A9"/>
    <w:rsid w:val="0006200C"/>
    <w:rsid w:val="00062699"/>
    <w:rsid w:val="00063820"/>
    <w:rsid w:val="000646BA"/>
    <w:rsid w:val="00065719"/>
    <w:rsid w:val="000658D3"/>
    <w:rsid w:val="00065929"/>
    <w:rsid w:val="00066DAC"/>
    <w:rsid w:val="00066F48"/>
    <w:rsid w:val="0006706B"/>
    <w:rsid w:val="00067748"/>
    <w:rsid w:val="00067813"/>
    <w:rsid w:val="00067A0D"/>
    <w:rsid w:val="00067DB6"/>
    <w:rsid w:val="000700C1"/>
    <w:rsid w:val="00070521"/>
    <w:rsid w:val="0007054B"/>
    <w:rsid w:val="00071FDF"/>
    <w:rsid w:val="00072213"/>
    <w:rsid w:val="000727BB"/>
    <w:rsid w:val="00072ED1"/>
    <w:rsid w:val="00072F6A"/>
    <w:rsid w:val="00073053"/>
    <w:rsid w:val="000737BE"/>
    <w:rsid w:val="00074023"/>
    <w:rsid w:val="00074330"/>
    <w:rsid w:val="00074F4F"/>
    <w:rsid w:val="00074F73"/>
    <w:rsid w:val="000755E3"/>
    <w:rsid w:val="000763C8"/>
    <w:rsid w:val="000768B0"/>
    <w:rsid w:val="00076B1A"/>
    <w:rsid w:val="00076DE6"/>
    <w:rsid w:val="00077300"/>
    <w:rsid w:val="00077935"/>
    <w:rsid w:val="00081E37"/>
    <w:rsid w:val="00082004"/>
    <w:rsid w:val="00082964"/>
    <w:rsid w:val="00082D96"/>
    <w:rsid w:val="00082E65"/>
    <w:rsid w:val="0008393C"/>
    <w:rsid w:val="0008446C"/>
    <w:rsid w:val="0008623C"/>
    <w:rsid w:val="0008676C"/>
    <w:rsid w:val="0008772A"/>
    <w:rsid w:val="00087B3B"/>
    <w:rsid w:val="00087F3E"/>
    <w:rsid w:val="0009083F"/>
    <w:rsid w:val="00090844"/>
    <w:rsid w:val="00090B19"/>
    <w:rsid w:val="00090E48"/>
    <w:rsid w:val="00090FFB"/>
    <w:rsid w:val="00091466"/>
    <w:rsid w:val="00091510"/>
    <w:rsid w:val="00091DCD"/>
    <w:rsid w:val="00091EA4"/>
    <w:rsid w:val="0009304A"/>
    <w:rsid w:val="00093CEE"/>
    <w:rsid w:val="00093D22"/>
    <w:rsid w:val="00093F34"/>
    <w:rsid w:val="0009441C"/>
    <w:rsid w:val="00094424"/>
    <w:rsid w:val="000947B5"/>
    <w:rsid w:val="000947B9"/>
    <w:rsid w:val="00094D34"/>
    <w:rsid w:val="00095142"/>
    <w:rsid w:val="00095A3E"/>
    <w:rsid w:val="00095C57"/>
    <w:rsid w:val="00095D56"/>
    <w:rsid w:val="00096089"/>
    <w:rsid w:val="00096203"/>
    <w:rsid w:val="000966EF"/>
    <w:rsid w:val="000978D9"/>
    <w:rsid w:val="000A0FDA"/>
    <w:rsid w:val="000A19E8"/>
    <w:rsid w:val="000A1A7E"/>
    <w:rsid w:val="000A2CBF"/>
    <w:rsid w:val="000A3108"/>
    <w:rsid w:val="000A341A"/>
    <w:rsid w:val="000A374E"/>
    <w:rsid w:val="000A3AC2"/>
    <w:rsid w:val="000A3C89"/>
    <w:rsid w:val="000A4184"/>
    <w:rsid w:val="000A4307"/>
    <w:rsid w:val="000A4A03"/>
    <w:rsid w:val="000A4F0C"/>
    <w:rsid w:val="000A558B"/>
    <w:rsid w:val="000A5A8D"/>
    <w:rsid w:val="000A6353"/>
    <w:rsid w:val="000A6402"/>
    <w:rsid w:val="000A64F4"/>
    <w:rsid w:val="000A7A8A"/>
    <w:rsid w:val="000B1436"/>
    <w:rsid w:val="000B15F3"/>
    <w:rsid w:val="000B1884"/>
    <w:rsid w:val="000B1911"/>
    <w:rsid w:val="000B1AB9"/>
    <w:rsid w:val="000B2253"/>
    <w:rsid w:val="000B2459"/>
    <w:rsid w:val="000B24F2"/>
    <w:rsid w:val="000B25B0"/>
    <w:rsid w:val="000B3586"/>
    <w:rsid w:val="000B410B"/>
    <w:rsid w:val="000B4356"/>
    <w:rsid w:val="000B5107"/>
    <w:rsid w:val="000B566C"/>
    <w:rsid w:val="000B64F9"/>
    <w:rsid w:val="000B6777"/>
    <w:rsid w:val="000B6AB5"/>
    <w:rsid w:val="000B7A81"/>
    <w:rsid w:val="000B7E70"/>
    <w:rsid w:val="000C02FB"/>
    <w:rsid w:val="000C041F"/>
    <w:rsid w:val="000C045A"/>
    <w:rsid w:val="000C13CC"/>
    <w:rsid w:val="000C19F4"/>
    <w:rsid w:val="000C1AD2"/>
    <w:rsid w:val="000C22DC"/>
    <w:rsid w:val="000C2C2F"/>
    <w:rsid w:val="000C32B9"/>
    <w:rsid w:val="000C37C1"/>
    <w:rsid w:val="000C4175"/>
    <w:rsid w:val="000C492E"/>
    <w:rsid w:val="000C49B1"/>
    <w:rsid w:val="000C4C27"/>
    <w:rsid w:val="000C4D03"/>
    <w:rsid w:val="000C4DB6"/>
    <w:rsid w:val="000C62AC"/>
    <w:rsid w:val="000C68CE"/>
    <w:rsid w:val="000C793E"/>
    <w:rsid w:val="000D004B"/>
    <w:rsid w:val="000D060E"/>
    <w:rsid w:val="000D0851"/>
    <w:rsid w:val="000D0899"/>
    <w:rsid w:val="000D0ED0"/>
    <w:rsid w:val="000D0F34"/>
    <w:rsid w:val="000D1FEC"/>
    <w:rsid w:val="000D2001"/>
    <w:rsid w:val="000D28DE"/>
    <w:rsid w:val="000D3DED"/>
    <w:rsid w:val="000D4AA0"/>
    <w:rsid w:val="000D4D71"/>
    <w:rsid w:val="000D51BA"/>
    <w:rsid w:val="000D56B3"/>
    <w:rsid w:val="000D6BF6"/>
    <w:rsid w:val="000D6F7C"/>
    <w:rsid w:val="000D73D2"/>
    <w:rsid w:val="000E01B8"/>
    <w:rsid w:val="000E03E5"/>
    <w:rsid w:val="000E05CB"/>
    <w:rsid w:val="000E06B7"/>
    <w:rsid w:val="000E0A24"/>
    <w:rsid w:val="000E0D78"/>
    <w:rsid w:val="000E13F0"/>
    <w:rsid w:val="000E19E2"/>
    <w:rsid w:val="000E1C1A"/>
    <w:rsid w:val="000E1F7B"/>
    <w:rsid w:val="000E2AE0"/>
    <w:rsid w:val="000E2CC1"/>
    <w:rsid w:val="000E33D2"/>
    <w:rsid w:val="000E3AAC"/>
    <w:rsid w:val="000E3B0E"/>
    <w:rsid w:val="000E4118"/>
    <w:rsid w:val="000E4F0F"/>
    <w:rsid w:val="000E555B"/>
    <w:rsid w:val="000E78E8"/>
    <w:rsid w:val="000E7990"/>
    <w:rsid w:val="000E7AE0"/>
    <w:rsid w:val="000F0211"/>
    <w:rsid w:val="000F06E6"/>
    <w:rsid w:val="000F075D"/>
    <w:rsid w:val="000F0CC7"/>
    <w:rsid w:val="000F12EB"/>
    <w:rsid w:val="000F1A34"/>
    <w:rsid w:val="000F2FA6"/>
    <w:rsid w:val="000F30A7"/>
    <w:rsid w:val="000F32D3"/>
    <w:rsid w:val="000F3441"/>
    <w:rsid w:val="000F3E70"/>
    <w:rsid w:val="000F4A69"/>
    <w:rsid w:val="000F5161"/>
    <w:rsid w:val="000F5A28"/>
    <w:rsid w:val="000F6941"/>
    <w:rsid w:val="000F6EA5"/>
    <w:rsid w:val="000F725A"/>
    <w:rsid w:val="000F7B4E"/>
    <w:rsid w:val="000F7BCE"/>
    <w:rsid w:val="001007BB"/>
    <w:rsid w:val="00100EF0"/>
    <w:rsid w:val="00101514"/>
    <w:rsid w:val="00102175"/>
    <w:rsid w:val="00102804"/>
    <w:rsid w:val="001033DC"/>
    <w:rsid w:val="00103AAF"/>
    <w:rsid w:val="00103B33"/>
    <w:rsid w:val="00104FBB"/>
    <w:rsid w:val="001055C0"/>
    <w:rsid w:val="001056FC"/>
    <w:rsid w:val="00105E4A"/>
    <w:rsid w:val="00106837"/>
    <w:rsid w:val="00106CFA"/>
    <w:rsid w:val="00106EC7"/>
    <w:rsid w:val="00107835"/>
    <w:rsid w:val="001101A8"/>
    <w:rsid w:val="00110420"/>
    <w:rsid w:val="00110434"/>
    <w:rsid w:val="001104D5"/>
    <w:rsid w:val="00110E60"/>
    <w:rsid w:val="001113D9"/>
    <w:rsid w:val="001134BB"/>
    <w:rsid w:val="00113A3C"/>
    <w:rsid w:val="00113AD0"/>
    <w:rsid w:val="00114C56"/>
    <w:rsid w:val="00115274"/>
    <w:rsid w:val="001152F3"/>
    <w:rsid w:val="00116234"/>
    <w:rsid w:val="001166F8"/>
    <w:rsid w:val="001167B7"/>
    <w:rsid w:val="001176E5"/>
    <w:rsid w:val="0011781A"/>
    <w:rsid w:val="00120DA1"/>
    <w:rsid w:val="00120DFF"/>
    <w:rsid w:val="001212FD"/>
    <w:rsid w:val="00121494"/>
    <w:rsid w:val="001215B8"/>
    <w:rsid w:val="00121712"/>
    <w:rsid w:val="001223F8"/>
    <w:rsid w:val="00123444"/>
    <w:rsid w:val="00124014"/>
    <w:rsid w:val="00124484"/>
    <w:rsid w:val="001245D4"/>
    <w:rsid w:val="0012607E"/>
    <w:rsid w:val="0012731D"/>
    <w:rsid w:val="001301C8"/>
    <w:rsid w:val="00130BF6"/>
    <w:rsid w:val="00131115"/>
    <w:rsid w:val="00131CE3"/>
    <w:rsid w:val="00132052"/>
    <w:rsid w:val="00132EF0"/>
    <w:rsid w:val="001333BD"/>
    <w:rsid w:val="001348E7"/>
    <w:rsid w:val="00134CDC"/>
    <w:rsid w:val="00134F7C"/>
    <w:rsid w:val="001355E3"/>
    <w:rsid w:val="00135B6F"/>
    <w:rsid w:val="00135C16"/>
    <w:rsid w:val="0013753F"/>
    <w:rsid w:val="001406C0"/>
    <w:rsid w:val="00141C8A"/>
    <w:rsid w:val="00141DD0"/>
    <w:rsid w:val="00141FE2"/>
    <w:rsid w:val="001420C6"/>
    <w:rsid w:val="00142382"/>
    <w:rsid w:val="00142988"/>
    <w:rsid w:val="00142F54"/>
    <w:rsid w:val="00143362"/>
    <w:rsid w:val="0014360C"/>
    <w:rsid w:val="00143795"/>
    <w:rsid w:val="00143B1E"/>
    <w:rsid w:val="00143E91"/>
    <w:rsid w:val="0014410B"/>
    <w:rsid w:val="00144128"/>
    <w:rsid w:val="0014455F"/>
    <w:rsid w:val="00144881"/>
    <w:rsid w:val="001454D0"/>
    <w:rsid w:val="00145B8F"/>
    <w:rsid w:val="00145E2E"/>
    <w:rsid w:val="00146B04"/>
    <w:rsid w:val="00146C9B"/>
    <w:rsid w:val="00146E17"/>
    <w:rsid w:val="0014752D"/>
    <w:rsid w:val="00147B60"/>
    <w:rsid w:val="00150AC7"/>
    <w:rsid w:val="0015123F"/>
    <w:rsid w:val="00151417"/>
    <w:rsid w:val="00152C0D"/>
    <w:rsid w:val="00152D73"/>
    <w:rsid w:val="00153C33"/>
    <w:rsid w:val="00153F66"/>
    <w:rsid w:val="00154AC5"/>
    <w:rsid w:val="00156720"/>
    <w:rsid w:val="001569CC"/>
    <w:rsid w:val="00157057"/>
    <w:rsid w:val="00157406"/>
    <w:rsid w:val="00157540"/>
    <w:rsid w:val="00157866"/>
    <w:rsid w:val="001579B5"/>
    <w:rsid w:val="0016074D"/>
    <w:rsid w:val="00160D85"/>
    <w:rsid w:val="00161183"/>
    <w:rsid w:val="00161C9C"/>
    <w:rsid w:val="00161FAE"/>
    <w:rsid w:val="001633E3"/>
    <w:rsid w:val="001640DE"/>
    <w:rsid w:val="00164D25"/>
    <w:rsid w:val="00165668"/>
    <w:rsid w:val="0016570C"/>
    <w:rsid w:val="001661E5"/>
    <w:rsid w:val="00166619"/>
    <w:rsid w:val="00166BB2"/>
    <w:rsid w:val="0016784F"/>
    <w:rsid w:val="00167C4D"/>
    <w:rsid w:val="0017046A"/>
    <w:rsid w:val="001704C3"/>
    <w:rsid w:val="0017073D"/>
    <w:rsid w:val="001716AD"/>
    <w:rsid w:val="00171A81"/>
    <w:rsid w:val="00172B7F"/>
    <w:rsid w:val="0017337E"/>
    <w:rsid w:val="00173D33"/>
    <w:rsid w:val="00174673"/>
    <w:rsid w:val="001765C1"/>
    <w:rsid w:val="00176754"/>
    <w:rsid w:val="00176873"/>
    <w:rsid w:val="00176C19"/>
    <w:rsid w:val="001778B9"/>
    <w:rsid w:val="00177A4A"/>
    <w:rsid w:val="00180BB8"/>
    <w:rsid w:val="00180BE4"/>
    <w:rsid w:val="00180C13"/>
    <w:rsid w:val="00180E78"/>
    <w:rsid w:val="001822DF"/>
    <w:rsid w:val="00183BA7"/>
    <w:rsid w:val="00183D02"/>
    <w:rsid w:val="001852AD"/>
    <w:rsid w:val="0018552A"/>
    <w:rsid w:val="00185BA8"/>
    <w:rsid w:val="00186BBB"/>
    <w:rsid w:val="00186E6B"/>
    <w:rsid w:val="001912AC"/>
    <w:rsid w:val="0019211E"/>
    <w:rsid w:val="00193A4E"/>
    <w:rsid w:val="00194811"/>
    <w:rsid w:val="001948BE"/>
    <w:rsid w:val="00195C92"/>
    <w:rsid w:val="00196383"/>
    <w:rsid w:val="00196A23"/>
    <w:rsid w:val="00196AE7"/>
    <w:rsid w:val="00197BE3"/>
    <w:rsid w:val="001A0022"/>
    <w:rsid w:val="001A0083"/>
    <w:rsid w:val="001A023C"/>
    <w:rsid w:val="001A02DB"/>
    <w:rsid w:val="001A16F7"/>
    <w:rsid w:val="001A1A6D"/>
    <w:rsid w:val="001A2498"/>
    <w:rsid w:val="001A2604"/>
    <w:rsid w:val="001A27A3"/>
    <w:rsid w:val="001A3501"/>
    <w:rsid w:val="001A3E00"/>
    <w:rsid w:val="001A40CB"/>
    <w:rsid w:val="001A4764"/>
    <w:rsid w:val="001A494A"/>
    <w:rsid w:val="001A570C"/>
    <w:rsid w:val="001A5736"/>
    <w:rsid w:val="001A5BE5"/>
    <w:rsid w:val="001A66C3"/>
    <w:rsid w:val="001A69B7"/>
    <w:rsid w:val="001A740D"/>
    <w:rsid w:val="001A7AF7"/>
    <w:rsid w:val="001A7CC5"/>
    <w:rsid w:val="001A7E21"/>
    <w:rsid w:val="001A7FA5"/>
    <w:rsid w:val="001A7FFB"/>
    <w:rsid w:val="001B0278"/>
    <w:rsid w:val="001B085E"/>
    <w:rsid w:val="001B0D11"/>
    <w:rsid w:val="001B1823"/>
    <w:rsid w:val="001B1C37"/>
    <w:rsid w:val="001B381E"/>
    <w:rsid w:val="001B3833"/>
    <w:rsid w:val="001B40FC"/>
    <w:rsid w:val="001B4486"/>
    <w:rsid w:val="001B5B26"/>
    <w:rsid w:val="001B5CB2"/>
    <w:rsid w:val="001B5E54"/>
    <w:rsid w:val="001B6141"/>
    <w:rsid w:val="001B7121"/>
    <w:rsid w:val="001B79E0"/>
    <w:rsid w:val="001C0155"/>
    <w:rsid w:val="001C0DCF"/>
    <w:rsid w:val="001C14EC"/>
    <w:rsid w:val="001C2284"/>
    <w:rsid w:val="001C240D"/>
    <w:rsid w:val="001C2722"/>
    <w:rsid w:val="001C28A1"/>
    <w:rsid w:val="001C39E4"/>
    <w:rsid w:val="001C5E47"/>
    <w:rsid w:val="001C5E4B"/>
    <w:rsid w:val="001C6764"/>
    <w:rsid w:val="001C6C37"/>
    <w:rsid w:val="001C6C5D"/>
    <w:rsid w:val="001C6C65"/>
    <w:rsid w:val="001C7472"/>
    <w:rsid w:val="001C78EC"/>
    <w:rsid w:val="001D08B4"/>
    <w:rsid w:val="001D0931"/>
    <w:rsid w:val="001D1167"/>
    <w:rsid w:val="001D1716"/>
    <w:rsid w:val="001D19D2"/>
    <w:rsid w:val="001D25F4"/>
    <w:rsid w:val="001D30A7"/>
    <w:rsid w:val="001D3C83"/>
    <w:rsid w:val="001D3C89"/>
    <w:rsid w:val="001D3E7A"/>
    <w:rsid w:val="001D484E"/>
    <w:rsid w:val="001D58D0"/>
    <w:rsid w:val="001D5E73"/>
    <w:rsid w:val="001D5FBE"/>
    <w:rsid w:val="001D65A5"/>
    <w:rsid w:val="001D6C66"/>
    <w:rsid w:val="001D6C88"/>
    <w:rsid w:val="001D7194"/>
    <w:rsid w:val="001D79CB"/>
    <w:rsid w:val="001D7DEB"/>
    <w:rsid w:val="001D7F6E"/>
    <w:rsid w:val="001E0A1E"/>
    <w:rsid w:val="001E148C"/>
    <w:rsid w:val="001E19D9"/>
    <w:rsid w:val="001E1BEF"/>
    <w:rsid w:val="001E1CAE"/>
    <w:rsid w:val="001E21BA"/>
    <w:rsid w:val="001E2AFA"/>
    <w:rsid w:val="001E4CFC"/>
    <w:rsid w:val="001E4EFD"/>
    <w:rsid w:val="001E6440"/>
    <w:rsid w:val="001E66AE"/>
    <w:rsid w:val="001E6DBC"/>
    <w:rsid w:val="001E774C"/>
    <w:rsid w:val="001E7EB9"/>
    <w:rsid w:val="001E7F68"/>
    <w:rsid w:val="001F0A71"/>
    <w:rsid w:val="001F0BC5"/>
    <w:rsid w:val="001F337F"/>
    <w:rsid w:val="001F34C5"/>
    <w:rsid w:val="001F3B13"/>
    <w:rsid w:val="001F3B39"/>
    <w:rsid w:val="001F3B4F"/>
    <w:rsid w:val="001F4AAB"/>
    <w:rsid w:val="001F6923"/>
    <w:rsid w:val="001F77CD"/>
    <w:rsid w:val="00200591"/>
    <w:rsid w:val="00200B03"/>
    <w:rsid w:val="00202F56"/>
    <w:rsid w:val="00203399"/>
    <w:rsid w:val="002035E9"/>
    <w:rsid w:val="002037E7"/>
    <w:rsid w:val="002045A9"/>
    <w:rsid w:val="00204C74"/>
    <w:rsid w:val="002053B9"/>
    <w:rsid w:val="0020552A"/>
    <w:rsid w:val="002055C4"/>
    <w:rsid w:val="0020693E"/>
    <w:rsid w:val="00207EBB"/>
    <w:rsid w:val="002101E9"/>
    <w:rsid w:val="002104DE"/>
    <w:rsid w:val="00210EF3"/>
    <w:rsid w:val="0021145C"/>
    <w:rsid w:val="0021174D"/>
    <w:rsid w:val="00212290"/>
    <w:rsid w:val="00212342"/>
    <w:rsid w:val="00212532"/>
    <w:rsid w:val="00212F1D"/>
    <w:rsid w:val="00214278"/>
    <w:rsid w:val="002142EC"/>
    <w:rsid w:val="00215197"/>
    <w:rsid w:val="002156B4"/>
    <w:rsid w:val="00215737"/>
    <w:rsid w:val="00216B82"/>
    <w:rsid w:val="002171E0"/>
    <w:rsid w:val="00217B0F"/>
    <w:rsid w:val="00217BB9"/>
    <w:rsid w:val="002211AD"/>
    <w:rsid w:val="00221844"/>
    <w:rsid w:val="002224FE"/>
    <w:rsid w:val="00222986"/>
    <w:rsid w:val="00222B4A"/>
    <w:rsid w:val="00222C56"/>
    <w:rsid w:val="00222DCC"/>
    <w:rsid w:val="0022387F"/>
    <w:rsid w:val="00225628"/>
    <w:rsid w:val="00225B88"/>
    <w:rsid w:val="00226321"/>
    <w:rsid w:val="00226B03"/>
    <w:rsid w:val="00226DBD"/>
    <w:rsid w:val="00227563"/>
    <w:rsid w:val="00227B31"/>
    <w:rsid w:val="0023028B"/>
    <w:rsid w:val="00230968"/>
    <w:rsid w:val="00230969"/>
    <w:rsid w:val="002317A9"/>
    <w:rsid w:val="0023228D"/>
    <w:rsid w:val="00232F5D"/>
    <w:rsid w:val="00232F9F"/>
    <w:rsid w:val="0023342B"/>
    <w:rsid w:val="0023456F"/>
    <w:rsid w:val="00234648"/>
    <w:rsid w:val="0023467E"/>
    <w:rsid w:val="00234E03"/>
    <w:rsid w:val="00235F07"/>
    <w:rsid w:val="0023642E"/>
    <w:rsid w:val="002368C2"/>
    <w:rsid w:val="00236D09"/>
    <w:rsid w:val="00237275"/>
    <w:rsid w:val="0024002F"/>
    <w:rsid w:val="002400A2"/>
    <w:rsid w:val="002401B3"/>
    <w:rsid w:val="00240FBA"/>
    <w:rsid w:val="0024113D"/>
    <w:rsid w:val="00241483"/>
    <w:rsid w:val="00241F1C"/>
    <w:rsid w:val="0024224D"/>
    <w:rsid w:val="00242905"/>
    <w:rsid w:val="0024359E"/>
    <w:rsid w:val="0024397D"/>
    <w:rsid w:val="00244A6C"/>
    <w:rsid w:val="00245217"/>
    <w:rsid w:val="002459CA"/>
    <w:rsid w:val="002462C2"/>
    <w:rsid w:val="00246D53"/>
    <w:rsid w:val="002471DD"/>
    <w:rsid w:val="00247AD3"/>
    <w:rsid w:val="00247C6F"/>
    <w:rsid w:val="00250630"/>
    <w:rsid w:val="0025160E"/>
    <w:rsid w:val="00251776"/>
    <w:rsid w:val="002517C5"/>
    <w:rsid w:val="00251BA2"/>
    <w:rsid w:val="00252ACE"/>
    <w:rsid w:val="00252E1C"/>
    <w:rsid w:val="00253C8D"/>
    <w:rsid w:val="00254236"/>
    <w:rsid w:val="00254A0D"/>
    <w:rsid w:val="00255244"/>
    <w:rsid w:val="002552D3"/>
    <w:rsid w:val="002559D2"/>
    <w:rsid w:val="00256AF3"/>
    <w:rsid w:val="00256ED4"/>
    <w:rsid w:val="0026003E"/>
    <w:rsid w:val="0026092E"/>
    <w:rsid w:val="00262D75"/>
    <w:rsid w:val="002637B2"/>
    <w:rsid w:val="00263F3B"/>
    <w:rsid w:val="002645C4"/>
    <w:rsid w:val="00265347"/>
    <w:rsid w:val="00265637"/>
    <w:rsid w:val="002658C9"/>
    <w:rsid w:val="00265CEF"/>
    <w:rsid w:val="00265D7A"/>
    <w:rsid w:val="00266766"/>
    <w:rsid w:val="00267005"/>
    <w:rsid w:val="00267718"/>
    <w:rsid w:val="00270073"/>
    <w:rsid w:val="00270593"/>
    <w:rsid w:val="00270642"/>
    <w:rsid w:val="00271DA2"/>
    <w:rsid w:val="002723D5"/>
    <w:rsid w:val="00273627"/>
    <w:rsid w:val="0027372D"/>
    <w:rsid w:val="002743A6"/>
    <w:rsid w:val="0027474E"/>
    <w:rsid w:val="002756BF"/>
    <w:rsid w:val="002758A2"/>
    <w:rsid w:val="002768DC"/>
    <w:rsid w:val="00276D9F"/>
    <w:rsid w:val="0027708D"/>
    <w:rsid w:val="0027719F"/>
    <w:rsid w:val="002773D5"/>
    <w:rsid w:val="0027763E"/>
    <w:rsid w:val="00277A2D"/>
    <w:rsid w:val="00277AAA"/>
    <w:rsid w:val="00277F4C"/>
    <w:rsid w:val="002814A7"/>
    <w:rsid w:val="00282DE6"/>
    <w:rsid w:val="00282DFB"/>
    <w:rsid w:val="00284065"/>
    <w:rsid w:val="00284666"/>
    <w:rsid w:val="00284D83"/>
    <w:rsid w:val="002856F4"/>
    <w:rsid w:val="0028580C"/>
    <w:rsid w:val="00286C68"/>
    <w:rsid w:val="002873F1"/>
    <w:rsid w:val="00290335"/>
    <w:rsid w:val="00292542"/>
    <w:rsid w:val="00292908"/>
    <w:rsid w:val="00292A25"/>
    <w:rsid w:val="00292CC9"/>
    <w:rsid w:val="00293404"/>
    <w:rsid w:val="00293792"/>
    <w:rsid w:val="00293B8F"/>
    <w:rsid w:val="00293E42"/>
    <w:rsid w:val="00293FD9"/>
    <w:rsid w:val="00294BA9"/>
    <w:rsid w:val="00294FF7"/>
    <w:rsid w:val="00295CA0"/>
    <w:rsid w:val="0029673F"/>
    <w:rsid w:val="00297182"/>
    <w:rsid w:val="00297F49"/>
    <w:rsid w:val="002A055D"/>
    <w:rsid w:val="002A0567"/>
    <w:rsid w:val="002A0F8D"/>
    <w:rsid w:val="002A20CF"/>
    <w:rsid w:val="002A23B5"/>
    <w:rsid w:val="002A2615"/>
    <w:rsid w:val="002A29C4"/>
    <w:rsid w:val="002A2A7E"/>
    <w:rsid w:val="002A2CA3"/>
    <w:rsid w:val="002A2CAE"/>
    <w:rsid w:val="002A3451"/>
    <w:rsid w:val="002A34B5"/>
    <w:rsid w:val="002A37D2"/>
    <w:rsid w:val="002A3989"/>
    <w:rsid w:val="002A3C54"/>
    <w:rsid w:val="002A4162"/>
    <w:rsid w:val="002A41F9"/>
    <w:rsid w:val="002A42A0"/>
    <w:rsid w:val="002A56EF"/>
    <w:rsid w:val="002A58C0"/>
    <w:rsid w:val="002A5A07"/>
    <w:rsid w:val="002A6F62"/>
    <w:rsid w:val="002A7032"/>
    <w:rsid w:val="002A76B4"/>
    <w:rsid w:val="002A7837"/>
    <w:rsid w:val="002A7B76"/>
    <w:rsid w:val="002B06B6"/>
    <w:rsid w:val="002B1953"/>
    <w:rsid w:val="002B27CC"/>
    <w:rsid w:val="002B2994"/>
    <w:rsid w:val="002B2B5B"/>
    <w:rsid w:val="002B2F10"/>
    <w:rsid w:val="002B3428"/>
    <w:rsid w:val="002B39D8"/>
    <w:rsid w:val="002B3A11"/>
    <w:rsid w:val="002B4699"/>
    <w:rsid w:val="002B4955"/>
    <w:rsid w:val="002B4F40"/>
    <w:rsid w:val="002B5115"/>
    <w:rsid w:val="002B6136"/>
    <w:rsid w:val="002B615B"/>
    <w:rsid w:val="002B688C"/>
    <w:rsid w:val="002B6BC2"/>
    <w:rsid w:val="002B6E89"/>
    <w:rsid w:val="002B7325"/>
    <w:rsid w:val="002C038C"/>
    <w:rsid w:val="002C0964"/>
    <w:rsid w:val="002C09B0"/>
    <w:rsid w:val="002C0B55"/>
    <w:rsid w:val="002C0C91"/>
    <w:rsid w:val="002C0EC4"/>
    <w:rsid w:val="002C1437"/>
    <w:rsid w:val="002C1AE5"/>
    <w:rsid w:val="002C1E92"/>
    <w:rsid w:val="002C26C9"/>
    <w:rsid w:val="002C4E58"/>
    <w:rsid w:val="002C54EC"/>
    <w:rsid w:val="002C56CB"/>
    <w:rsid w:val="002C6087"/>
    <w:rsid w:val="002C630A"/>
    <w:rsid w:val="002C6350"/>
    <w:rsid w:val="002C6739"/>
    <w:rsid w:val="002C6B1A"/>
    <w:rsid w:val="002C7417"/>
    <w:rsid w:val="002C7548"/>
    <w:rsid w:val="002D0095"/>
    <w:rsid w:val="002D00DD"/>
    <w:rsid w:val="002D0391"/>
    <w:rsid w:val="002D14A7"/>
    <w:rsid w:val="002D1A52"/>
    <w:rsid w:val="002D1BFC"/>
    <w:rsid w:val="002D3722"/>
    <w:rsid w:val="002D3AC5"/>
    <w:rsid w:val="002D42D0"/>
    <w:rsid w:val="002D4EF0"/>
    <w:rsid w:val="002D50E5"/>
    <w:rsid w:val="002D6C1A"/>
    <w:rsid w:val="002D6F79"/>
    <w:rsid w:val="002D7029"/>
    <w:rsid w:val="002D72C6"/>
    <w:rsid w:val="002E03BF"/>
    <w:rsid w:val="002E0666"/>
    <w:rsid w:val="002E0B33"/>
    <w:rsid w:val="002E1107"/>
    <w:rsid w:val="002E2552"/>
    <w:rsid w:val="002E342D"/>
    <w:rsid w:val="002E37A4"/>
    <w:rsid w:val="002E491C"/>
    <w:rsid w:val="002E49A4"/>
    <w:rsid w:val="002E4CA2"/>
    <w:rsid w:val="002E663D"/>
    <w:rsid w:val="002E6B24"/>
    <w:rsid w:val="002E78DF"/>
    <w:rsid w:val="002F017A"/>
    <w:rsid w:val="002F0367"/>
    <w:rsid w:val="002F1823"/>
    <w:rsid w:val="002F1BD4"/>
    <w:rsid w:val="002F1D5E"/>
    <w:rsid w:val="002F1E80"/>
    <w:rsid w:val="002F2046"/>
    <w:rsid w:val="002F2175"/>
    <w:rsid w:val="002F2554"/>
    <w:rsid w:val="002F293C"/>
    <w:rsid w:val="002F448E"/>
    <w:rsid w:val="002F450E"/>
    <w:rsid w:val="002F4A58"/>
    <w:rsid w:val="002F51A5"/>
    <w:rsid w:val="002F6198"/>
    <w:rsid w:val="002F64C5"/>
    <w:rsid w:val="002F6E33"/>
    <w:rsid w:val="002F710F"/>
    <w:rsid w:val="00300D62"/>
    <w:rsid w:val="003011F6"/>
    <w:rsid w:val="003015B0"/>
    <w:rsid w:val="00301C22"/>
    <w:rsid w:val="00301C24"/>
    <w:rsid w:val="00301CD8"/>
    <w:rsid w:val="00301FE1"/>
    <w:rsid w:val="003024A0"/>
    <w:rsid w:val="00302E12"/>
    <w:rsid w:val="00302F6B"/>
    <w:rsid w:val="0030300B"/>
    <w:rsid w:val="00304593"/>
    <w:rsid w:val="003047A2"/>
    <w:rsid w:val="0030529F"/>
    <w:rsid w:val="00305BEC"/>
    <w:rsid w:val="00306B2A"/>
    <w:rsid w:val="00306F0C"/>
    <w:rsid w:val="00306FC3"/>
    <w:rsid w:val="00307622"/>
    <w:rsid w:val="003103D7"/>
    <w:rsid w:val="003108C3"/>
    <w:rsid w:val="00311A26"/>
    <w:rsid w:val="00311DDB"/>
    <w:rsid w:val="00311F98"/>
    <w:rsid w:val="003124DD"/>
    <w:rsid w:val="003131D3"/>
    <w:rsid w:val="00313D23"/>
    <w:rsid w:val="00314017"/>
    <w:rsid w:val="00314D53"/>
    <w:rsid w:val="003150A5"/>
    <w:rsid w:val="00316271"/>
    <w:rsid w:val="00317B0A"/>
    <w:rsid w:val="00317D20"/>
    <w:rsid w:val="00317E66"/>
    <w:rsid w:val="00317EB0"/>
    <w:rsid w:val="00321745"/>
    <w:rsid w:val="00321BB5"/>
    <w:rsid w:val="00321D94"/>
    <w:rsid w:val="00321F7E"/>
    <w:rsid w:val="003223FC"/>
    <w:rsid w:val="00322F1E"/>
    <w:rsid w:val="003230BF"/>
    <w:rsid w:val="003232DF"/>
    <w:rsid w:val="0032387E"/>
    <w:rsid w:val="00324B50"/>
    <w:rsid w:val="00325068"/>
    <w:rsid w:val="00326268"/>
    <w:rsid w:val="003276B6"/>
    <w:rsid w:val="00327D81"/>
    <w:rsid w:val="00330133"/>
    <w:rsid w:val="003302B6"/>
    <w:rsid w:val="00330B14"/>
    <w:rsid w:val="003317A4"/>
    <w:rsid w:val="00332CE1"/>
    <w:rsid w:val="0033367A"/>
    <w:rsid w:val="0033417C"/>
    <w:rsid w:val="00334264"/>
    <w:rsid w:val="0033442D"/>
    <w:rsid w:val="0033566F"/>
    <w:rsid w:val="00335684"/>
    <w:rsid w:val="00335C88"/>
    <w:rsid w:val="00335ED2"/>
    <w:rsid w:val="00337668"/>
    <w:rsid w:val="00340538"/>
    <w:rsid w:val="0034067B"/>
    <w:rsid w:val="003415DC"/>
    <w:rsid w:val="00341A72"/>
    <w:rsid w:val="0034297C"/>
    <w:rsid w:val="0034397E"/>
    <w:rsid w:val="00344027"/>
    <w:rsid w:val="0034451A"/>
    <w:rsid w:val="00344AAD"/>
    <w:rsid w:val="00345034"/>
    <w:rsid w:val="003450EF"/>
    <w:rsid w:val="00345193"/>
    <w:rsid w:val="003451EA"/>
    <w:rsid w:val="00346462"/>
    <w:rsid w:val="003466CE"/>
    <w:rsid w:val="00346A94"/>
    <w:rsid w:val="00347491"/>
    <w:rsid w:val="00347D2B"/>
    <w:rsid w:val="00351741"/>
    <w:rsid w:val="00351747"/>
    <w:rsid w:val="003521DE"/>
    <w:rsid w:val="003531C8"/>
    <w:rsid w:val="00354879"/>
    <w:rsid w:val="00354B7B"/>
    <w:rsid w:val="0035506C"/>
    <w:rsid w:val="0035532C"/>
    <w:rsid w:val="00356145"/>
    <w:rsid w:val="00356A3C"/>
    <w:rsid w:val="00356CA4"/>
    <w:rsid w:val="00356DB7"/>
    <w:rsid w:val="003574C5"/>
    <w:rsid w:val="003601D6"/>
    <w:rsid w:val="00360309"/>
    <w:rsid w:val="003605E4"/>
    <w:rsid w:val="00360664"/>
    <w:rsid w:val="00361AF6"/>
    <w:rsid w:val="0036287F"/>
    <w:rsid w:val="00362A8B"/>
    <w:rsid w:val="0036302D"/>
    <w:rsid w:val="00363BCC"/>
    <w:rsid w:val="0036423F"/>
    <w:rsid w:val="003644AC"/>
    <w:rsid w:val="003654B6"/>
    <w:rsid w:val="00367AB5"/>
    <w:rsid w:val="00370730"/>
    <w:rsid w:val="003707F5"/>
    <w:rsid w:val="00370C92"/>
    <w:rsid w:val="00371472"/>
    <w:rsid w:val="003718E6"/>
    <w:rsid w:val="00371A23"/>
    <w:rsid w:val="00371FE3"/>
    <w:rsid w:val="0037225A"/>
    <w:rsid w:val="003725F3"/>
    <w:rsid w:val="00372E72"/>
    <w:rsid w:val="00373D80"/>
    <w:rsid w:val="0037562A"/>
    <w:rsid w:val="00375A73"/>
    <w:rsid w:val="00376560"/>
    <w:rsid w:val="00376621"/>
    <w:rsid w:val="003771F8"/>
    <w:rsid w:val="00380092"/>
    <w:rsid w:val="00380B2A"/>
    <w:rsid w:val="00380BE6"/>
    <w:rsid w:val="003810B2"/>
    <w:rsid w:val="0038160B"/>
    <w:rsid w:val="00381AF3"/>
    <w:rsid w:val="00382A15"/>
    <w:rsid w:val="00382DF5"/>
    <w:rsid w:val="003830B3"/>
    <w:rsid w:val="00383254"/>
    <w:rsid w:val="00383445"/>
    <w:rsid w:val="003834C8"/>
    <w:rsid w:val="0038395F"/>
    <w:rsid w:val="00384951"/>
    <w:rsid w:val="003849CE"/>
    <w:rsid w:val="00384F3A"/>
    <w:rsid w:val="003855C8"/>
    <w:rsid w:val="0038727E"/>
    <w:rsid w:val="003873E0"/>
    <w:rsid w:val="00387C8C"/>
    <w:rsid w:val="003900AF"/>
    <w:rsid w:val="00390497"/>
    <w:rsid w:val="003904BE"/>
    <w:rsid w:val="00390B93"/>
    <w:rsid w:val="00390E27"/>
    <w:rsid w:val="00391AA4"/>
    <w:rsid w:val="00392952"/>
    <w:rsid w:val="00393831"/>
    <w:rsid w:val="00393A20"/>
    <w:rsid w:val="003942C1"/>
    <w:rsid w:val="00396770"/>
    <w:rsid w:val="00396C4C"/>
    <w:rsid w:val="0039721B"/>
    <w:rsid w:val="0039724C"/>
    <w:rsid w:val="00397848"/>
    <w:rsid w:val="00397F97"/>
    <w:rsid w:val="003A0324"/>
    <w:rsid w:val="003A117C"/>
    <w:rsid w:val="003A2FAF"/>
    <w:rsid w:val="003A3579"/>
    <w:rsid w:val="003A45E6"/>
    <w:rsid w:val="003A47C7"/>
    <w:rsid w:val="003A47D9"/>
    <w:rsid w:val="003A4A6E"/>
    <w:rsid w:val="003A56CE"/>
    <w:rsid w:val="003A6582"/>
    <w:rsid w:val="003A797B"/>
    <w:rsid w:val="003A7F51"/>
    <w:rsid w:val="003B13AA"/>
    <w:rsid w:val="003B1707"/>
    <w:rsid w:val="003B2755"/>
    <w:rsid w:val="003B2807"/>
    <w:rsid w:val="003B2EF7"/>
    <w:rsid w:val="003B30ED"/>
    <w:rsid w:val="003B3AA5"/>
    <w:rsid w:val="003B4228"/>
    <w:rsid w:val="003B4CD3"/>
    <w:rsid w:val="003B5A12"/>
    <w:rsid w:val="003B63DC"/>
    <w:rsid w:val="003B690F"/>
    <w:rsid w:val="003B78DC"/>
    <w:rsid w:val="003B7C47"/>
    <w:rsid w:val="003C0672"/>
    <w:rsid w:val="003C1888"/>
    <w:rsid w:val="003C2ABC"/>
    <w:rsid w:val="003C334B"/>
    <w:rsid w:val="003C3441"/>
    <w:rsid w:val="003C3534"/>
    <w:rsid w:val="003C3E96"/>
    <w:rsid w:val="003C4060"/>
    <w:rsid w:val="003C42A8"/>
    <w:rsid w:val="003C6794"/>
    <w:rsid w:val="003C73E1"/>
    <w:rsid w:val="003C7627"/>
    <w:rsid w:val="003C778E"/>
    <w:rsid w:val="003D06C0"/>
    <w:rsid w:val="003D0FDB"/>
    <w:rsid w:val="003D0FEE"/>
    <w:rsid w:val="003D159F"/>
    <w:rsid w:val="003D2616"/>
    <w:rsid w:val="003D2C6E"/>
    <w:rsid w:val="003D39CE"/>
    <w:rsid w:val="003D3CC1"/>
    <w:rsid w:val="003D5824"/>
    <w:rsid w:val="003D5D1E"/>
    <w:rsid w:val="003D60DC"/>
    <w:rsid w:val="003D6917"/>
    <w:rsid w:val="003D6E5D"/>
    <w:rsid w:val="003D7330"/>
    <w:rsid w:val="003D754D"/>
    <w:rsid w:val="003D7657"/>
    <w:rsid w:val="003D781A"/>
    <w:rsid w:val="003D78E7"/>
    <w:rsid w:val="003E04DD"/>
    <w:rsid w:val="003E0542"/>
    <w:rsid w:val="003E0989"/>
    <w:rsid w:val="003E0CA7"/>
    <w:rsid w:val="003E1380"/>
    <w:rsid w:val="003E17F0"/>
    <w:rsid w:val="003E2042"/>
    <w:rsid w:val="003E2561"/>
    <w:rsid w:val="003E26DE"/>
    <w:rsid w:val="003E3282"/>
    <w:rsid w:val="003E3E26"/>
    <w:rsid w:val="003E508C"/>
    <w:rsid w:val="003E6474"/>
    <w:rsid w:val="003E6B11"/>
    <w:rsid w:val="003E6CEB"/>
    <w:rsid w:val="003E6E5F"/>
    <w:rsid w:val="003E6F4F"/>
    <w:rsid w:val="003E7906"/>
    <w:rsid w:val="003F08D9"/>
    <w:rsid w:val="003F1EC2"/>
    <w:rsid w:val="003F27FE"/>
    <w:rsid w:val="003F3030"/>
    <w:rsid w:val="003F3468"/>
    <w:rsid w:val="003F3699"/>
    <w:rsid w:val="003F3883"/>
    <w:rsid w:val="003F3AC1"/>
    <w:rsid w:val="003F3DDF"/>
    <w:rsid w:val="003F4405"/>
    <w:rsid w:val="003F486F"/>
    <w:rsid w:val="003F4EAC"/>
    <w:rsid w:val="003F5667"/>
    <w:rsid w:val="003F5C59"/>
    <w:rsid w:val="003F69F0"/>
    <w:rsid w:val="003F6D47"/>
    <w:rsid w:val="003F6E69"/>
    <w:rsid w:val="003F6F5C"/>
    <w:rsid w:val="003F6F65"/>
    <w:rsid w:val="003F7256"/>
    <w:rsid w:val="003F765A"/>
    <w:rsid w:val="003F77D7"/>
    <w:rsid w:val="003F7EEE"/>
    <w:rsid w:val="00400706"/>
    <w:rsid w:val="0040170E"/>
    <w:rsid w:val="00402A1A"/>
    <w:rsid w:val="00402AC0"/>
    <w:rsid w:val="00402DDC"/>
    <w:rsid w:val="00403F32"/>
    <w:rsid w:val="00403F43"/>
    <w:rsid w:val="004049F4"/>
    <w:rsid w:val="00405155"/>
    <w:rsid w:val="004057D5"/>
    <w:rsid w:val="00406176"/>
    <w:rsid w:val="00406209"/>
    <w:rsid w:val="00407603"/>
    <w:rsid w:val="00407C0F"/>
    <w:rsid w:val="00407CDE"/>
    <w:rsid w:val="00410022"/>
    <w:rsid w:val="00410314"/>
    <w:rsid w:val="0041036C"/>
    <w:rsid w:val="00410574"/>
    <w:rsid w:val="00410B7E"/>
    <w:rsid w:val="004111EA"/>
    <w:rsid w:val="00411669"/>
    <w:rsid w:val="00411819"/>
    <w:rsid w:val="00411BEA"/>
    <w:rsid w:val="004125D0"/>
    <w:rsid w:val="0041325D"/>
    <w:rsid w:val="0041343D"/>
    <w:rsid w:val="004141D6"/>
    <w:rsid w:val="004143A8"/>
    <w:rsid w:val="004149EF"/>
    <w:rsid w:val="00414A9B"/>
    <w:rsid w:val="00415F3C"/>
    <w:rsid w:val="00415F9A"/>
    <w:rsid w:val="00415FCC"/>
    <w:rsid w:val="00416A7F"/>
    <w:rsid w:val="00416ABC"/>
    <w:rsid w:val="00417F84"/>
    <w:rsid w:val="0042078F"/>
    <w:rsid w:val="00420EFF"/>
    <w:rsid w:val="00420FBF"/>
    <w:rsid w:val="004213DE"/>
    <w:rsid w:val="004220E8"/>
    <w:rsid w:val="0042259E"/>
    <w:rsid w:val="00422A7B"/>
    <w:rsid w:val="00422C29"/>
    <w:rsid w:val="0042358C"/>
    <w:rsid w:val="00424368"/>
    <w:rsid w:val="00424742"/>
    <w:rsid w:val="004247D4"/>
    <w:rsid w:val="0042520D"/>
    <w:rsid w:val="00426799"/>
    <w:rsid w:val="00427042"/>
    <w:rsid w:val="004275A8"/>
    <w:rsid w:val="00427B0D"/>
    <w:rsid w:val="00430673"/>
    <w:rsid w:val="00430BD8"/>
    <w:rsid w:val="00431F62"/>
    <w:rsid w:val="004325B4"/>
    <w:rsid w:val="00432F30"/>
    <w:rsid w:val="00433211"/>
    <w:rsid w:val="00433BF8"/>
    <w:rsid w:val="00433FA6"/>
    <w:rsid w:val="004343A2"/>
    <w:rsid w:val="00435B27"/>
    <w:rsid w:val="00435C4B"/>
    <w:rsid w:val="0043619E"/>
    <w:rsid w:val="0043630A"/>
    <w:rsid w:val="004377EC"/>
    <w:rsid w:val="00437E56"/>
    <w:rsid w:val="00437F55"/>
    <w:rsid w:val="00437FCA"/>
    <w:rsid w:val="00440CCC"/>
    <w:rsid w:val="004410B2"/>
    <w:rsid w:val="00441F04"/>
    <w:rsid w:val="00442111"/>
    <w:rsid w:val="00442D1C"/>
    <w:rsid w:val="00443470"/>
    <w:rsid w:val="00443856"/>
    <w:rsid w:val="00443E26"/>
    <w:rsid w:val="004440D8"/>
    <w:rsid w:val="0044423D"/>
    <w:rsid w:val="00444526"/>
    <w:rsid w:val="00444B38"/>
    <w:rsid w:val="004453C5"/>
    <w:rsid w:val="00445C0D"/>
    <w:rsid w:val="00445E1D"/>
    <w:rsid w:val="0044770D"/>
    <w:rsid w:val="00447FA0"/>
    <w:rsid w:val="004500DC"/>
    <w:rsid w:val="00450476"/>
    <w:rsid w:val="00450F49"/>
    <w:rsid w:val="004513D8"/>
    <w:rsid w:val="00451B74"/>
    <w:rsid w:val="00451E2F"/>
    <w:rsid w:val="00451F35"/>
    <w:rsid w:val="00452535"/>
    <w:rsid w:val="0045290F"/>
    <w:rsid w:val="004529E1"/>
    <w:rsid w:val="00452B0B"/>
    <w:rsid w:val="004533E9"/>
    <w:rsid w:val="00453614"/>
    <w:rsid w:val="00453A46"/>
    <w:rsid w:val="00453BB3"/>
    <w:rsid w:val="004541A2"/>
    <w:rsid w:val="00454369"/>
    <w:rsid w:val="004543EC"/>
    <w:rsid w:val="0045580F"/>
    <w:rsid w:val="004562E5"/>
    <w:rsid w:val="00456480"/>
    <w:rsid w:val="00456A3B"/>
    <w:rsid w:val="00456E31"/>
    <w:rsid w:val="00457C16"/>
    <w:rsid w:val="00457F43"/>
    <w:rsid w:val="0046010E"/>
    <w:rsid w:val="004605A8"/>
    <w:rsid w:val="00461303"/>
    <w:rsid w:val="00462176"/>
    <w:rsid w:val="0046250A"/>
    <w:rsid w:val="00462D9B"/>
    <w:rsid w:val="00463D39"/>
    <w:rsid w:val="00464248"/>
    <w:rsid w:val="00464396"/>
    <w:rsid w:val="00464B67"/>
    <w:rsid w:val="00464C1C"/>
    <w:rsid w:val="004658CC"/>
    <w:rsid w:val="0046610F"/>
    <w:rsid w:val="004663B8"/>
    <w:rsid w:val="00466598"/>
    <w:rsid w:val="0046666F"/>
    <w:rsid w:val="00466E6C"/>
    <w:rsid w:val="004671A5"/>
    <w:rsid w:val="004676CC"/>
    <w:rsid w:val="00467BAA"/>
    <w:rsid w:val="004703BA"/>
    <w:rsid w:val="00470F8C"/>
    <w:rsid w:val="004716E4"/>
    <w:rsid w:val="00471801"/>
    <w:rsid w:val="00471915"/>
    <w:rsid w:val="00471B96"/>
    <w:rsid w:val="00472328"/>
    <w:rsid w:val="00472761"/>
    <w:rsid w:val="00474211"/>
    <w:rsid w:val="004742B4"/>
    <w:rsid w:val="00474444"/>
    <w:rsid w:val="0047472F"/>
    <w:rsid w:val="00474761"/>
    <w:rsid w:val="00474C0B"/>
    <w:rsid w:val="00476D17"/>
    <w:rsid w:val="00476E6B"/>
    <w:rsid w:val="0047702C"/>
    <w:rsid w:val="00477B58"/>
    <w:rsid w:val="00480537"/>
    <w:rsid w:val="0048059C"/>
    <w:rsid w:val="00481585"/>
    <w:rsid w:val="004820B9"/>
    <w:rsid w:val="004827E1"/>
    <w:rsid w:val="00483072"/>
    <w:rsid w:val="004839D3"/>
    <w:rsid w:val="004841BB"/>
    <w:rsid w:val="00484609"/>
    <w:rsid w:val="004849C3"/>
    <w:rsid w:val="00484D7C"/>
    <w:rsid w:val="00485D96"/>
    <w:rsid w:val="00485EA5"/>
    <w:rsid w:val="00487620"/>
    <w:rsid w:val="004876C2"/>
    <w:rsid w:val="00487C36"/>
    <w:rsid w:val="00490B24"/>
    <w:rsid w:val="00491160"/>
    <w:rsid w:val="0049228F"/>
    <w:rsid w:val="00492A9B"/>
    <w:rsid w:val="00492BA3"/>
    <w:rsid w:val="004945FB"/>
    <w:rsid w:val="00495308"/>
    <w:rsid w:val="004966B7"/>
    <w:rsid w:val="004967F7"/>
    <w:rsid w:val="00496886"/>
    <w:rsid w:val="0049689A"/>
    <w:rsid w:val="00497352"/>
    <w:rsid w:val="0049770C"/>
    <w:rsid w:val="00497F96"/>
    <w:rsid w:val="004A0843"/>
    <w:rsid w:val="004A08CB"/>
    <w:rsid w:val="004A0F36"/>
    <w:rsid w:val="004A16DC"/>
    <w:rsid w:val="004A1AC3"/>
    <w:rsid w:val="004A1D89"/>
    <w:rsid w:val="004A3CDB"/>
    <w:rsid w:val="004A3DCB"/>
    <w:rsid w:val="004A4271"/>
    <w:rsid w:val="004A4BBC"/>
    <w:rsid w:val="004A528B"/>
    <w:rsid w:val="004A5350"/>
    <w:rsid w:val="004A5A31"/>
    <w:rsid w:val="004A5E28"/>
    <w:rsid w:val="004A5E41"/>
    <w:rsid w:val="004A69BB"/>
    <w:rsid w:val="004A6E7C"/>
    <w:rsid w:val="004A6F63"/>
    <w:rsid w:val="004A776F"/>
    <w:rsid w:val="004B0856"/>
    <w:rsid w:val="004B0AB1"/>
    <w:rsid w:val="004B0E5D"/>
    <w:rsid w:val="004B11F7"/>
    <w:rsid w:val="004B192C"/>
    <w:rsid w:val="004B1941"/>
    <w:rsid w:val="004B22F5"/>
    <w:rsid w:val="004B23A9"/>
    <w:rsid w:val="004B2650"/>
    <w:rsid w:val="004B2A5C"/>
    <w:rsid w:val="004B2D4B"/>
    <w:rsid w:val="004B3239"/>
    <w:rsid w:val="004B3EFD"/>
    <w:rsid w:val="004B40AB"/>
    <w:rsid w:val="004B629B"/>
    <w:rsid w:val="004B62F9"/>
    <w:rsid w:val="004B64C8"/>
    <w:rsid w:val="004B7BAF"/>
    <w:rsid w:val="004C05F6"/>
    <w:rsid w:val="004C0C86"/>
    <w:rsid w:val="004C1A97"/>
    <w:rsid w:val="004C1CC3"/>
    <w:rsid w:val="004C33B9"/>
    <w:rsid w:val="004C3B3C"/>
    <w:rsid w:val="004C3FA1"/>
    <w:rsid w:val="004C4221"/>
    <w:rsid w:val="004C4835"/>
    <w:rsid w:val="004C490E"/>
    <w:rsid w:val="004C59CF"/>
    <w:rsid w:val="004C6457"/>
    <w:rsid w:val="004C6A2A"/>
    <w:rsid w:val="004C73AF"/>
    <w:rsid w:val="004C7C37"/>
    <w:rsid w:val="004C7F78"/>
    <w:rsid w:val="004D03F5"/>
    <w:rsid w:val="004D0463"/>
    <w:rsid w:val="004D07DC"/>
    <w:rsid w:val="004D1700"/>
    <w:rsid w:val="004D1930"/>
    <w:rsid w:val="004D2701"/>
    <w:rsid w:val="004D347D"/>
    <w:rsid w:val="004D3F56"/>
    <w:rsid w:val="004D40C3"/>
    <w:rsid w:val="004D4563"/>
    <w:rsid w:val="004D4570"/>
    <w:rsid w:val="004D4975"/>
    <w:rsid w:val="004D4E26"/>
    <w:rsid w:val="004D5053"/>
    <w:rsid w:val="004D593A"/>
    <w:rsid w:val="004D61F8"/>
    <w:rsid w:val="004D6BF2"/>
    <w:rsid w:val="004D71C5"/>
    <w:rsid w:val="004D77A9"/>
    <w:rsid w:val="004D7B82"/>
    <w:rsid w:val="004D7CC6"/>
    <w:rsid w:val="004D7CE5"/>
    <w:rsid w:val="004E029F"/>
    <w:rsid w:val="004E0BFF"/>
    <w:rsid w:val="004E15AA"/>
    <w:rsid w:val="004E279D"/>
    <w:rsid w:val="004E2BF1"/>
    <w:rsid w:val="004E2C4F"/>
    <w:rsid w:val="004E36E2"/>
    <w:rsid w:val="004E4383"/>
    <w:rsid w:val="004E613C"/>
    <w:rsid w:val="004E69EE"/>
    <w:rsid w:val="004E6CF1"/>
    <w:rsid w:val="004E6DD4"/>
    <w:rsid w:val="004E794D"/>
    <w:rsid w:val="004E7C58"/>
    <w:rsid w:val="004E7D1D"/>
    <w:rsid w:val="004E7E5B"/>
    <w:rsid w:val="004F0189"/>
    <w:rsid w:val="004F175F"/>
    <w:rsid w:val="004F1EC1"/>
    <w:rsid w:val="004F2051"/>
    <w:rsid w:val="004F2359"/>
    <w:rsid w:val="004F27EC"/>
    <w:rsid w:val="004F2CFD"/>
    <w:rsid w:val="004F2DB9"/>
    <w:rsid w:val="004F3038"/>
    <w:rsid w:val="004F490D"/>
    <w:rsid w:val="004F4BD7"/>
    <w:rsid w:val="004F5112"/>
    <w:rsid w:val="004F53CD"/>
    <w:rsid w:val="004F69EB"/>
    <w:rsid w:val="004F7012"/>
    <w:rsid w:val="004F7A7A"/>
    <w:rsid w:val="004F7E62"/>
    <w:rsid w:val="0050042A"/>
    <w:rsid w:val="005004CE"/>
    <w:rsid w:val="0050058A"/>
    <w:rsid w:val="0050063E"/>
    <w:rsid w:val="00500908"/>
    <w:rsid w:val="00500E54"/>
    <w:rsid w:val="005011B9"/>
    <w:rsid w:val="005011CE"/>
    <w:rsid w:val="005012C0"/>
    <w:rsid w:val="005013E2"/>
    <w:rsid w:val="005016FA"/>
    <w:rsid w:val="0050185A"/>
    <w:rsid w:val="0050267A"/>
    <w:rsid w:val="00502EB8"/>
    <w:rsid w:val="005033EC"/>
    <w:rsid w:val="005044A8"/>
    <w:rsid w:val="00504689"/>
    <w:rsid w:val="00504893"/>
    <w:rsid w:val="00504A01"/>
    <w:rsid w:val="005059A7"/>
    <w:rsid w:val="00505E5D"/>
    <w:rsid w:val="00505F9E"/>
    <w:rsid w:val="005068D3"/>
    <w:rsid w:val="005068E6"/>
    <w:rsid w:val="00506BF2"/>
    <w:rsid w:val="005072D6"/>
    <w:rsid w:val="00507718"/>
    <w:rsid w:val="0050777D"/>
    <w:rsid w:val="00507BA8"/>
    <w:rsid w:val="00507D0B"/>
    <w:rsid w:val="005103C4"/>
    <w:rsid w:val="005104E1"/>
    <w:rsid w:val="00510BA2"/>
    <w:rsid w:val="005122AD"/>
    <w:rsid w:val="00512D61"/>
    <w:rsid w:val="0051309C"/>
    <w:rsid w:val="00514D82"/>
    <w:rsid w:val="00515100"/>
    <w:rsid w:val="005152EC"/>
    <w:rsid w:val="00515749"/>
    <w:rsid w:val="00515BBF"/>
    <w:rsid w:val="00515CB5"/>
    <w:rsid w:val="005168E9"/>
    <w:rsid w:val="00516B37"/>
    <w:rsid w:val="00517187"/>
    <w:rsid w:val="0051784B"/>
    <w:rsid w:val="00517D1F"/>
    <w:rsid w:val="00520507"/>
    <w:rsid w:val="00520A8A"/>
    <w:rsid w:val="00520DB5"/>
    <w:rsid w:val="005213DE"/>
    <w:rsid w:val="0052146B"/>
    <w:rsid w:val="0052174D"/>
    <w:rsid w:val="005239D0"/>
    <w:rsid w:val="00524947"/>
    <w:rsid w:val="0052578B"/>
    <w:rsid w:val="00525CFC"/>
    <w:rsid w:val="005279A2"/>
    <w:rsid w:val="00527D0D"/>
    <w:rsid w:val="005316FD"/>
    <w:rsid w:val="00532981"/>
    <w:rsid w:val="00533B67"/>
    <w:rsid w:val="00533DFC"/>
    <w:rsid w:val="00534832"/>
    <w:rsid w:val="00534A51"/>
    <w:rsid w:val="00535206"/>
    <w:rsid w:val="005368DE"/>
    <w:rsid w:val="00536B38"/>
    <w:rsid w:val="005376E8"/>
    <w:rsid w:val="00537CD7"/>
    <w:rsid w:val="00540481"/>
    <w:rsid w:val="00540AC2"/>
    <w:rsid w:val="00540DAF"/>
    <w:rsid w:val="00542038"/>
    <w:rsid w:val="00543272"/>
    <w:rsid w:val="00543F31"/>
    <w:rsid w:val="00544390"/>
    <w:rsid w:val="00544779"/>
    <w:rsid w:val="00545756"/>
    <w:rsid w:val="00545E11"/>
    <w:rsid w:val="005469AC"/>
    <w:rsid w:val="00547301"/>
    <w:rsid w:val="0055060A"/>
    <w:rsid w:val="00550D1C"/>
    <w:rsid w:val="00551C85"/>
    <w:rsid w:val="005528F8"/>
    <w:rsid w:val="005534F5"/>
    <w:rsid w:val="00553A90"/>
    <w:rsid w:val="00553CA0"/>
    <w:rsid w:val="0055458A"/>
    <w:rsid w:val="0055475C"/>
    <w:rsid w:val="00555102"/>
    <w:rsid w:val="00555452"/>
    <w:rsid w:val="005555D5"/>
    <w:rsid w:val="00555B1E"/>
    <w:rsid w:val="005563ED"/>
    <w:rsid w:val="00556F47"/>
    <w:rsid w:val="00557194"/>
    <w:rsid w:val="0055737D"/>
    <w:rsid w:val="00557869"/>
    <w:rsid w:val="00557ECE"/>
    <w:rsid w:val="00560477"/>
    <w:rsid w:val="00560896"/>
    <w:rsid w:val="00560EB1"/>
    <w:rsid w:val="005617C8"/>
    <w:rsid w:val="00561831"/>
    <w:rsid w:val="00562099"/>
    <w:rsid w:val="00562480"/>
    <w:rsid w:val="00562536"/>
    <w:rsid w:val="00562B9D"/>
    <w:rsid w:val="005630F5"/>
    <w:rsid w:val="005636BF"/>
    <w:rsid w:val="0056382C"/>
    <w:rsid w:val="00563BC6"/>
    <w:rsid w:val="00563EE0"/>
    <w:rsid w:val="00563F60"/>
    <w:rsid w:val="0056407B"/>
    <w:rsid w:val="00565E64"/>
    <w:rsid w:val="0056765E"/>
    <w:rsid w:val="005701AA"/>
    <w:rsid w:val="005702C8"/>
    <w:rsid w:val="005705F4"/>
    <w:rsid w:val="0057072A"/>
    <w:rsid w:val="00570AB5"/>
    <w:rsid w:val="00570C11"/>
    <w:rsid w:val="00570EFF"/>
    <w:rsid w:val="0057108A"/>
    <w:rsid w:val="0057160B"/>
    <w:rsid w:val="0057298C"/>
    <w:rsid w:val="00572BB1"/>
    <w:rsid w:val="0057395A"/>
    <w:rsid w:val="00573A69"/>
    <w:rsid w:val="00574495"/>
    <w:rsid w:val="0057452F"/>
    <w:rsid w:val="005745EC"/>
    <w:rsid w:val="00574CFB"/>
    <w:rsid w:val="00574F71"/>
    <w:rsid w:val="005769F1"/>
    <w:rsid w:val="0058061B"/>
    <w:rsid w:val="0058062E"/>
    <w:rsid w:val="005806A2"/>
    <w:rsid w:val="00580B59"/>
    <w:rsid w:val="00581073"/>
    <w:rsid w:val="0058173D"/>
    <w:rsid w:val="00581D71"/>
    <w:rsid w:val="00581F13"/>
    <w:rsid w:val="00582AFF"/>
    <w:rsid w:val="005831CF"/>
    <w:rsid w:val="005833B6"/>
    <w:rsid w:val="00584229"/>
    <w:rsid w:val="00584B23"/>
    <w:rsid w:val="00585315"/>
    <w:rsid w:val="00585B22"/>
    <w:rsid w:val="0058668E"/>
    <w:rsid w:val="0058679D"/>
    <w:rsid w:val="00586A66"/>
    <w:rsid w:val="00586E8D"/>
    <w:rsid w:val="005874D0"/>
    <w:rsid w:val="00587ED0"/>
    <w:rsid w:val="0059015E"/>
    <w:rsid w:val="005904AA"/>
    <w:rsid w:val="005909E7"/>
    <w:rsid w:val="00590D2A"/>
    <w:rsid w:val="00591848"/>
    <w:rsid w:val="00593DE0"/>
    <w:rsid w:val="0059409F"/>
    <w:rsid w:val="00595BAC"/>
    <w:rsid w:val="00596243"/>
    <w:rsid w:val="00596297"/>
    <w:rsid w:val="005963BE"/>
    <w:rsid w:val="00596ED8"/>
    <w:rsid w:val="005978F4"/>
    <w:rsid w:val="00597E88"/>
    <w:rsid w:val="005A035A"/>
    <w:rsid w:val="005A1366"/>
    <w:rsid w:val="005A1606"/>
    <w:rsid w:val="005A1D2B"/>
    <w:rsid w:val="005A2181"/>
    <w:rsid w:val="005A236A"/>
    <w:rsid w:val="005A242B"/>
    <w:rsid w:val="005A2CE3"/>
    <w:rsid w:val="005A2E54"/>
    <w:rsid w:val="005A3C1E"/>
    <w:rsid w:val="005A4429"/>
    <w:rsid w:val="005A4B8A"/>
    <w:rsid w:val="005A4EE1"/>
    <w:rsid w:val="005A5856"/>
    <w:rsid w:val="005A5B7C"/>
    <w:rsid w:val="005A6098"/>
    <w:rsid w:val="005B08FF"/>
    <w:rsid w:val="005B12E8"/>
    <w:rsid w:val="005B1DBD"/>
    <w:rsid w:val="005B2AE0"/>
    <w:rsid w:val="005B31EE"/>
    <w:rsid w:val="005B32ED"/>
    <w:rsid w:val="005B359E"/>
    <w:rsid w:val="005B4A72"/>
    <w:rsid w:val="005B4A8C"/>
    <w:rsid w:val="005B4AAD"/>
    <w:rsid w:val="005B640D"/>
    <w:rsid w:val="005B664E"/>
    <w:rsid w:val="005B67D9"/>
    <w:rsid w:val="005B7C2F"/>
    <w:rsid w:val="005B7E45"/>
    <w:rsid w:val="005C065C"/>
    <w:rsid w:val="005C0C7A"/>
    <w:rsid w:val="005C1E7B"/>
    <w:rsid w:val="005C33D0"/>
    <w:rsid w:val="005C33FA"/>
    <w:rsid w:val="005C4163"/>
    <w:rsid w:val="005C5C4C"/>
    <w:rsid w:val="005C6191"/>
    <w:rsid w:val="005C638B"/>
    <w:rsid w:val="005C6B40"/>
    <w:rsid w:val="005C6DC7"/>
    <w:rsid w:val="005C6E6B"/>
    <w:rsid w:val="005C7A0D"/>
    <w:rsid w:val="005D040A"/>
    <w:rsid w:val="005D0F13"/>
    <w:rsid w:val="005D11E5"/>
    <w:rsid w:val="005D127A"/>
    <w:rsid w:val="005D1C10"/>
    <w:rsid w:val="005D25B3"/>
    <w:rsid w:val="005D3B18"/>
    <w:rsid w:val="005D4296"/>
    <w:rsid w:val="005D42C8"/>
    <w:rsid w:val="005D5FDA"/>
    <w:rsid w:val="005D602A"/>
    <w:rsid w:val="005D6E2B"/>
    <w:rsid w:val="005D7335"/>
    <w:rsid w:val="005D7637"/>
    <w:rsid w:val="005E0085"/>
    <w:rsid w:val="005E0925"/>
    <w:rsid w:val="005E1F1C"/>
    <w:rsid w:val="005E1F56"/>
    <w:rsid w:val="005E20B3"/>
    <w:rsid w:val="005E271B"/>
    <w:rsid w:val="005E2870"/>
    <w:rsid w:val="005E2936"/>
    <w:rsid w:val="005E2B8B"/>
    <w:rsid w:val="005E4064"/>
    <w:rsid w:val="005E4183"/>
    <w:rsid w:val="005E72D3"/>
    <w:rsid w:val="005E7409"/>
    <w:rsid w:val="005F0233"/>
    <w:rsid w:val="005F066E"/>
    <w:rsid w:val="005F1F59"/>
    <w:rsid w:val="005F2CFC"/>
    <w:rsid w:val="005F3F26"/>
    <w:rsid w:val="005F4609"/>
    <w:rsid w:val="005F4BD8"/>
    <w:rsid w:val="005F5282"/>
    <w:rsid w:val="005F5465"/>
    <w:rsid w:val="005F58DD"/>
    <w:rsid w:val="005F5D8B"/>
    <w:rsid w:val="005F6E03"/>
    <w:rsid w:val="00600D16"/>
    <w:rsid w:val="006020E5"/>
    <w:rsid w:val="006025FA"/>
    <w:rsid w:val="00602FE7"/>
    <w:rsid w:val="006031AB"/>
    <w:rsid w:val="006034A1"/>
    <w:rsid w:val="006042A3"/>
    <w:rsid w:val="0060453F"/>
    <w:rsid w:val="0060467A"/>
    <w:rsid w:val="006048A2"/>
    <w:rsid w:val="00606598"/>
    <w:rsid w:val="00606C37"/>
    <w:rsid w:val="00606EBC"/>
    <w:rsid w:val="006070F1"/>
    <w:rsid w:val="0061067E"/>
    <w:rsid w:val="00610A81"/>
    <w:rsid w:val="00611D60"/>
    <w:rsid w:val="00612415"/>
    <w:rsid w:val="00612731"/>
    <w:rsid w:val="00612801"/>
    <w:rsid w:val="006137FE"/>
    <w:rsid w:val="006149CF"/>
    <w:rsid w:val="00614AE9"/>
    <w:rsid w:val="00614E26"/>
    <w:rsid w:val="00615205"/>
    <w:rsid w:val="00615735"/>
    <w:rsid w:val="006157F6"/>
    <w:rsid w:val="006158A9"/>
    <w:rsid w:val="006158CB"/>
    <w:rsid w:val="00616367"/>
    <w:rsid w:val="006167BE"/>
    <w:rsid w:val="00617889"/>
    <w:rsid w:val="00617938"/>
    <w:rsid w:val="00617E10"/>
    <w:rsid w:val="00617E23"/>
    <w:rsid w:val="00620AC0"/>
    <w:rsid w:val="00620C78"/>
    <w:rsid w:val="00621DA6"/>
    <w:rsid w:val="00621F78"/>
    <w:rsid w:val="00622AAC"/>
    <w:rsid w:val="00622AF8"/>
    <w:rsid w:val="0062302C"/>
    <w:rsid w:val="006231CF"/>
    <w:rsid w:val="00623CD1"/>
    <w:rsid w:val="00623FC1"/>
    <w:rsid w:val="00624294"/>
    <w:rsid w:val="006248D7"/>
    <w:rsid w:val="00626866"/>
    <w:rsid w:val="00626A1B"/>
    <w:rsid w:val="00626B29"/>
    <w:rsid w:val="0062751F"/>
    <w:rsid w:val="00630477"/>
    <w:rsid w:val="00630B64"/>
    <w:rsid w:val="00631B72"/>
    <w:rsid w:val="00632538"/>
    <w:rsid w:val="0063366C"/>
    <w:rsid w:val="00633A7D"/>
    <w:rsid w:val="00634655"/>
    <w:rsid w:val="006348BC"/>
    <w:rsid w:val="00634B4C"/>
    <w:rsid w:val="00634F4A"/>
    <w:rsid w:val="00635D03"/>
    <w:rsid w:val="00636B8C"/>
    <w:rsid w:val="00637653"/>
    <w:rsid w:val="00637E1B"/>
    <w:rsid w:val="00640296"/>
    <w:rsid w:val="0064079C"/>
    <w:rsid w:val="00640F5D"/>
    <w:rsid w:val="00640FF2"/>
    <w:rsid w:val="006411F1"/>
    <w:rsid w:val="0064153B"/>
    <w:rsid w:val="00641825"/>
    <w:rsid w:val="006419D1"/>
    <w:rsid w:val="00641A31"/>
    <w:rsid w:val="006422F4"/>
    <w:rsid w:val="006423FE"/>
    <w:rsid w:val="0064289F"/>
    <w:rsid w:val="00642B34"/>
    <w:rsid w:val="00643877"/>
    <w:rsid w:val="00644A36"/>
    <w:rsid w:val="00645935"/>
    <w:rsid w:val="0064758B"/>
    <w:rsid w:val="00647824"/>
    <w:rsid w:val="00647FDC"/>
    <w:rsid w:val="0065027F"/>
    <w:rsid w:val="00650623"/>
    <w:rsid w:val="00651390"/>
    <w:rsid w:val="0065154C"/>
    <w:rsid w:val="00651D4B"/>
    <w:rsid w:val="006529EE"/>
    <w:rsid w:val="00652AC3"/>
    <w:rsid w:val="00652C0B"/>
    <w:rsid w:val="00652C4A"/>
    <w:rsid w:val="00653B05"/>
    <w:rsid w:val="0065413C"/>
    <w:rsid w:val="0065424D"/>
    <w:rsid w:val="00654DC3"/>
    <w:rsid w:val="00655998"/>
    <w:rsid w:val="0065641F"/>
    <w:rsid w:val="006564F7"/>
    <w:rsid w:val="00657180"/>
    <w:rsid w:val="0065721B"/>
    <w:rsid w:val="0065748F"/>
    <w:rsid w:val="00657818"/>
    <w:rsid w:val="0065791D"/>
    <w:rsid w:val="00657BA6"/>
    <w:rsid w:val="00657D14"/>
    <w:rsid w:val="006600C5"/>
    <w:rsid w:val="006609BA"/>
    <w:rsid w:val="00660D48"/>
    <w:rsid w:val="00661AE4"/>
    <w:rsid w:val="00661BDD"/>
    <w:rsid w:val="00662E3E"/>
    <w:rsid w:val="006630BF"/>
    <w:rsid w:val="0066320F"/>
    <w:rsid w:val="006636D7"/>
    <w:rsid w:val="00663F5E"/>
    <w:rsid w:val="00664088"/>
    <w:rsid w:val="0066445F"/>
    <w:rsid w:val="00664BAE"/>
    <w:rsid w:val="0066559C"/>
    <w:rsid w:val="0066565F"/>
    <w:rsid w:val="0066596B"/>
    <w:rsid w:val="00665BB1"/>
    <w:rsid w:val="00666E14"/>
    <w:rsid w:val="00667049"/>
    <w:rsid w:val="006678CC"/>
    <w:rsid w:val="00667A2F"/>
    <w:rsid w:val="00667B06"/>
    <w:rsid w:val="006711DA"/>
    <w:rsid w:val="0067136D"/>
    <w:rsid w:val="00671658"/>
    <w:rsid w:val="006717CB"/>
    <w:rsid w:val="006719DF"/>
    <w:rsid w:val="00671A8E"/>
    <w:rsid w:val="00672F0E"/>
    <w:rsid w:val="006736CD"/>
    <w:rsid w:val="00673EAA"/>
    <w:rsid w:val="00675094"/>
    <w:rsid w:val="00676220"/>
    <w:rsid w:val="006806E7"/>
    <w:rsid w:val="00680C5B"/>
    <w:rsid w:val="00680F8E"/>
    <w:rsid w:val="00680FAE"/>
    <w:rsid w:val="00681D43"/>
    <w:rsid w:val="00681E0D"/>
    <w:rsid w:val="006827BC"/>
    <w:rsid w:val="00682F44"/>
    <w:rsid w:val="0068319C"/>
    <w:rsid w:val="00683361"/>
    <w:rsid w:val="00683453"/>
    <w:rsid w:val="006834C8"/>
    <w:rsid w:val="00683858"/>
    <w:rsid w:val="0068395F"/>
    <w:rsid w:val="00683CDC"/>
    <w:rsid w:val="00684305"/>
    <w:rsid w:val="006843FC"/>
    <w:rsid w:val="006845DB"/>
    <w:rsid w:val="0068527E"/>
    <w:rsid w:val="006856A3"/>
    <w:rsid w:val="006858D4"/>
    <w:rsid w:val="00685E3B"/>
    <w:rsid w:val="00686262"/>
    <w:rsid w:val="006869DA"/>
    <w:rsid w:val="0068770B"/>
    <w:rsid w:val="00687E92"/>
    <w:rsid w:val="00693531"/>
    <w:rsid w:val="0069400A"/>
    <w:rsid w:val="00694317"/>
    <w:rsid w:val="00695EFD"/>
    <w:rsid w:val="00696BE5"/>
    <w:rsid w:val="006970FE"/>
    <w:rsid w:val="006A1870"/>
    <w:rsid w:val="006A192C"/>
    <w:rsid w:val="006A1DF4"/>
    <w:rsid w:val="006A2959"/>
    <w:rsid w:val="006A2B1E"/>
    <w:rsid w:val="006A3202"/>
    <w:rsid w:val="006A413B"/>
    <w:rsid w:val="006A4B72"/>
    <w:rsid w:val="006A4BAF"/>
    <w:rsid w:val="006A570A"/>
    <w:rsid w:val="006A5E33"/>
    <w:rsid w:val="006A646A"/>
    <w:rsid w:val="006A665B"/>
    <w:rsid w:val="006A6F27"/>
    <w:rsid w:val="006B0C54"/>
    <w:rsid w:val="006B1819"/>
    <w:rsid w:val="006B1904"/>
    <w:rsid w:val="006B1991"/>
    <w:rsid w:val="006B22F1"/>
    <w:rsid w:val="006B2889"/>
    <w:rsid w:val="006B4064"/>
    <w:rsid w:val="006B4EB2"/>
    <w:rsid w:val="006B5816"/>
    <w:rsid w:val="006B5E4C"/>
    <w:rsid w:val="006B5F9E"/>
    <w:rsid w:val="006B6065"/>
    <w:rsid w:val="006B674F"/>
    <w:rsid w:val="006B6CFB"/>
    <w:rsid w:val="006B7123"/>
    <w:rsid w:val="006B7166"/>
    <w:rsid w:val="006B76E4"/>
    <w:rsid w:val="006B7AB3"/>
    <w:rsid w:val="006C0FBD"/>
    <w:rsid w:val="006C2BD7"/>
    <w:rsid w:val="006C342C"/>
    <w:rsid w:val="006C4155"/>
    <w:rsid w:val="006C4475"/>
    <w:rsid w:val="006C4987"/>
    <w:rsid w:val="006C4B33"/>
    <w:rsid w:val="006C5951"/>
    <w:rsid w:val="006C5E87"/>
    <w:rsid w:val="006C6267"/>
    <w:rsid w:val="006C7751"/>
    <w:rsid w:val="006C79AB"/>
    <w:rsid w:val="006D0C6E"/>
    <w:rsid w:val="006D0CD1"/>
    <w:rsid w:val="006D1963"/>
    <w:rsid w:val="006D2622"/>
    <w:rsid w:val="006D2D51"/>
    <w:rsid w:val="006D32E4"/>
    <w:rsid w:val="006D366C"/>
    <w:rsid w:val="006D4976"/>
    <w:rsid w:val="006D4D47"/>
    <w:rsid w:val="006D4EB9"/>
    <w:rsid w:val="006D540E"/>
    <w:rsid w:val="006D5978"/>
    <w:rsid w:val="006D61C3"/>
    <w:rsid w:val="006D675B"/>
    <w:rsid w:val="006D703F"/>
    <w:rsid w:val="006D774D"/>
    <w:rsid w:val="006E0BDB"/>
    <w:rsid w:val="006E2519"/>
    <w:rsid w:val="006E2E68"/>
    <w:rsid w:val="006E3090"/>
    <w:rsid w:val="006E3B49"/>
    <w:rsid w:val="006E3DB8"/>
    <w:rsid w:val="006E4B6A"/>
    <w:rsid w:val="006E4C9B"/>
    <w:rsid w:val="006E4FFA"/>
    <w:rsid w:val="006E56A0"/>
    <w:rsid w:val="006E5ABE"/>
    <w:rsid w:val="006F00AA"/>
    <w:rsid w:val="006F0854"/>
    <w:rsid w:val="006F0BB1"/>
    <w:rsid w:val="006F0CA6"/>
    <w:rsid w:val="006F1FAF"/>
    <w:rsid w:val="006F2073"/>
    <w:rsid w:val="006F20EF"/>
    <w:rsid w:val="006F2A36"/>
    <w:rsid w:val="006F2D77"/>
    <w:rsid w:val="006F3090"/>
    <w:rsid w:val="006F31F5"/>
    <w:rsid w:val="006F3C7B"/>
    <w:rsid w:val="006F4209"/>
    <w:rsid w:val="006F4ABF"/>
    <w:rsid w:val="006F4C0C"/>
    <w:rsid w:val="006F4E24"/>
    <w:rsid w:val="006F5687"/>
    <w:rsid w:val="006F5905"/>
    <w:rsid w:val="006F6EE2"/>
    <w:rsid w:val="00700049"/>
    <w:rsid w:val="007001A0"/>
    <w:rsid w:val="007002D4"/>
    <w:rsid w:val="00701501"/>
    <w:rsid w:val="00701A17"/>
    <w:rsid w:val="00701B2D"/>
    <w:rsid w:val="00702BB6"/>
    <w:rsid w:val="007039B3"/>
    <w:rsid w:val="00703AFF"/>
    <w:rsid w:val="00703D3E"/>
    <w:rsid w:val="00703E5A"/>
    <w:rsid w:val="00704142"/>
    <w:rsid w:val="00704373"/>
    <w:rsid w:val="00704472"/>
    <w:rsid w:val="0070455F"/>
    <w:rsid w:val="007047EF"/>
    <w:rsid w:val="00705794"/>
    <w:rsid w:val="00705D04"/>
    <w:rsid w:val="00706690"/>
    <w:rsid w:val="00706F27"/>
    <w:rsid w:val="00707ABA"/>
    <w:rsid w:val="00710046"/>
    <w:rsid w:val="0071080D"/>
    <w:rsid w:val="00710BD5"/>
    <w:rsid w:val="00710C5A"/>
    <w:rsid w:val="007112F6"/>
    <w:rsid w:val="007112FB"/>
    <w:rsid w:val="0071198C"/>
    <w:rsid w:val="00711CBE"/>
    <w:rsid w:val="00712179"/>
    <w:rsid w:val="0071244E"/>
    <w:rsid w:val="00712772"/>
    <w:rsid w:val="00713796"/>
    <w:rsid w:val="007138A9"/>
    <w:rsid w:val="007138C5"/>
    <w:rsid w:val="00715FA2"/>
    <w:rsid w:val="00716098"/>
    <w:rsid w:val="00716187"/>
    <w:rsid w:val="007167BC"/>
    <w:rsid w:val="00716DA6"/>
    <w:rsid w:val="00717201"/>
    <w:rsid w:val="00717760"/>
    <w:rsid w:val="00717D15"/>
    <w:rsid w:val="00720396"/>
    <w:rsid w:val="00720A3F"/>
    <w:rsid w:val="00720D62"/>
    <w:rsid w:val="00720F44"/>
    <w:rsid w:val="00722637"/>
    <w:rsid w:val="007233D2"/>
    <w:rsid w:val="00723C73"/>
    <w:rsid w:val="0072430B"/>
    <w:rsid w:val="00724533"/>
    <w:rsid w:val="00725960"/>
    <w:rsid w:val="00726DAE"/>
    <w:rsid w:val="007271BC"/>
    <w:rsid w:val="007275B9"/>
    <w:rsid w:val="00730581"/>
    <w:rsid w:val="00730629"/>
    <w:rsid w:val="00731242"/>
    <w:rsid w:val="00731C5C"/>
    <w:rsid w:val="0073206B"/>
    <w:rsid w:val="00732083"/>
    <w:rsid w:val="00732257"/>
    <w:rsid w:val="00732982"/>
    <w:rsid w:val="00732C2A"/>
    <w:rsid w:val="00733126"/>
    <w:rsid w:val="00733A75"/>
    <w:rsid w:val="00733FB1"/>
    <w:rsid w:val="00734F26"/>
    <w:rsid w:val="00735379"/>
    <w:rsid w:val="0073563F"/>
    <w:rsid w:val="00735919"/>
    <w:rsid w:val="00736164"/>
    <w:rsid w:val="00740084"/>
    <w:rsid w:val="00741274"/>
    <w:rsid w:val="0074164C"/>
    <w:rsid w:val="00743443"/>
    <w:rsid w:val="007434F2"/>
    <w:rsid w:val="00743839"/>
    <w:rsid w:val="0074415D"/>
    <w:rsid w:val="007453D3"/>
    <w:rsid w:val="00745D3B"/>
    <w:rsid w:val="00746058"/>
    <w:rsid w:val="00746F00"/>
    <w:rsid w:val="00746F4D"/>
    <w:rsid w:val="00747138"/>
    <w:rsid w:val="00747F4B"/>
    <w:rsid w:val="00750DB6"/>
    <w:rsid w:val="00750EB6"/>
    <w:rsid w:val="00750F45"/>
    <w:rsid w:val="0075133B"/>
    <w:rsid w:val="007529C8"/>
    <w:rsid w:val="00752F34"/>
    <w:rsid w:val="00753548"/>
    <w:rsid w:val="00753A83"/>
    <w:rsid w:val="007543CF"/>
    <w:rsid w:val="00754BF3"/>
    <w:rsid w:val="00754C25"/>
    <w:rsid w:val="00755046"/>
    <w:rsid w:val="00755191"/>
    <w:rsid w:val="007551B1"/>
    <w:rsid w:val="00755404"/>
    <w:rsid w:val="0075608B"/>
    <w:rsid w:val="00756B81"/>
    <w:rsid w:val="007572BB"/>
    <w:rsid w:val="007576D9"/>
    <w:rsid w:val="007577FC"/>
    <w:rsid w:val="007578E0"/>
    <w:rsid w:val="0075796F"/>
    <w:rsid w:val="00760B7F"/>
    <w:rsid w:val="007610A0"/>
    <w:rsid w:val="00761860"/>
    <w:rsid w:val="007631B1"/>
    <w:rsid w:val="007635C6"/>
    <w:rsid w:val="007636E7"/>
    <w:rsid w:val="0076392B"/>
    <w:rsid w:val="00763C36"/>
    <w:rsid w:val="00764574"/>
    <w:rsid w:val="00764AFD"/>
    <w:rsid w:val="00764CB0"/>
    <w:rsid w:val="007654F7"/>
    <w:rsid w:val="007660E7"/>
    <w:rsid w:val="0076613D"/>
    <w:rsid w:val="007667EC"/>
    <w:rsid w:val="00766FE9"/>
    <w:rsid w:val="00767485"/>
    <w:rsid w:val="00767900"/>
    <w:rsid w:val="00771377"/>
    <w:rsid w:val="0077175D"/>
    <w:rsid w:val="007718A2"/>
    <w:rsid w:val="00771A74"/>
    <w:rsid w:val="00771FC8"/>
    <w:rsid w:val="00772C04"/>
    <w:rsid w:val="0077332F"/>
    <w:rsid w:val="00773368"/>
    <w:rsid w:val="00774415"/>
    <w:rsid w:val="00774A69"/>
    <w:rsid w:val="0077626F"/>
    <w:rsid w:val="0077688B"/>
    <w:rsid w:val="00776B66"/>
    <w:rsid w:val="00781915"/>
    <w:rsid w:val="00781ACE"/>
    <w:rsid w:val="00781C88"/>
    <w:rsid w:val="00781DE5"/>
    <w:rsid w:val="007831DE"/>
    <w:rsid w:val="007837A9"/>
    <w:rsid w:val="00783B85"/>
    <w:rsid w:val="00784C06"/>
    <w:rsid w:val="00784D40"/>
    <w:rsid w:val="00784FD7"/>
    <w:rsid w:val="0078568A"/>
    <w:rsid w:val="00786084"/>
    <w:rsid w:val="0078662A"/>
    <w:rsid w:val="0078698F"/>
    <w:rsid w:val="0079005A"/>
    <w:rsid w:val="0079027D"/>
    <w:rsid w:val="00790D53"/>
    <w:rsid w:val="00792215"/>
    <w:rsid w:val="00793A33"/>
    <w:rsid w:val="00793EB8"/>
    <w:rsid w:val="007947E7"/>
    <w:rsid w:val="007957D0"/>
    <w:rsid w:val="0079636E"/>
    <w:rsid w:val="007963DE"/>
    <w:rsid w:val="00797B40"/>
    <w:rsid w:val="007A20F8"/>
    <w:rsid w:val="007A2828"/>
    <w:rsid w:val="007A312C"/>
    <w:rsid w:val="007A31D7"/>
    <w:rsid w:val="007A3EFF"/>
    <w:rsid w:val="007A5630"/>
    <w:rsid w:val="007A5C39"/>
    <w:rsid w:val="007A5CFE"/>
    <w:rsid w:val="007A5F40"/>
    <w:rsid w:val="007A61AB"/>
    <w:rsid w:val="007A6C9B"/>
    <w:rsid w:val="007A71E9"/>
    <w:rsid w:val="007A722B"/>
    <w:rsid w:val="007B0808"/>
    <w:rsid w:val="007B0FF4"/>
    <w:rsid w:val="007B1203"/>
    <w:rsid w:val="007B19DC"/>
    <w:rsid w:val="007B1C3E"/>
    <w:rsid w:val="007B25E1"/>
    <w:rsid w:val="007B274C"/>
    <w:rsid w:val="007B29E3"/>
    <w:rsid w:val="007B2ABD"/>
    <w:rsid w:val="007B2D65"/>
    <w:rsid w:val="007B2F26"/>
    <w:rsid w:val="007B3D3B"/>
    <w:rsid w:val="007B3DAD"/>
    <w:rsid w:val="007B4A3E"/>
    <w:rsid w:val="007B4C2B"/>
    <w:rsid w:val="007B4F3B"/>
    <w:rsid w:val="007B5232"/>
    <w:rsid w:val="007B5FF5"/>
    <w:rsid w:val="007B6641"/>
    <w:rsid w:val="007B6A9D"/>
    <w:rsid w:val="007B6E55"/>
    <w:rsid w:val="007B7941"/>
    <w:rsid w:val="007B7A53"/>
    <w:rsid w:val="007C04C8"/>
    <w:rsid w:val="007C112F"/>
    <w:rsid w:val="007C11DB"/>
    <w:rsid w:val="007C1AA0"/>
    <w:rsid w:val="007C2205"/>
    <w:rsid w:val="007C25C2"/>
    <w:rsid w:val="007C2CD0"/>
    <w:rsid w:val="007C2DED"/>
    <w:rsid w:val="007C2E05"/>
    <w:rsid w:val="007C30FB"/>
    <w:rsid w:val="007C3822"/>
    <w:rsid w:val="007C3D90"/>
    <w:rsid w:val="007C4D29"/>
    <w:rsid w:val="007C5FB3"/>
    <w:rsid w:val="007C6212"/>
    <w:rsid w:val="007C6AC2"/>
    <w:rsid w:val="007C7CE3"/>
    <w:rsid w:val="007C7E95"/>
    <w:rsid w:val="007C7FD2"/>
    <w:rsid w:val="007D1104"/>
    <w:rsid w:val="007D1278"/>
    <w:rsid w:val="007D16BD"/>
    <w:rsid w:val="007D17F8"/>
    <w:rsid w:val="007D2FE9"/>
    <w:rsid w:val="007D3631"/>
    <w:rsid w:val="007D3E35"/>
    <w:rsid w:val="007D3EDB"/>
    <w:rsid w:val="007D440D"/>
    <w:rsid w:val="007D4A11"/>
    <w:rsid w:val="007D4D5F"/>
    <w:rsid w:val="007D522B"/>
    <w:rsid w:val="007D6278"/>
    <w:rsid w:val="007D658E"/>
    <w:rsid w:val="007D6BF6"/>
    <w:rsid w:val="007D7063"/>
    <w:rsid w:val="007D71E4"/>
    <w:rsid w:val="007E0200"/>
    <w:rsid w:val="007E0D62"/>
    <w:rsid w:val="007E1B34"/>
    <w:rsid w:val="007E1FE0"/>
    <w:rsid w:val="007E31D0"/>
    <w:rsid w:val="007E3B4A"/>
    <w:rsid w:val="007E4BB4"/>
    <w:rsid w:val="007E58EF"/>
    <w:rsid w:val="007E6847"/>
    <w:rsid w:val="007E684A"/>
    <w:rsid w:val="007E6ACC"/>
    <w:rsid w:val="007E6D49"/>
    <w:rsid w:val="007E6DCD"/>
    <w:rsid w:val="007E6F1C"/>
    <w:rsid w:val="007E7460"/>
    <w:rsid w:val="007F0454"/>
    <w:rsid w:val="007F08A2"/>
    <w:rsid w:val="007F0C6C"/>
    <w:rsid w:val="007F19E9"/>
    <w:rsid w:val="007F32F8"/>
    <w:rsid w:val="007F4484"/>
    <w:rsid w:val="007F46CF"/>
    <w:rsid w:val="007F5065"/>
    <w:rsid w:val="007F50DF"/>
    <w:rsid w:val="007F5A2A"/>
    <w:rsid w:val="007F6E8F"/>
    <w:rsid w:val="0080020E"/>
    <w:rsid w:val="00800279"/>
    <w:rsid w:val="00800861"/>
    <w:rsid w:val="00800F60"/>
    <w:rsid w:val="00800FC9"/>
    <w:rsid w:val="00801739"/>
    <w:rsid w:val="00801742"/>
    <w:rsid w:val="008017D5"/>
    <w:rsid w:val="0080221D"/>
    <w:rsid w:val="0080359C"/>
    <w:rsid w:val="00803713"/>
    <w:rsid w:val="00803C87"/>
    <w:rsid w:val="008047E5"/>
    <w:rsid w:val="00804F1F"/>
    <w:rsid w:val="008051F1"/>
    <w:rsid w:val="00805A6F"/>
    <w:rsid w:val="00805B5D"/>
    <w:rsid w:val="00806BB3"/>
    <w:rsid w:val="0080707E"/>
    <w:rsid w:val="008072DA"/>
    <w:rsid w:val="00807A4F"/>
    <w:rsid w:val="00807ABC"/>
    <w:rsid w:val="0081013B"/>
    <w:rsid w:val="00810536"/>
    <w:rsid w:val="00810AE1"/>
    <w:rsid w:val="00811175"/>
    <w:rsid w:val="00811D2A"/>
    <w:rsid w:val="00811ED0"/>
    <w:rsid w:val="00812FB9"/>
    <w:rsid w:val="00815745"/>
    <w:rsid w:val="0081578C"/>
    <w:rsid w:val="00815889"/>
    <w:rsid w:val="00815E6C"/>
    <w:rsid w:val="00816A43"/>
    <w:rsid w:val="008171D4"/>
    <w:rsid w:val="00820865"/>
    <w:rsid w:val="00821562"/>
    <w:rsid w:val="00821570"/>
    <w:rsid w:val="008217D8"/>
    <w:rsid w:val="00821C16"/>
    <w:rsid w:val="00821DE2"/>
    <w:rsid w:val="00822494"/>
    <w:rsid w:val="00822C2B"/>
    <w:rsid w:val="0082306C"/>
    <w:rsid w:val="0082385A"/>
    <w:rsid w:val="0082429B"/>
    <w:rsid w:val="008244E9"/>
    <w:rsid w:val="008248BA"/>
    <w:rsid w:val="008249D3"/>
    <w:rsid w:val="008249DF"/>
    <w:rsid w:val="0082549C"/>
    <w:rsid w:val="008269E0"/>
    <w:rsid w:val="00827531"/>
    <w:rsid w:val="00827EC6"/>
    <w:rsid w:val="0083076E"/>
    <w:rsid w:val="00830CA5"/>
    <w:rsid w:val="00830EEE"/>
    <w:rsid w:val="008315DD"/>
    <w:rsid w:val="00831762"/>
    <w:rsid w:val="00831B3C"/>
    <w:rsid w:val="0083223E"/>
    <w:rsid w:val="00832368"/>
    <w:rsid w:val="00832530"/>
    <w:rsid w:val="0083265A"/>
    <w:rsid w:val="00832C04"/>
    <w:rsid w:val="00832E6E"/>
    <w:rsid w:val="00832FB2"/>
    <w:rsid w:val="0083314E"/>
    <w:rsid w:val="00833635"/>
    <w:rsid w:val="00833AC8"/>
    <w:rsid w:val="00834767"/>
    <w:rsid w:val="00834E7F"/>
    <w:rsid w:val="0083514A"/>
    <w:rsid w:val="008352B5"/>
    <w:rsid w:val="00837305"/>
    <w:rsid w:val="00840035"/>
    <w:rsid w:val="00840124"/>
    <w:rsid w:val="008403E8"/>
    <w:rsid w:val="00840889"/>
    <w:rsid w:val="00840C0E"/>
    <w:rsid w:val="0084123C"/>
    <w:rsid w:val="00841529"/>
    <w:rsid w:val="00841F08"/>
    <w:rsid w:val="008420AA"/>
    <w:rsid w:val="00842612"/>
    <w:rsid w:val="00842A4C"/>
    <w:rsid w:val="00843AF3"/>
    <w:rsid w:val="00843BF1"/>
    <w:rsid w:val="00844E16"/>
    <w:rsid w:val="0084629B"/>
    <w:rsid w:val="0084650C"/>
    <w:rsid w:val="00846931"/>
    <w:rsid w:val="00846965"/>
    <w:rsid w:val="00846F46"/>
    <w:rsid w:val="00847206"/>
    <w:rsid w:val="00847A5A"/>
    <w:rsid w:val="008500ED"/>
    <w:rsid w:val="00850308"/>
    <w:rsid w:val="008504E0"/>
    <w:rsid w:val="00851202"/>
    <w:rsid w:val="00852BDF"/>
    <w:rsid w:val="00853022"/>
    <w:rsid w:val="00854840"/>
    <w:rsid w:val="00854B1F"/>
    <w:rsid w:val="00855F16"/>
    <w:rsid w:val="0085672D"/>
    <w:rsid w:val="00856929"/>
    <w:rsid w:val="00856F49"/>
    <w:rsid w:val="008574F2"/>
    <w:rsid w:val="00857C5D"/>
    <w:rsid w:val="008605C5"/>
    <w:rsid w:val="00860C27"/>
    <w:rsid w:val="00860E81"/>
    <w:rsid w:val="008611C8"/>
    <w:rsid w:val="00861371"/>
    <w:rsid w:val="008613BA"/>
    <w:rsid w:val="008616FC"/>
    <w:rsid w:val="00861D39"/>
    <w:rsid w:val="00861D9F"/>
    <w:rsid w:val="00861DCD"/>
    <w:rsid w:val="00861EA1"/>
    <w:rsid w:val="00862248"/>
    <w:rsid w:val="008626B4"/>
    <w:rsid w:val="00862819"/>
    <w:rsid w:val="00862E7C"/>
    <w:rsid w:val="00863587"/>
    <w:rsid w:val="00863744"/>
    <w:rsid w:val="00863B99"/>
    <w:rsid w:val="00863C8D"/>
    <w:rsid w:val="00863D58"/>
    <w:rsid w:val="00863EC6"/>
    <w:rsid w:val="00863FB1"/>
    <w:rsid w:val="00865684"/>
    <w:rsid w:val="00865DA1"/>
    <w:rsid w:val="008665A0"/>
    <w:rsid w:val="0086738A"/>
    <w:rsid w:val="00870067"/>
    <w:rsid w:val="00870BDD"/>
    <w:rsid w:val="008711E6"/>
    <w:rsid w:val="00871F58"/>
    <w:rsid w:val="008720CD"/>
    <w:rsid w:val="0087233B"/>
    <w:rsid w:val="00872CC1"/>
    <w:rsid w:val="00874019"/>
    <w:rsid w:val="008740F1"/>
    <w:rsid w:val="00874344"/>
    <w:rsid w:val="00874D96"/>
    <w:rsid w:val="008751A9"/>
    <w:rsid w:val="00875367"/>
    <w:rsid w:val="00876238"/>
    <w:rsid w:val="008767CA"/>
    <w:rsid w:val="00877AA3"/>
    <w:rsid w:val="008809A5"/>
    <w:rsid w:val="00881095"/>
    <w:rsid w:val="00881353"/>
    <w:rsid w:val="00881EBD"/>
    <w:rsid w:val="008827FB"/>
    <w:rsid w:val="0088289B"/>
    <w:rsid w:val="00882A3B"/>
    <w:rsid w:val="00882CC3"/>
    <w:rsid w:val="0088336A"/>
    <w:rsid w:val="00883C13"/>
    <w:rsid w:val="0088412D"/>
    <w:rsid w:val="0088599E"/>
    <w:rsid w:val="00885A18"/>
    <w:rsid w:val="00885B3F"/>
    <w:rsid w:val="00885B5B"/>
    <w:rsid w:val="008865D9"/>
    <w:rsid w:val="008879EC"/>
    <w:rsid w:val="00887D70"/>
    <w:rsid w:val="00887ED2"/>
    <w:rsid w:val="008903AE"/>
    <w:rsid w:val="00890D7E"/>
    <w:rsid w:val="0089112E"/>
    <w:rsid w:val="00892C19"/>
    <w:rsid w:val="008938E6"/>
    <w:rsid w:val="008939DE"/>
    <w:rsid w:val="008940F2"/>
    <w:rsid w:val="00894BB5"/>
    <w:rsid w:val="0089519B"/>
    <w:rsid w:val="00895709"/>
    <w:rsid w:val="00895A2C"/>
    <w:rsid w:val="00895D6F"/>
    <w:rsid w:val="00896007"/>
    <w:rsid w:val="00896AEA"/>
    <w:rsid w:val="00896B7D"/>
    <w:rsid w:val="00896E8A"/>
    <w:rsid w:val="008970F2"/>
    <w:rsid w:val="00897A7D"/>
    <w:rsid w:val="00897FA2"/>
    <w:rsid w:val="008A07AB"/>
    <w:rsid w:val="008A0D83"/>
    <w:rsid w:val="008A14DC"/>
    <w:rsid w:val="008A1891"/>
    <w:rsid w:val="008A2CE6"/>
    <w:rsid w:val="008A32F1"/>
    <w:rsid w:val="008A341E"/>
    <w:rsid w:val="008A6DA2"/>
    <w:rsid w:val="008A723F"/>
    <w:rsid w:val="008A791F"/>
    <w:rsid w:val="008A79BB"/>
    <w:rsid w:val="008A7A0D"/>
    <w:rsid w:val="008B0944"/>
    <w:rsid w:val="008B0CCC"/>
    <w:rsid w:val="008B12F3"/>
    <w:rsid w:val="008B22E2"/>
    <w:rsid w:val="008B3267"/>
    <w:rsid w:val="008B36BD"/>
    <w:rsid w:val="008B416D"/>
    <w:rsid w:val="008B4402"/>
    <w:rsid w:val="008B4F3F"/>
    <w:rsid w:val="008B5427"/>
    <w:rsid w:val="008B5532"/>
    <w:rsid w:val="008B60FC"/>
    <w:rsid w:val="008B73E9"/>
    <w:rsid w:val="008B76A4"/>
    <w:rsid w:val="008B7B92"/>
    <w:rsid w:val="008B7BA8"/>
    <w:rsid w:val="008B7E15"/>
    <w:rsid w:val="008C01F3"/>
    <w:rsid w:val="008C040B"/>
    <w:rsid w:val="008C0468"/>
    <w:rsid w:val="008C15E8"/>
    <w:rsid w:val="008C2E2F"/>
    <w:rsid w:val="008C30AE"/>
    <w:rsid w:val="008C445D"/>
    <w:rsid w:val="008C4468"/>
    <w:rsid w:val="008C47BE"/>
    <w:rsid w:val="008C4DEF"/>
    <w:rsid w:val="008C4FA0"/>
    <w:rsid w:val="008C533A"/>
    <w:rsid w:val="008C537E"/>
    <w:rsid w:val="008C59B3"/>
    <w:rsid w:val="008C5E34"/>
    <w:rsid w:val="008C6D8C"/>
    <w:rsid w:val="008C6F0D"/>
    <w:rsid w:val="008C72C1"/>
    <w:rsid w:val="008C76AD"/>
    <w:rsid w:val="008C7738"/>
    <w:rsid w:val="008D00AC"/>
    <w:rsid w:val="008D035D"/>
    <w:rsid w:val="008D0A62"/>
    <w:rsid w:val="008D12D0"/>
    <w:rsid w:val="008D4055"/>
    <w:rsid w:val="008D41BE"/>
    <w:rsid w:val="008D42FC"/>
    <w:rsid w:val="008D46EA"/>
    <w:rsid w:val="008D48B5"/>
    <w:rsid w:val="008D4F48"/>
    <w:rsid w:val="008D51D5"/>
    <w:rsid w:val="008D5233"/>
    <w:rsid w:val="008D5642"/>
    <w:rsid w:val="008D5839"/>
    <w:rsid w:val="008D670C"/>
    <w:rsid w:val="008D6AF2"/>
    <w:rsid w:val="008D6D23"/>
    <w:rsid w:val="008D7DFE"/>
    <w:rsid w:val="008E0374"/>
    <w:rsid w:val="008E040F"/>
    <w:rsid w:val="008E062A"/>
    <w:rsid w:val="008E0C7C"/>
    <w:rsid w:val="008E1E77"/>
    <w:rsid w:val="008E23C5"/>
    <w:rsid w:val="008E2736"/>
    <w:rsid w:val="008E382B"/>
    <w:rsid w:val="008E4DE7"/>
    <w:rsid w:val="008E53E0"/>
    <w:rsid w:val="008E596B"/>
    <w:rsid w:val="008E625E"/>
    <w:rsid w:val="008E6E8F"/>
    <w:rsid w:val="008E748C"/>
    <w:rsid w:val="008F02FC"/>
    <w:rsid w:val="008F0D75"/>
    <w:rsid w:val="008F0E31"/>
    <w:rsid w:val="008F0EF4"/>
    <w:rsid w:val="008F2293"/>
    <w:rsid w:val="008F234D"/>
    <w:rsid w:val="008F2706"/>
    <w:rsid w:val="008F303D"/>
    <w:rsid w:val="008F30AA"/>
    <w:rsid w:val="008F3757"/>
    <w:rsid w:val="008F5616"/>
    <w:rsid w:val="008F6698"/>
    <w:rsid w:val="008F6E42"/>
    <w:rsid w:val="008F72AF"/>
    <w:rsid w:val="008F7BEF"/>
    <w:rsid w:val="0090075E"/>
    <w:rsid w:val="009007B2"/>
    <w:rsid w:val="009013A3"/>
    <w:rsid w:val="00901B79"/>
    <w:rsid w:val="00901FB7"/>
    <w:rsid w:val="0090263A"/>
    <w:rsid w:val="00902D4D"/>
    <w:rsid w:val="00902E76"/>
    <w:rsid w:val="009034AF"/>
    <w:rsid w:val="0090351A"/>
    <w:rsid w:val="00903ECC"/>
    <w:rsid w:val="00904075"/>
    <w:rsid w:val="0090484A"/>
    <w:rsid w:val="0090495A"/>
    <w:rsid w:val="00905480"/>
    <w:rsid w:val="00905E22"/>
    <w:rsid w:val="0090646F"/>
    <w:rsid w:val="00907464"/>
    <w:rsid w:val="0090795B"/>
    <w:rsid w:val="0091054D"/>
    <w:rsid w:val="00910BD8"/>
    <w:rsid w:val="009111CE"/>
    <w:rsid w:val="00913378"/>
    <w:rsid w:val="00913425"/>
    <w:rsid w:val="00914855"/>
    <w:rsid w:val="009149AF"/>
    <w:rsid w:val="009155A3"/>
    <w:rsid w:val="00915BF2"/>
    <w:rsid w:val="00915C93"/>
    <w:rsid w:val="009163E7"/>
    <w:rsid w:val="0091695F"/>
    <w:rsid w:val="00916AA8"/>
    <w:rsid w:val="00916EA3"/>
    <w:rsid w:val="009177DD"/>
    <w:rsid w:val="00917873"/>
    <w:rsid w:val="00920419"/>
    <w:rsid w:val="00920A05"/>
    <w:rsid w:val="00920A95"/>
    <w:rsid w:val="00920ED6"/>
    <w:rsid w:val="00921AEA"/>
    <w:rsid w:val="00922228"/>
    <w:rsid w:val="00923182"/>
    <w:rsid w:val="00923A38"/>
    <w:rsid w:val="00923F32"/>
    <w:rsid w:val="00923F50"/>
    <w:rsid w:val="00924F20"/>
    <w:rsid w:val="00925158"/>
    <w:rsid w:val="00927079"/>
    <w:rsid w:val="00930576"/>
    <w:rsid w:val="0093086A"/>
    <w:rsid w:val="00930C7F"/>
    <w:rsid w:val="00930D6F"/>
    <w:rsid w:val="009313B6"/>
    <w:rsid w:val="00931A26"/>
    <w:rsid w:val="00932065"/>
    <w:rsid w:val="0093242E"/>
    <w:rsid w:val="0093243A"/>
    <w:rsid w:val="00932C8E"/>
    <w:rsid w:val="00933848"/>
    <w:rsid w:val="0093420F"/>
    <w:rsid w:val="00934745"/>
    <w:rsid w:val="00934799"/>
    <w:rsid w:val="00934D70"/>
    <w:rsid w:val="009354E2"/>
    <w:rsid w:val="00935592"/>
    <w:rsid w:val="00935A0F"/>
    <w:rsid w:val="00935A20"/>
    <w:rsid w:val="00935FEC"/>
    <w:rsid w:val="009366C8"/>
    <w:rsid w:val="009372FE"/>
    <w:rsid w:val="00937CA4"/>
    <w:rsid w:val="00937E73"/>
    <w:rsid w:val="00940093"/>
    <w:rsid w:val="009405FC"/>
    <w:rsid w:val="0094077A"/>
    <w:rsid w:val="009412CF"/>
    <w:rsid w:val="00941A09"/>
    <w:rsid w:val="0094287B"/>
    <w:rsid w:val="009429C1"/>
    <w:rsid w:val="0094351F"/>
    <w:rsid w:val="0094453F"/>
    <w:rsid w:val="009447C2"/>
    <w:rsid w:val="00944F6A"/>
    <w:rsid w:val="00945A6F"/>
    <w:rsid w:val="00946276"/>
    <w:rsid w:val="009462A7"/>
    <w:rsid w:val="009475CD"/>
    <w:rsid w:val="00947E16"/>
    <w:rsid w:val="00950632"/>
    <w:rsid w:val="00951A43"/>
    <w:rsid w:val="009525DA"/>
    <w:rsid w:val="00954C83"/>
    <w:rsid w:val="00954F87"/>
    <w:rsid w:val="00955277"/>
    <w:rsid w:val="00955678"/>
    <w:rsid w:val="009558D5"/>
    <w:rsid w:val="00955FD0"/>
    <w:rsid w:val="00956617"/>
    <w:rsid w:val="0095666E"/>
    <w:rsid w:val="00956850"/>
    <w:rsid w:val="00956C04"/>
    <w:rsid w:val="00957F44"/>
    <w:rsid w:val="00960011"/>
    <w:rsid w:val="00960365"/>
    <w:rsid w:val="009603EB"/>
    <w:rsid w:val="009613E3"/>
    <w:rsid w:val="00961B12"/>
    <w:rsid w:val="00963B84"/>
    <w:rsid w:val="00963E16"/>
    <w:rsid w:val="00965986"/>
    <w:rsid w:val="00965BAD"/>
    <w:rsid w:val="009667E4"/>
    <w:rsid w:val="00966E06"/>
    <w:rsid w:val="0096713C"/>
    <w:rsid w:val="00967195"/>
    <w:rsid w:val="00967403"/>
    <w:rsid w:val="009700A7"/>
    <w:rsid w:val="0097022D"/>
    <w:rsid w:val="00971908"/>
    <w:rsid w:val="0097199D"/>
    <w:rsid w:val="00972012"/>
    <w:rsid w:val="0097234F"/>
    <w:rsid w:val="0097252C"/>
    <w:rsid w:val="0097376C"/>
    <w:rsid w:val="00974D26"/>
    <w:rsid w:val="0097563E"/>
    <w:rsid w:val="00976618"/>
    <w:rsid w:val="00976B8C"/>
    <w:rsid w:val="0097749B"/>
    <w:rsid w:val="00977560"/>
    <w:rsid w:val="009775DC"/>
    <w:rsid w:val="00977A10"/>
    <w:rsid w:val="00980226"/>
    <w:rsid w:val="009806BD"/>
    <w:rsid w:val="00980EAB"/>
    <w:rsid w:val="00980F6C"/>
    <w:rsid w:val="009824FF"/>
    <w:rsid w:val="009831AD"/>
    <w:rsid w:val="009831DB"/>
    <w:rsid w:val="00983A97"/>
    <w:rsid w:val="00983DE7"/>
    <w:rsid w:val="0098447E"/>
    <w:rsid w:val="00984FF8"/>
    <w:rsid w:val="00986198"/>
    <w:rsid w:val="00986356"/>
    <w:rsid w:val="0098660B"/>
    <w:rsid w:val="0098679B"/>
    <w:rsid w:val="009879E6"/>
    <w:rsid w:val="009903C4"/>
    <w:rsid w:val="00990727"/>
    <w:rsid w:val="00991DA9"/>
    <w:rsid w:val="00992F66"/>
    <w:rsid w:val="0099372A"/>
    <w:rsid w:val="00994324"/>
    <w:rsid w:val="00994464"/>
    <w:rsid w:val="00994558"/>
    <w:rsid w:val="00994D08"/>
    <w:rsid w:val="0099501A"/>
    <w:rsid w:val="009955E9"/>
    <w:rsid w:val="00995C05"/>
    <w:rsid w:val="0099678D"/>
    <w:rsid w:val="00997B6E"/>
    <w:rsid w:val="009A00C5"/>
    <w:rsid w:val="009A02CF"/>
    <w:rsid w:val="009A2884"/>
    <w:rsid w:val="009A38CA"/>
    <w:rsid w:val="009A3B07"/>
    <w:rsid w:val="009A4268"/>
    <w:rsid w:val="009A48CD"/>
    <w:rsid w:val="009A5805"/>
    <w:rsid w:val="009A5896"/>
    <w:rsid w:val="009A58B4"/>
    <w:rsid w:val="009A5991"/>
    <w:rsid w:val="009A652B"/>
    <w:rsid w:val="009A6921"/>
    <w:rsid w:val="009B0021"/>
    <w:rsid w:val="009B02E2"/>
    <w:rsid w:val="009B062C"/>
    <w:rsid w:val="009B095E"/>
    <w:rsid w:val="009B0DBC"/>
    <w:rsid w:val="009B0FD8"/>
    <w:rsid w:val="009B105E"/>
    <w:rsid w:val="009B10FA"/>
    <w:rsid w:val="009B236B"/>
    <w:rsid w:val="009B327D"/>
    <w:rsid w:val="009B35F1"/>
    <w:rsid w:val="009B3C5A"/>
    <w:rsid w:val="009B4E2C"/>
    <w:rsid w:val="009B59D7"/>
    <w:rsid w:val="009B5AD6"/>
    <w:rsid w:val="009B5B7A"/>
    <w:rsid w:val="009B5CD1"/>
    <w:rsid w:val="009C05D6"/>
    <w:rsid w:val="009C156C"/>
    <w:rsid w:val="009C15D7"/>
    <w:rsid w:val="009C17B6"/>
    <w:rsid w:val="009C1996"/>
    <w:rsid w:val="009C1EB8"/>
    <w:rsid w:val="009C25AD"/>
    <w:rsid w:val="009C2AA4"/>
    <w:rsid w:val="009C3364"/>
    <w:rsid w:val="009C54EA"/>
    <w:rsid w:val="009C6B88"/>
    <w:rsid w:val="009C6C08"/>
    <w:rsid w:val="009C6DC4"/>
    <w:rsid w:val="009C6E59"/>
    <w:rsid w:val="009C7118"/>
    <w:rsid w:val="009C765A"/>
    <w:rsid w:val="009D034D"/>
    <w:rsid w:val="009D0BB1"/>
    <w:rsid w:val="009D1313"/>
    <w:rsid w:val="009D211E"/>
    <w:rsid w:val="009D294C"/>
    <w:rsid w:val="009D35D2"/>
    <w:rsid w:val="009D3A0C"/>
    <w:rsid w:val="009D443A"/>
    <w:rsid w:val="009D55F1"/>
    <w:rsid w:val="009D5D74"/>
    <w:rsid w:val="009D710D"/>
    <w:rsid w:val="009D71C5"/>
    <w:rsid w:val="009E0543"/>
    <w:rsid w:val="009E22B2"/>
    <w:rsid w:val="009E2ADC"/>
    <w:rsid w:val="009E2BE8"/>
    <w:rsid w:val="009E4CE7"/>
    <w:rsid w:val="009E527A"/>
    <w:rsid w:val="009E5298"/>
    <w:rsid w:val="009E5837"/>
    <w:rsid w:val="009E5C2B"/>
    <w:rsid w:val="009E5C34"/>
    <w:rsid w:val="009E6107"/>
    <w:rsid w:val="009E68E6"/>
    <w:rsid w:val="009E6A48"/>
    <w:rsid w:val="009E6D97"/>
    <w:rsid w:val="009E70C9"/>
    <w:rsid w:val="009E7291"/>
    <w:rsid w:val="009E75E8"/>
    <w:rsid w:val="009E7B1E"/>
    <w:rsid w:val="009E7B8F"/>
    <w:rsid w:val="009E7EFF"/>
    <w:rsid w:val="009F156C"/>
    <w:rsid w:val="009F28DC"/>
    <w:rsid w:val="009F2B1B"/>
    <w:rsid w:val="009F2B2B"/>
    <w:rsid w:val="009F2EFD"/>
    <w:rsid w:val="009F3D61"/>
    <w:rsid w:val="009F3E88"/>
    <w:rsid w:val="009F4AAB"/>
    <w:rsid w:val="009F56F8"/>
    <w:rsid w:val="009F5B9C"/>
    <w:rsid w:val="009F6584"/>
    <w:rsid w:val="009F71C0"/>
    <w:rsid w:val="009F77FE"/>
    <w:rsid w:val="009F78AF"/>
    <w:rsid w:val="009F7DDE"/>
    <w:rsid w:val="009F7E86"/>
    <w:rsid w:val="00A00572"/>
    <w:rsid w:val="00A00777"/>
    <w:rsid w:val="00A008DD"/>
    <w:rsid w:val="00A008EE"/>
    <w:rsid w:val="00A0094B"/>
    <w:rsid w:val="00A00CD8"/>
    <w:rsid w:val="00A00E5C"/>
    <w:rsid w:val="00A011C7"/>
    <w:rsid w:val="00A01241"/>
    <w:rsid w:val="00A01860"/>
    <w:rsid w:val="00A018C0"/>
    <w:rsid w:val="00A01A8B"/>
    <w:rsid w:val="00A02363"/>
    <w:rsid w:val="00A02443"/>
    <w:rsid w:val="00A02721"/>
    <w:rsid w:val="00A02D40"/>
    <w:rsid w:val="00A0318B"/>
    <w:rsid w:val="00A0369F"/>
    <w:rsid w:val="00A036FC"/>
    <w:rsid w:val="00A0386B"/>
    <w:rsid w:val="00A04102"/>
    <w:rsid w:val="00A04400"/>
    <w:rsid w:val="00A04803"/>
    <w:rsid w:val="00A04F4B"/>
    <w:rsid w:val="00A0556C"/>
    <w:rsid w:val="00A058D3"/>
    <w:rsid w:val="00A06367"/>
    <w:rsid w:val="00A066AD"/>
    <w:rsid w:val="00A07CED"/>
    <w:rsid w:val="00A1052C"/>
    <w:rsid w:val="00A10FD9"/>
    <w:rsid w:val="00A11434"/>
    <w:rsid w:val="00A1148D"/>
    <w:rsid w:val="00A119BA"/>
    <w:rsid w:val="00A12D9B"/>
    <w:rsid w:val="00A1316F"/>
    <w:rsid w:val="00A14238"/>
    <w:rsid w:val="00A14FAB"/>
    <w:rsid w:val="00A1553E"/>
    <w:rsid w:val="00A1730B"/>
    <w:rsid w:val="00A175F3"/>
    <w:rsid w:val="00A17DA5"/>
    <w:rsid w:val="00A2040B"/>
    <w:rsid w:val="00A206E0"/>
    <w:rsid w:val="00A211E4"/>
    <w:rsid w:val="00A21A64"/>
    <w:rsid w:val="00A221AD"/>
    <w:rsid w:val="00A22702"/>
    <w:rsid w:val="00A22AA5"/>
    <w:rsid w:val="00A2392C"/>
    <w:rsid w:val="00A23B94"/>
    <w:rsid w:val="00A245B9"/>
    <w:rsid w:val="00A247B2"/>
    <w:rsid w:val="00A25395"/>
    <w:rsid w:val="00A258ED"/>
    <w:rsid w:val="00A25C7E"/>
    <w:rsid w:val="00A2643C"/>
    <w:rsid w:val="00A26A76"/>
    <w:rsid w:val="00A26DA6"/>
    <w:rsid w:val="00A26F17"/>
    <w:rsid w:val="00A2793F"/>
    <w:rsid w:val="00A279B2"/>
    <w:rsid w:val="00A27B75"/>
    <w:rsid w:val="00A300C4"/>
    <w:rsid w:val="00A30536"/>
    <w:rsid w:val="00A3132F"/>
    <w:rsid w:val="00A316EC"/>
    <w:rsid w:val="00A3185F"/>
    <w:rsid w:val="00A31A78"/>
    <w:rsid w:val="00A32956"/>
    <w:rsid w:val="00A33407"/>
    <w:rsid w:val="00A33548"/>
    <w:rsid w:val="00A33C1D"/>
    <w:rsid w:val="00A349FA"/>
    <w:rsid w:val="00A34CE4"/>
    <w:rsid w:val="00A34E93"/>
    <w:rsid w:val="00A36A44"/>
    <w:rsid w:val="00A36F21"/>
    <w:rsid w:val="00A37849"/>
    <w:rsid w:val="00A37BA2"/>
    <w:rsid w:val="00A37D0A"/>
    <w:rsid w:val="00A40492"/>
    <w:rsid w:val="00A40B9F"/>
    <w:rsid w:val="00A41204"/>
    <w:rsid w:val="00A41267"/>
    <w:rsid w:val="00A4148C"/>
    <w:rsid w:val="00A41523"/>
    <w:rsid w:val="00A42002"/>
    <w:rsid w:val="00A42284"/>
    <w:rsid w:val="00A423A4"/>
    <w:rsid w:val="00A425F4"/>
    <w:rsid w:val="00A4373A"/>
    <w:rsid w:val="00A43E67"/>
    <w:rsid w:val="00A4410B"/>
    <w:rsid w:val="00A4424D"/>
    <w:rsid w:val="00A450ED"/>
    <w:rsid w:val="00A4518F"/>
    <w:rsid w:val="00A4559C"/>
    <w:rsid w:val="00A469F2"/>
    <w:rsid w:val="00A475EC"/>
    <w:rsid w:val="00A47F6C"/>
    <w:rsid w:val="00A501A4"/>
    <w:rsid w:val="00A50491"/>
    <w:rsid w:val="00A50AD4"/>
    <w:rsid w:val="00A51244"/>
    <w:rsid w:val="00A518C3"/>
    <w:rsid w:val="00A51A23"/>
    <w:rsid w:val="00A51B61"/>
    <w:rsid w:val="00A51EFD"/>
    <w:rsid w:val="00A5319B"/>
    <w:rsid w:val="00A53547"/>
    <w:rsid w:val="00A53668"/>
    <w:rsid w:val="00A544B1"/>
    <w:rsid w:val="00A548DB"/>
    <w:rsid w:val="00A54936"/>
    <w:rsid w:val="00A54F83"/>
    <w:rsid w:val="00A562F3"/>
    <w:rsid w:val="00A5637B"/>
    <w:rsid w:val="00A57AC1"/>
    <w:rsid w:val="00A60372"/>
    <w:rsid w:val="00A608C8"/>
    <w:rsid w:val="00A61293"/>
    <w:rsid w:val="00A619E9"/>
    <w:rsid w:val="00A61DF2"/>
    <w:rsid w:val="00A622A5"/>
    <w:rsid w:val="00A62BAD"/>
    <w:rsid w:val="00A62BBC"/>
    <w:rsid w:val="00A62C30"/>
    <w:rsid w:val="00A6340B"/>
    <w:rsid w:val="00A637B7"/>
    <w:rsid w:val="00A63855"/>
    <w:rsid w:val="00A63900"/>
    <w:rsid w:val="00A63CCD"/>
    <w:rsid w:val="00A64D88"/>
    <w:rsid w:val="00A65020"/>
    <w:rsid w:val="00A65035"/>
    <w:rsid w:val="00A65C0C"/>
    <w:rsid w:val="00A67269"/>
    <w:rsid w:val="00A67C98"/>
    <w:rsid w:val="00A70410"/>
    <w:rsid w:val="00A704F1"/>
    <w:rsid w:val="00A706D8"/>
    <w:rsid w:val="00A717D3"/>
    <w:rsid w:val="00A736BC"/>
    <w:rsid w:val="00A73C32"/>
    <w:rsid w:val="00A744D2"/>
    <w:rsid w:val="00A74E19"/>
    <w:rsid w:val="00A75C95"/>
    <w:rsid w:val="00A760D5"/>
    <w:rsid w:val="00A7636E"/>
    <w:rsid w:val="00A767C1"/>
    <w:rsid w:val="00A76815"/>
    <w:rsid w:val="00A77762"/>
    <w:rsid w:val="00A77937"/>
    <w:rsid w:val="00A80D83"/>
    <w:rsid w:val="00A80E47"/>
    <w:rsid w:val="00A8101D"/>
    <w:rsid w:val="00A81CD0"/>
    <w:rsid w:val="00A82FD1"/>
    <w:rsid w:val="00A8408A"/>
    <w:rsid w:val="00A84260"/>
    <w:rsid w:val="00A858FE"/>
    <w:rsid w:val="00A85948"/>
    <w:rsid w:val="00A8646D"/>
    <w:rsid w:val="00A8706C"/>
    <w:rsid w:val="00A87684"/>
    <w:rsid w:val="00A87B3D"/>
    <w:rsid w:val="00A91396"/>
    <w:rsid w:val="00A91437"/>
    <w:rsid w:val="00A914BD"/>
    <w:rsid w:val="00A918D1"/>
    <w:rsid w:val="00A91AFE"/>
    <w:rsid w:val="00A92C73"/>
    <w:rsid w:val="00A93922"/>
    <w:rsid w:val="00A93C9B"/>
    <w:rsid w:val="00A957FD"/>
    <w:rsid w:val="00A968FE"/>
    <w:rsid w:val="00A97451"/>
    <w:rsid w:val="00A976AC"/>
    <w:rsid w:val="00A97B5E"/>
    <w:rsid w:val="00AA065F"/>
    <w:rsid w:val="00AA09AF"/>
    <w:rsid w:val="00AA0EFD"/>
    <w:rsid w:val="00AA1940"/>
    <w:rsid w:val="00AA1E56"/>
    <w:rsid w:val="00AA2032"/>
    <w:rsid w:val="00AA211D"/>
    <w:rsid w:val="00AA25BB"/>
    <w:rsid w:val="00AA2B83"/>
    <w:rsid w:val="00AA2E4C"/>
    <w:rsid w:val="00AA3390"/>
    <w:rsid w:val="00AA3950"/>
    <w:rsid w:val="00AA3CBA"/>
    <w:rsid w:val="00AA4547"/>
    <w:rsid w:val="00AA46B3"/>
    <w:rsid w:val="00AA53A6"/>
    <w:rsid w:val="00AA5ACE"/>
    <w:rsid w:val="00AA62EB"/>
    <w:rsid w:val="00AA72B4"/>
    <w:rsid w:val="00AA7429"/>
    <w:rsid w:val="00AA7B19"/>
    <w:rsid w:val="00AB0676"/>
    <w:rsid w:val="00AB1887"/>
    <w:rsid w:val="00AB1CF2"/>
    <w:rsid w:val="00AB22E5"/>
    <w:rsid w:val="00AB23E8"/>
    <w:rsid w:val="00AB26BE"/>
    <w:rsid w:val="00AB2C83"/>
    <w:rsid w:val="00AB2FD6"/>
    <w:rsid w:val="00AB35D3"/>
    <w:rsid w:val="00AB3D58"/>
    <w:rsid w:val="00AB484E"/>
    <w:rsid w:val="00AB5732"/>
    <w:rsid w:val="00AB5776"/>
    <w:rsid w:val="00AB58DD"/>
    <w:rsid w:val="00AB59B8"/>
    <w:rsid w:val="00AB647F"/>
    <w:rsid w:val="00AB6828"/>
    <w:rsid w:val="00AB68AD"/>
    <w:rsid w:val="00AC0051"/>
    <w:rsid w:val="00AC0F50"/>
    <w:rsid w:val="00AC1956"/>
    <w:rsid w:val="00AC21FD"/>
    <w:rsid w:val="00AC2221"/>
    <w:rsid w:val="00AC3EFD"/>
    <w:rsid w:val="00AC433D"/>
    <w:rsid w:val="00AC4636"/>
    <w:rsid w:val="00AC4D41"/>
    <w:rsid w:val="00AC4FB3"/>
    <w:rsid w:val="00AC551F"/>
    <w:rsid w:val="00AC58A7"/>
    <w:rsid w:val="00AC72F4"/>
    <w:rsid w:val="00AC7424"/>
    <w:rsid w:val="00AC78D3"/>
    <w:rsid w:val="00AC792A"/>
    <w:rsid w:val="00AC7C33"/>
    <w:rsid w:val="00AC7C44"/>
    <w:rsid w:val="00AD0589"/>
    <w:rsid w:val="00AD2B53"/>
    <w:rsid w:val="00AD2E1D"/>
    <w:rsid w:val="00AD2FBE"/>
    <w:rsid w:val="00AD31B6"/>
    <w:rsid w:val="00AD399E"/>
    <w:rsid w:val="00AD3B94"/>
    <w:rsid w:val="00AD3CAD"/>
    <w:rsid w:val="00AD4A72"/>
    <w:rsid w:val="00AD4D72"/>
    <w:rsid w:val="00AD4DA7"/>
    <w:rsid w:val="00AD508A"/>
    <w:rsid w:val="00AD52EC"/>
    <w:rsid w:val="00AD5A22"/>
    <w:rsid w:val="00AD6DE4"/>
    <w:rsid w:val="00AD7E8C"/>
    <w:rsid w:val="00AE000B"/>
    <w:rsid w:val="00AE04BA"/>
    <w:rsid w:val="00AE0E96"/>
    <w:rsid w:val="00AE11A0"/>
    <w:rsid w:val="00AE14E8"/>
    <w:rsid w:val="00AE1F6B"/>
    <w:rsid w:val="00AE269D"/>
    <w:rsid w:val="00AE3B1C"/>
    <w:rsid w:val="00AE4110"/>
    <w:rsid w:val="00AE4684"/>
    <w:rsid w:val="00AE5225"/>
    <w:rsid w:val="00AE5E1B"/>
    <w:rsid w:val="00AE5EC4"/>
    <w:rsid w:val="00AE68C1"/>
    <w:rsid w:val="00AE68C3"/>
    <w:rsid w:val="00AE74DA"/>
    <w:rsid w:val="00AE77E8"/>
    <w:rsid w:val="00AE7936"/>
    <w:rsid w:val="00AF02D6"/>
    <w:rsid w:val="00AF02E6"/>
    <w:rsid w:val="00AF03E3"/>
    <w:rsid w:val="00AF04EF"/>
    <w:rsid w:val="00AF23E6"/>
    <w:rsid w:val="00AF2BF5"/>
    <w:rsid w:val="00AF2DB3"/>
    <w:rsid w:val="00AF2EC3"/>
    <w:rsid w:val="00AF3304"/>
    <w:rsid w:val="00AF3CA2"/>
    <w:rsid w:val="00AF3F0E"/>
    <w:rsid w:val="00AF4B6A"/>
    <w:rsid w:val="00AF5A9E"/>
    <w:rsid w:val="00AF5FD3"/>
    <w:rsid w:val="00AF66BB"/>
    <w:rsid w:val="00B00274"/>
    <w:rsid w:val="00B00D25"/>
    <w:rsid w:val="00B019F2"/>
    <w:rsid w:val="00B02378"/>
    <w:rsid w:val="00B0245D"/>
    <w:rsid w:val="00B028B0"/>
    <w:rsid w:val="00B02B8C"/>
    <w:rsid w:val="00B02CB2"/>
    <w:rsid w:val="00B03717"/>
    <w:rsid w:val="00B037B6"/>
    <w:rsid w:val="00B04862"/>
    <w:rsid w:val="00B05205"/>
    <w:rsid w:val="00B05490"/>
    <w:rsid w:val="00B05991"/>
    <w:rsid w:val="00B05994"/>
    <w:rsid w:val="00B0638D"/>
    <w:rsid w:val="00B06671"/>
    <w:rsid w:val="00B066A4"/>
    <w:rsid w:val="00B0685D"/>
    <w:rsid w:val="00B06AA3"/>
    <w:rsid w:val="00B0747C"/>
    <w:rsid w:val="00B07751"/>
    <w:rsid w:val="00B0780B"/>
    <w:rsid w:val="00B102E4"/>
    <w:rsid w:val="00B10BF1"/>
    <w:rsid w:val="00B10C0A"/>
    <w:rsid w:val="00B10DB7"/>
    <w:rsid w:val="00B10F65"/>
    <w:rsid w:val="00B11078"/>
    <w:rsid w:val="00B113F3"/>
    <w:rsid w:val="00B1204C"/>
    <w:rsid w:val="00B12161"/>
    <w:rsid w:val="00B13386"/>
    <w:rsid w:val="00B136DA"/>
    <w:rsid w:val="00B13B39"/>
    <w:rsid w:val="00B14833"/>
    <w:rsid w:val="00B14E96"/>
    <w:rsid w:val="00B15527"/>
    <w:rsid w:val="00B1663A"/>
    <w:rsid w:val="00B16F2B"/>
    <w:rsid w:val="00B1728F"/>
    <w:rsid w:val="00B173DB"/>
    <w:rsid w:val="00B17481"/>
    <w:rsid w:val="00B20215"/>
    <w:rsid w:val="00B20402"/>
    <w:rsid w:val="00B20416"/>
    <w:rsid w:val="00B20D6A"/>
    <w:rsid w:val="00B212BE"/>
    <w:rsid w:val="00B21973"/>
    <w:rsid w:val="00B21C29"/>
    <w:rsid w:val="00B22174"/>
    <w:rsid w:val="00B22B86"/>
    <w:rsid w:val="00B22CE6"/>
    <w:rsid w:val="00B23D5E"/>
    <w:rsid w:val="00B25EFE"/>
    <w:rsid w:val="00B269BE"/>
    <w:rsid w:val="00B26A1C"/>
    <w:rsid w:val="00B30220"/>
    <w:rsid w:val="00B30358"/>
    <w:rsid w:val="00B30399"/>
    <w:rsid w:val="00B31C49"/>
    <w:rsid w:val="00B31DBE"/>
    <w:rsid w:val="00B321D9"/>
    <w:rsid w:val="00B330F1"/>
    <w:rsid w:val="00B3350A"/>
    <w:rsid w:val="00B337A4"/>
    <w:rsid w:val="00B34895"/>
    <w:rsid w:val="00B34BB5"/>
    <w:rsid w:val="00B34F87"/>
    <w:rsid w:val="00B35439"/>
    <w:rsid w:val="00B35661"/>
    <w:rsid w:val="00B35AA3"/>
    <w:rsid w:val="00B35FC9"/>
    <w:rsid w:val="00B36384"/>
    <w:rsid w:val="00B36C70"/>
    <w:rsid w:val="00B36FF4"/>
    <w:rsid w:val="00B371E0"/>
    <w:rsid w:val="00B3730D"/>
    <w:rsid w:val="00B37B6E"/>
    <w:rsid w:val="00B40271"/>
    <w:rsid w:val="00B40518"/>
    <w:rsid w:val="00B40A04"/>
    <w:rsid w:val="00B40DE8"/>
    <w:rsid w:val="00B40E77"/>
    <w:rsid w:val="00B4108B"/>
    <w:rsid w:val="00B411CF"/>
    <w:rsid w:val="00B412E2"/>
    <w:rsid w:val="00B41549"/>
    <w:rsid w:val="00B41BBA"/>
    <w:rsid w:val="00B41BCD"/>
    <w:rsid w:val="00B42556"/>
    <w:rsid w:val="00B42B4C"/>
    <w:rsid w:val="00B42EE2"/>
    <w:rsid w:val="00B4372F"/>
    <w:rsid w:val="00B4454E"/>
    <w:rsid w:val="00B44AA2"/>
    <w:rsid w:val="00B45764"/>
    <w:rsid w:val="00B45908"/>
    <w:rsid w:val="00B45CFA"/>
    <w:rsid w:val="00B461AE"/>
    <w:rsid w:val="00B4621D"/>
    <w:rsid w:val="00B463B9"/>
    <w:rsid w:val="00B465A1"/>
    <w:rsid w:val="00B46C53"/>
    <w:rsid w:val="00B473F1"/>
    <w:rsid w:val="00B47648"/>
    <w:rsid w:val="00B47805"/>
    <w:rsid w:val="00B50FAE"/>
    <w:rsid w:val="00B51217"/>
    <w:rsid w:val="00B52DA7"/>
    <w:rsid w:val="00B532FA"/>
    <w:rsid w:val="00B53557"/>
    <w:rsid w:val="00B53927"/>
    <w:rsid w:val="00B53AFF"/>
    <w:rsid w:val="00B53F6B"/>
    <w:rsid w:val="00B54060"/>
    <w:rsid w:val="00B55844"/>
    <w:rsid w:val="00B57D76"/>
    <w:rsid w:val="00B57F0A"/>
    <w:rsid w:val="00B60AF5"/>
    <w:rsid w:val="00B60BC4"/>
    <w:rsid w:val="00B60C44"/>
    <w:rsid w:val="00B60FAA"/>
    <w:rsid w:val="00B61385"/>
    <w:rsid w:val="00B61438"/>
    <w:rsid w:val="00B6169F"/>
    <w:rsid w:val="00B61926"/>
    <w:rsid w:val="00B61E03"/>
    <w:rsid w:val="00B62126"/>
    <w:rsid w:val="00B625A1"/>
    <w:rsid w:val="00B6339E"/>
    <w:rsid w:val="00B635B7"/>
    <w:rsid w:val="00B6364E"/>
    <w:rsid w:val="00B63AA8"/>
    <w:rsid w:val="00B63C61"/>
    <w:rsid w:val="00B64C9C"/>
    <w:rsid w:val="00B64D2F"/>
    <w:rsid w:val="00B6589A"/>
    <w:rsid w:val="00B65942"/>
    <w:rsid w:val="00B668EB"/>
    <w:rsid w:val="00B66BEE"/>
    <w:rsid w:val="00B67004"/>
    <w:rsid w:val="00B67030"/>
    <w:rsid w:val="00B67040"/>
    <w:rsid w:val="00B67380"/>
    <w:rsid w:val="00B67D8D"/>
    <w:rsid w:val="00B67DBA"/>
    <w:rsid w:val="00B67EEE"/>
    <w:rsid w:val="00B70652"/>
    <w:rsid w:val="00B70D39"/>
    <w:rsid w:val="00B7184C"/>
    <w:rsid w:val="00B72D8A"/>
    <w:rsid w:val="00B73367"/>
    <w:rsid w:val="00B7343A"/>
    <w:rsid w:val="00B737F9"/>
    <w:rsid w:val="00B74673"/>
    <w:rsid w:val="00B74F46"/>
    <w:rsid w:val="00B76E43"/>
    <w:rsid w:val="00B77190"/>
    <w:rsid w:val="00B772DD"/>
    <w:rsid w:val="00B80323"/>
    <w:rsid w:val="00B804C4"/>
    <w:rsid w:val="00B80538"/>
    <w:rsid w:val="00B80901"/>
    <w:rsid w:val="00B80D84"/>
    <w:rsid w:val="00B8158E"/>
    <w:rsid w:val="00B817B9"/>
    <w:rsid w:val="00B8183A"/>
    <w:rsid w:val="00B835D0"/>
    <w:rsid w:val="00B84868"/>
    <w:rsid w:val="00B8490F"/>
    <w:rsid w:val="00B849CE"/>
    <w:rsid w:val="00B85AC8"/>
    <w:rsid w:val="00B85DF4"/>
    <w:rsid w:val="00B85F60"/>
    <w:rsid w:val="00B86041"/>
    <w:rsid w:val="00B86935"/>
    <w:rsid w:val="00B87D07"/>
    <w:rsid w:val="00B87FFB"/>
    <w:rsid w:val="00B9033C"/>
    <w:rsid w:val="00B90569"/>
    <w:rsid w:val="00B90B15"/>
    <w:rsid w:val="00B90F43"/>
    <w:rsid w:val="00B91438"/>
    <w:rsid w:val="00B91663"/>
    <w:rsid w:val="00B91B23"/>
    <w:rsid w:val="00B924BF"/>
    <w:rsid w:val="00B92914"/>
    <w:rsid w:val="00B92C56"/>
    <w:rsid w:val="00B9385D"/>
    <w:rsid w:val="00B938EA"/>
    <w:rsid w:val="00B93B16"/>
    <w:rsid w:val="00B93D20"/>
    <w:rsid w:val="00B9456E"/>
    <w:rsid w:val="00B94AD2"/>
    <w:rsid w:val="00B967CE"/>
    <w:rsid w:val="00B96A26"/>
    <w:rsid w:val="00B97523"/>
    <w:rsid w:val="00B977B0"/>
    <w:rsid w:val="00B97F30"/>
    <w:rsid w:val="00BA00C2"/>
    <w:rsid w:val="00BA1193"/>
    <w:rsid w:val="00BA12E3"/>
    <w:rsid w:val="00BA1605"/>
    <w:rsid w:val="00BA1CEA"/>
    <w:rsid w:val="00BA1D4C"/>
    <w:rsid w:val="00BA2F92"/>
    <w:rsid w:val="00BA352E"/>
    <w:rsid w:val="00BA3697"/>
    <w:rsid w:val="00BA4DFA"/>
    <w:rsid w:val="00BA56E1"/>
    <w:rsid w:val="00BA5894"/>
    <w:rsid w:val="00BA609A"/>
    <w:rsid w:val="00BA6A4E"/>
    <w:rsid w:val="00BA70E0"/>
    <w:rsid w:val="00BA77AE"/>
    <w:rsid w:val="00BA7B1D"/>
    <w:rsid w:val="00BA7D7C"/>
    <w:rsid w:val="00BA7FBB"/>
    <w:rsid w:val="00BB024A"/>
    <w:rsid w:val="00BB04C8"/>
    <w:rsid w:val="00BB1584"/>
    <w:rsid w:val="00BB1722"/>
    <w:rsid w:val="00BB19FA"/>
    <w:rsid w:val="00BB1B7C"/>
    <w:rsid w:val="00BB200C"/>
    <w:rsid w:val="00BB3110"/>
    <w:rsid w:val="00BB322D"/>
    <w:rsid w:val="00BB3CAC"/>
    <w:rsid w:val="00BB44B0"/>
    <w:rsid w:val="00BB4B56"/>
    <w:rsid w:val="00BB5023"/>
    <w:rsid w:val="00BB5192"/>
    <w:rsid w:val="00BB533A"/>
    <w:rsid w:val="00BB55A8"/>
    <w:rsid w:val="00BB5F72"/>
    <w:rsid w:val="00BB6A5B"/>
    <w:rsid w:val="00BB7519"/>
    <w:rsid w:val="00BB7E06"/>
    <w:rsid w:val="00BB7FF5"/>
    <w:rsid w:val="00BC052B"/>
    <w:rsid w:val="00BC0577"/>
    <w:rsid w:val="00BC1F38"/>
    <w:rsid w:val="00BC298B"/>
    <w:rsid w:val="00BC3168"/>
    <w:rsid w:val="00BC4662"/>
    <w:rsid w:val="00BC46ED"/>
    <w:rsid w:val="00BC499E"/>
    <w:rsid w:val="00BC4ED6"/>
    <w:rsid w:val="00BC515F"/>
    <w:rsid w:val="00BC51C7"/>
    <w:rsid w:val="00BC615F"/>
    <w:rsid w:val="00BC66DB"/>
    <w:rsid w:val="00BC721C"/>
    <w:rsid w:val="00BD0187"/>
    <w:rsid w:val="00BD104D"/>
    <w:rsid w:val="00BD2036"/>
    <w:rsid w:val="00BD25C3"/>
    <w:rsid w:val="00BD2CFE"/>
    <w:rsid w:val="00BD3FBD"/>
    <w:rsid w:val="00BD4D8B"/>
    <w:rsid w:val="00BD561A"/>
    <w:rsid w:val="00BD5BF0"/>
    <w:rsid w:val="00BD65D3"/>
    <w:rsid w:val="00BD67B7"/>
    <w:rsid w:val="00BD6AE2"/>
    <w:rsid w:val="00BD6B41"/>
    <w:rsid w:val="00BD6D1A"/>
    <w:rsid w:val="00BD7171"/>
    <w:rsid w:val="00BD7340"/>
    <w:rsid w:val="00BE0580"/>
    <w:rsid w:val="00BE0752"/>
    <w:rsid w:val="00BE089A"/>
    <w:rsid w:val="00BE1109"/>
    <w:rsid w:val="00BE163F"/>
    <w:rsid w:val="00BE1773"/>
    <w:rsid w:val="00BE2675"/>
    <w:rsid w:val="00BE2DD6"/>
    <w:rsid w:val="00BE3083"/>
    <w:rsid w:val="00BE3419"/>
    <w:rsid w:val="00BE35D4"/>
    <w:rsid w:val="00BE3E8A"/>
    <w:rsid w:val="00BE3EED"/>
    <w:rsid w:val="00BE4129"/>
    <w:rsid w:val="00BE4A67"/>
    <w:rsid w:val="00BE4CF5"/>
    <w:rsid w:val="00BE4DC4"/>
    <w:rsid w:val="00BE4E02"/>
    <w:rsid w:val="00BE4FC4"/>
    <w:rsid w:val="00BE5554"/>
    <w:rsid w:val="00BE5AA6"/>
    <w:rsid w:val="00BE7441"/>
    <w:rsid w:val="00BE7845"/>
    <w:rsid w:val="00BE7DED"/>
    <w:rsid w:val="00BE7ED3"/>
    <w:rsid w:val="00BF0442"/>
    <w:rsid w:val="00BF11AA"/>
    <w:rsid w:val="00BF13AF"/>
    <w:rsid w:val="00BF1E38"/>
    <w:rsid w:val="00BF30A1"/>
    <w:rsid w:val="00BF317E"/>
    <w:rsid w:val="00BF3665"/>
    <w:rsid w:val="00BF3875"/>
    <w:rsid w:val="00BF40F8"/>
    <w:rsid w:val="00BF4D10"/>
    <w:rsid w:val="00BF5228"/>
    <w:rsid w:val="00BF60D8"/>
    <w:rsid w:val="00BF63EA"/>
    <w:rsid w:val="00BF7C54"/>
    <w:rsid w:val="00C00090"/>
    <w:rsid w:val="00C004BD"/>
    <w:rsid w:val="00C00F96"/>
    <w:rsid w:val="00C01376"/>
    <w:rsid w:val="00C01817"/>
    <w:rsid w:val="00C01CEE"/>
    <w:rsid w:val="00C024C5"/>
    <w:rsid w:val="00C03D83"/>
    <w:rsid w:val="00C03D8B"/>
    <w:rsid w:val="00C043E7"/>
    <w:rsid w:val="00C0553D"/>
    <w:rsid w:val="00C0592A"/>
    <w:rsid w:val="00C05DF0"/>
    <w:rsid w:val="00C05E64"/>
    <w:rsid w:val="00C06BDE"/>
    <w:rsid w:val="00C06D68"/>
    <w:rsid w:val="00C07377"/>
    <w:rsid w:val="00C07CD0"/>
    <w:rsid w:val="00C07DE2"/>
    <w:rsid w:val="00C07E91"/>
    <w:rsid w:val="00C10704"/>
    <w:rsid w:val="00C10FF0"/>
    <w:rsid w:val="00C11080"/>
    <w:rsid w:val="00C12F3D"/>
    <w:rsid w:val="00C13031"/>
    <w:rsid w:val="00C1394A"/>
    <w:rsid w:val="00C13F09"/>
    <w:rsid w:val="00C14938"/>
    <w:rsid w:val="00C14F72"/>
    <w:rsid w:val="00C15065"/>
    <w:rsid w:val="00C156AD"/>
    <w:rsid w:val="00C15829"/>
    <w:rsid w:val="00C166E5"/>
    <w:rsid w:val="00C16A3B"/>
    <w:rsid w:val="00C16ABC"/>
    <w:rsid w:val="00C1740F"/>
    <w:rsid w:val="00C17978"/>
    <w:rsid w:val="00C17D08"/>
    <w:rsid w:val="00C202DC"/>
    <w:rsid w:val="00C208D5"/>
    <w:rsid w:val="00C20EC3"/>
    <w:rsid w:val="00C21031"/>
    <w:rsid w:val="00C22118"/>
    <w:rsid w:val="00C2223C"/>
    <w:rsid w:val="00C222E5"/>
    <w:rsid w:val="00C2231A"/>
    <w:rsid w:val="00C22368"/>
    <w:rsid w:val="00C22AE1"/>
    <w:rsid w:val="00C22CA8"/>
    <w:rsid w:val="00C23124"/>
    <w:rsid w:val="00C2394B"/>
    <w:rsid w:val="00C24366"/>
    <w:rsid w:val="00C24DA6"/>
    <w:rsid w:val="00C252BB"/>
    <w:rsid w:val="00C259DB"/>
    <w:rsid w:val="00C26387"/>
    <w:rsid w:val="00C26D6A"/>
    <w:rsid w:val="00C26DD3"/>
    <w:rsid w:val="00C26E33"/>
    <w:rsid w:val="00C26E8E"/>
    <w:rsid w:val="00C270FB"/>
    <w:rsid w:val="00C27627"/>
    <w:rsid w:val="00C27B6F"/>
    <w:rsid w:val="00C27C6D"/>
    <w:rsid w:val="00C302CA"/>
    <w:rsid w:val="00C307C3"/>
    <w:rsid w:val="00C3084D"/>
    <w:rsid w:val="00C30A1E"/>
    <w:rsid w:val="00C31F3F"/>
    <w:rsid w:val="00C322B1"/>
    <w:rsid w:val="00C339B2"/>
    <w:rsid w:val="00C3424E"/>
    <w:rsid w:val="00C3483C"/>
    <w:rsid w:val="00C35A66"/>
    <w:rsid w:val="00C35DBE"/>
    <w:rsid w:val="00C362DD"/>
    <w:rsid w:val="00C367DD"/>
    <w:rsid w:val="00C36A19"/>
    <w:rsid w:val="00C401D4"/>
    <w:rsid w:val="00C405B6"/>
    <w:rsid w:val="00C40EF8"/>
    <w:rsid w:val="00C41277"/>
    <w:rsid w:val="00C41463"/>
    <w:rsid w:val="00C4168B"/>
    <w:rsid w:val="00C41D7F"/>
    <w:rsid w:val="00C41DCC"/>
    <w:rsid w:val="00C44549"/>
    <w:rsid w:val="00C44BFC"/>
    <w:rsid w:val="00C450E3"/>
    <w:rsid w:val="00C45189"/>
    <w:rsid w:val="00C45D68"/>
    <w:rsid w:val="00C4618B"/>
    <w:rsid w:val="00C47AF6"/>
    <w:rsid w:val="00C510B9"/>
    <w:rsid w:val="00C51163"/>
    <w:rsid w:val="00C513A9"/>
    <w:rsid w:val="00C519BE"/>
    <w:rsid w:val="00C51DB1"/>
    <w:rsid w:val="00C5293C"/>
    <w:rsid w:val="00C52B0E"/>
    <w:rsid w:val="00C53B51"/>
    <w:rsid w:val="00C53DC5"/>
    <w:rsid w:val="00C547D6"/>
    <w:rsid w:val="00C56478"/>
    <w:rsid w:val="00C56C08"/>
    <w:rsid w:val="00C57686"/>
    <w:rsid w:val="00C6022D"/>
    <w:rsid w:val="00C6050A"/>
    <w:rsid w:val="00C610BA"/>
    <w:rsid w:val="00C615D9"/>
    <w:rsid w:val="00C62A4A"/>
    <w:rsid w:val="00C62B8B"/>
    <w:rsid w:val="00C63A0C"/>
    <w:rsid w:val="00C63C82"/>
    <w:rsid w:val="00C64042"/>
    <w:rsid w:val="00C64CFF"/>
    <w:rsid w:val="00C64D5C"/>
    <w:rsid w:val="00C65899"/>
    <w:rsid w:val="00C658C7"/>
    <w:rsid w:val="00C66A1A"/>
    <w:rsid w:val="00C677DD"/>
    <w:rsid w:val="00C67826"/>
    <w:rsid w:val="00C70EEC"/>
    <w:rsid w:val="00C717F5"/>
    <w:rsid w:val="00C7195B"/>
    <w:rsid w:val="00C71F16"/>
    <w:rsid w:val="00C722A0"/>
    <w:rsid w:val="00C7307D"/>
    <w:rsid w:val="00C733BB"/>
    <w:rsid w:val="00C7370F"/>
    <w:rsid w:val="00C73FDB"/>
    <w:rsid w:val="00C75880"/>
    <w:rsid w:val="00C76EE0"/>
    <w:rsid w:val="00C771EF"/>
    <w:rsid w:val="00C775C7"/>
    <w:rsid w:val="00C77B65"/>
    <w:rsid w:val="00C80C59"/>
    <w:rsid w:val="00C818A6"/>
    <w:rsid w:val="00C826FB"/>
    <w:rsid w:val="00C83207"/>
    <w:rsid w:val="00C839AC"/>
    <w:rsid w:val="00C8431D"/>
    <w:rsid w:val="00C84450"/>
    <w:rsid w:val="00C84525"/>
    <w:rsid w:val="00C84568"/>
    <w:rsid w:val="00C858CF"/>
    <w:rsid w:val="00C86663"/>
    <w:rsid w:val="00C86C2A"/>
    <w:rsid w:val="00C86EF4"/>
    <w:rsid w:val="00C878B6"/>
    <w:rsid w:val="00C90AA3"/>
    <w:rsid w:val="00C90B83"/>
    <w:rsid w:val="00C9143F"/>
    <w:rsid w:val="00C91722"/>
    <w:rsid w:val="00C9183A"/>
    <w:rsid w:val="00C9184B"/>
    <w:rsid w:val="00C918C2"/>
    <w:rsid w:val="00C9212E"/>
    <w:rsid w:val="00C9224E"/>
    <w:rsid w:val="00C92B1A"/>
    <w:rsid w:val="00C93B78"/>
    <w:rsid w:val="00C93B92"/>
    <w:rsid w:val="00C941B9"/>
    <w:rsid w:val="00C943E4"/>
    <w:rsid w:val="00C946C6"/>
    <w:rsid w:val="00C94B71"/>
    <w:rsid w:val="00C95931"/>
    <w:rsid w:val="00C96534"/>
    <w:rsid w:val="00C96D7E"/>
    <w:rsid w:val="00C97034"/>
    <w:rsid w:val="00C97245"/>
    <w:rsid w:val="00C97278"/>
    <w:rsid w:val="00CA0123"/>
    <w:rsid w:val="00CA015E"/>
    <w:rsid w:val="00CA0A6B"/>
    <w:rsid w:val="00CA0A7D"/>
    <w:rsid w:val="00CA1574"/>
    <w:rsid w:val="00CA1610"/>
    <w:rsid w:val="00CA19F9"/>
    <w:rsid w:val="00CA1A57"/>
    <w:rsid w:val="00CA1CE0"/>
    <w:rsid w:val="00CA360A"/>
    <w:rsid w:val="00CA37C4"/>
    <w:rsid w:val="00CA380D"/>
    <w:rsid w:val="00CA3936"/>
    <w:rsid w:val="00CA44ED"/>
    <w:rsid w:val="00CA4E41"/>
    <w:rsid w:val="00CA5667"/>
    <w:rsid w:val="00CA66DC"/>
    <w:rsid w:val="00CA77E6"/>
    <w:rsid w:val="00CA77F7"/>
    <w:rsid w:val="00CA7B68"/>
    <w:rsid w:val="00CA7C17"/>
    <w:rsid w:val="00CB0AD8"/>
    <w:rsid w:val="00CB1192"/>
    <w:rsid w:val="00CB11D0"/>
    <w:rsid w:val="00CB220B"/>
    <w:rsid w:val="00CB2558"/>
    <w:rsid w:val="00CB2823"/>
    <w:rsid w:val="00CB4237"/>
    <w:rsid w:val="00CB466D"/>
    <w:rsid w:val="00CB46C9"/>
    <w:rsid w:val="00CB529E"/>
    <w:rsid w:val="00CB52B0"/>
    <w:rsid w:val="00CB5491"/>
    <w:rsid w:val="00CB6DA8"/>
    <w:rsid w:val="00CB7360"/>
    <w:rsid w:val="00CB7B3C"/>
    <w:rsid w:val="00CB7F38"/>
    <w:rsid w:val="00CC00D0"/>
    <w:rsid w:val="00CC0A89"/>
    <w:rsid w:val="00CC10EA"/>
    <w:rsid w:val="00CC141E"/>
    <w:rsid w:val="00CC1717"/>
    <w:rsid w:val="00CC18D5"/>
    <w:rsid w:val="00CC265B"/>
    <w:rsid w:val="00CC30EE"/>
    <w:rsid w:val="00CC32B5"/>
    <w:rsid w:val="00CC3DA4"/>
    <w:rsid w:val="00CC484F"/>
    <w:rsid w:val="00CC4CF9"/>
    <w:rsid w:val="00CC4EEF"/>
    <w:rsid w:val="00CC60F4"/>
    <w:rsid w:val="00CC61B5"/>
    <w:rsid w:val="00CC7844"/>
    <w:rsid w:val="00CD047C"/>
    <w:rsid w:val="00CD0600"/>
    <w:rsid w:val="00CD163F"/>
    <w:rsid w:val="00CD189C"/>
    <w:rsid w:val="00CD20F4"/>
    <w:rsid w:val="00CD2B79"/>
    <w:rsid w:val="00CD2F97"/>
    <w:rsid w:val="00CD3079"/>
    <w:rsid w:val="00CD327B"/>
    <w:rsid w:val="00CD47E0"/>
    <w:rsid w:val="00CD53E0"/>
    <w:rsid w:val="00CD5B20"/>
    <w:rsid w:val="00CD5B67"/>
    <w:rsid w:val="00CD73F3"/>
    <w:rsid w:val="00CD74A7"/>
    <w:rsid w:val="00CE0803"/>
    <w:rsid w:val="00CE0893"/>
    <w:rsid w:val="00CE0AD5"/>
    <w:rsid w:val="00CE0C66"/>
    <w:rsid w:val="00CE1173"/>
    <w:rsid w:val="00CE11C3"/>
    <w:rsid w:val="00CE23B3"/>
    <w:rsid w:val="00CE25A6"/>
    <w:rsid w:val="00CE2CDE"/>
    <w:rsid w:val="00CE2F36"/>
    <w:rsid w:val="00CE3306"/>
    <w:rsid w:val="00CE3E12"/>
    <w:rsid w:val="00CE57ED"/>
    <w:rsid w:val="00CE66CD"/>
    <w:rsid w:val="00CE6765"/>
    <w:rsid w:val="00CE6817"/>
    <w:rsid w:val="00CE7BB7"/>
    <w:rsid w:val="00CF0378"/>
    <w:rsid w:val="00CF09D5"/>
    <w:rsid w:val="00CF0B20"/>
    <w:rsid w:val="00CF0BBE"/>
    <w:rsid w:val="00CF182E"/>
    <w:rsid w:val="00CF1A55"/>
    <w:rsid w:val="00CF1D12"/>
    <w:rsid w:val="00CF2211"/>
    <w:rsid w:val="00CF25B4"/>
    <w:rsid w:val="00CF2654"/>
    <w:rsid w:val="00CF2F90"/>
    <w:rsid w:val="00CF30EF"/>
    <w:rsid w:val="00CF3BFD"/>
    <w:rsid w:val="00CF3C0D"/>
    <w:rsid w:val="00CF461D"/>
    <w:rsid w:val="00CF4652"/>
    <w:rsid w:val="00CF4E23"/>
    <w:rsid w:val="00CF5295"/>
    <w:rsid w:val="00CF5553"/>
    <w:rsid w:val="00CF59C8"/>
    <w:rsid w:val="00CF61F2"/>
    <w:rsid w:val="00CF6C49"/>
    <w:rsid w:val="00CF7B5A"/>
    <w:rsid w:val="00CF7DC6"/>
    <w:rsid w:val="00CF7DF5"/>
    <w:rsid w:val="00CF7FB1"/>
    <w:rsid w:val="00D002E3"/>
    <w:rsid w:val="00D00305"/>
    <w:rsid w:val="00D003E7"/>
    <w:rsid w:val="00D0063A"/>
    <w:rsid w:val="00D006B5"/>
    <w:rsid w:val="00D00795"/>
    <w:rsid w:val="00D00C02"/>
    <w:rsid w:val="00D00E07"/>
    <w:rsid w:val="00D02885"/>
    <w:rsid w:val="00D03D94"/>
    <w:rsid w:val="00D045DA"/>
    <w:rsid w:val="00D04AE4"/>
    <w:rsid w:val="00D04E3F"/>
    <w:rsid w:val="00D050E2"/>
    <w:rsid w:val="00D0519F"/>
    <w:rsid w:val="00D059B7"/>
    <w:rsid w:val="00D06023"/>
    <w:rsid w:val="00D068A0"/>
    <w:rsid w:val="00D07DD5"/>
    <w:rsid w:val="00D10289"/>
    <w:rsid w:val="00D109B1"/>
    <w:rsid w:val="00D109FB"/>
    <w:rsid w:val="00D10C10"/>
    <w:rsid w:val="00D1101A"/>
    <w:rsid w:val="00D11184"/>
    <w:rsid w:val="00D11427"/>
    <w:rsid w:val="00D11AAC"/>
    <w:rsid w:val="00D11C7A"/>
    <w:rsid w:val="00D12315"/>
    <w:rsid w:val="00D128FD"/>
    <w:rsid w:val="00D12A4F"/>
    <w:rsid w:val="00D13014"/>
    <w:rsid w:val="00D1344A"/>
    <w:rsid w:val="00D13966"/>
    <w:rsid w:val="00D15584"/>
    <w:rsid w:val="00D15816"/>
    <w:rsid w:val="00D16810"/>
    <w:rsid w:val="00D16A9F"/>
    <w:rsid w:val="00D17005"/>
    <w:rsid w:val="00D17714"/>
    <w:rsid w:val="00D17890"/>
    <w:rsid w:val="00D17BED"/>
    <w:rsid w:val="00D20029"/>
    <w:rsid w:val="00D20108"/>
    <w:rsid w:val="00D21202"/>
    <w:rsid w:val="00D2176B"/>
    <w:rsid w:val="00D2280B"/>
    <w:rsid w:val="00D229F0"/>
    <w:rsid w:val="00D22A5A"/>
    <w:rsid w:val="00D23E3E"/>
    <w:rsid w:val="00D2439D"/>
    <w:rsid w:val="00D248F4"/>
    <w:rsid w:val="00D2645E"/>
    <w:rsid w:val="00D26F3D"/>
    <w:rsid w:val="00D27116"/>
    <w:rsid w:val="00D27556"/>
    <w:rsid w:val="00D30154"/>
    <w:rsid w:val="00D30CC4"/>
    <w:rsid w:val="00D3110F"/>
    <w:rsid w:val="00D3186E"/>
    <w:rsid w:val="00D31B09"/>
    <w:rsid w:val="00D32081"/>
    <w:rsid w:val="00D3300E"/>
    <w:rsid w:val="00D33837"/>
    <w:rsid w:val="00D34442"/>
    <w:rsid w:val="00D34AAC"/>
    <w:rsid w:val="00D34D73"/>
    <w:rsid w:val="00D351FE"/>
    <w:rsid w:val="00D354EC"/>
    <w:rsid w:val="00D35B45"/>
    <w:rsid w:val="00D36767"/>
    <w:rsid w:val="00D36795"/>
    <w:rsid w:val="00D37449"/>
    <w:rsid w:val="00D378CC"/>
    <w:rsid w:val="00D37ED0"/>
    <w:rsid w:val="00D405B7"/>
    <w:rsid w:val="00D4073F"/>
    <w:rsid w:val="00D414F7"/>
    <w:rsid w:val="00D416F9"/>
    <w:rsid w:val="00D41736"/>
    <w:rsid w:val="00D42249"/>
    <w:rsid w:val="00D427D9"/>
    <w:rsid w:val="00D435A2"/>
    <w:rsid w:val="00D44799"/>
    <w:rsid w:val="00D45589"/>
    <w:rsid w:val="00D46355"/>
    <w:rsid w:val="00D4642F"/>
    <w:rsid w:val="00D464DA"/>
    <w:rsid w:val="00D46633"/>
    <w:rsid w:val="00D469DF"/>
    <w:rsid w:val="00D47338"/>
    <w:rsid w:val="00D47D05"/>
    <w:rsid w:val="00D47D1F"/>
    <w:rsid w:val="00D500CC"/>
    <w:rsid w:val="00D52816"/>
    <w:rsid w:val="00D53FE3"/>
    <w:rsid w:val="00D54BAE"/>
    <w:rsid w:val="00D54C57"/>
    <w:rsid w:val="00D54F2C"/>
    <w:rsid w:val="00D55059"/>
    <w:rsid w:val="00D5506D"/>
    <w:rsid w:val="00D5507B"/>
    <w:rsid w:val="00D553BD"/>
    <w:rsid w:val="00D56769"/>
    <w:rsid w:val="00D573DF"/>
    <w:rsid w:val="00D5755B"/>
    <w:rsid w:val="00D57D28"/>
    <w:rsid w:val="00D60792"/>
    <w:rsid w:val="00D61252"/>
    <w:rsid w:val="00D62FF2"/>
    <w:rsid w:val="00D636D3"/>
    <w:rsid w:val="00D63D4F"/>
    <w:rsid w:val="00D642FC"/>
    <w:rsid w:val="00D64490"/>
    <w:rsid w:val="00D64589"/>
    <w:rsid w:val="00D64CD4"/>
    <w:rsid w:val="00D64FE6"/>
    <w:rsid w:val="00D6551C"/>
    <w:rsid w:val="00D6563E"/>
    <w:rsid w:val="00D6565F"/>
    <w:rsid w:val="00D65CBA"/>
    <w:rsid w:val="00D6606D"/>
    <w:rsid w:val="00D66758"/>
    <w:rsid w:val="00D671F6"/>
    <w:rsid w:val="00D675D4"/>
    <w:rsid w:val="00D67681"/>
    <w:rsid w:val="00D67D30"/>
    <w:rsid w:val="00D7028D"/>
    <w:rsid w:val="00D70FCE"/>
    <w:rsid w:val="00D71007"/>
    <w:rsid w:val="00D71078"/>
    <w:rsid w:val="00D73E22"/>
    <w:rsid w:val="00D74027"/>
    <w:rsid w:val="00D74097"/>
    <w:rsid w:val="00D741C7"/>
    <w:rsid w:val="00D746C9"/>
    <w:rsid w:val="00D74842"/>
    <w:rsid w:val="00D74869"/>
    <w:rsid w:val="00D74E7E"/>
    <w:rsid w:val="00D76DCB"/>
    <w:rsid w:val="00D77636"/>
    <w:rsid w:val="00D80175"/>
    <w:rsid w:val="00D80932"/>
    <w:rsid w:val="00D8122C"/>
    <w:rsid w:val="00D82CAB"/>
    <w:rsid w:val="00D83A7F"/>
    <w:rsid w:val="00D84A4B"/>
    <w:rsid w:val="00D84BE5"/>
    <w:rsid w:val="00D84D04"/>
    <w:rsid w:val="00D8561B"/>
    <w:rsid w:val="00D8596D"/>
    <w:rsid w:val="00D859CF"/>
    <w:rsid w:val="00D86972"/>
    <w:rsid w:val="00D87256"/>
    <w:rsid w:val="00D87283"/>
    <w:rsid w:val="00D876D7"/>
    <w:rsid w:val="00D87D60"/>
    <w:rsid w:val="00D90836"/>
    <w:rsid w:val="00D9183E"/>
    <w:rsid w:val="00D91E44"/>
    <w:rsid w:val="00D925CD"/>
    <w:rsid w:val="00D92878"/>
    <w:rsid w:val="00D937E3"/>
    <w:rsid w:val="00D93AD8"/>
    <w:rsid w:val="00D949CA"/>
    <w:rsid w:val="00D94AAB"/>
    <w:rsid w:val="00D94E52"/>
    <w:rsid w:val="00D953D2"/>
    <w:rsid w:val="00D95FF4"/>
    <w:rsid w:val="00D96185"/>
    <w:rsid w:val="00D96435"/>
    <w:rsid w:val="00D96C4E"/>
    <w:rsid w:val="00D96D00"/>
    <w:rsid w:val="00D96EBE"/>
    <w:rsid w:val="00D97C32"/>
    <w:rsid w:val="00DA079E"/>
    <w:rsid w:val="00DA0C22"/>
    <w:rsid w:val="00DA1009"/>
    <w:rsid w:val="00DA10F5"/>
    <w:rsid w:val="00DA1196"/>
    <w:rsid w:val="00DA1750"/>
    <w:rsid w:val="00DA19BD"/>
    <w:rsid w:val="00DA2324"/>
    <w:rsid w:val="00DA28F1"/>
    <w:rsid w:val="00DA34E8"/>
    <w:rsid w:val="00DA4C76"/>
    <w:rsid w:val="00DA54C3"/>
    <w:rsid w:val="00DA7B89"/>
    <w:rsid w:val="00DA7E90"/>
    <w:rsid w:val="00DB1187"/>
    <w:rsid w:val="00DB23C9"/>
    <w:rsid w:val="00DB3178"/>
    <w:rsid w:val="00DB330D"/>
    <w:rsid w:val="00DB3C88"/>
    <w:rsid w:val="00DB3F87"/>
    <w:rsid w:val="00DB406F"/>
    <w:rsid w:val="00DB4360"/>
    <w:rsid w:val="00DB4D86"/>
    <w:rsid w:val="00DB4EDD"/>
    <w:rsid w:val="00DB4EE3"/>
    <w:rsid w:val="00DB5615"/>
    <w:rsid w:val="00DB5730"/>
    <w:rsid w:val="00DB57A0"/>
    <w:rsid w:val="00DB6412"/>
    <w:rsid w:val="00DB6D38"/>
    <w:rsid w:val="00DB6E5C"/>
    <w:rsid w:val="00DB719F"/>
    <w:rsid w:val="00DB7A20"/>
    <w:rsid w:val="00DC01D6"/>
    <w:rsid w:val="00DC0CA3"/>
    <w:rsid w:val="00DC2397"/>
    <w:rsid w:val="00DC2B14"/>
    <w:rsid w:val="00DC3231"/>
    <w:rsid w:val="00DC33F9"/>
    <w:rsid w:val="00DC37B3"/>
    <w:rsid w:val="00DC3A80"/>
    <w:rsid w:val="00DC4008"/>
    <w:rsid w:val="00DC413E"/>
    <w:rsid w:val="00DC53B8"/>
    <w:rsid w:val="00DC57CA"/>
    <w:rsid w:val="00DC5952"/>
    <w:rsid w:val="00DC5D14"/>
    <w:rsid w:val="00DC60D8"/>
    <w:rsid w:val="00DC68DB"/>
    <w:rsid w:val="00DC745A"/>
    <w:rsid w:val="00DC7AC9"/>
    <w:rsid w:val="00DC7C41"/>
    <w:rsid w:val="00DD06AD"/>
    <w:rsid w:val="00DD0CDA"/>
    <w:rsid w:val="00DD11A8"/>
    <w:rsid w:val="00DD12A4"/>
    <w:rsid w:val="00DD1361"/>
    <w:rsid w:val="00DD1614"/>
    <w:rsid w:val="00DD1617"/>
    <w:rsid w:val="00DD1689"/>
    <w:rsid w:val="00DD1737"/>
    <w:rsid w:val="00DD194E"/>
    <w:rsid w:val="00DD20C7"/>
    <w:rsid w:val="00DD3204"/>
    <w:rsid w:val="00DD32D7"/>
    <w:rsid w:val="00DD4205"/>
    <w:rsid w:val="00DD43C3"/>
    <w:rsid w:val="00DD4D51"/>
    <w:rsid w:val="00DD628E"/>
    <w:rsid w:val="00DD635F"/>
    <w:rsid w:val="00DD7B8B"/>
    <w:rsid w:val="00DD7F66"/>
    <w:rsid w:val="00DE0B55"/>
    <w:rsid w:val="00DE1A46"/>
    <w:rsid w:val="00DE1B3C"/>
    <w:rsid w:val="00DE1B54"/>
    <w:rsid w:val="00DE1FAC"/>
    <w:rsid w:val="00DE2A02"/>
    <w:rsid w:val="00DE2FA3"/>
    <w:rsid w:val="00DE3518"/>
    <w:rsid w:val="00DE3712"/>
    <w:rsid w:val="00DE374F"/>
    <w:rsid w:val="00DE3872"/>
    <w:rsid w:val="00DE3C01"/>
    <w:rsid w:val="00DE3D7F"/>
    <w:rsid w:val="00DE4DB6"/>
    <w:rsid w:val="00DE4E89"/>
    <w:rsid w:val="00DE4EE3"/>
    <w:rsid w:val="00DE5072"/>
    <w:rsid w:val="00DE594D"/>
    <w:rsid w:val="00DE681C"/>
    <w:rsid w:val="00DE7243"/>
    <w:rsid w:val="00DE7478"/>
    <w:rsid w:val="00DE76F2"/>
    <w:rsid w:val="00DE7777"/>
    <w:rsid w:val="00DE78A5"/>
    <w:rsid w:val="00DF0108"/>
    <w:rsid w:val="00DF0538"/>
    <w:rsid w:val="00DF0FBF"/>
    <w:rsid w:val="00DF2493"/>
    <w:rsid w:val="00DF2A61"/>
    <w:rsid w:val="00DF2CDE"/>
    <w:rsid w:val="00DF389E"/>
    <w:rsid w:val="00DF38DA"/>
    <w:rsid w:val="00DF413D"/>
    <w:rsid w:val="00DF4989"/>
    <w:rsid w:val="00DF5DAD"/>
    <w:rsid w:val="00DF72B6"/>
    <w:rsid w:val="00DF77AB"/>
    <w:rsid w:val="00DF79AC"/>
    <w:rsid w:val="00DF7E65"/>
    <w:rsid w:val="00E0012B"/>
    <w:rsid w:val="00E013A4"/>
    <w:rsid w:val="00E01F2B"/>
    <w:rsid w:val="00E03190"/>
    <w:rsid w:val="00E040CF"/>
    <w:rsid w:val="00E05096"/>
    <w:rsid w:val="00E0528C"/>
    <w:rsid w:val="00E0535F"/>
    <w:rsid w:val="00E06145"/>
    <w:rsid w:val="00E07059"/>
    <w:rsid w:val="00E07491"/>
    <w:rsid w:val="00E109DA"/>
    <w:rsid w:val="00E10EDF"/>
    <w:rsid w:val="00E11A1B"/>
    <w:rsid w:val="00E11C33"/>
    <w:rsid w:val="00E12141"/>
    <w:rsid w:val="00E127C2"/>
    <w:rsid w:val="00E134CE"/>
    <w:rsid w:val="00E13C45"/>
    <w:rsid w:val="00E14750"/>
    <w:rsid w:val="00E14D62"/>
    <w:rsid w:val="00E150AF"/>
    <w:rsid w:val="00E152D0"/>
    <w:rsid w:val="00E15B12"/>
    <w:rsid w:val="00E16B7F"/>
    <w:rsid w:val="00E16DFA"/>
    <w:rsid w:val="00E16F03"/>
    <w:rsid w:val="00E170C2"/>
    <w:rsid w:val="00E17B64"/>
    <w:rsid w:val="00E17CF2"/>
    <w:rsid w:val="00E201FB"/>
    <w:rsid w:val="00E21468"/>
    <w:rsid w:val="00E234D8"/>
    <w:rsid w:val="00E23568"/>
    <w:rsid w:val="00E2371B"/>
    <w:rsid w:val="00E237A4"/>
    <w:rsid w:val="00E24610"/>
    <w:rsid w:val="00E24C73"/>
    <w:rsid w:val="00E24DD4"/>
    <w:rsid w:val="00E250DA"/>
    <w:rsid w:val="00E2530A"/>
    <w:rsid w:val="00E25B70"/>
    <w:rsid w:val="00E26AE9"/>
    <w:rsid w:val="00E27661"/>
    <w:rsid w:val="00E305BF"/>
    <w:rsid w:val="00E316D0"/>
    <w:rsid w:val="00E31DF2"/>
    <w:rsid w:val="00E322C2"/>
    <w:rsid w:val="00E3235A"/>
    <w:rsid w:val="00E32614"/>
    <w:rsid w:val="00E32668"/>
    <w:rsid w:val="00E3290E"/>
    <w:rsid w:val="00E33152"/>
    <w:rsid w:val="00E33E1F"/>
    <w:rsid w:val="00E343E1"/>
    <w:rsid w:val="00E3451D"/>
    <w:rsid w:val="00E34FB9"/>
    <w:rsid w:val="00E367C5"/>
    <w:rsid w:val="00E37419"/>
    <w:rsid w:val="00E37671"/>
    <w:rsid w:val="00E4005D"/>
    <w:rsid w:val="00E40D4E"/>
    <w:rsid w:val="00E4118A"/>
    <w:rsid w:val="00E4154B"/>
    <w:rsid w:val="00E41CEC"/>
    <w:rsid w:val="00E4292A"/>
    <w:rsid w:val="00E42C54"/>
    <w:rsid w:val="00E430F8"/>
    <w:rsid w:val="00E43D90"/>
    <w:rsid w:val="00E43FA0"/>
    <w:rsid w:val="00E44404"/>
    <w:rsid w:val="00E44F24"/>
    <w:rsid w:val="00E45591"/>
    <w:rsid w:val="00E46D29"/>
    <w:rsid w:val="00E46D7B"/>
    <w:rsid w:val="00E47187"/>
    <w:rsid w:val="00E47459"/>
    <w:rsid w:val="00E531B5"/>
    <w:rsid w:val="00E53915"/>
    <w:rsid w:val="00E54D6D"/>
    <w:rsid w:val="00E55A35"/>
    <w:rsid w:val="00E55BF8"/>
    <w:rsid w:val="00E570A9"/>
    <w:rsid w:val="00E57408"/>
    <w:rsid w:val="00E606AD"/>
    <w:rsid w:val="00E60874"/>
    <w:rsid w:val="00E610B3"/>
    <w:rsid w:val="00E6166D"/>
    <w:rsid w:val="00E63DD2"/>
    <w:rsid w:val="00E64421"/>
    <w:rsid w:val="00E64813"/>
    <w:rsid w:val="00E6721C"/>
    <w:rsid w:val="00E674DE"/>
    <w:rsid w:val="00E6760C"/>
    <w:rsid w:val="00E6783D"/>
    <w:rsid w:val="00E67B6B"/>
    <w:rsid w:val="00E71D45"/>
    <w:rsid w:val="00E72750"/>
    <w:rsid w:val="00E75B69"/>
    <w:rsid w:val="00E76EC3"/>
    <w:rsid w:val="00E76F38"/>
    <w:rsid w:val="00E77732"/>
    <w:rsid w:val="00E77FCE"/>
    <w:rsid w:val="00E81832"/>
    <w:rsid w:val="00E81BFE"/>
    <w:rsid w:val="00E81E7D"/>
    <w:rsid w:val="00E8221C"/>
    <w:rsid w:val="00E82536"/>
    <w:rsid w:val="00E83C1C"/>
    <w:rsid w:val="00E83CA8"/>
    <w:rsid w:val="00E83F68"/>
    <w:rsid w:val="00E8417A"/>
    <w:rsid w:val="00E847F0"/>
    <w:rsid w:val="00E85B18"/>
    <w:rsid w:val="00E87220"/>
    <w:rsid w:val="00E87995"/>
    <w:rsid w:val="00E87F3B"/>
    <w:rsid w:val="00E91F1D"/>
    <w:rsid w:val="00E92353"/>
    <w:rsid w:val="00E92F28"/>
    <w:rsid w:val="00E93529"/>
    <w:rsid w:val="00E9360F"/>
    <w:rsid w:val="00E93626"/>
    <w:rsid w:val="00E9482F"/>
    <w:rsid w:val="00E959DC"/>
    <w:rsid w:val="00E96043"/>
    <w:rsid w:val="00E96CC6"/>
    <w:rsid w:val="00E96CF9"/>
    <w:rsid w:val="00E9712F"/>
    <w:rsid w:val="00E974DF"/>
    <w:rsid w:val="00E97A20"/>
    <w:rsid w:val="00EA015D"/>
    <w:rsid w:val="00EA118B"/>
    <w:rsid w:val="00EA173F"/>
    <w:rsid w:val="00EA1D08"/>
    <w:rsid w:val="00EA2018"/>
    <w:rsid w:val="00EA2CA0"/>
    <w:rsid w:val="00EA403B"/>
    <w:rsid w:val="00EA4211"/>
    <w:rsid w:val="00EA47B4"/>
    <w:rsid w:val="00EA4F43"/>
    <w:rsid w:val="00EA511B"/>
    <w:rsid w:val="00EA51C8"/>
    <w:rsid w:val="00EA55FA"/>
    <w:rsid w:val="00EA6C87"/>
    <w:rsid w:val="00EA6CD7"/>
    <w:rsid w:val="00EA7030"/>
    <w:rsid w:val="00EA738E"/>
    <w:rsid w:val="00EA7C48"/>
    <w:rsid w:val="00EA7D2E"/>
    <w:rsid w:val="00EB07FA"/>
    <w:rsid w:val="00EB0B6B"/>
    <w:rsid w:val="00EB1206"/>
    <w:rsid w:val="00EB137B"/>
    <w:rsid w:val="00EB28A9"/>
    <w:rsid w:val="00EB299B"/>
    <w:rsid w:val="00EB2F1A"/>
    <w:rsid w:val="00EB300D"/>
    <w:rsid w:val="00EB3BEC"/>
    <w:rsid w:val="00EB3C19"/>
    <w:rsid w:val="00EB3C2C"/>
    <w:rsid w:val="00EB4062"/>
    <w:rsid w:val="00EB44F2"/>
    <w:rsid w:val="00EB462A"/>
    <w:rsid w:val="00EB5EAF"/>
    <w:rsid w:val="00EB5EF6"/>
    <w:rsid w:val="00EB7323"/>
    <w:rsid w:val="00EB774B"/>
    <w:rsid w:val="00EB7C33"/>
    <w:rsid w:val="00EC09E0"/>
    <w:rsid w:val="00EC0FAF"/>
    <w:rsid w:val="00EC1A08"/>
    <w:rsid w:val="00EC1EE2"/>
    <w:rsid w:val="00EC2261"/>
    <w:rsid w:val="00EC2466"/>
    <w:rsid w:val="00EC2678"/>
    <w:rsid w:val="00EC2AD6"/>
    <w:rsid w:val="00EC317F"/>
    <w:rsid w:val="00EC32D1"/>
    <w:rsid w:val="00EC3F17"/>
    <w:rsid w:val="00EC41DE"/>
    <w:rsid w:val="00EC47B0"/>
    <w:rsid w:val="00EC4FD5"/>
    <w:rsid w:val="00EC50CE"/>
    <w:rsid w:val="00EC6A9D"/>
    <w:rsid w:val="00ED0594"/>
    <w:rsid w:val="00ED0A7B"/>
    <w:rsid w:val="00ED1086"/>
    <w:rsid w:val="00ED1637"/>
    <w:rsid w:val="00ED1F2E"/>
    <w:rsid w:val="00ED212C"/>
    <w:rsid w:val="00ED276C"/>
    <w:rsid w:val="00ED3509"/>
    <w:rsid w:val="00ED3A6E"/>
    <w:rsid w:val="00ED4560"/>
    <w:rsid w:val="00ED4DD1"/>
    <w:rsid w:val="00ED521E"/>
    <w:rsid w:val="00ED5673"/>
    <w:rsid w:val="00ED5ED2"/>
    <w:rsid w:val="00ED618E"/>
    <w:rsid w:val="00ED62B6"/>
    <w:rsid w:val="00ED6721"/>
    <w:rsid w:val="00ED673B"/>
    <w:rsid w:val="00ED702D"/>
    <w:rsid w:val="00ED77F7"/>
    <w:rsid w:val="00EE0900"/>
    <w:rsid w:val="00EE0982"/>
    <w:rsid w:val="00EE0A52"/>
    <w:rsid w:val="00EE1349"/>
    <w:rsid w:val="00EE19C4"/>
    <w:rsid w:val="00EE1C91"/>
    <w:rsid w:val="00EE25FC"/>
    <w:rsid w:val="00EE3394"/>
    <w:rsid w:val="00EE35C1"/>
    <w:rsid w:val="00EE3863"/>
    <w:rsid w:val="00EE3876"/>
    <w:rsid w:val="00EE3F2E"/>
    <w:rsid w:val="00EE4BC2"/>
    <w:rsid w:val="00EE5300"/>
    <w:rsid w:val="00EE6629"/>
    <w:rsid w:val="00EE6BBD"/>
    <w:rsid w:val="00EE7160"/>
    <w:rsid w:val="00EE72DB"/>
    <w:rsid w:val="00EE7DB5"/>
    <w:rsid w:val="00EF0250"/>
    <w:rsid w:val="00EF0815"/>
    <w:rsid w:val="00EF090C"/>
    <w:rsid w:val="00EF10FC"/>
    <w:rsid w:val="00EF11EE"/>
    <w:rsid w:val="00EF13C6"/>
    <w:rsid w:val="00EF1C1C"/>
    <w:rsid w:val="00EF1EE0"/>
    <w:rsid w:val="00EF23B4"/>
    <w:rsid w:val="00EF258D"/>
    <w:rsid w:val="00EF2862"/>
    <w:rsid w:val="00EF2A53"/>
    <w:rsid w:val="00EF2F4D"/>
    <w:rsid w:val="00EF36F8"/>
    <w:rsid w:val="00EF3A6F"/>
    <w:rsid w:val="00EF3FB5"/>
    <w:rsid w:val="00EF40CE"/>
    <w:rsid w:val="00EF4101"/>
    <w:rsid w:val="00EF4CEB"/>
    <w:rsid w:val="00EF6BBE"/>
    <w:rsid w:val="00F0031A"/>
    <w:rsid w:val="00F01219"/>
    <w:rsid w:val="00F0132A"/>
    <w:rsid w:val="00F01FA5"/>
    <w:rsid w:val="00F036FB"/>
    <w:rsid w:val="00F03A1A"/>
    <w:rsid w:val="00F03D61"/>
    <w:rsid w:val="00F03E37"/>
    <w:rsid w:val="00F04A92"/>
    <w:rsid w:val="00F07634"/>
    <w:rsid w:val="00F07667"/>
    <w:rsid w:val="00F10410"/>
    <w:rsid w:val="00F11074"/>
    <w:rsid w:val="00F11180"/>
    <w:rsid w:val="00F11568"/>
    <w:rsid w:val="00F11716"/>
    <w:rsid w:val="00F1203B"/>
    <w:rsid w:val="00F131F0"/>
    <w:rsid w:val="00F143D0"/>
    <w:rsid w:val="00F143F2"/>
    <w:rsid w:val="00F147E1"/>
    <w:rsid w:val="00F14AE7"/>
    <w:rsid w:val="00F14CB6"/>
    <w:rsid w:val="00F16195"/>
    <w:rsid w:val="00F16479"/>
    <w:rsid w:val="00F16C78"/>
    <w:rsid w:val="00F16E94"/>
    <w:rsid w:val="00F17149"/>
    <w:rsid w:val="00F17434"/>
    <w:rsid w:val="00F17D55"/>
    <w:rsid w:val="00F21401"/>
    <w:rsid w:val="00F21A1D"/>
    <w:rsid w:val="00F22CC0"/>
    <w:rsid w:val="00F237A4"/>
    <w:rsid w:val="00F23852"/>
    <w:rsid w:val="00F23DB7"/>
    <w:rsid w:val="00F23DC8"/>
    <w:rsid w:val="00F24678"/>
    <w:rsid w:val="00F24C58"/>
    <w:rsid w:val="00F24EE4"/>
    <w:rsid w:val="00F25341"/>
    <w:rsid w:val="00F25664"/>
    <w:rsid w:val="00F25732"/>
    <w:rsid w:val="00F25A0E"/>
    <w:rsid w:val="00F262CA"/>
    <w:rsid w:val="00F26C00"/>
    <w:rsid w:val="00F27CE4"/>
    <w:rsid w:val="00F30100"/>
    <w:rsid w:val="00F3070D"/>
    <w:rsid w:val="00F30F98"/>
    <w:rsid w:val="00F31BFD"/>
    <w:rsid w:val="00F32C66"/>
    <w:rsid w:val="00F3319E"/>
    <w:rsid w:val="00F337EE"/>
    <w:rsid w:val="00F34BB7"/>
    <w:rsid w:val="00F34BBB"/>
    <w:rsid w:val="00F35133"/>
    <w:rsid w:val="00F35E0E"/>
    <w:rsid w:val="00F36091"/>
    <w:rsid w:val="00F36427"/>
    <w:rsid w:val="00F367A9"/>
    <w:rsid w:val="00F3782C"/>
    <w:rsid w:val="00F37EA7"/>
    <w:rsid w:val="00F4095C"/>
    <w:rsid w:val="00F41119"/>
    <w:rsid w:val="00F41185"/>
    <w:rsid w:val="00F414D5"/>
    <w:rsid w:val="00F41968"/>
    <w:rsid w:val="00F4199E"/>
    <w:rsid w:val="00F41A64"/>
    <w:rsid w:val="00F41D2E"/>
    <w:rsid w:val="00F4203D"/>
    <w:rsid w:val="00F42B2B"/>
    <w:rsid w:val="00F431D2"/>
    <w:rsid w:val="00F43CB6"/>
    <w:rsid w:val="00F444E2"/>
    <w:rsid w:val="00F44514"/>
    <w:rsid w:val="00F45712"/>
    <w:rsid w:val="00F457F7"/>
    <w:rsid w:val="00F4588F"/>
    <w:rsid w:val="00F464C8"/>
    <w:rsid w:val="00F4684C"/>
    <w:rsid w:val="00F46DA0"/>
    <w:rsid w:val="00F46F1D"/>
    <w:rsid w:val="00F47129"/>
    <w:rsid w:val="00F47B15"/>
    <w:rsid w:val="00F47E1B"/>
    <w:rsid w:val="00F5010F"/>
    <w:rsid w:val="00F5069C"/>
    <w:rsid w:val="00F50986"/>
    <w:rsid w:val="00F5107D"/>
    <w:rsid w:val="00F514F5"/>
    <w:rsid w:val="00F51569"/>
    <w:rsid w:val="00F52B7A"/>
    <w:rsid w:val="00F52C56"/>
    <w:rsid w:val="00F52F78"/>
    <w:rsid w:val="00F534E5"/>
    <w:rsid w:val="00F53E3B"/>
    <w:rsid w:val="00F5406D"/>
    <w:rsid w:val="00F5429E"/>
    <w:rsid w:val="00F54E10"/>
    <w:rsid w:val="00F55D72"/>
    <w:rsid w:val="00F560DE"/>
    <w:rsid w:val="00F5687F"/>
    <w:rsid w:val="00F5690A"/>
    <w:rsid w:val="00F56B00"/>
    <w:rsid w:val="00F56F50"/>
    <w:rsid w:val="00F5768B"/>
    <w:rsid w:val="00F57714"/>
    <w:rsid w:val="00F610D7"/>
    <w:rsid w:val="00F624BB"/>
    <w:rsid w:val="00F628E0"/>
    <w:rsid w:val="00F633AE"/>
    <w:rsid w:val="00F635B2"/>
    <w:rsid w:val="00F6377A"/>
    <w:rsid w:val="00F638B3"/>
    <w:rsid w:val="00F64503"/>
    <w:rsid w:val="00F6455F"/>
    <w:rsid w:val="00F64594"/>
    <w:rsid w:val="00F65EDF"/>
    <w:rsid w:val="00F65F97"/>
    <w:rsid w:val="00F66462"/>
    <w:rsid w:val="00F67B3F"/>
    <w:rsid w:val="00F700D6"/>
    <w:rsid w:val="00F70749"/>
    <w:rsid w:val="00F70A9C"/>
    <w:rsid w:val="00F7160F"/>
    <w:rsid w:val="00F71B28"/>
    <w:rsid w:val="00F72428"/>
    <w:rsid w:val="00F724A6"/>
    <w:rsid w:val="00F72A62"/>
    <w:rsid w:val="00F73383"/>
    <w:rsid w:val="00F73823"/>
    <w:rsid w:val="00F73B37"/>
    <w:rsid w:val="00F73E26"/>
    <w:rsid w:val="00F74AEB"/>
    <w:rsid w:val="00F74C94"/>
    <w:rsid w:val="00F752B1"/>
    <w:rsid w:val="00F75407"/>
    <w:rsid w:val="00F755EE"/>
    <w:rsid w:val="00F75A18"/>
    <w:rsid w:val="00F764BB"/>
    <w:rsid w:val="00F76664"/>
    <w:rsid w:val="00F76A8C"/>
    <w:rsid w:val="00F77576"/>
    <w:rsid w:val="00F77B45"/>
    <w:rsid w:val="00F77EE6"/>
    <w:rsid w:val="00F8015A"/>
    <w:rsid w:val="00F80E75"/>
    <w:rsid w:val="00F81480"/>
    <w:rsid w:val="00F82102"/>
    <w:rsid w:val="00F82AA0"/>
    <w:rsid w:val="00F82F98"/>
    <w:rsid w:val="00F83362"/>
    <w:rsid w:val="00F84313"/>
    <w:rsid w:val="00F84343"/>
    <w:rsid w:val="00F84697"/>
    <w:rsid w:val="00F86E2D"/>
    <w:rsid w:val="00F86EB8"/>
    <w:rsid w:val="00F870E5"/>
    <w:rsid w:val="00F87554"/>
    <w:rsid w:val="00F878AD"/>
    <w:rsid w:val="00F87ADB"/>
    <w:rsid w:val="00F87F68"/>
    <w:rsid w:val="00F90203"/>
    <w:rsid w:val="00F9066C"/>
    <w:rsid w:val="00F91550"/>
    <w:rsid w:val="00F91B50"/>
    <w:rsid w:val="00F91C40"/>
    <w:rsid w:val="00F92A5C"/>
    <w:rsid w:val="00F94CE5"/>
    <w:rsid w:val="00F94E08"/>
    <w:rsid w:val="00F953C3"/>
    <w:rsid w:val="00F9558A"/>
    <w:rsid w:val="00F96246"/>
    <w:rsid w:val="00F96808"/>
    <w:rsid w:val="00F9726B"/>
    <w:rsid w:val="00FA00E3"/>
    <w:rsid w:val="00FA020B"/>
    <w:rsid w:val="00FA0532"/>
    <w:rsid w:val="00FA1108"/>
    <w:rsid w:val="00FA15D7"/>
    <w:rsid w:val="00FA1661"/>
    <w:rsid w:val="00FA18E5"/>
    <w:rsid w:val="00FA1C84"/>
    <w:rsid w:val="00FA248A"/>
    <w:rsid w:val="00FA3D07"/>
    <w:rsid w:val="00FA3D31"/>
    <w:rsid w:val="00FA4469"/>
    <w:rsid w:val="00FA5B9B"/>
    <w:rsid w:val="00FA5DE3"/>
    <w:rsid w:val="00FA6353"/>
    <w:rsid w:val="00FA7919"/>
    <w:rsid w:val="00FA7E0E"/>
    <w:rsid w:val="00FA7F56"/>
    <w:rsid w:val="00FB02DA"/>
    <w:rsid w:val="00FB0CB9"/>
    <w:rsid w:val="00FB0F55"/>
    <w:rsid w:val="00FB10C3"/>
    <w:rsid w:val="00FB1306"/>
    <w:rsid w:val="00FB1356"/>
    <w:rsid w:val="00FB19C1"/>
    <w:rsid w:val="00FB1CA4"/>
    <w:rsid w:val="00FB2A43"/>
    <w:rsid w:val="00FB31B9"/>
    <w:rsid w:val="00FB394B"/>
    <w:rsid w:val="00FB39AA"/>
    <w:rsid w:val="00FB3BCB"/>
    <w:rsid w:val="00FB4B9F"/>
    <w:rsid w:val="00FB4D93"/>
    <w:rsid w:val="00FB500F"/>
    <w:rsid w:val="00FB5100"/>
    <w:rsid w:val="00FB5AB9"/>
    <w:rsid w:val="00FB5C77"/>
    <w:rsid w:val="00FB5CA2"/>
    <w:rsid w:val="00FB6085"/>
    <w:rsid w:val="00FB60F8"/>
    <w:rsid w:val="00FB65A6"/>
    <w:rsid w:val="00FB6D9B"/>
    <w:rsid w:val="00FB7608"/>
    <w:rsid w:val="00FB76F6"/>
    <w:rsid w:val="00FB7A26"/>
    <w:rsid w:val="00FB7BA4"/>
    <w:rsid w:val="00FB7ED4"/>
    <w:rsid w:val="00FC0636"/>
    <w:rsid w:val="00FC09A4"/>
    <w:rsid w:val="00FC0BE9"/>
    <w:rsid w:val="00FC0E37"/>
    <w:rsid w:val="00FC0F9B"/>
    <w:rsid w:val="00FC141D"/>
    <w:rsid w:val="00FC2088"/>
    <w:rsid w:val="00FC27EA"/>
    <w:rsid w:val="00FC3710"/>
    <w:rsid w:val="00FC386C"/>
    <w:rsid w:val="00FC3BE2"/>
    <w:rsid w:val="00FC42C6"/>
    <w:rsid w:val="00FC45EE"/>
    <w:rsid w:val="00FC4CC2"/>
    <w:rsid w:val="00FC5355"/>
    <w:rsid w:val="00FC54A4"/>
    <w:rsid w:val="00FC5662"/>
    <w:rsid w:val="00FC57E1"/>
    <w:rsid w:val="00FC6952"/>
    <w:rsid w:val="00FC69DB"/>
    <w:rsid w:val="00FC6F8A"/>
    <w:rsid w:val="00FC70AC"/>
    <w:rsid w:val="00FC72AD"/>
    <w:rsid w:val="00FC7B32"/>
    <w:rsid w:val="00FD0E93"/>
    <w:rsid w:val="00FD1F62"/>
    <w:rsid w:val="00FD215D"/>
    <w:rsid w:val="00FD29FF"/>
    <w:rsid w:val="00FD3CD2"/>
    <w:rsid w:val="00FD3FE3"/>
    <w:rsid w:val="00FD453F"/>
    <w:rsid w:val="00FD5C83"/>
    <w:rsid w:val="00FD5F9A"/>
    <w:rsid w:val="00FD6690"/>
    <w:rsid w:val="00FD6CB6"/>
    <w:rsid w:val="00FD6FA9"/>
    <w:rsid w:val="00FD7449"/>
    <w:rsid w:val="00FE06DD"/>
    <w:rsid w:val="00FE099B"/>
    <w:rsid w:val="00FE17F4"/>
    <w:rsid w:val="00FE1F9C"/>
    <w:rsid w:val="00FE258E"/>
    <w:rsid w:val="00FE2990"/>
    <w:rsid w:val="00FE3489"/>
    <w:rsid w:val="00FE4A00"/>
    <w:rsid w:val="00FE4C9F"/>
    <w:rsid w:val="00FE546A"/>
    <w:rsid w:val="00FE5A21"/>
    <w:rsid w:val="00FE5AE1"/>
    <w:rsid w:val="00FE650A"/>
    <w:rsid w:val="00FE7057"/>
    <w:rsid w:val="00FE7ACF"/>
    <w:rsid w:val="00FE7B84"/>
    <w:rsid w:val="00FF1406"/>
    <w:rsid w:val="00FF1A41"/>
    <w:rsid w:val="00FF23AF"/>
    <w:rsid w:val="00FF24E7"/>
    <w:rsid w:val="00FF2FEE"/>
    <w:rsid w:val="00FF350A"/>
    <w:rsid w:val="00FF3611"/>
    <w:rsid w:val="00FF36A6"/>
    <w:rsid w:val="00FF372B"/>
    <w:rsid w:val="00FF3C86"/>
    <w:rsid w:val="00FF3F47"/>
    <w:rsid w:val="00FF4621"/>
    <w:rsid w:val="00FF4CB1"/>
    <w:rsid w:val="00FF4D64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5988C21"/>
  <w15:docId w15:val="{3ACB6AE0-8515-4F4B-8D39-71CB4E9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82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2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282"/>
    <w:pPr>
      <w:keepNext/>
      <w:tabs>
        <w:tab w:val="center" w:pos="4680"/>
      </w:tabs>
      <w:jc w:val="center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22B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322B1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042282"/>
  </w:style>
  <w:style w:type="paragraph" w:customStyle="1" w:styleId="Level1">
    <w:name w:val="Level 1"/>
    <w:basedOn w:val="Normal"/>
    <w:uiPriority w:val="99"/>
    <w:rsid w:val="00042282"/>
    <w:pPr>
      <w:numPr>
        <w:numId w:val="1"/>
      </w:numPr>
      <w:tabs>
        <w:tab w:val="left" w:pos="720"/>
        <w:tab w:val="left" w:pos="1440"/>
        <w:tab w:val="left" w:pos="2160"/>
        <w:tab w:val="left" w:pos="2880"/>
      </w:tabs>
      <w:spacing w:before="240"/>
      <w:outlineLvl w:val="0"/>
    </w:pPr>
    <w:rPr>
      <w:b/>
      <w:bCs/>
      <w:sz w:val="24"/>
      <w:szCs w:val="24"/>
      <w:u w:val="single"/>
    </w:rPr>
  </w:style>
  <w:style w:type="paragraph" w:customStyle="1" w:styleId="QuickFormat2">
    <w:name w:val="QuickFormat2"/>
    <w:basedOn w:val="Normal"/>
    <w:uiPriority w:val="99"/>
    <w:rsid w:val="00042282"/>
    <w:rPr>
      <w:b/>
      <w:bCs/>
      <w:i/>
      <w:iCs/>
      <w:color w:val="000000"/>
      <w:sz w:val="28"/>
      <w:szCs w:val="28"/>
    </w:rPr>
  </w:style>
  <w:style w:type="character" w:customStyle="1" w:styleId="QuickFormat1">
    <w:name w:val="QuickFormat1"/>
    <w:uiPriority w:val="99"/>
    <w:rsid w:val="00042282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42282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322B1"/>
    <w:rPr>
      <w:rFonts w:ascii="Cambria" w:hAnsi="Cambria" w:cs="Cambria"/>
      <w:b/>
      <w:bCs/>
      <w:kern w:val="28"/>
      <w:sz w:val="32"/>
      <w:szCs w:val="32"/>
    </w:rPr>
  </w:style>
  <w:style w:type="paragraph" w:customStyle="1" w:styleId="Level2">
    <w:name w:val="Level 2"/>
    <w:basedOn w:val="Level1"/>
    <w:uiPriority w:val="99"/>
    <w:rsid w:val="00042282"/>
    <w:pPr>
      <w:numPr>
        <w:ilvl w:val="1"/>
      </w:numPr>
      <w:spacing w:before="0"/>
      <w:outlineLvl w:val="1"/>
    </w:pPr>
    <w:rPr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747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B1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FA053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5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C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5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ra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B925-65BE-4160-BF4D-815F52D8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391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Charleston Sewer District</vt:lpstr>
    </vt:vector>
  </TitlesOfParts>
  <Company>N.C.S.D.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Charleston Sewer District</dc:title>
  <dc:subject/>
  <dc:creator>Lenora Mathis</dc:creator>
  <cp:keywords/>
  <dc:description/>
  <cp:lastModifiedBy>Kelly Welbon</cp:lastModifiedBy>
  <cp:revision>61</cp:revision>
  <cp:lastPrinted>2025-12-03T20:42:00Z</cp:lastPrinted>
  <dcterms:created xsi:type="dcterms:W3CDTF">2025-12-01T20:28:00Z</dcterms:created>
  <dcterms:modified xsi:type="dcterms:W3CDTF">2025-12-03T20:57:00Z</dcterms:modified>
</cp:coreProperties>
</file>