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6560F" w14:textId="77777777" w:rsidR="003024A0" w:rsidRPr="005B359E" w:rsidRDefault="0024224D" w:rsidP="002B2B5B">
      <w:pPr>
        <w:pStyle w:val="Title"/>
        <w:rPr>
          <w:rFonts w:asciiTheme="minorHAnsi" w:hAnsiTheme="minorHAnsi"/>
          <w:i w:val="0"/>
          <w:szCs w:val="26"/>
        </w:rPr>
      </w:pPr>
      <w:bookmarkStart w:id="0" w:name="_Hlk139520657"/>
      <w:r w:rsidRPr="005B359E">
        <w:rPr>
          <w:rFonts w:asciiTheme="minorHAnsi" w:hAnsiTheme="minorHAnsi"/>
          <w:i w:val="0"/>
          <w:szCs w:val="26"/>
        </w:rPr>
        <w:t>North Charleston Sewer District</w:t>
      </w:r>
    </w:p>
    <w:p w14:paraId="26208080" w14:textId="77777777" w:rsidR="003024A0" w:rsidRPr="005B359E" w:rsidRDefault="003024A0" w:rsidP="002B2B5B">
      <w:pPr>
        <w:pStyle w:val="Title"/>
        <w:rPr>
          <w:rFonts w:asciiTheme="minorHAnsi" w:hAnsiTheme="minorHAnsi"/>
          <w:i w:val="0"/>
          <w:szCs w:val="26"/>
        </w:rPr>
      </w:pPr>
      <w:r w:rsidRPr="005B359E">
        <w:rPr>
          <w:rFonts w:asciiTheme="minorHAnsi" w:hAnsiTheme="minorHAnsi"/>
          <w:i w:val="0"/>
          <w:szCs w:val="26"/>
        </w:rPr>
        <w:t>North Charleston District</w:t>
      </w:r>
    </w:p>
    <w:p w14:paraId="47EE7C80" w14:textId="6A57D13A" w:rsidR="009B5CD1" w:rsidRPr="00896B7D" w:rsidRDefault="009B5CD1" w:rsidP="002B2B5B">
      <w:pPr>
        <w:jc w:val="center"/>
        <w:rPr>
          <w:rFonts w:asciiTheme="minorHAnsi" w:hAnsiTheme="minorHAnsi"/>
          <w:b/>
          <w:bCs/>
          <w:iCs/>
          <w:smallCaps/>
          <w:sz w:val="24"/>
          <w:szCs w:val="26"/>
          <w:u w:val="single"/>
        </w:rPr>
      </w:pPr>
      <w:r w:rsidRPr="00896B7D">
        <w:rPr>
          <w:rFonts w:asciiTheme="minorHAnsi" w:hAnsiTheme="minorHAnsi"/>
          <w:b/>
          <w:bCs/>
          <w:iCs/>
          <w:smallCaps/>
          <w:sz w:val="24"/>
          <w:szCs w:val="26"/>
          <w:u w:val="single"/>
        </w:rPr>
        <w:t>Commission Meeting</w:t>
      </w:r>
    </w:p>
    <w:p w14:paraId="232B17B6" w14:textId="501B2BE2" w:rsidR="004D3F56" w:rsidRDefault="00EF18E2" w:rsidP="002B2B5B">
      <w:pPr>
        <w:jc w:val="center"/>
        <w:rPr>
          <w:rFonts w:asciiTheme="minorHAnsi" w:hAnsiTheme="minorHAnsi"/>
          <w:b/>
          <w:bCs/>
          <w:iCs/>
          <w:sz w:val="24"/>
          <w:szCs w:val="25"/>
        </w:rPr>
      </w:pPr>
      <w:r>
        <w:rPr>
          <w:rFonts w:asciiTheme="minorHAnsi" w:hAnsiTheme="minorHAnsi"/>
          <w:b/>
          <w:bCs/>
          <w:iCs/>
          <w:sz w:val="24"/>
          <w:szCs w:val="25"/>
        </w:rPr>
        <w:t>October 13, 2025</w:t>
      </w:r>
    </w:p>
    <w:p w14:paraId="47397975" w14:textId="4B31732B" w:rsidR="003024A0" w:rsidRDefault="0080359C" w:rsidP="002B2B5B">
      <w:pPr>
        <w:jc w:val="center"/>
        <w:rPr>
          <w:rFonts w:asciiTheme="minorHAnsi" w:hAnsiTheme="minorHAnsi"/>
          <w:b/>
          <w:bCs/>
          <w:iCs/>
          <w:sz w:val="22"/>
          <w:szCs w:val="21"/>
        </w:rPr>
      </w:pPr>
      <w:r>
        <w:rPr>
          <w:rFonts w:asciiTheme="minorHAnsi" w:hAnsiTheme="minorHAnsi"/>
          <w:b/>
          <w:bCs/>
          <w:iCs/>
          <w:sz w:val="22"/>
          <w:szCs w:val="21"/>
        </w:rPr>
        <w:t>6:00 PM</w:t>
      </w:r>
    </w:p>
    <w:p w14:paraId="02F55D44" w14:textId="7C11B01D" w:rsidR="003024A0" w:rsidRPr="00626866" w:rsidRDefault="00D35B45" w:rsidP="002B2B5B">
      <w:pPr>
        <w:jc w:val="center"/>
        <w:rPr>
          <w:rFonts w:asciiTheme="minorHAnsi" w:hAnsiTheme="minorHAnsi"/>
          <w:b/>
          <w:bCs/>
          <w:i/>
          <w:iCs/>
          <w:sz w:val="16"/>
          <w:szCs w:val="14"/>
        </w:rPr>
      </w:pPr>
      <w:r>
        <w:rPr>
          <w:rFonts w:asciiTheme="minorHAnsi" w:hAnsiTheme="minorHAnsi"/>
          <w:sz w:val="16"/>
          <w:szCs w:val="14"/>
        </w:rPr>
        <w:t>Melinda Chambers</w:t>
      </w:r>
      <w:r w:rsidR="003024A0" w:rsidRPr="00626866">
        <w:rPr>
          <w:rFonts w:asciiTheme="minorHAnsi" w:hAnsiTheme="minorHAnsi"/>
          <w:sz w:val="16"/>
          <w:szCs w:val="14"/>
        </w:rPr>
        <w:t>, Chair</w:t>
      </w:r>
      <w:r w:rsidR="00265637" w:rsidRPr="00626866">
        <w:rPr>
          <w:rFonts w:asciiTheme="minorHAnsi" w:hAnsiTheme="minorHAnsi"/>
          <w:sz w:val="16"/>
          <w:szCs w:val="14"/>
        </w:rPr>
        <w:t>man</w:t>
      </w:r>
    </w:p>
    <w:p w14:paraId="1A07B26D" w14:textId="29A1771C" w:rsidR="003024A0" w:rsidRPr="00626866" w:rsidRDefault="008D0A62" w:rsidP="002B2B5B">
      <w:pPr>
        <w:jc w:val="center"/>
        <w:rPr>
          <w:rFonts w:asciiTheme="minorHAnsi" w:hAnsiTheme="minorHAnsi"/>
          <w:sz w:val="16"/>
          <w:szCs w:val="14"/>
        </w:rPr>
      </w:pPr>
      <w:r w:rsidRPr="00626866">
        <w:rPr>
          <w:rFonts w:asciiTheme="minorHAnsi" w:hAnsiTheme="minorHAnsi"/>
          <w:sz w:val="16"/>
          <w:szCs w:val="14"/>
        </w:rPr>
        <w:t>Jarred</w:t>
      </w:r>
      <w:r w:rsidR="002C0964" w:rsidRPr="00626866">
        <w:rPr>
          <w:rFonts w:asciiTheme="minorHAnsi" w:hAnsiTheme="minorHAnsi"/>
          <w:sz w:val="16"/>
          <w:szCs w:val="14"/>
        </w:rPr>
        <w:t xml:space="preserve"> R.</w:t>
      </w:r>
      <w:r w:rsidRPr="00626866">
        <w:rPr>
          <w:rFonts w:asciiTheme="minorHAnsi" w:hAnsiTheme="minorHAnsi"/>
          <w:sz w:val="16"/>
          <w:szCs w:val="14"/>
        </w:rPr>
        <w:t xml:space="preserve"> Jones</w:t>
      </w:r>
      <w:r w:rsidR="003024A0" w:rsidRPr="00626866">
        <w:rPr>
          <w:rFonts w:asciiTheme="minorHAnsi" w:hAnsiTheme="minorHAnsi"/>
          <w:sz w:val="16"/>
          <w:szCs w:val="14"/>
        </w:rPr>
        <w:t xml:space="preserve">, </w:t>
      </w:r>
      <w:r w:rsidR="00AF3F0E">
        <w:rPr>
          <w:rFonts w:asciiTheme="minorHAnsi" w:hAnsiTheme="minorHAnsi"/>
          <w:sz w:val="16"/>
          <w:szCs w:val="14"/>
        </w:rPr>
        <w:t>Executive Director</w:t>
      </w:r>
    </w:p>
    <w:p w14:paraId="3454C655" w14:textId="77777777" w:rsidR="003024A0" w:rsidRPr="00626866" w:rsidRDefault="003024A0" w:rsidP="002B2B5B">
      <w:pPr>
        <w:jc w:val="center"/>
        <w:rPr>
          <w:rFonts w:asciiTheme="minorHAnsi" w:hAnsiTheme="minorHAnsi"/>
          <w:sz w:val="16"/>
          <w:szCs w:val="14"/>
        </w:rPr>
      </w:pPr>
      <w:r w:rsidRPr="00626866">
        <w:rPr>
          <w:rFonts w:asciiTheme="minorHAnsi" w:hAnsiTheme="minorHAnsi"/>
          <w:sz w:val="16"/>
          <w:szCs w:val="14"/>
        </w:rPr>
        <w:t>North Charleston Sewer District</w:t>
      </w:r>
    </w:p>
    <w:p w14:paraId="33498757" w14:textId="77777777" w:rsidR="003024A0" w:rsidRPr="00626866" w:rsidRDefault="00CA7B68" w:rsidP="002B2B5B">
      <w:pPr>
        <w:jc w:val="center"/>
        <w:rPr>
          <w:rFonts w:asciiTheme="minorHAnsi" w:hAnsiTheme="minorHAnsi"/>
          <w:sz w:val="16"/>
          <w:szCs w:val="14"/>
        </w:rPr>
      </w:pPr>
      <w:r w:rsidRPr="00626866">
        <w:rPr>
          <w:rFonts w:asciiTheme="minorHAnsi" w:hAnsiTheme="minorHAnsi"/>
          <w:sz w:val="16"/>
          <w:szCs w:val="14"/>
        </w:rPr>
        <w:t>Miner W. Crosby Chambers</w:t>
      </w:r>
    </w:p>
    <w:p w14:paraId="26D9F3FE" w14:textId="77777777" w:rsidR="003024A0" w:rsidRPr="00626866" w:rsidRDefault="00CA7B68" w:rsidP="002B2B5B">
      <w:pPr>
        <w:jc w:val="center"/>
        <w:rPr>
          <w:rFonts w:asciiTheme="minorHAnsi" w:hAnsiTheme="minorHAnsi"/>
          <w:sz w:val="16"/>
          <w:szCs w:val="14"/>
        </w:rPr>
      </w:pPr>
      <w:r w:rsidRPr="00626866">
        <w:rPr>
          <w:rFonts w:asciiTheme="minorHAnsi" w:hAnsiTheme="minorHAnsi"/>
          <w:sz w:val="16"/>
          <w:szCs w:val="14"/>
        </w:rPr>
        <w:t xml:space="preserve">7225 Stall Road, North </w:t>
      </w:r>
      <w:r w:rsidR="003024A0" w:rsidRPr="00626866">
        <w:rPr>
          <w:rFonts w:asciiTheme="minorHAnsi" w:hAnsiTheme="minorHAnsi"/>
          <w:sz w:val="16"/>
          <w:szCs w:val="14"/>
        </w:rPr>
        <w:t>Charleston, South Carolina</w:t>
      </w:r>
    </w:p>
    <w:p w14:paraId="12721385" w14:textId="77777777" w:rsidR="003024A0" w:rsidRPr="00801739" w:rsidRDefault="003024A0" w:rsidP="002B2B5B">
      <w:pPr>
        <w:widowControl/>
        <w:spacing w:after="20"/>
        <w:jc w:val="center"/>
        <w:rPr>
          <w:rFonts w:asciiTheme="minorHAnsi" w:hAnsiTheme="minorHAnsi"/>
          <w:b/>
          <w:bCs/>
          <w:sz w:val="14"/>
          <w:szCs w:val="14"/>
        </w:rPr>
      </w:pPr>
      <w:r w:rsidRPr="00801739">
        <w:rPr>
          <w:rFonts w:asciiTheme="minorHAnsi" w:hAnsiTheme="minorHAnsi"/>
          <w:b/>
          <w:bCs/>
          <w:sz w:val="14"/>
          <w:szCs w:val="14"/>
        </w:rPr>
        <w:t>THE NORTH CHARLESTON SEWER DISTRICT / NORTH CHARLESTON DISTRICT COMPLIES</w:t>
      </w:r>
      <w:r w:rsidRPr="00801739">
        <w:rPr>
          <w:rFonts w:asciiTheme="minorHAnsi" w:hAnsiTheme="minorHAnsi"/>
          <w:b/>
          <w:bCs/>
          <w:sz w:val="14"/>
          <w:szCs w:val="14"/>
        </w:rPr>
        <w:br/>
        <w:t xml:space="preserve">WITH THE FREEDOM OF INFORMATION ACT IN SCHEDULING </w:t>
      </w:r>
      <w:smartTag w:uri="urn:schemas-microsoft-com:office:smarttags" w:element="stockticker">
        <w:r w:rsidRPr="00801739">
          <w:rPr>
            <w:rFonts w:asciiTheme="minorHAnsi" w:hAnsiTheme="minorHAnsi"/>
            <w:b/>
            <w:bCs/>
            <w:sz w:val="14"/>
            <w:szCs w:val="14"/>
          </w:rPr>
          <w:t>AND</w:t>
        </w:r>
      </w:smartTag>
      <w:r w:rsidRPr="00801739">
        <w:rPr>
          <w:rFonts w:asciiTheme="minorHAnsi" w:hAnsiTheme="minorHAnsi"/>
          <w:b/>
          <w:bCs/>
          <w:sz w:val="14"/>
          <w:szCs w:val="14"/>
        </w:rPr>
        <w:t xml:space="preserve"> CONDUCTING MEETINGS</w:t>
      </w:r>
    </w:p>
    <w:p w14:paraId="3D638A4B" w14:textId="77777777" w:rsidR="003024A0" w:rsidRPr="005B359E" w:rsidRDefault="003024A0" w:rsidP="00AF02D6">
      <w:pPr>
        <w:spacing w:before="240"/>
        <w:jc w:val="center"/>
        <w:rPr>
          <w:rFonts w:asciiTheme="minorHAnsi" w:hAnsiTheme="minorHAnsi"/>
          <w:b/>
          <w:bCs/>
          <w:sz w:val="28"/>
          <w:szCs w:val="32"/>
        </w:rPr>
      </w:pPr>
      <w:r w:rsidRPr="005B359E">
        <w:rPr>
          <w:rFonts w:asciiTheme="minorHAnsi" w:hAnsiTheme="minorHAnsi"/>
          <w:b/>
          <w:bCs/>
          <w:sz w:val="28"/>
          <w:szCs w:val="32"/>
        </w:rPr>
        <w:t>Agenda</w:t>
      </w:r>
    </w:p>
    <w:p w14:paraId="2EBD22D5" w14:textId="77777777" w:rsidR="001A494A" w:rsidRPr="00CC3DA4" w:rsidRDefault="003024A0" w:rsidP="00AF02D6">
      <w:pPr>
        <w:pStyle w:val="Level1"/>
        <w:numPr>
          <w:ilvl w:val="0"/>
          <w:numId w:val="0"/>
        </w:numPr>
        <w:tabs>
          <w:tab w:val="clear" w:pos="720"/>
          <w:tab w:val="clear" w:pos="1440"/>
          <w:tab w:val="clear" w:pos="2160"/>
          <w:tab w:val="clear" w:pos="2880"/>
        </w:tabs>
        <w:spacing w:before="0"/>
        <w:ind w:left="360"/>
        <w:rPr>
          <w:rFonts w:asciiTheme="minorHAnsi" w:hAnsiTheme="minorHAnsi"/>
          <w:sz w:val="22"/>
          <w:szCs w:val="22"/>
          <w:u w:val="none"/>
        </w:rPr>
      </w:pPr>
      <w:r w:rsidRPr="00CC3DA4">
        <w:rPr>
          <w:rFonts w:asciiTheme="minorHAnsi" w:hAnsiTheme="minorHAnsi"/>
          <w:sz w:val="22"/>
          <w:szCs w:val="22"/>
          <w:u w:val="none"/>
        </w:rPr>
        <w:t>Call to Order</w:t>
      </w:r>
    </w:p>
    <w:p w14:paraId="28EE1913" w14:textId="77777777" w:rsidR="001A494A" w:rsidRPr="00CC3DA4" w:rsidRDefault="003024A0" w:rsidP="002B2B5B">
      <w:pPr>
        <w:pStyle w:val="Level1"/>
        <w:numPr>
          <w:ilvl w:val="0"/>
          <w:numId w:val="0"/>
        </w:numPr>
        <w:tabs>
          <w:tab w:val="clear" w:pos="720"/>
          <w:tab w:val="clear" w:pos="1440"/>
          <w:tab w:val="clear" w:pos="2160"/>
          <w:tab w:val="clear" w:pos="2880"/>
        </w:tabs>
        <w:spacing w:before="0" w:after="20"/>
        <w:ind w:left="360"/>
        <w:rPr>
          <w:rFonts w:asciiTheme="minorHAnsi" w:hAnsiTheme="minorHAnsi"/>
          <w:sz w:val="22"/>
          <w:szCs w:val="22"/>
          <w:u w:val="none"/>
        </w:rPr>
      </w:pPr>
      <w:r w:rsidRPr="00CC3DA4">
        <w:rPr>
          <w:rFonts w:asciiTheme="minorHAnsi" w:hAnsiTheme="minorHAnsi"/>
          <w:sz w:val="22"/>
          <w:szCs w:val="22"/>
          <w:u w:val="none"/>
        </w:rPr>
        <w:t>Invocation</w:t>
      </w:r>
    </w:p>
    <w:p w14:paraId="5144C39F" w14:textId="77777777" w:rsidR="002D6F79" w:rsidRPr="00CC3DA4" w:rsidRDefault="003024A0" w:rsidP="002B2B5B">
      <w:pPr>
        <w:pStyle w:val="Level1"/>
        <w:numPr>
          <w:ilvl w:val="0"/>
          <w:numId w:val="0"/>
        </w:numPr>
        <w:tabs>
          <w:tab w:val="clear" w:pos="720"/>
          <w:tab w:val="clear" w:pos="1440"/>
          <w:tab w:val="clear" w:pos="2160"/>
          <w:tab w:val="clear" w:pos="2880"/>
        </w:tabs>
        <w:spacing w:before="0" w:after="240"/>
        <w:ind w:left="360"/>
        <w:rPr>
          <w:rFonts w:asciiTheme="minorHAnsi" w:hAnsiTheme="minorHAnsi"/>
          <w:sz w:val="22"/>
          <w:szCs w:val="22"/>
          <w:u w:val="none"/>
        </w:rPr>
      </w:pPr>
      <w:r w:rsidRPr="00CC3DA4">
        <w:rPr>
          <w:rFonts w:asciiTheme="minorHAnsi" w:hAnsiTheme="minorHAnsi"/>
          <w:sz w:val="22"/>
          <w:szCs w:val="22"/>
          <w:u w:val="none"/>
        </w:rPr>
        <w:t>Pledge of Allegiance</w:t>
      </w:r>
    </w:p>
    <w:p w14:paraId="56117CCF" w14:textId="77777777" w:rsidR="00BD4D8B" w:rsidRDefault="00BD4D8B" w:rsidP="002A2A7E">
      <w:pPr>
        <w:pStyle w:val="Level1"/>
        <w:numPr>
          <w:ilvl w:val="0"/>
          <w:numId w:val="6"/>
        </w:numPr>
        <w:tabs>
          <w:tab w:val="clear" w:pos="720"/>
          <w:tab w:val="clear" w:pos="1440"/>
          <w:tab w:val="clear" w:pos="2160"/>
          <w:tab w:val="clear" w:pos="2880"/>
        </w:tabs>
        <w:spacing w:befor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Freedom of Information Act</w:t>
      </w:r>
    </w:p>
    <w:p w14:paraId="61BFFF71" w14:textId="7A364F8C" w:rsidR="00422A7B" w:rsidRDefault="00BD4D8B" w:rsidP="00967195">
      <w:pPr>
        <w:pStyle w:val="Level2"/>
        <w:numPr>
          <w:ilvl w:val="0"/>
          <w:numId w:val="0"/>
        </w:numPr>
        <w:tabs>
          <w:tab w:val="clear" w:pos="720"/>
          <w:tab w:val="clear" w:pos="1440"/>
          <w:tab w:val="clear" w:pos="2160"/>
          <w:tab w:val="clear" w:pos="2880"/>
        </w:tabs>
        <w:spacing w:after="240"/>
        <w:ind w:left="360"/>
        <w:rPr>
          <w:rFonts w:asciiTheme="minorHAnsi" w:hAnsiTheme="minorHAnsi"/>
          <w:sz w:val="22"/>
          <w:szCs w:val="22"/>
        </w:rPr>
      </w:pPr>
      <w:r w:rsidRPr="00C26E8E">
        <w:rPr>
          <w:rFonts w:asciiTheme="minorHAnsi" w:hAnsiTheme="minorHAnsi"/>
          <w:sz w:val="22"/>
          <w:szCs w:val="22"/>
        </w:rPr>
        <w:t>In Compliance with the Freedom of Information Act, Notice of Meetings and Agendas were Furnished to the Media and Persons Requesting Notificatio</w:t>
      </w:r>
      <w:r w:rsidR="00CA1574">
        <w:rPr>
          <w:rFonts w:asciiTheme="minorHAnsi" w:hAnsiTheme="minorHAnsi"/>
          <w:sz w:val="22"/>
          <w:szCs w:val="22"/>
        </w:rPr>
        <w:t>n</w:t>
      </w:r>
      <w:r w:rsidR="00934799">
        <w:rPr>
          <w:rFonts w:asciiTheme="minorHAnsi" w:hAnsiTheme="minorHAnsi"/>
          <w:sz w:val="22"/>
          <w:szCs w:val="22"/>
        </w:rPr>
        <w:t>.</w:t>
      </w:r>
    </w:p>
    <w:p w14:paraId="4D3D9410" w14:textId="079EA98F" w:rsidR="007635C6" w:rsidRDefault="007635C6" w:rsidP="00024574">
      <w:pPr>
        <w:pStyle w:val="Level2"/>
        <w:numPr>
          <w:ilvl w:val="0"/>
          <w:numId w:val="6"/>
        </w:numPr>
        <w:tabs>
          <w:tab w:val="clear" w:pos="720"/>
          <w:tab w:val="clear" w:pos="1440"/>
          <w:tab w:val="clear" w:pos="2160"/>
          <w:tab w:val="clear" w:pos="2880"/>
        </w:tabs>
        <w:spacing w:after="240"/>
        <w:rPr>
          <w:rFonts w:asciiTheme="minorHAnsi" w:hAnsiTheme="minorHAnsi"/>
          <w:sz w:val="22"/>
          <w:szCs w:val="22"/>
        </w:rPr>
      </w:pPr>
      <w:r w:rsidRPr="007635C6">
        <w:rPr>
          <w:rFonts w:asciiTheme="minorHAnsi" w:hAnsiTheme="minorHAnsi"/>
          <w:b/>
          <w:bCs/>
          <w:sz w:val="22"/>
          <w:szCs w:val="22"/>
        </w:rPr>
        <w:t>Public Comment(s):</w:t>
      </w:r>
      <w:r w:rsidRPr="007635C6">
        <w:rPr>
          <w:rFonts w:asciiTheme="minorHAnsi" w:hAnsiTheme="minorHAnsi"/>
          <w:sz w:val="22"/>
          <w:szCs w:val="22"/>
        </w:rPr>
        <w:t xml:space="preserve"> </w:t>
      </w:r>
    </w:p>
    <w:p w14:paraId="10D1C4DD" w14:textId="77777777" w:rsidR="00C66A1A" w:rsidRPr="00C66A1A" w:rsidRDefault="00C66A1A" w:rsidP="00C66A1A">
      <w:pPr>
        <w:pStyle w:val="ListParagraph"/>
        <w:ind w:left="1440"/>
        <w:rPr>
          <w:rFonts w:asciiTheme="minorHAnsi" w:hAnsiTheme="minorHAnsi"/>
          <w:sz w:val="22"/>
          <w:szCs w:val="22"/>
        </w:rPr>
      </w:pPr>
    </w:p>
    <w:p w14:paraId="7C4DA6A0" w14:textId="1198F251" w:rsidR="00B91438" w:rsidRPr="008C445D" w:rsidRDefault="00B91438" w:rsidP="003A56CE">
      <w:pPr>
        <w:pStyle w:val="Level2"/>
        <w:numPr>
          <w:ilvl w:val="0"/>
          <w:numId w:val="6"/>
        </w:numPr>
        <w:tabs>
          <w:tab w:val="clear" w:pos="720"/>
          <w:tab w:val="clear" w:pos="1440"/>
          <w:tab w:val="clear" w:pos="2160"/>
          <w:tab w:val="clear" w:pos="2880"/>
        </w:tabs>
        <w:rPr>
          <w:rFonts w:asciiTheme="minorHAnsi" w:hAnsiTheme="minorHAnsi"/>
          <w:b/>
          <w:bCs/>
          <w:sz w:val="22"/>
          <w:szCs w:val="22"/>
          <w:u w:val="single"/>
        </w:rPr>
      </w:pPr>
      <w:r w:rsidRPr="008C445D">
        <w:rPr>
          <w:rFonts w:asciiTheme="minorHAnsi" w:hAnsiTheme="minorHAnsi"/>
          <w:b/>
          <w:bCs/>
          <w:sz w:val="22"/>
          <w:szCs w:val="22"/>
          <w:u w:val="single"/>
        </w:rPr>
        <w:t>Approval of Minutes</w:t>
      </w:r>
    </w:p>
    <w:p w14:paraId="4C7423FC" w14:textId="6D2AE7C5" w:rsidR="00B91438" w:rsidRDefault="00B91438" w:rsidP="003A56CE">
      <w:pPr>
        <w:pStyle w:val="Level1"/>
        <w:numPr>
          <w:ilvl w:val="0"/>
          <w:numId w:val="35"/>
        </w:numPr>
        <w:tabs>
          <w:tab w:val="clear" w:pos="720"/>
          <w:tab w:val="clear" w:pos="1440"/>
          <w:tab w:val="clear" w:pos="2160"/>
          <w:tab w:val="clear" w:pos="2880"/>
        </w:tabs>
        <w:spacing w:before="0"/>
        <w:ind w:left="720"/>
        <w:rPr>
          <w:rFonts w:asciiTheme="minorHAnsi" w:hAnsiTheme="minorHAnsi"/>
          <w:b w:val="0"/>
          <w:bCs w:val="0"/>
          <w:sz w:val="22"/>
          <w:szCs w:val="22"/>
          <w:u w:val="none"/>
        </w:rPr>
      </w:pPr>
      <w:r w:rsidRPr="00A2643C">
        <w:rPr>
          <w:rFonts w:asciiTheme="minorHAnsi" w:hAnsiTheme="minorHAnsi"/>
          <w:b w:val="0"/>
          <w:bCs w:val="0"/>
          <w:sz w:val="22"/>
          <w:szCs w:val="22"/>
          <w:u w:val="none"/>
        </w:rPr>
        <w:t xml:space="preserve">Commission Meeting Minutes </w:t>
      </w:r>
      <w:r w:rsidR="0027372D" w:rsidRPr="00A2643C">
        <w:rPr>
          <w:rFonts w:asciiTheme="minorHAnsi" w:hAnsiTheme="minorHAnsi"/>
          <w:b w:val="0"/>
          <w:bCs w:val="0"/>
          <w:sz w:val="22"/>
          <w:szCs w:val="22"/>
          <w:u w:val="none"/>
        </w:rPr>
        <w:t>D</w:t>
      </w:r>
      <w:r w:rsidRPr="00A2643C">
        <w:rPr>
          <w:rFonts w:asciiTheme="minorHAnsi" w:hAnsiTheme="minorHAnsi"/>
          <w:b w:val="0"/>
          <w:bCs w:val="0"/>
          <w:sz w:val="22"/>
          <w:szCs w:val="22"/>
          <w:u w:val="none"/>
        </w:rPr>
        <w:t xml:space="preserve">ated </w:t>
      </w:r>
      <w:r w:rsidR="000774E6">
        <w:rPr>
          <w:rFonts w:asciiTheme="minorHAnsi" w:hAnsiTheme="minorHAnsi"/>
          <w:b w:val="0"/>
          <w:bCs w:val="0"/>
          <w:sz w:val="22"/>
          <w:szCs w:val="22"/>
          <w:u w:val="none"/>
        </w:rPr>
        <w:t>September 08</w:t>
      </w:r>
      <w:r w:rsidR="008C445D">
        <w:rPr>
          <w:rFonts w:asciiTheme="minorHAnsi" w:hAnsiTheme="minorHAnsi"/>
          <w:b w:val="0"/>
          <w:bCs w:val="0"/>
          <w:sz w:val="22"/>
          <w:szCs w:val="22"/>
          <w:u w:val="none"/>
        </w:rPr>
        <w:t>,</w:t>
      </w:r>
      <w:r w:rsidR="00EB28A9">
        <w:rPr>
          <w:rFonts w:asciiTheme="minorHAnsi" w:hAnsiTheme="minorHAnsi"/>
          <w:b w:val="0"/>
          <w:bCs w:val="0"/>
          <w:sz w:val="22"/>
          <w:szCs w:val="22"/>
          <w:u w:val="none"/>
        </w:rPr>
        <w:t xml:space="preserve"> 2025</w:t>
      </w:r>
      <w:r w:rsidR="00A2643C">
        <w:rPr>
          <w:rFonts w:asciiTheme="minorHAnsi" w:hAnsiTheme="minorHAnsi"/>
          <w:b w:val="0"/>
          <w:bCs w:val="0"/>
          <w:sz w:val="22"/>
          <w:szCs w:val="22"/>
          <w:u w:val="none"/>
        </w:rPr>
        <w:t>.</w:t>
      </w:r>
    </w:p>
    <w:p w14:paraId="786DED0D" w14:textId="77777777" w:rsidR="0061067E" w:rsidRPr="00A2643C" w:rsidRDefault="0061067E" w:rsidP="0061067E">
      <w:pPr>
        <w:pStyle w:val="Level1"/>
        <w:numPr>
          <w:ilvl w:val="0"/>
          <w:numId w:val="0"/>
        </w:numPr>
        <w:tabs>
          <w:tab w:val="clear" w:pos="720"/>
          <w:tab w:val="clear" w:pos="1440"/>
          <w:tab w:val="clear" w:pos="2160"/>
          <w:tab w:val="clear" w:pos="2880"/>
        </w:tabs>
        <w:spacing w:before="0"/>
        <w:ind w:left="360"/>
        <w:rPr>
          <w:rFonts w:asciiTheme="minorHAnsi" w:hAnsiTheme="minorHAnsi"/>
          <w:b w:val="0"/>
          <w:bCs w:val="0"/>
          <w:sz w:val="22"/>
          <w:szCs w:val="22"/>
          <w:u w:val="none"/>
        </w:rPr>
      </w:pPr>
    </w:p>
    <w:p w14:paraId="53DA7B9B" w14:textId="3D62B292" w:rsidR="00C943E4" w:rsidRDefault="00C943E4" w:rsidP="002A2A7E">
      <w:pPr>
        <w:pStyle w:val="Level1"/>
        <w:numPr>
          <w:ilvl w:val="0"/>
          <w:numId w:val="6"/>
        </w:numPr>
        <w:tabs>
          <w:tab w:val="clear" w:pos="720"/>
          <w:tab w:val="clear" w:pos="1440"/>
          <w:tab w:val="clear" w:pos="2160"/>
          <w:tab w:val="clear" w:pos="2880"/>
        </w:tabs>
        <w:rPr>
          <w:rFonts w:asciiTheme="minorHAnsi" w:hAnsiTheme="minorHAnsi"/>
          <w:sz w:val="22"/>
          <w:szCs w:val="22"/>
        </w:rPr>
      </w:pPr>
      <w:r w:rsidRPr="00CC3DA4">
        <w:rPr>
          <w:rFonts w:asciiTheme="minorHAnsi" w:hAnsiTheme="minorHAnsi"/>
          <w:sz w:val="22"/>
          <w:szCs w:val="22"/>
        </w:rPr>
        <w:t>Items for Commission</w:t>
      </w:r>
      <w:r w:rsidR="006C2BD7" w:rsidRPr="00CC3DA4">
        <w:rPr>
          <w:rFonts w:asciiTheme="minorHAnsi" w:hAnsiTheme="minorHAnsi"/>
          <w:sz w:val="22"/>
          <w:szCs w:val="22"/>
        </w:rPr>
        <w:t xml:space="preserve"> </w:t>
      </w:r>
      <w:r w:rsidRPr="00CC3DA4">
        <w:rPr>
          <w:rFonts w:asciiTheme="minorHAnsi" w:hAnsiTheme="minorHAnsi"/>
          <w:sz w:val="22"/>
          <w:szCs w:val="22"/>
        </w:rPr>
        <w:t>Consideration</w:t>
      </w:r>
      <w:r w:rsidR="00164D25">
        <w:rPr>
          <w:rFonts w:asciiTheme="minorHAnsi" w:hAnsiTheme="minorHAnsi"/>
          <w:sz w:val="22"/>
          <w:szCs w:val="22"/>
        </w:rPr>
        <w:t xml:space="preserve"> </w:t>
      </w:r>
    </w:p>
    <w:p w14:paraId="7FC4D893" w14:textId="4F248359" w:rsidR="003024A0" w:rsidRPr="00CC3DA4" w:rsidRDefault="003024A0" w:rsidP="002B2B5B">
      <w:pPr>
        <w:pStyle w:val="Heading2"/>
        <w:tabs>
          <w:tab w:val="clear" w:pos="4680"/>
        </w:tabs>
        <w:rPr>
          <w:rFonts w:asciiTheme="minorHAnsi" w:hAnsiTheme="minorHAnsi"/>
          <w:sz w:val="22"/>
          <w:szCs w:val="22"/>
        </w:rPr>
      </w:pPr>
      <w:r w:rsidRPr="00CC3DA4">
        <w:rPr>
          <w:rFonts w:asciiTheme="minorHAnsi" w:hAnsiTheme="minorHAnsi"/>
          <w:sz w:val="22"/>
          <w:szCs w:val="22"/>
        </w:rPr>
        <w:t>North Charleston Sewer District</w:t>
      </w:r>
    </w:p>
    <w:p w14:paraId="3DB5757D" w14:textId="77777777" w:rsidR="001A494A" w:rsidRPr="0044770D" w:rsidRDefault="001A494A" w:rsidP="002B2B5B">
      <w:pPr>
        <w:pStyle w:val="Level2"/>
        <w:numPr>
          <w:ilvl w:val="0"/>
          <w:numId w:val="3"/>
        </w:numPr>
        <w:tabs>
          <w:tab w:val="clear" w:pos="720"/>
          <w:tab w:val="clear" w:pos="1440"/>
          <w:tab w:val="clear" w:pos="2160"/>
          <w:tab w:val="clear" w:pos="2880"/>
        </w:tabs>
        <w:contextualSpacing/>
        <w:rPr>
          <w:rFonts w:asciiTheme="minorHAnsi" w:hAnsiTheme="minorHAnsi"/>
          <w:sz w:val="22"/>
          <w:szCs w:val="22"/>
        </w:rPr>
      </w:pPr>
      <w:r w:rsidRPr="0044770D">
        <w:rPr>
          <w:rFonts w:asciiTheme="minorHAnsi" w:hAnsiTheme="minorHAnsi"/>
          <w:sz w:val="22"/>
          <w:szCs w:val="22"/>
        </w:rPr>
        <w:t>Old Business</w:t>
      </w:r>
    </w:p>
    <w:p w14:paraId="75692070" w14:textId="77777777" w:rsidR="001A494A" w:rsidRPr="00CC3DA4" w:rsidRDefault="002F1823" w:rsidP="00E959DC">
      <w:pPr>
        <w:pStyle w:val="Level2"/>
        <w:numPr>
          <w:ilvl w:val="2"/>
          <w:numId w:val="2"/>
        </w:numPr>
        <w:tabs>
          <w:tab w:val="clear" w:pos="720"/>
          <w:tab w:val="clear" w:pos="1440"/>
          <w:tab w:val="clear" w:pos="2160"/>
          <w:tab w:val="clear" w:pos="2880"/>
        </w:tabs>
        <w:ind w:left="1440" w:hanging="360"/>
        <w:rPr>
          <w:rFonts w:asciiTheme="minorHAnsi" w:hAnsiTheme="minorHAnsi"/>
          <w:sz w:val="22"/>
          <w:szCs w:val="22"/>
        </w:rPr>
      </w:pPr>
      <w:r w:rsidRPr="00CC3DA4">
        <w:rPr>
          <w:rFonts w:asciiTheme="minorHAnsi" w:hAnsiTheme="minorHAnsi"/>
          <w:sz w:val="22"/>
          <w:szCs w:val="22"/>
        </w:rPr>
        <w:t>None</w:t>
      </w:r>
    </w:p>
    <w:p w14:paraId="02293489" w14:textId="7E2A0A5A" w:rsidR="008B0CCC" w:rsidRPr="00651D4B" w:rsidRDefault="001A494A" w:rsidP="00AF66BB">
      <w:pPr>
        <w:pStyle w:val="Level2"/>
        <w:numPr>
          <w:ilvl w:val="0"/>
          <w:numId w:val="3"/>
        </w:numPr>
        <w:tabs>
          <w:tab w:val="clear" w:pos="720"/>
          <w:tab w:val="clear" w:pos="1440"/>
          <w:tab w:val="clear" w:pos="2160"/>
          <w:tab w:val="clear" w:pos="2880"/>
        </w:tabs>
        <w:rPr>
          <w:rFonts w:asciiTheme="minorHAnsi" w:hAnsiTheme="minorHAnsi"/>
          <w:sz w:val="22"/>
          <w:szCs w:val="22"/>
        </w:rPr>
      </w:pPr>
      <w:r w:rsidRPr="00CC3DA4">
        <w:rPr>
          <w:rFonts w:asciiTheme="minorHAnsi" w:hAnsiTheme="minorHAnsi"/>
          <w:sz w:val="22"/>
          <w:szCs w:val="22"/>
        </w:rPr>
        <w:t>New Business</w:t>
      </w:r>
    </w:p>
    <w:p w14:paraId="1E5C9FB4" w14:textId="48A573F0" w:rsidR="006158A9" w:rsidRDefault="006158A9" w:rsidP="002171E0">
      <w:pPr>
        <w:pStyle w:val="ListParagraph"/>
        <w:numPr>
          <w:ilvl w:val="1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Staff Recommendation </w:t>
      </w:r>
      <w:r w:rsidR="00504A01">
        <w:rPr>
          <w:rFonts w:asciiTheme="minorHAnsi" w:hAnsiTheme="minorHAnsi" w:cstheme="minorHAnsi"/>
          <w:bCs/>
          <w:sz w:val="22"/>
          <w:szCs w:val="22"/>
        </w:rPr>
        <w:t>for</w:t>
      </w:r>
      <w:r>
        <w:rPr>
          <w:rFonts w:asciiTheme="minorHAnsi" w:hAnsiTheme="minorHAnsi" w:cstheme="minorHAnsi"/>
          <w:bCs/>
          <w:sz w:val="22"/>
          <w:szCs w:val="22"/>
        </w:rPr>
        <w:t xml:space="preserve"> Approv</w:t>
      </w:r>
      <w:r w:rsidR="00504A01">
        <w:rPr>
          <w:rFonts w:asciiTheme="minorHAnsi" w:hAnsiTheme="minorHAnsi" w:cstheme="minorHAnsi"/>
          <w:bCs/>
          <w:sz w:val="22"/>
          <w:szCs w:val="22"/>
        </w:rPr>
        <w:t>al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04A01">
        <w:rPr>
          <w:rFonts w:asciiTheme="minorHAnsi" w:hAnsiTheme="minorHAnsi" w:cstheme="minorHAnsi"/>
          <w:bCs/>
          <w:sz w:val="22"/>
          <w:szCs w:val="22"/>
        </w:rPr>
        <w:t xml:space="preserve">of Sewer Extension </w:t>
      </w:r>
      <w:r w:rsidR="00487256">
        <w:rPr>
          <w:rFonts w:asciiTheme="minorHAnsi" w:hAnsiTheme="minorHAnsi" w:cstheme="minorHAnsi"/>
          <w:bCs/>
          <w:sz w:val="22"/>
          <w:szCs w:val="22"/>
        </w:rPr>
        <w:t>19-05</w:t>
      </w:r>
      <w:r w:rsidR="00504A0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487256">
        <w:rPr>
          <w:rFonts w:asciiTheme="minorHAnsi" w:hAnsiTheme="minorHAnsi" w:cstheme="minorHAnsi"/>
          <w:bCs/>
          <w:sz w:val="22"/>
          <w:szCs w:val="22"/>
        </w:rPr>
        <w:t>Magnolia P.U.D. PH1</w:t>
      </w:r>
      <w:r w:rsidR="00A4215E">
        <w:rPr>
          <w:rFonts w:asciiTheme="minorHAnsi" w:hAnsiTheme="minorHAnsi" w:cstheme="minorHAnsi"/>
          <w:bCs/>
          <w:sz w:val="22"/>
          <w:szCs w:val="22"/>
        </w:rPr>
        <w:t>B</w:t>
      </w:r>
      <w:r w:rsidR="00504A01">
        <w:rPr>
          <w:rFonts w:asciiTheme="minorHAnsi" w:hAnsiTheme="minorHAnsi" w:cstheme="minorHAnsi"/>
          <w:bCs/>
          <w:sz w:val="22"/>
          <w:szCs w:val="22"/>
        </w:rPr>
        <w:t xml:space="preserve">, for </w:t>
      </w:r>
      <w:r w:rsidR="00487256">
        <w:rPr>
          <w:rFonts w:asciiTheme="minorHAnsi" w:hAnsiTheme="minorHAnsi" w:cstheme="minorHAnsi"/>
          <w:bCs/>
          <w:sz w:val="22"/>
          <w:szCs w:val="22"/>
        </w:rPr>
        <w:t xml:space="preserve">16 new </w:t>
      </w:r>
      <w:r w:rsidR="00504A01">
        <w:rPr>
          <w:rFonts w:asciiTheme="minorHAnsi" w:hAnsiTheme="minorHAnsi" w:cstheme="minorHAnsi"/>
          <w:bCs/>
          <w:sz w:val="22"/>
          <w:szCs w:val="22"/>
        </w:rPr>
        <w:t>manholes</w:t>
      </w:r>
      <w:r w:rsidR="00487256">
        <w:rPr>
          <w:rFonts w:asciiTheme="minorHAnsi" w:hAnsiTheme="minorHAnsi" w:cstheme="minorHAnsi"/>
          <w:bCs/>
          <w:sz w:val="22"/>
          <w:szCs w:val="22"/>
        </w:rPr>
        <w:t>, and 1 new air release valve</w:t>
      </w:r>
      <w:r w:rsidR="00504A01">
        <w:rPr>
          <w:rFonts w:asciiTheme="minorHAnsi" w:hAnsiTheme="minorHAnsi" w:cstheme="minorHAnsi"/>
          <w:bCs/>
          <w:sz w:val="22"/>
          <w:szCs w:val="22"/>
        </w:rPr>
        <w:t xml:space="preserve"> to serve </w:t>
      </w:r>
      <w:r w:rsidR="00487256">
        <w:rPr>
          <w:rFonts w:asciiTheme="minorHAnsi" w:hAnsiTheme="minorHAnsi" w:cstheme="minorHAnsi"/>
          <w:bCs/>
          <w:sz w:val="22"/>
          <w:szCs w:val="22"/>
        </w:rPr>
        <w:t>the new expansion for Charleston Magnolia P.U.D PH1</w:t>
      </w:r>
      <w:r w:rsidR="00A4215E">
        <w:rPr>
          <w:rFonts w:asciiTheme="minorHAnsi" w:hAnsiTheme="minorHAnsi" w:cstheme="minorHAnsi"/>
          <w:bCs/>
          <w:sz w:val="22"/>
          <w:szCs w:val="22"/>
        </w:rPr>
        <w:t>B</w:t>
      </w:r>
      <w:r w:rsidR="00504A01">
        <w:rPr>
          <w:rFonts w:asciiTheme="minorHAnsi" w:hAnsiTheme="minorHAnsi" w:cstheme="minorHAnsi"/>
          <w:bCs/>
          <w:sz w:val="22"/>
          <w:szCs w:val="22"/>
        </w:rPr>
        <w:t xml:space="preserve">, located on </w:t>
      </w:r>
      <w:r w:rsidR="00487256">
        <w:rPr>
          <w:rFonts w:asciiTheme="minorHAnsi" w:hAnsiTheme="minorHAnsi" w:cstheme="minorHAnsi"/>
          <w:bCs/>
          <w:sz w:val="22"/>
          <w:szCs w:val="22"/>
        </w:rPr>
        <w:t>Braswell St. and Oceanic St. in Charleston SC.</w:t>
      </w:r>
    </w:p>
    <w:p w14:paraId="6CD963CB" w14:textId="19CC575F" w:rsidR="008E625E" w:rsidRDefault="007B1203" w:rsidP="002171E0">
      <w:pPr>
        <w:pStyle w:val="ListParagraph"/>
        <w:numPr>
          <w:ilvl w:val="1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1203">
        <w:rPr>
          <w:rFonts w:asciiTheme="minorHAnsi" w:hAnsiTheme="minorHAnsi" w:cstheme="minorHAnsi"/>
          <w:bCs/>
          <w:sz w:val="22"/>
          <w:szCs w:val="22"/>
        </w:rPr>
        <w:t xml:space="preserve">Staff Recommendation for Approval of </w:t>
      </w:r>
      <w:r w:rsidR="00504A01">
        <w:rPr>
          <w:rFonts w:asciiTheme="minorHAnsi" w:hAnsiTheme="minorHAnsi" w:cstheme="minorHAnsi"/>
          <w:bCs/>
          <w:sz w:val="22"/>
          <w:szCs w:val="22"/>
        </w:rPr>
        <w:t xml:space="preserve">Sewer Extension </w:t>
      </w:r>
      <w:r w:rsidR="00487256">
        <w:rPr>
          <w:rFonts w:asciiTheme="minorHAnsi" w:hAnsiTheme="minorHAnsi" w:cstheme="minorHAnsi"/>
          <w:bCs/>
          <w:sz w:val="22"/>
          <w:szCs w:val="22"/>
        </w:rPr>
        <w:t>26-01</w:t>
      </w:r>
      <w:r w:rsidR="00504A0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487256">
        <w:rPr>
          <w:rFonts w:asciiTheme="minorHAnsi" w:hAnsiTheme="minorHAnsi" w:cstheme="minorHAnsi"/>
          <w:bCs/>
          <w:sz w:val="22"/>
          <w:szCs w:val="22"/>
        </w:rPr>
        <w:t>CHS West Gates</w:t>
      </w:r>
      <w:r w:rsidR="00504A0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487256">
        <w:rPr>
          <w:rFonts w:asciiTheme="minorHAnsi" w:hAnsiTheme="minorHAnsi" w:cstheme="minorHAnsi"/>
          <w:bCs/>
          <w:sz w:val="22"/>
          <w:szCs w:val="22"/>
        </w:rPr>
        <w:t xml:space="preserve">3 </w:t>
      </w:r>
      <w:r w:rsidR="00504A01">
        <w:rPr>
          <w:rFonts w:asciiTheme="minorHAnsi" w:hAnsiTheme="minorHAnsi" w:cstheme="minorHAnsi"/>
          <w:bCs/>
          <w:sz w:val="22"/>
          <w:szCs w:val="22"/>
        </w:rPr>
        <w:t xml:space="preserve">manholes to serve </w:t>
      </w:r>
      <w:r w:rsidR="00487256">
        <w:rPr>
          <w:rFonts w:asciiTheme="minorHAnsi" w:hAnsiTheme="minorHAnsi" w:cstheme="minorHAnsi"/>
          <w:bCs/>
          <w:sz w:val="22"/>
          <w:szCs w:val="22"/>
        </w:rPr>
        <w:t>the new expansion for Charleston Regional Aviation Authority</w:t>
      </w:r>
      <w:r w:rsidR="00504A01">
        <w:rPr>
          <w:rFonts w:asciiTheme="minorHAnsi" w:hAnsiTheme="minorHAnsi" w:cstheme="minorHAnsi"/>
          <w:bCs/>
          <w:sz w:val="22"/>
          <w:szCs w:val="22"/>
        </w:rPr>
        <w:t xml:space="preserve">, located </w:t>
      </w:r>
      <w:r w:rsidR="00487256">
        <w:rPr>
          <w:rFonts w:asciiTheme="minorHAnsi" w:hAnsiTheme="minorHAnsi" w:cstheme="minorHAnsi"/>
          <w:bCs/>
          <w:sz w:val="22"/>
          <w:szCs w:val="22"/>
        </w:rPr>
        <w:t>at Charleston International Airport at 5500 International Blvd.</w:t>
      </w:r>
    </w:p>
    <w:p w14:paraId="4CBD3928" w14:textId="3A897497" w:rsidR="009137A4" w:rsidRDefault="009137A4" w:rsidP="002171E0">
      <w:pPr>
        <w:pStyle w:val="ListParagraph"/>
        <w:numPr>
          <w:ilvl w:val="1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Staff Recommendation for Approval for the Sole </w:t>
      </w:r>
      <w:r w:rsidR="00127057">
        <w:rPr>
          <w:rFonts w:asciiTheme="minorHAnsi" w:hAnsiTheme="minorHAnsi" w:cstheme="minorHAnsi"/>
          <w:bCs/>
          <w:sz w:val="22"/>
          <w:szCs w:val="22"/>
        </w:rPr>
        <w:t>Source purchase</w:t>
      </w:r>
      <w:r>
        <w:rPr>
          <w:rFonts w:asciiTheme="minorHAnsi" w:hAnsiTheme="minorHAnsi" w:cstheme="minorHAnsi"/>
          <w:bCs/>
          <w:sz w:val="22"/>
          <w:szCs w:val="22"/>
        </w:rPr>
        <w:t xml:space="preserve"> of pumps, controls and hardware for the VC Pump Station </w:t>
      </w:r>
      <w:r w:rsidR="00A4215E">
        <w:rPr>
          <w:rFonts w:asciiTheme="minorHAnsi" w:hAnsiTheme="minorHAnsi" w:cstheme="minorHAnsi"/>
          <w:bCs/>
          <w:sz w:val="22"/>
          <w:szCs w:val="22"/>
        </w:rPr>
        <w:t>from</w:t>
      </w:r>
      <w:r>
        <w:rPr>
          <w:rFonts w:asciiTheme="minorHAnsi" w:hAnsiTheme="minorHAnsi" w:cstheme="minorHAnsi"/>
          <w:bCs/>
          <w:sz w:val="22"/>
          <w:szCs w:val="22"/>
        </w:rPr>
        <w:t xml:space="preserve"> Pete Duty and Associates at a cost of $207,536.</w:t>
      </w:r>
    </w:p>
    <w:p w14:paraId="68F593C6" w14:textId="5B7D954E" w:rsidR="005E4064" w:rsidRDefault="005E4064" w:rsidP="002171E0">
      <w:pPr>
        <w:pStyle w:val="ListParagraph"/>
        <w:numPr>
          <w:ilvl w:val="1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27057">
        <w:rPr>
          <w:rFonts w:asciiTheme="minorHAnsi" w:hAnsiTheme="minorHAnsi" w:cstheme="minorHAnsi"/>
          <w:bCs/>
          <w:sz w:val="22"/>
          <w:szCs w:val="22"/>
        </w:rPr>
        <w:t xml:space="preserve">Staff Recommendation for Approval of </w:t>
      </w:r>
      <w:r w:rsidR="00504A01" w:rsidRPr="00127057">
        <w:rPr>
          <w:rFonts w:asciiTheme="minorHAnsi" w:hAnsiTheme="minorHAnsi" w:cstheme="minorHAnsi"/>
          <w:bCs/>
          <w:sz w:val="22"/>
          <w:szCs w:val="22"/>
        </w:rPr>
        <w:t>Change Order #</w:t>
      </w:r>
      <w:r w:rsidR="00127057" w:rsidRPr="00127057">
        <w:rPr>
          <w:rFonts w:asciiTheme="minorHAnsi" w:hAnsiTheme="minorHAnsi" w:cstheme="minorHAnsi"/>
          <w:bCs/>
          <w:sz w:val="22"/>
          <w:szCs w:val="22"/>
        </w:rPr>
        <w:t>2</w:t>
      </w:r>
      <w:r w:rsidR="00504A01" w:rsidRPr="00127057">
        <w:rPr>
          <w:rFonts w:asciiTheme="minorHAnsi" w:hAnsiTheme="minorHAnsi" w:cstheme="minorHAnsi"/>
          <w:bCs/>
          <w:sz w:val="22"/>
          <w:szCs w:val="22"/>
        </w:rPr>
        <w:t xml:space="preserve">, to the contract with </w:t>
      </w:r>
      <w:r w:rsidR="00127057" w:rsidRPr="00127057">
        <w:rPr>
          <w:rFonts w:asciiTheme="minorHAnsi" w:hAnsiTheme="minorHAnsi" w:cstheme="minorHAnsi"/>
          <w:bCs/>
          <w:sz w:val="22"/>
          <w:szCs w:val="22"/>
        </w:rPr>
        <w:t xml:space="preserve">Mersino Dewatering, Inc., </w:t>
      </w:r>
      <w:r w:rsidR="00504A01" w:rsidRPr="00127057">
        <w:rPr>
          <w:rFonts w:asciiTheme="minorHAnsi" w:hAnsiTheme="minorHAnsi" w:cstheme="minorHAnsi"/>
          <w:bCs/>
          <w:sz w:val="22"/>
          <w:szCs w:val="22"/>
        </w:rPr>
        <w:t>in the amount of $</w:t>
      </w:r>
      <w:r w:rsidR="00127057" w:rsidRPr="00127057">
        <w:rPr>
          <w:rFonts w:asciiTheme="minorHAnsi" w:hAnsiTheme="minorHAnsi" w:cstheme="minorHAnsi"/>
          <w:bCs/>
          <w:sz w:val="22"/>
          <w:szCs w:val="22"/>
        </w:rPr>
        <w:t>331,268.91</w:t>
      </w:r>
      <w:r w:rsidR="00504A01" w:rsidRPr="00127057">
        <w:rPr>
          <w:rFonts w:asciiTheme="minorHAnsi" w:hAnsiTheme="minorHAnsi" w:cstheme="minorHAnsi"/>
          <w:bCs/>
          <w:sz w:val="22"/>
          <w:szCs w:val="22"/>
        </w:rPr>
        <w:t xml:space="preserve">, for additional </w:t>
      </w:r>
      <w:r w:rsidR="00127057" w:rsidRPr="00127057">
        <w:rPr>
          <w:rFonts w:asciiTheme="minorHAnsi" w:hAnsiTheme="minorHAnsi" w:cstheme="minorHAnsi"/>
          <w:bCs/>
          <w:sz w:val="22"/>
          <w:szCs w:val="22"/>
        </w:rPr>
        <w:t>rental and labor associated with the bypass for the Northwoods</w:t>
      </w:r>
      <w:r w:rsidR="00504A01" w:rsidRPr="0012705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81585" w:rsidRPr="00127057">
        <w:rPr>
          <w:rFonts w:asciiTheme="minorHAnsi" w:hAnsiTheme="minorHAnsi" w:cstheme="minorHAnsi"/>
          <w:bCs/>
          <w:sz w:val="22"/>
          <w:szCs w:val="22"/>
        </w:rPr>
        <w:t>Pump Station</w:t>
      </w:r>
      <w:r w:rsidR="00127057" w:rsidRPr="00127057">
        <w:rPr>
          <w:rFonts w:asciiTheme="minorHAnsi" w:hAnsiTheme="minorHAnsi" w:cstheme="minorHAnsi"/>
          <w:bCs/>
          <w:sz w:val="22"/>
          <w:szCs w:val="22"/>
        </w:rPr>
        <w:t xml:space="preserve"> Upgrade </w:t>
      </w:r>
      <w:r w:rsidR="00481585" w:rsidRPr="00127057">
        <w:rPr>
          <w:rFonts w:asciiTheme="minorHAnsi" w:hAnsiTheme="minorHAnsi" w:cstheme="minorHAnsi"/>
          <w:bCs/>
          <w:sz w:val="22"/>
          <w:szCs w:val="22"/>
        </w:rPr>
        <w:t>Project. Revised contract amount will be $</w:t>
      </w:r>
      <w:r w:rsidR="00127057" w:rsidRPr="00127057">
        <w:rPr>
          <w:rFonts w:asciiTheme="minorHAnsi" w:hAnsiTheme="minorHAnsi" w:cstheme="minorHAnsi"/>
          <w:bCs/>
          <w:sz w:val="22"/>
          <w:szCs w:val="22"/>
        </w:rPr>
        <w:t>1,198,216.12</w:t>
      </w:r>
      <w:r w:rsidR="00481585" w:rsidRPr="00127057">
        <w:rPr>
          <w:rFonts w:asciiTheme="minorHAnsi" w:hAnsiTheme="minorHAnsi" w:cstheme="minorHAnsi"/>
          <w:bCs/>
          <w:sz w:val="22"/>
          <w:szCs w:val="22"/>
        </w:rPr>
        <w:t>, with 0 days added to the contract.</w:t>
      </w:r>
    </w:p>
    <w:p w14:paraId="04126E25" w14:textId="194F3415" w:rsidR="00127057" w:rsidRDefault="00127057" w:rsidP="00127057">
      <w:pPr>
        <w:pStyle w:val="ListParagraph"/>
        <w:numPr>
          <w:ilvl w:val="1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27057">
        <w:rPr>
          <w:rFonts w:asciiTheme="minorHAnsi" w:hAnsiTheme="minorHAnsi" w:cstheme="minorHAnsi"/>
          <w:bCs/>
          <w:sz w:val="22"/>
          <w:szCs w:val="22"/>
        </w:rPr>
        <w:t>Staff Recommendation for Approval of Change Order #</w:t>
      </w:r>
      <w:r>
        <w:rPr>
          <w:rFonts w:asciiTheme="minorHAnsi" w:hAnsiTheme="minorHAnsi" w:cstheme="minorHAnsi"/>
          <w:bCs/>
          <w:sz w:val="22"/>
          <w:szCs w:val="22"/>
        </w:rPr>
        <w:t>1</w:t>
      </w:r>
      <w:r w:rsidRPr="00127057">
        <w:rPr>
          <w:rFonts w:asciiTheme="minorHAnsi" w:hAnsiTheme="minorHAnsi" w:cstheme="minorHAnsi"/>
          <w:bCs/>
          <w:sz w:val="22"/>
          <w:szCs w:val="22"/>
        </w:rPr>
        <w:t xml:space="preserve">, to the contract with </w:t>
      </w:r>
      <w:r>
        <w:rPr>
          <w:rFonts w:asciiTheme="minorHAnsi" w:hAnsiTheme="minorHAnsi" w:cstheme="minorHAnsi"/>
          <w:bCs/>
          <w:sz w:val="22"/>
          <w:szCs w:val="22"/>
        </w:rPr>
        <w:t>Triad Engineering and Contracting</w:t>
      </w:r>
      <w:r w:rsidRPr="00127057">
        <w:rPr>
          <w:rFonts w:asciiTheme="minorHAnsi" w:hAnsiTheme="minorHAnsi" w:cstheme="minorHAnsi"/>
          <w:bCs/>
          <w:sz w:val="22"/>
          <w:szCs w:val="22"/>
        </w:rPr>
        <w:t>, Inc., in the amount of $</w:t>
      </w:r>
      <w:r>
        <w:rPr>
          <w:rFonts w:asciiTheme="minorHAnsi" w:hAnsiTheme="minorHAnsi" w:cstheme="minorHAnsi"/>
          <w:bCs/>
          <w:sz w:val="22"/>
          <w:szCs w:val="22"/>
        </w:rPr>
        <w:t>222,909.60</w:t>
      </w:r>
      <w:r w:rsidRPr="00127057">
        <w:rPr>
          <w:rFonts w:asciiTheme="minorHAnsi" w:hAnsiTheme="minorHAnsi" w:cstheme="minorHAnsi"/>
          <w:bCs/>
          <w:sz w:val="22"/>
          <w:szCs w:val="22"/>
        </w:rPr>
        <w:t xml:space="preserve">, for additional </w:t>
      </w:r>
      <w:r>
        <w:rPr>
          <w:rFonts w:asciiTheme="minorHAnsi" w:hAnsiTheme="minorHAnsi" w:cstheme="minorHAnsi"/>
          <w:bCs/>
          <w:sz w:val="22"/>
          <w:szCs w:val="22"/>
        </w:rPr>
        <w:t>electrical, mechanical, and structural work that was identified during the construction process</w:t>
      </w:r>
      <w:r w:rsidRPr="00127057">
        <w:rPr>
          <w:rFonts w:asciiTheme="minorHAnsi" w:hAnsiTheme="minorHAnsi" w:cstheme="minorHAnsi"/>
          <w:bCs/>
          <w:sz w:val="22"/>
          <w:szCs w:val="22"/>
        </w:rPr>
        <w:t xml:space="preserve"> for the Northwoods</w:t>
      </w:r>
      <w:r w:rsidR="0018594B">
        <w:rPr>
          <w:rFonts w:asciiTheme="minorHAnsi" w:hAnsiTheme="minorHAnsi" w:cstheme="minorHAnsi"/>
          <w:bCs/>
          <w:sz w:val="22"/>
          <w:szCs w:val="22"/>
        </w:rPr>
        <w:t xml:space="preserve"> and Popperdam </w:t>
      </w:r>
      <w:r w:rsidR="0018594B" w:rsidRPr="00127057">
        <w:rPr>
          <w:rFonts w:asciiTheme="minorHAnsi" w:hAnsiTheme="minorHAnsi" w:cstheme="minorHAnsi"/>
          <w:bCs/>
          <w:sz w:val="22"/>
          <w:szCs w:val="22"/>
        </w:rPr>
        <w:t>Pump</w:t>
      </w:r>
      <w:r w:rsidRPr="00127057">
        <w:rPr>
          <w:rFonts w:asciiTheme="minorHAnsi" w:hAnsiTheme="minorHAnsi" w:cstheme="minorHAnsi"/>
          <w:bCs/>
          <w:sz w:val="22"/>
          <w:szCs w:val="22"/>
        </w:rPr>
        <w:t xml:space="preserve"> Station Upgrade Project. Revised contract amount will be $</w:t>
      </w:r>
      <w:r w:rsidR="0018594B">
        <w:rPr>
          <w:rFonts w:asciiTheme="minorHAnsi" w:hAnsiTheme="minorHAnsi" w:cstheme="minorHAnsi"/>
          <w:bCs/>
          <w:sz w:val="22"/>
          <w:szCs w:val="22"/>
        </w:rPr>
        <w:t>9,621,779.60</w:t>
      </w:r>
      <w:r w:rsidRPr="00127057">
        <w:rPr>
          <w:rFonts w:asciiTheme="minorHAnsi" w:hAnsiTheme="minorHAnsi" w:cstheme="minorHAnsi"/>
          <w:bCs/>
          <w:sz w:val="22"/>
          <w:szCs w:val="22"/>
        </w:rPr>
        <w:t xml:space="preserve">, with </w:t>
      </w:r>
      <w:r>
        <w:rPr>
          <w:rFonts w:asciiTheme="minorHAnsi" w:hAnsiTheme="minorHAnsi" w:cstheme="minorHAnsi"/>
          <w:bCs/>
          <w:sz w:val="22"/>
          <w:szCs w:val="22"/>
        </w:rPr>
        <w:t>62</w:t>
      </w:r>
      <w:r w:rsidRPr="00127057">
        <w:rPr>
          <w:rFonts w:asciiTheme="minorHAnsi" w:hAnsiTheme="minorHAnsi" w:cstheme="minorHAnsi"/>
          <w:bCs/>
          <w:sz w:val="22"/>
          <w:szCs w:val="22"/>
        </w:rPr>
        <w:t xml:space="preserve"> days added to the contract.</w:t>
      </w:r>
    </w:p>
    <w:p w14:paraId="0A4B077B" w14:textId="6346522E" w:rsidR="002A2630" w:rsidRPr="00127057" w:rsidRDefault="002A2630" w:rsidP="002A2630">
      <w:pPr>
        <w:pStyle w:val="ListParagraph"/>
        <w:numPr>
          <w:ilvl w:val="1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27057">
        <w:rPr>
          <w:rFonts w:asciiTheme="minorHAnsi" w:hAnsiTheme="minorHAnsi" w:cstheme="minorHAnsi"/>
          <w:bCs/>
          <w:sz w:val="22"/>
          <w:szCs w:val="22"/>
        </w:rPr>
        <w:t xml:space="preserve">Staff Recommendation for Approval of Change Order #2, to the contract with </w:t>
      </w:r>
      <w:r>
        <w:rPr>
          <w:rFonts w:asciiTheme="minorHAnsi" w:hAnsiTheme="minorHAnsi" w:cstheme="minorHAnsi"/>
          <w:bCs/>
          <w:sz w:val="22"/>
          <w:szCs w:val="22"/>
        </w:rPr>
        <w:t xml:space="preserve">WK Dickson </w:t>
      </w:r>
      <w:r>
        <w:rPr>
          <w:rFonts w:asciiTheme="minorHAnsi" w:hAnsiTheme="minorHAnsi" w:cstheme="minorHAnsi"/>
          <w:bCs/>
          <w:sz w:val="22"/>
          <w:szCs w:val="22"/>
        </w:rPr>
        <w:lastRenderedPageBreak/>
        <w:t>(an Ardurra Company),</w:t>
      </w:r>
      <w:r w:rsidRPr="00127057">
        <w:rPr>
          <w:rFonts w:asciiTheme="minorHAnsi" w:hAnsiTheme="minorHAnsi" w:cstheme="minorHAnsi"/>
          <w:bCs/>
          <w:sz w:val="22"/>
          <w:szCs w:val="22"/>
        </w:rPr>
        <w:t xml:space="preserve"> in the amount of $</w:t>
      </w:r>
      <w:r>
        <w:rPr>
          <w:rFonts w:asciiTheme="minorHAnsi" w:hAnsiTheme="minorHAnsi" w:cstheme="minorHAnsi"/>
          <w:bCs/>
          <w:sz w:val="22"/>
          <w:szCs w:val="22"/>
        </w:rPr>
        <w:t>248,000.00</w:t>
      </w:r>
      <w:r w:rsidRPr="00127057">
        <w:rPr>
          <w:rFonts w:asciiTheme="minorHAnsi" w:hAnsiTheme="minorHAnsi" w:cstheme="minorHAnsi"/>
          <w:bCs/>
          <w:sz w:val="22"/>
          <w:szCs w:val="22"/>
        </w:rPr>
        <w:t xml:space="preserve">, for additional </w:t>
      </w:r>
      <w:r>
        <w:rPr>
          <w:rFonts w:asciiTheme="minorHAnsi" w:hAnsiTheme="minorHAnsi" w:cstheme="minorHAnsi"/>
          <w:bCs/>
          <w:sz w:val="22"/>
          <w:szCs w:val="22"/>
        </w:rPr>
        <w:t>engineering services for the sanitary sewer relocation</w:t>
      </w:r>
      <w:r w:rsidRPr="00127057">
        <w:rPr>
          <w:rFonts w:asciiTheme="minorHAnsi" w:hAnsiTheme="minorHAnsi" w:cstheme="minorHAnsi"/>
          <w:bCs/>
          <w:sz w:val="22"/>
          <w:szCs w:val="22"/>
        </w:rPr>
        <w:t xml:space="preserve"> associated with the </w:t>
      </w:r>
      <w:r>
        <w:rPr>
          <w:rFonts w:asciiTheme="minorHAnsi" w:hAnsiTheme="minorHAnsi" w:cstheme="minorHAnsi"/>
          <w:bCs/>
          <w:sz w:val="22"/>
          <w:szCs w:val="22"/>
        </w:rPr>
        <w:t>BCDCCOG Lowcountry Rapid Transit</w:t>
      </w:r>
      <w:r w:rsidRPr="00127057">
        <w:rPr>
          <w:rFonts w:asciiTheme="minorHAnsi" w:hAnsiTheme="minorHAnsi" w:cstheme="minorHAnsi"/>
          <w:bCs/>
          <w:sz w:val="22"/>
          <w:szCs w:val="22"/>
        </w:rPr>
        <w:t xml:space="preserve"> Project. Revised contract amount will be $</w:t>
      </w:r>
      <w:r>
        <w:rPr>
          <w:rFonts w:asciiTheme="minorHAnsi" w:hAnsiTheme="minorHAnsi" w:cstheme="minorHAnsi"/>
          <w:bCs/>
          <w:sz w:val="22"/>
          <w:szCs w:val="22"/>
        </w:rPr>
        <w:t>340,000.00</w:t>
      </w:r>
      <w:r w:rsidRPr="00127057">
        <w:rPr>
          <w:rFonts w:asciiTheme="minorHAnsi" w:hAnsiTheme="minorHAnsi" w:cstheme="minorHAnsi"/>
          <w:bCs/>
          <w:sz w:val="22"/>
          <w:szCs w:val="22"/>
        </w:rPr>
        <w:t>, with 0 days added to the contract.</w:t>
      </w:r>
    </w:p>
    <w:p w14:paraId="3351362F" w14:textId="0DA99752" w:rsidR="000B3586" w:rsidRPr="002121A0" w:rsidRDefault="000B3586" w:rsidP="002171E0">
      <w:pPr>
        <w:pStyle w:val="ListParagraph"/>
        <w:numPr>
          <w:ilvl w:val="1"/>
          <w:numId w:val="3"/>
        </w:numPr>
        <w:ind w:right="-9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121A0">
        <w:rPr>
          <w:rFonts w:asciiTheme="minorHAnsi" w:hAnsiTheme="minorHAnsi" w:cstheme="minorHAnsi"/>
          <w:bCs/>
          <w:sz w:val="22"/>
          <w:szCs w:val="22"/>
        </w:rPr>
        <w:t>Staff Recommendation to Approve Budget Transfer in the amount of $</w:t>
      </w:r>
      <w:r w:rsidR="002121A0" w:rsidRPr="002121A0">
        <w:rPr>
          <w:rFonts w:asciiTheme="minorHAnsi" w:hAnsiTheme="minorHAnsi" w:cstheme="minorHAnsi"/>
          <w:bCs/>
          <w:sz w:val="22"/>
          <w:szCs w:val="22"/>
        </w:rPr>
        <w:t>830,230.</w:t>
      </w:r>
    </w:p>
    <w:p w14:paraId="397CDBA5" w14:textId="77777777" w:rsidR="000B3586" w:rsidRPr="000B3586" w:rsidRDefault="000B3586" w:rsidP="000B3586">
      <w:pPr>
        <w:pStyle w:val="ListParagraph"/>
        <w:ind w:left="1440" w:right="-90"/>
        <w:jc w:val="both"/>
        <w:rPr>
          <w:rFonts w:asciiTheme="minorHAnsi" w:hAnsiTheme="minorHAnsi"/>
          <w:bCs/>
          <w:sz w:val="22"/>
          <w:szCs w:val="22"/>
        </w:rPr>
      </w:pPr>
    </w:p>
    <w:p w14:paraId="2D4B626D" w14:textId="07CB7347" w:rsidR="00262D75" w:rsidRPr="00733A75" w:rsidRDefault="00262D75" w:rsidP="00411819">
      <w:pPr>
        <w:pStyle w:val="ListParagraph"/>
        <w:ind w:left="1800" w:right="-90"/>
        <w:rPr>
          <w:rFonts w:asciiTheme="minorHAnsi" w:hAnsiTheme="minorHAnsi"/>
          <w:bCs/>
          <w:sz w:val="22"/>
          <w:szCs w:val="22"/>
        </w:rPr>
      </w:pPr>
    </w:p>
    <w:p w14:paraId="367D0709" w14:textId="77777777" w:rsidR="00262D75" w:rsidRPr="00262D75" w:rsidRDefault="00262D75" w:rsidP="00262D75">
      <w:pPr>
        <w:pStyle w:val="ListParagraph"/>
        <w:ind w:left="360" w:right="-90"/>
        <w:rPr>
          <w:rFonts w:asciiTheme="minorHAnsi" w:hAnsiTheme="minorHAnsi"/>
          <w:bCs/>
          <w:sz w:val="22"/>
          <w:szCs w:val="22"/>
        </w:rPr>
      </w:pPr>
    </w:p>
    <w:p w14:paraId="62271834" w14:textId="4BE946DB" w:rsidR="006D703F" w:rsidRPr="006D703F" w:rsidRDefault="006D703F" w:rsidP="006D703F">
      <w:pPr>
        <w:pStyle w:val="ListParagraph"/>
        <w:numPr>
          <w:ilvl w:val="0"/>
          <w:numId w:val="6"/>
        </w:numPr>
        <w:ind w:right="-90"/>
        <w:rPr>
          <w:rFonts w:asciiTheme="minorHAnsi" w:hAnsiTheme="minorHAnsi"/>
          <w:b/>
          <w:sz w:val="22"/>
          <w:szCs w:val="22"/>
          <w:u w:val="single"/>
        </w:rPr>
      </w:pPr>
      <w:r w:rsidRPr="006D703F">
        <w:rPr>
          <w:rFonts w:asciiTheme="minorHAnsi" w:hAnsiTheme="minorHAnsi"/>
          <w:b/>
          <w:sz w:val="22"/>
          <w:szCs w:val="22"/>
          <w:u w:val="single"/>
        </w:rPr>
        <w:t>North Charleston District</w:t>
      </w:r>
    </w:p>
    <w:p w14:paraId="090C9C3C" w14:textId="77777777" w:rsidR="00B028B0" w:rsidRPr="00781C88" w:rsidRDefault="00B028B0" w:rsidP="002B2B5B">
      <w:pPr>
        <w:pStyle w:val="Level2"/>
        <w:numPr>
          <w:ilvl w:val="0"/>
          <w:numId w:val="4"/>
        </w:numPr>
        <w:tabs>
          <w:tab w:val="clear" w:pos="720"/>
          <w:tab w:val="clear" w:pos="1440"/>
          <w:tab w:val="clear" w:pos="2160"/>
          <w:tab w:val="clear" w:pos="2880"/>
        </w:tabs>
        <w:contextualSpacing/>
        <w:rPr>
          <w:rFonts w:asciiTheme="minorHAnsi" w:hAnsiTheme="minorHAnsi"/>
          <w:sz w:val="22"/>
          <w:szCs w:val="22"/>
        </w:rPr>
      </w:pPr>
      <w:r w:rsidRPr="00781C88">
        <w:rPr>
          <w:rFonts w:asciiTheme="minorHAnsi" w:hAnsiTheme="minorHAnsi"/>
          <w:sz w:val="22"/>
          <w:szCs w:val="22"/>
        </w:rPr>
        <w:t>Old Business</w:t>
      </w:r>
    </w:p>
    <w:p w14:paraId="43D24DFD" w14:textId="77777777" w:rsidR="00B028B0" w:rsidRPr="00781C88" w:rsidRDefault="00B028B0" w:rsidP="00E959DC">
      <w:pPr>
        <w:pStyle w:val="Level2"/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</w:tabs>
        <w:ind w:left="1440" w:hanging="360"/>
        <w:rPr>
          <w:rFonts w:asciiTheme="minorHAnsi" w:hAnsiTheme="minorHAnsi"/>
          <w:sz w:val="22"/>
          <w:szCs w:val="22"/>
        </w:rPr>
      </w:pPr>
      <w:r w:rsidRPr="00781C88">
        <w:rPr>
          <w:rFonts w:asciiTheme="minorHAnsi" w:hAnsiTheme="minorHAnsi"/>
          <w:sz w:val="22"/>
          <w:szCs w:val="22"/>
        </w:rPr>
        <w:t>None</w:t>
      </w:r>
    </w:p>
    <w:p w14:paraId="7606B27B" w14:textId="46A9DC03" w:rsidR="00B028B0" w:rsidRPr="00781C88" w:rsidRDefault="00B028B0" w:rsidP="003F4EAC">
      <w:pPr>
        <w:pStyle w:val="Level2"/>
        <w:numPr>
          <w:ilvl w:val="0"/>
          <w:numId w:val="4"/>
        </w:numPr>
        <w:tabs>
          <w:tab w:val="clear" w:pos="720"/>
          <w:tab w:val="clear" w:pos="1440"/>
          <w:tab w:val="clear" w:pos="2160"/>
          <w:tab w:val="clear" w:pos="2880"/>
        </w:tabs>
        <w:rPr>
          <w:rFonts w:asciiTheme="minorHAnsi" w:hAnsiTheme="minorHAnsi"/>
          <w:sz w:val="22"/>
          <w:szCs w:val="22"/>
        </w:rPr>
      </w:pPr>
      <w:r w:rsidRPr="00781C88">
        <w:rPr>
          <w:rFonts w:asciiTheme="minorHAnsi" w:hAnsiTheme="minorHAnsi"/>
          <w:sz w:val="22"/>
          <w:szCs w:val="22"/>
        </w:rPr>
        <w:t>New Business</w:t>
      </w:r>
    </w:p>
    <w:p w14:paraId="3266EB7D" w14:textId="77777777" w:rsidR="005114C6" w:rsidRPr="005114C6" w:rsidRDefault="005114C6" w:rsidP="005114C6">
      <w:pPr>
        <w:pStyle w:val="ListParagraph"/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 w:rsidRPr="005114C6">
        <w:rPr>
          <w:rFonts w:asciiTheme="minorHAnsi" w:hAnsiTheme="minorHAnsi"/>
          <w:sz w:val="22"/>
          <w:szCs w:val="22"/>
        </w:rPr>
        <w:t>Staff recommendation to approve a joint petition to Charleston County to fully consolidate the Cooper River Park and Playground Commission into the North Charleston District.</w:t>
      </w:r>
    </w:p>
    <w:p w14:paraId="21BC12DA" w14:textId="77777777" w:rsidR="005376E8" w:rsidRPr="005376E8" w:rsidRDefault="005376E8" w:rsidP="005376E8">
      <w:pPr>
        <w:pStyle w:val="Level1"/>
        <w:numPr>
          <w:ilvl w:val="0"/>
          <w:numId w:val="0"/>
        </w:numPr>
        <w:tabs>
          <w:tab w:val="clear" w:pos="720"/>
          <w:tab w:val="clear" w:pos="1440"/>
          <w:tab w:val="clear" w:pos="2160"/>
          <w:tab w:val="clear" w:pos="2880"/>
        </w:tabs>
        <w:spacing w:before="0"/>
        <w:ind w:left="1440"/>
        <w:rPr>
          <w:rFonts w:asciiTheme="minorHAnsi" w:hAnsiTheme="minorHAnsi"/>
          <w:b w:val="0"/>
          <w:bCs w:val="0"/>
          <w:sz w:val="22"/>
          <w:szCs w:val="22"/>
          <w:u w:val="none"/>
        </w:rPr>
      </w:pPr>
    </w:p>
    <w:p w14:paraId="0A09D4AE" w14:textId="59FF680D" w:rsidR="00C208D5" w:rsidRPr="00CC3DA4" w:rsidRDefault="00C208D5" w:rsidP="002A2A7E">
      <w:pPr>
        <w:pStyle w:val="Level1"/>
        <w:numPr>
          <w:ilvl w:val="0"/>
          <w:numId w:val="6"/>
        </w:numPr>
        <w:tabs>
          <w:tab w:val="clear" w:pos="720"/>
          <w:tab w:val="clear" w:pos="1440"/>
          <w:tab w:val="clear" w:pos="2160"/>
          <w:tab w:val="clear" w:pos="2880"/>
        </w:tabs>
        <w:spacing w:before="0"/>
        <w:rPr>
          <w:rFonts w:asciiTheme="minorHAnsi" w:hAnsiTheme="minorHAnsi"/>
          <w:b w:val="0"/>
          <w:bCs w:val="0"/>
          <w:sz w:val="22"/>
          <w:szCs w:val="22"/>
        </w:rPr>
      </w:pPr>
      <w:r w:rsidRPr="00CC3DA4">
        <w:rPr>
          <w:rFonts w:asciiTheme="minorHAnsi" w:hAnsiTheme="minorHAnsi"/>
          <w:sz w:val="22"/>
          <w:szCs w:val="22"/>
        </w:rPr>
        <w:t>Manager’s Report</w:t>
      </w:r>
    </w:p>
    <w:p w14:paraId="1E0B3BDE" w14:textId="3A94667F" w:rsidR="00410022" w:rsidRDefault="00563EE0" w:rsidP="002A2A7E">
      <w:pPr>
        <w:pStyle w:val="Level2"/>
        <w:numPr>
          <w:ilvl w:val="0"/>
          <w:numId w:val="7"/>
        </w:numPr>
        <w:tabs>
          <w:tab w:val="clear" w:pos="720"/>
          <w:tab w:val="clear" w:pos="1440"/>
          <w:tab w:val="clear" w:pos="2160"/>
          <w:tab w:val="clear" w:pos="2880"/>
        </w:tabs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District Status Briefing</w:t>
      </w:r>
    </w:p>
    <w:p w14:paraId="2BFBC919" w14:textId="792CABE1" w:rsidR="00EE6BBD" w:rsidRDefault="003E26DE" w:rsidP="00B621D6">
      <w:pPr>
        <w:pStyle w:val="Level2"/>
        <w:numPr>
          <w:ilvl w:val="0"/>
          <w:numId w:val="7"/>
        </w:numPr>
        <w:tabs>
          <w:tab w:val="clear" w:pos="720"/>
          <w:tab w:val="clear" w:pos="1440"/>
          <w:tab w:val="clear" w:pos="2160"/>
          <w:tab w:val="clear" w:pos="2880"/>
        </w:tabs>
        <w:spacing w:after="240"/>
        <w:contextualSpacing/>
        <w:rPr>
          <w:rFonts w:asciiTheme="minorHAnsi" w:hAnsiTheme="minorHAnsi"/>
          <w:sz w:val="22"/>
          <w:szCs w:val="22"/>
        </w:rPr>
      </w:pPr>
      <w:r w:rsidRPr="007D3631">
        <w:rPr>
          <w:rFonts w:asciiTheme="minorHAnsi" w:hAnsiTheme="minorHAnsi"/>
          <w:sz w:val="22"/>
          <w:szCs w:val="22"/>
        </w:rPr>
        <w:t>Legislative Re</w:t>
      </w:r>
      <w:r w:rsidR="00FB0CB9" w:rsidRPr="007D3631">
        <w:rPr>
          <w:rFonts w:asciiTheme="minorHAnsi" w:hAnsiTheme="minorHAnsi"/>
          <w:sz w:val="22"/>
          <w:szCs w:val="22"/>
        </w:rPr>
        <w:t>port</w:t>
      </w:r>
    </w:p>
    <w:p w14:paraId="1A01346E" w14:textId="77777777" w:rsidR="00D5506D" w:rsidRDefault="00D5506D" w:rsidP="00D5506D">
      <w:pPr>
        <w:pStyle w:val="Level2"/>
        <w:numPr>
          <w:ilvl w:val="0"/>
          <w:numId w:val="0"/>
        </w:numPr>
        <w:tabs>
          <w:tab w:val="clear" w:pos="720"/>
          <w:tab w:val="clear" w:pos="1440"/>
          <w:tab w:val="clear" w:pos="2160"/>
          <w:tab w:val="clear" w:pos="2880"/>
        </w:tabs>
        <w:spacing w:after="240"/>
        <w:ind w:left="1800" w:hanging="360"/>
        <w:contextualSpacing/>
        <w:rPr>
          <w:rFonts w:asciiTheme="minorHAnsi" w:hAnsiTheme="minorHAnsi"/>
          <w:sz w:val="22"/>
          <w:szCs w:val="22"/>
        </w:rPr>
      </w:pPr>
    </w:p>
    <w:p w14:paraId="19B38AB6" w14:textId="778C59A7" w:rsidR="00B9385D" w:rsidRPr="005168E9" w:rsidRDefault="00B9385D" w:rsidP="002A2A7E">
      <w:pPr>
        <w:pStyle w:val="Level1"/>
        <w:numPr>
          <w:ilvl w:val="0"/>
          <w:numId w:val="6"/>
        </w:numPr>
        <w:tabs>
          <w:tab w:val="clear" w:pos="720"/>
          <w:tab w:val="clear" w:pos="1440"/>
          <w:tab w:val="clear" w:pos="2160"/>
          <w:tab w:val="clear" w:pos="2880"/>
        </w:tabs>
        <w:spacing w:before="0"/>
        <w:rPr>
          <w:rFonts w:asciiTheme="minorHAnsi" w:hAnsiTheme="minorHAnsi"/>
          <w:sz w:val="22"/>
          <w:szCs w:val="22"/>
        </w:rPr>
      </w:pPr>
      <w:r w:rsidRPr="005168E9">
        <w:rPr>
          <w:rFonts w:asciiTheme="minorHAnsi" w:hAnsiTheme="minorHAnsi"/>
          <w:sz w:val="22"/>
          <w:szCs w:val="22"/>
        </w:rPr>
        <w:t>For Commissioners’ Information</w:t>
      </w:r>
    </w:p>
    <w:p w14:paraId="5E74A7D2" w14:textId="07FD2AA2" w:rsidR="00340538" w:rsidRPr="00174673" w:rsidRDefault="00340538" w:rsidP="00174673">
      <w:pPr>
        <w:pStyle w:val="Level1"/>
        <w:numPr>
          <w:ilvl w:val="0"/>
          <w:numId w:val="18"/>
        </w:numPr>
        <w:tabs>
          <w:tab w:val="clear" w:pos="720"/>
          <w:tab w:val="clear" w:pos="1440"/>
          <w:tab w:val="clear" w:pos="2160"/>
          <w:tab w:val="clear" w:pos="2880"/>
        </w:tabs>
        <w:spacing w:before="0"/>
        <w:rPr>
          <w:rFonts w:asciiTheme="minorHAnsi" w:hAnsiTheme="minorHAnsi"/>
          <w:b w:val="0"/>
          <w:bCs w:val="0"/>
          <w:sz w:val="22"/>
          <w:szCs w:val="22"/>
          <w:u w:val="none"/>
        </w:rPr>
      </w:pPr>
      <w:r w:rsidRPr="00174673">
        <w:rPr>
          <w:rFonts w:asciiTheme="minorHAnsi" w:hAnsiTheme="minorHAnsi"/>
          <w:b w:val="0"/>
          <w:bCs w:val="0"/>
          <w:sz w:val="22"/>
          <w:szCs w:val="22"/>
          <w:u w:val="none"/>
        </w:rPr>
        <w:t>Customer Service Survey for</w:t>
      </w:r>
      <w:r w:rsidR="000A341A" w:rsidRPr="00174673">
        <w:rPr>
          <w:rFonts w:asciiTheme="minorHAnsi" w:hAnsiTheme="minorHAnsi"/>
          <w:b w:val="0"/>
          <w:bCs w:val="0"/>
          <w:sz w:val="22"/>
          <w:szCs w:val="22"/>
          <w:u w:val="none"/>
        </w:rPr>
        <w:t xml:space="preserve"> </w:t>
      </w:r>
      <w:r w:rsidR="00BD55B2">
        <w:rPr>
          <w:rFonts w:asciiTheme="minorHAnsi" w:hAnsiTheme="minorHAnsi"/>
          <w:b w:val="0"/>
          <w:bCs w:val="0"/>
          <w:sz w:val="22"/>
          <w:szCs w:val="22"/>
          <w:u w:val="none"/>
        </w:rPr>
        <w:t xml:space="preserve">September </w:t>
      </w:r>
      <w:r w:rsidR="00504A01">
        <w:rPr>
          <w:rFonts w:asciiTheme="minorHAnsi" w:hAnsiTheme="minorHAnsi"/>
          <w:b w:val="0"/>
          <w:bCs w:val="0"/>
          <w:sz w:val="22"/>
          <w:szCs w:val="22"/>
          <w:u w:val="none"/>
        </w:rPr>
        <w:t>2025</w:t>
      </w:r>
    </w:p>
    <w:p w14:paraId="1EA6D372" w14:textId="7D7A2DDB" w:rsidR="00C717F5" w:rsidRPr="003C4AA0" w:rsidRDefault="00C717F5" w:rsidP="00A23B94">
      <w:pPr>
        <w:pStyle w:val="Level1"/>
        <w:numPr>
          <w:ilvl w:val="0"/>
          <w:numId w:val="18"/>
        </w:numPr>
        <w:tabs>
          <w:tab w:val="clear" w:pos="720"/>
          <w:tab w:val="clear" w:pos="1440"/>
          <w:tab w:val="clear" w:pos="2160"/>
          <w:tab w:val="clear" w:pos="2880"/>
        </w:tabs>
        <w:spacing w:before="0"/>
        <w:rPr>
          <w:rFonts w:asciiTheme="minorHAnsi" w:hAnsiTheme="minorHAnsi"/>
          <w:b w:val="0"/>
          <w:bCs w:val="0"/>
          <w:sz w:val="22"/>
          <w:szCs w:val="22"/>
          <w:u w:val="none"/>
        </w:rPr>
      </w:pPr>
      <w:r w:rsidRPr="003C4AA0">
        <w:rPr>
          <w:rFonts w:asciiTheme="minorHAnsi" w:hAnsiTheme="minorHAnsi"/>
          <w:b w:val="0"/>
          <w:bCs w:val="0"/>
          <w:sz w:val="22"/>
          <w:szCs w:val="22"/>
          <w:u w:val="none"/>
        </w:rPr>
        <w:t>Health &amp; Safety Report for</w:t>
      </w:r>
      <w:r w:rsidR="00AA09AF" w:rsidRPr="003C4AA0">
        <w:rPr>
          <w:rFonts w:asciiTheme="minorHAnsi" w:hAnsiTheme="minorHAnsi"/>
          <w:b w:val="0"/>
          <w:bCs w:val="0"/>
          <w:sz w:val="22"/>
          <w:szCs w:val="22"/>
          <w:u w:val="none"/>
        </w:rPr>
        <w:t xml:space="preserve"> </w:t>
      </w:r>
      <w:r w:rsidR="00BD55B2" w:rsidRPr="003C4AA0">
        <w:rPr>
          <w:rFonts w:asciiTheme="minorHAnsi" w:hAnsiTheme="minorHAnsi"/>
          <w:b w:val="0"/>
          <w:bCs w:val="0"/>
          <w:sz w:val="22"/>
          <w:szCs w:val="22"/>
          <w:u w:val="none"/>
        </w:rPr>
        <w:t>September</w:t>
      </w:r>
      <w:r w:rsidR="008B5427" w:rsidRPr="003C4AA0">
        <w:rPr>
          <w:rFonts w:asciiTheme="minorHAnsi" w:hAnsiTheme="minorHAnsi"/>
          <w:b w:val="0"/>
          <w:bCs w:val="0"/>
          <w:sz w:val="22"/>
          <w:szCs w:val="22"/>
          <w:u w:val="none"/>
        </w:rPr>
        <w:t xml:space="preserve"> </w:t>
      </w:r>
      <w:r w:rsidR="008A79BB" w:rsidRPr="003C4AA0">
        <w:rPr>
          <w:rFonts w:asciiTheme="minorHAnsi" w:hAnsiTheme="minorHAnsi"/>
          <w:b w:val="0"/>
          <w:bCs w:val="0"/>
          <w:sz w:val="22"/>
          <w:szCs w:val="22"/>
          <w:u w:val="none"/>
        </w:rPr>
        <w:t>202</w:t>
      </w:r>
      <w:r w:rsidR="0008393C" w:rsidRPr="003C4AA0">
        <w:rPr>
          <w:rFonts w:asciiTheme="minorHAnsi" w:hAnsiTheme="minorHAnsi"/>
          <w:b w:val="0"/>
          <w:bCs w:val="0"/>
          <w:sz w:val="22"/>
          <w:szCs w:val="22"/>
          <w:u w:val="none"/>
        </w:rPr>
        <w:t>5</w:t>
      </w:r>
    </w:p>
    <w:p w14:paraId="194B4A0A" w14:textId="4CAC6922" w:rsidR="008B22E2" w:rsidRPr="00174673" w:rsidRDefault="008B22E2" w:rsidP="00A23B94">
      <w:pPr>
        <w:pStyle w:val="Level1"/>
        <w:numPr>
          <w:ilvl w:val="0"/>
          <w:numId w:val="18"/>
        </w:numPr>
        <w:tabs>
          <w:tab w:val="clear" w:pos="720"/>
          <w:tab w:val="clear" w:pos="1440"/>
          <w:tab w:val="clear" w:pos="2160"/>
          <w:tab w:val="clear" w:pos="2880"/>
        </w:tabs>
        <w:spacing w:before="0"/>
        <w:rPr>
          <w:rFonts w:asciiTheme="minorHAnsi" w:hAnsiTheme="minorHAnsi"/>
          <w:b w:val="0"/>
          <w:bCs w:val="0"/>
          <w:sz w:val="22"/>
          <w:szCs w:val="22"/>
          <w:u w:val="none"/>
        </w:rPr>
      </w:pPr>
      <w:r w:rsidRPr="00174673">
        <w:rPr>
          <w:rFonts w:asciiTheme="minorHAnsi" w:hAnsiTheme="minorHAnsi"/>
          <w:b w:val="0"/>
          <w:bCs w:val="0"/>
          <w:sz w:val="22"/>
          <w:szCs w:val="22"/>
          <w:u w:val="none"/>
        </w:rPr>
        <w:t xml:space="preserve">U. S. Department of Labor, Bureau of Labor Statistics, </w:t>
      </w:r>
      <w:r w:rsidR="00BD55B2">
        <w:rPr>
          <w:rFonts w:asciiTheme="minorHAnsi" w:hAnsiTheme="minorHAnsi"/>
          <w:b w:val="0"/>
          <w:bCs w:val="0"/>
          <w:sz w:val="22"/>
          <w:szCs w:val="22"/>
          <w:u w:val="none"/>
        </w:rPr>
        <w:t>August</w:t>
      </w:r>
      <w:r w:rsidR="00EB28A9" w:rsidRPr="00174673">
        <w:rPr>
          <w:rFonts w:asciiTheme="minorHAnsi" w:hAnsiTheme="minorHAnsi"/>
          <w:b w:val="0"/>
          <w:bCs w:val="0"/>
          <w:sz w:val="22"/>
          <w:szCs w:val="22"/>
          <w:u w:val="none"/>
        </w:rPr>
        <w:t xml:space="preserve"> </w:t>
      </w:r>
      <w:r w:rsidR="00AA09AF" w:rsidRPr="00174673">
        <w:rPr>
          <w:rFonts w:asciiTheme="minorHAnsi" w:hAnsiTheme="minorHAnsi"/>
          <w:b w:val="0"/>
          <w:bCs w:val="0"/>
          <w:sz w:val="22"/>
          <w:szCs w:val="22"/>
          <w:u w:val="none"/>
        </w:rPr>
        <w:t>202</w:t>
      </w:r>
      <w:r w:rsidR="0008393C" w:rsidRPr="00174673">
        <w:rPr>
          <w:rFonts w:asciiTheme="minorHAnsi" w:hAnsiTheme="minorHAnsi"/>
          <w:b w:val="0"/>
          <w:bCs w:val="0"/>
          <w:sz w:val="22"/>
          <w:szCs w:val="22"/>
          <w:u w:val="none"/>
        </w:rPr>
        <w:t>5</w:t>
      </w:r>
    </w:p>
    <w:p w14:paraId="19C01926" w14:textId="6E7F2C5E" w:rsidR="00B9385D" w:rsidRDefault="008B22E2" w:rsidP="002A2A7E">
      <w:pPr>
        <w:pStyle w:val="Level1"/>
        <w:numPr>
          <w:ilvl w:val="0"/>
          <w:numId w:val="6"/>
        </w:numPr>
        <w:tabs>
          <w:tab w:val="clear" w:pos="720"/>
          <w:tab w:val="clear" w:pos="1440"/>
          <w:tab w:val="clear" w:pos="2160"/>
          <w:tab w:val="clear" w:pos="2880"/>
        </w:tabs>
        <w:rPr>
          <w:rFonts w:asciiTheme="minorHAnsi" w:hAnsiTheme="minorHAnsi"/>
          <w:sz w:val="22"/>
          <w:szCs w:val="22"/>
        </w:rPr>
      </w:pPr>
      <w:r w:rsidRPr="008B22E2">
        <w:rPr>
          <w:rFonts w:asciiTheme="minorHAnsi" w:hAnsiTheme="minorHAnsi"/>
          <w:sz w:val="22"/>
          <w:szCs w:val="22"/>
        </w:rPr>
        <w:t>Department Head Reports</w:t>
      </w:r>
    </w:p>
    <w:p w14:paraId="4FD37283" w14:textId="7A3F7647" w:rsidR="008B22E2" w:rsidRDefault="008B22E2" w:rsidP="008B22E2">
      <w:pPr>
        <w:pStyle w:val="Level1"/>
        <w:numPr>
          <w:ilvl w:val="0"/>
          <w:numId w:val="0"/>
        </w:numPr>
        <w:tabs>
          <w:tab w:val="clear" w:pos="720"/>
          <w:tab w:val="clear" w:pos="1440"/>
          <w:tab w:val="clear" w:pos="2160"/>
          <w:tab w:val="clear" w:pos="2880"/>
        </w:tabs>
        <w:spacing w:before="0"/>
        <w:ind w:left="360"/>
        <w:rPr>
          <w:rFonts w:asciiTheme="minorHAnsi" w:hAnsiTheme="minorHAnsi"/>
          <w:b w:val="0"/>
          <w:bCs w:val="0"/>
          <w:sz w:val="22"/>
          <w:szCs w:val="22"/>
          <w:u w:val="none"/>
        </w:rPr>
      </w:pPr>
      <w:r w:rsidRPr="008B22E2">
        <w:rPr>
          <w:rFonts w:asciiTheme="minorHAnsi" w:hAnsiTheme="minorHAnsi"/>
          <w:b w:val="0"/>
          <w:bCs w:val="0"/>
          <w:sz w:val="22"/>
          <w:szCs w:val="22"/>
          <w:u w:val="none"/>
        </w:rPr>
        <w:t>1.</w:t>
      </w:r>
      <w:r w:rsidRPr="008B22E2">
        <w:rPr>
          <w:rFonts w:asciiTheme="minorHAnsi" w:hAnsiTheme="minorHAnsi"/>
          <w:b w:val="0"/>
          <w:bCs w:val="0"/>
          <w:sz w:val="22"/>
          <w:szCs w:val="22"/>
          <w:u w:val="none"/>
        </w:rPr>
        <w:tab/>
      </w:r>
      <w:r>
        <w:rPr>
          <w:rFonts w:asciiTheme="minorHAnsi" w:hAnsiTheme="minorHAnsi"/>
          <w:b w:val="0"/>
          <w:bCs w:val="0"/>
          <w:sz w:val="22"/>
          <w:szCs w:val="22"/>
          <w:u w:val="none"/>
        </w:rPr>
        <w:t>Administration</w:t>
      </w:r>
    </w:p>
    <w:p w14:paraId="6FA97003" w14:textId="43318CFB" w:rsidR="008B22E2" w:rsidRDefault="008B22E2" w:rsidP="008B22E2">
      <w:pPr>
        <w:pStyle w:val="Level1"/>
        <w:numPr>
          <w:ilvl w:val="0"/>
          <w:numId w:val="0"/>
        </w:numPr>
        <w:tabs>
          <w:tab w:val="clear" w:pos="720"/>
          <w:tab w:val="clear" w:pos="1440"/>
          <w:tab w:val="clear" w:pos="2160"/>
          <w:tab w:val="clear" w:pos="2880"/>
        </w:tabs>
        <w:spacing w:before="0"/>
        <w:ind w:left="360"/>
        <w:rPr>
          <w:rFonts w:asciiTheme="minorHAnsi" w:hAnsiTheme="minorHAnsi"/>
          <w:b w:val="0"/>
          <w:bCs w:val="0"/>
          <w:sz w:val="22"/>
          <w:szCs w:val="22"/>
          <w:u w:val="none"/>
        </w:rPr>
      </w:pPr>
      <w:r>
        <w:rPr>
          <w:rFonts w:asciiTheme="minorHAnsi" w:hAnsiTheme="minorHAnsi"/>
          <w:b w:val="0"/>
          <w:bCs w:val="0"/>
          <w:sz w:val="22"/>
          <w:szCs w:val="22"/>
          <w:u w:val="none"/>
        </w:rPr>
        <w:t xml:space="preserve">2. </w:t>
      </w:r>
      <w:r>
        <w:rPr>
          <w:rFonts w:asciiTheme="minorHAnsi" w:hAnsiTheme="minorHAnsi"/>
          <w:b w:val="0"/>
          <w:bCs w:val="0"/>
          <w:sz w:val="22"/>
          <w:szCs w:val="22"/>
          <w:u w:val="none"/>
        </w:rPr>
        <w:tab/>
        <w:t>Accounting</w:t>
      </w:r>
    </w:p>
    <w:p w14:paraId="5EFA57E4" w14:textId="7818475A" w:rsidR="008B22E2" w:rsidRDefault="008B22E2" w:rsidP="008B22E2">
      <w:pPr>
        <w:pStyle w:val="Level1"/>
        <w:numPr>
          <w:ilvl w:val="0"/>
          <w:numId w:val="0"/>
        </w:numPr>
        <w:tabs>
          <w:tab w:val="clear" w:pos="720"/>
          <w:tab w:val="clear" w:pos="1440"/>
          <w:tab w:val="clear" w:pos="2160"/>
          <w:tab w:val="clear" w:pos="2880"/>
        </w:tabs>
        <w:spacing w:before="0"/>
        <w:ind w:left="360"/>
        <w:rPr>
          <w:rFonts w:asciiTheme="minorHAnsi" w:hAnsiTheme="minorHAnsi"/>
          <w:b w:val="0"/>
          <w:bCs w:val="0"/>
          <w:sz w:val="22"/>
          <w:szCs w:val="22"/>
          <w:u w:val="none"/>
        </w:rPr>
      </w:pPr>
      <w:r>
        <w:rPr>
          <w:rFonts w:asciiTheme="minorHAnsi" w:hAnsiTheme="minorHAnsi"/>
          <w:b w:val="0"/>
          <w:bCs w:val="0"/>
          <w:sz w:val="22"/>
          <w:szCs w:val="22"/>
          <w:u w:val="none"/>
        </w:rPr>
        <w:t>3.</w:t>
      </w:r>
      <w:r>
        <w:rPr>
          <w:rFonts w:asciiTheme="minorHAnsi" w:hAnsiTheme="minorHAnsi"/>
          <w:b w:val="0"/>
          <w:bCs w:val="0"/>
          <w:sz w:val="22"/>
          <w:szCs w:val="22"/>
          <w:u w:val="none"/>
        </w:rPr>
        <w:tab/>
        <w:t>Personnel</w:t>
      </w:r>
    </w:p>
    <w:p w14:paraId="56763F3E" w14:textId="371DF308" w:rsidR="008B22E2" w:rsidRDefault="008B22E2" w:rsidP="008B22E2">
      <w:pPr>
        <w:pStyle w:val="Level1"/>
        <w:numPr>
          <w:ilvl w:val="0"/>
          <w:numId w:val="0"/>
        </w:numPr>
        <w:tabs>
          <w:tab w:val="clear" w:pos="720"/>
          <w:tab w:val="clear" w:pos="1440"/>
          <w:tab w:val="clear" w:pos="2160"/>
          <w:tab w:val="clear" w:pos="2880"/>
        </w:tabs>
        <w:spacing w:before="0"/>
        <w:ind w:left="360"/>
        <w:rPr>
          <w:rFonts w:asciiTheme="minorHAnsi" w:hAnsiTheme="minorHAnsi"/>
          <w:b w:val="0"/>
          <w:bCs w:val="0"/>
          <w:sz w:val="22"/>
          <w:szCs w:val="22"/>
          <w:u w:val="none"/>
        </w:rPr>
      </w:pPr>
      <w:r>
        <w:rPr>
          <w:rFonts w:asciiTheme="minorHAnsi" w:hAnsiTheme="minorHAnsi"/>
          <w:b w:val="0"/>
          <w:bCs w:val="0"/>
          <w:sz w:val="22"/>
          <w:szCs w:val="22"/>
          <w:u w:val="none"/>
        </w:rPr>
        <w:t>4.</w:t>
      </w:r>
      <w:r>
        <w:rPr>
          <w:rFonts w:asciiTheme="minorHAnsi" w:hAnsiTheme="minorHAnsi"/>
          <w:b w:val="0"/>
          <w:bCs w:val="0"/>
          <w:sz w:val="22"/>
          <w:szCs w:val="22"/>
          <w:u w:val="none"/>
        </w:rPr>
        <w:tab/>
        <w:t>Systems</w:t>
      </w:r>
    </w:p>
    <w:p w14:paraId="63F8F020" w14:textId="55095075" w:rsidR="008B22E2" w:rsidRPr="00A91AFE" w:rsidRDefault="008B22E2" w:rsidP="00A91AFE">
      <w:pPr>
        <w:pStyle w:val="Level1"/>
        <w:numPr>
          <w:ilvl w:val="0"/>
          <w:numId w:val="0"/>
        </w:numPr>
        <w:tabs>
          <w:tab w:val="clear" w:pos="720"/>
          <w:tab w:val="clear" w:pos="1440"/>
          <w:tab w:val="clear" w:pos="2160"/>
          <w:tab w:val="clear" w:pos="2880"/>
        </w:tabs>
        <w:spacing w:before="0"/>
        <w:ind w:left="360"/>
        <w:rPr>
          <w:rFonts w:asciiTheme="minorHAnsi" w:hAnsiTheme="minorHAnsi"/>
          <w:b w:val="0"/>
          <w:bCs w:val="0"/>
          <w:sz w:val="22"/>
          <w:szCs w:val="22"/>
          <w:u w:val="none"/>
        </w:rPr>
      </w:pPr>
      <w:r>
        <w:rPr>
          <w:rFonts w:asciiTheme="minorHAnsi" w:hAnsiTheme="minorHAnsi"/>
          <w:b w:val="0"/>
          <w:bCs w:val="0"/>
          <w:sz w:val="22"/>
          <w:szCs w:val="22"/>
          <w:u w:val="none"/>
        </w:rPr>
        <w:t>5.</w:t>
      </w:r>
      <w:r>
        <w:rPr>
          <w:rFonts w:asciiTheme="minorHAnsi" w:hAnsiTheme="minorHAnsi"/>
          <w:b w:val="0"/>
          <w:bCs w:val="0"/>
          <w:sz w:val="22"/>
          <w:szCs w:val="22"/>
          <w:u w:val="none"/>
        </w:rPr>
        <w:tab/>
        <w:t>Plant</w:t>
      </w:r>
    </w:p>
    <w:p w14:paraId="43FBFD47" w14:textId="616071E4" w:rsidR="003024A0" w:rsidRPr="00A27B75" w:rsidRDefault="003024A0" w:rsidP="00A91AFE">
      <w:pPr>
        <w:pStyle w:val="Level1"/>
        <w:numPr>
          <w:ilvl w:val="0"/>
          <w:numId w:val="6"/>
        </w:numPr>
        <w:tabs>
          <w:tab w:val="clear" w:pos="720"/>
          <w:tab w:val="clear" w:pos="1440"/>
          <w:tab w:val="clear" w:pos="2160"/>
          <w:tab w:val="clear" w:pos="2880"/>
        </w:tabs>
        <w:spacing w:line="480" w:lineRule="auto"/>
        <w:rPr>
          <w:rFonts w:asciiTheme="minorHAnsi" w:hAnsiTheme="minorHAnsi"/>
          <w:b w:val="0"/>
          <w:bCs w:val="0"/>
          <w:sz w:val="22"/>
          <w:szCs w:val="22"/>
        </w:rPr>
      </w:pPr>
      <w:r w:rsidRPr="00CC3DA4">
        <w:rPr>
          <w:rFonts w:asciiTheme="minorHAnsi" w:hAnsiTheme="minorHAnsi"/>
          <w:sz w:val="22"/>
          <w:szCs w:val="22"/>
        </w:rPr>
        <w:t>Adjournment</w:t>
      </w:r>
      <w:bookmarkEnd w:id="0"/>
    </w:p>
    <w:sectPr w:rsidR="003024A0" w:rsidRPr="00A27B75" w:rsidSect="00CA0A6B">
      <w:headerReference w:type="default" r:id="rId8"/>
      <w:footerReference w:type="default" r:id="rId9"/>
      <w:endnotePr>
        <w:numFmt w:val="decimal"/>
      </w:endnotePr>
      <w:pgSz w:w="12240" w:h="15840" w:code="1"/>
      <w:pgMar w:top="634" w:right="1354" w:bottom="1440" w:left="1440" w:header="432" w:footer="288" w:gutter="0"/>
      <w:paperSrc w:first="260" w:other="26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F91BB" w14:textId="77777777" w:rsidR="00505F34" w:rsidRDefault="00505F34" w:rsidP="00E42C54">
      <w:r>
        <w:separator/>
      </w:r>
    </w:p>
  </w:endnote>
  <w:endnote w:type="continuationSeparator" w:id="0">
    <w:p w14:paraId="7FA27BCC" w14:textId="77777777" w:rsidR="00505F34" w:rsidRDefault="00505F34" w:rsidP="00E4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A6DEB" w14:textId="77777777" w:rsidR="0042520D" w:rsidRDefault="0042520D">
    <w:pPr>
      <w:pStyle w:val="Footer"/>
      <w:jc w:val="right"/>
    </w:pPr>
  </w:p>
  <w:p w14:paraId="15577DA1" w14:textId="77777777" w:rsidR="0042520D" w:rsidRDefault="0042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A732D" w14:textId="77777777" w:rsidR="00505F34" w:rsidRDefault="00505F34" w:rsidP="00E42C54">
      <w:r>
        <w:separator/>
      </w:r>
    </w:p>
  </w:footnote>
  <w:footnote w:type="continuationSeparator" w:id="0">
    <w:p w14:paraId="40B7713F" w14:textId="77777777" w:rsidR="00505F34" w:rsidRDefault="00505F34" w:rsidP="00E42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0C2B3" w14:textId="77777777" w:rsidR="00680FAE" w:rsidRDefault="00680FAE">
    <w:pPr>
      <w:pStyle w:val="Header"/>
      <w:rPr>
        <w:rFonts w:ascii="Calibri" w:hAnsi="Calibri"/>
        <w:sz w:val="16"/>
        <w:szCs w:val="16"/>
      </w:rPr>
    </w:pPr>
  </w:p>
  <w:p w14:paraId="50475331" w14:textId="77777777" w:rsidR="00680FAE" w:rsidRDefault="00680FAE">
    <w:pPr>
      <w:pStyle w:val="Header"/>
      <w:rPr>
        <w:rFonts w:ascii="Calibri" w:hAnsi="Calibri"/>
        <w:sz w:val="16"/>
        <w:szCs w:val="16"/>
      </w:rPr>
    </w:pPr>
  </w:p>
  <w:p w14:paraId="3E8509B4" w14:textId="445A1E40" w:rsidR="0042520D" w:rsidRPr="001056FC" w:rsidRDefault="0042520D">
    <w:pPr>
      <w:pStyle w:val="Header"/>
      <w:rPr>
        <w:rFonts w:ascii="Calibri" w:hAnsi="Calibri"/>
        <w:sz w:val="16"/>
        <w:szCs w:val="16"/>
      </w:rPr>
    </w:pPr>
    <w:r w:rsidRPr="001056FC">
      <w:rPr>
        <w:rFonts w:ascii="Calibri" w:hAnsi="Calibri"/>
        <w:sz w:val="16"/>
        <w:szCs w:val="16"/>
      </w:rPr>
      <w:t>Commission Meeting Agenda</w:t>
    </w:r>
    <w:r>
      <w:rPr>
        <w:rFonts w:ascii="Calibri" w:hAnsi="Calibri"/>
        <w:sz w:val="16"/>
        <w:szCs w:val="16"/>
      </w:rPr>
      <w:t xml:space="preserve">, p. </w:t>
    </w:r>
    <w:r w:rsidR="00C36A19" w:rsidRPr="001056FC">
      <w:rPr>
        <w:rFonts w:ascii="Calibri" w:hAnsi="Calibri"/>
        <w:sz w:val="16"/>
        <w:szCs w:val="16"/>
      </w:rPr>
      <w:fldChar w:fldCharType="begin"/>
    </w:r>
    <w:r w:rsidRPr="001056FC">
      <w:rPr>
        <w:rFonts w:ascii="Calibri" w:hAnsi="Calibri"/>
        <w:sz w:val="16"/>
        <w:szCs w:val="16"/>
      </w:rPr>
      <w:instrText xml:space="preserve"> PAGE   \* MERGEFORMAT </w:instrText>
    </w:r>
    <w:r w:rsidR="00C36A19" w:rsidRPr="001056FC">
      <w:rPr>
        <w:rFonts w:ascii="Calibri" w:hAnsi="Calibri"/>
        <w:sz w:val="16"/>
        <w:szCs w:val="16"/>
      </w:rPr>
      <w:fldChar w:fldCharType="separate"/>
    </w:r>
    <w:r w:rsidR="00637653">
      <w:rPr>
        <w:rFonts w:ascii="Calibri" w:hAnsi="Calibri"/>
        <w:noProof/>
        <w:sz w:val="16"/>
        <w:szCs w:val="16"/>
      </w:rPr>
      <w:t>2</w:t>
    </w:r>
    <w:r w:rsidR="00C36A19" w:rsidRPr="001056FC">
      <w:rPr>
        <w:rFonts w:ascii="Calibri" w:hAnsi="Calibri"/>
        <w:sz w:val="16"/>
        <w:szCs w:val="16"/>
      </w:rPr>
      <w:fldChar w:fldCharType="end"/>
    </w:r>
  </w:p>
  <w:p w14:paraId="64605EFA" w14:textId="0E144325" w:rsidR="00B7184C" w:rsidRPr="00B7184C" w:rsidRDefault="00EF18E2">
    <w:pPr>
      <w:pStyle w:val="Header"/>
      <w:rPr>
        <w:rFonts w:ascii="Calibri" w:hAnsi="Calibri"/>
        <w:sz w:val="10"/>
        <w:szCs w:val="16"/>
      </w:rPr>
    </w:pPr>
    <w:r>
      <w:rPr>
        <w:rFonts w:ascii="Calibri" w:hAnsi="Calibri"/>
        <w:sz w:val="16"/>
        <w:szCs w:val="16"/>
      </w:rPr>
      <w:t>October 13,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BCCBD5A"/>
    <w:lvl w:ilvl="0">
      <w:start w:val="1"/>
      <w:numFmt w:val="decimal"/>
      <w:pStyle w:val="Level1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pStyle w:val="Level2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5E579A"/>
    <w:multiLevelType w:val="hybridMultilevel"/>
    <w:tmpl w:val="82EAB41E"/>
    <w:lvl w:ilvl="0" w:tplc="04090019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77DCC0B0">
      <w:start w:val="1"/>
      <w:numFmt w:val="decimal"/>
      <w:lvlText w:val="%2."/>
      <w:lvlJc w:val="left"/>
      <w:pPr>
        <w:ind w:left="21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D470EB"/>
    <w:multiLevelType w:val="hybridMultilevel"/>
    <w:tmpl w:val="6DAA6A5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0FE4D9D"/>
    <w:multiLevelType w:val="hybridMultilevel"/>
    <w:tmpl w:val="82EAB41E"/>
    <w:lvl w:ilvl="0" w:tplc="04090019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77DCC0B0">
      <w:start w:val="1"/>
      <w:numFmt w:val="decimal"/>
      <w:lvlText w:val="%2."/>
      <w:lvlJc w:val="left"/>
      <w:pPr>
        <w:ind w:left="21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11F411D"/>
    <w:multiLevelType w:val="hybridMultilevel"/>
    <w:tmpl w:val="8D2668C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34233A"/>
    <w:multiLevelType w:val="hybridMultilevel"/>
    <w:tmpl w:val="51A23E2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7CE0A96"/>
    <w:multiLevelType w:val="hybridMultilevel"/>
    <w:tmpl w:val="9A2026E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2D4B78"/>
    <w:multiLevelType w:val="hybridMultilevel"/>
    <w:tmpl w:val="DF56654E"/>
    <w:lvl w:ilvl="0" w:tplc="751C0FE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6C7E39"/>
    <w:multiLevelType w:val="hybridMultilevel"/>
    <w:tmpl w:val="CC3A6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20E85"/>
    <w:multiLevelType w:val="hybridMultilevel"/>
    <w:tmpl w:val="0B94A538"/>
    <w:lvl w:ilvl="0" w:tplc="10EA58D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11F7A"/>
    <w:multiLevelType w:val="hybridMultilevel"/>
    <w:tmpl w:val="8598AB08"/>
    <w:lvl w:ilvl="0" w:tplc="675CA55E">
      <w:start w:val="1"/>
      <w:numFmt w:val="decimal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33F4F58"/>
    <w:multiLevelType w:val="hybridMultilevel"/>
    <w:tmpl w:val="D4E2799E"/>
    <w:lvl w:ilvl="0" w:tplc="0250F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 w:hint="default"/>
        <w:b w:val="0"/>
        <w:bCs/>
        <w:i w:val="0"/>
        <w:iCs w:val="0"/>
      </w:rPr>
    </w:lvl>
    <w:lvl w:ilvl="1" w:tplc="3AA2C6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/>
        <w:bCs/>
        <w:i w:val="0"/>
        <w:iCs w:val="0"/>
      </w:rPr>
    </w:lvl>
    <w:lvl w:ilvl="3" w:tplc="3274EA06">
      <w:start w:val="1"/>
      <w:numFmt w:val="decimal"/>
      <w:lvlText w:val="%4."/>
      <w:lvlJc w:val="left"/>
      <w:pPr>
        <w:tabs>
          <w:tab w:val="num" w:pos="1170"/>
        </w:tabs>
        <w:ind w:left="1170" w:hanging="360"/>
      </w:pPr>
      <w:rPr>
        <w:rFonts w:hint="default"/>
        <w:b w:val="0"/>
        <w:bCs w:val="0"/>
        <w:i w:val="0"/>
        <w:iCs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765B5C"/>
    <w:multiLevelType w:val="hybridMultilevel"/>
    <w:tmpl w:val="5E9CE56A"/>
    <w:lvl w:ilvl="0" w:tplc="24427E2E">
      <w:start w:val="2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990C75"/>
    <w:multiLevelType w:val="hybridMultilevel"/>
    <w:tmpl w:val="437A05A2"/>
    <w:lvl w:ilvl="0" w:tplc="751C0FEC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7813DD"/>
    <w:multiLevelType w:val="hybridMultilevel"/>
    <w:tmpl w:val="404E6E80"/>
    <w:lvl w:ilvl="0" w:tplc="EA543B6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2B7B5C1B"/>
    <w:multiLevelType w:val="hybridMultilevel"/>
    <w:tmpl w:val="AF467FD6"/>
    <w:lvl w:ilvl="0" w:tplc="A9DA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 w:hint="default"/>
        <w:b w:val="0"/>
        <w:bCs/>
        <w:i w:val="0"/>
        <w:iCs w:val="0"/>
      </w:rPr>
    </w:lvl>
    <w:lvl w:ilvl="1" w:tplc="3AA2C6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/>
        <w:bCs/>
        <w:i w:val="0"/>
        <w:iCs w:val="0"/>
      </w:rPr>
    </w:lvl>
    <w:lvl w:ilvl="3" w:tplc="3274EA06">
      <w:start w:val="1"/>
      <w:numFmt w:val="decimal"/>
      <w:lvlText w:val="%4."/>
      <w:lvlJc w:val="left"/>
      <w:pPr>
        <w:tabs>
          <w:tab w:val="num" w:pos="1170"/>
        </w:tabs>
        <w:ind w:left="1170" w:hanging="360"/>
      </w:pPr>
      <w:rPr>
        <w:rFonts w:hint="default"/>
        <w:b w:val="0"/>
        <w:bCs w:val="0"/>
        <w:i w:val="0"/>
        <w:iCs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374A6B"/>
    <w:multiLevelType w:val="hybridMultilevel"/>
    <w:tmpl w:val="6E82D79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F74357B"/>
    <w:multiLevelType w:val="hybridMultilevel"/>
    <w:tmpl w:val="EF86AC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7C21A5"/>
    <w:multiLevelType w:val="hybridMultilevel"/>
    <w:tmpl w:val="E222B932"/>
    <w:lvl w:ilvl="0" w:tplc="751C0FE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C95624"/>
    <w:multiLevelType w:val="hybridMultilevel"/>
    <w:tmpl w:val="70FE2424"/>
    <w:lvl w:ilvl="0" w:tplc="751C0FEC">
      <w:start w:val="1"/>
      <w:numFmt w:val="decimal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E49259B"/>
    <w:multiLevelType w:val="hybridMultilevel"/>
    <w:tmpl w:val="43F45192"/>
    <w:lvl w:ilvl="0" w:tplc="B1EC182A">
      <w:start w:val="1"/>
      <w:numFmt w:val="lowerLetter"/>
      <w:lvlText w:val="%1."/>
      <w:lvlJc w:val="left"/>
      <w:pPr>
        <w:ind w:left="1498" w:hanging="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34977"/>
    <w:multiLevelType w:val="hybridMultilevel"/>
    <w:tmpl w:val="211A5902"/>
    <w:lvl w:ilvl="0" w:tplc="C6E499FC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3FCB1531"/>
    <w:multiLevelType w:val="hybridMultilevel"/>
    <w:tmpl w:val="5956AAE4"/>
    <w:lvl w:ilvl="0" w:tplc="B2B69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66933"/>
    <w:multiLevelType w:val="hybridMultilevel"/>
    <w:tmpl w:val="4E84B2D4"/>
    <w:lvl w:ilvl="0" w:tplc="751C0FE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F617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83F64CF"/>
    <w:multiLevelType w:val="hybridMultilevel"/>
    <w:tmpl w:val="3CD06774"/>
    <w:lvl w:ilvl="0" w:tplc="0250F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 w:hint="default"/>
        <w:b w:val="0"/>
        <w:bCs/>
        <w:i w:val="0"/>
        <w:iCs w:val="0"/>
      </w:rPr>
    </w:lvl>
    <w:lvl w:ilvl="1" w:tplc="3AA2C6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</w:rPr>
    </w:lvl>
    <w:lvl w:ilvl="2" w:tplc="6B643E20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  <w:bCs/>
        <w:i w:val="0"/>
        <w:iCs w:val="0"/>
      </w:rPr>
    </w:lvl>
    <w:lvl w:ilvl="3" w:tplc="3274EA06">
      <w:start w:val="1"/>
      <w:numFmt w:val="decimal"/>
      <w:lvlText w:val="%4."/>
      <w:lvlJc w:val="left"/>
      <w:pPr>
        <w:tabs>
          <w:tab w:val="num" w:pos="1170"/>
        </w:tabs>
        <w:ind w:left="1170" w:hanging="360"/>
      </w:pPr>
      <w:rPr>
        <w:rFonts w:hint="default"/>
        <w:b w:val="0"/>
        <w:bCs w:val="0"/>
        <w:i w:val="0"/>
        <w:iCs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466F2A"/>
    <w:multiLevelType w:val="hybridMultilevel"/>
    <w:tmpl w:val="F11A30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8E04E6"/>
    <w:multiLevelType w:val="hybridMultilevel"/>
    <w:tmpl w:val="C13C9960"/>
    <w:lvl w:ilvl="0" w:tplc="B1269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 w:hint="default"/>
        <w:b w:val="0"/>
        <w:bCs/>
        <w:i w:val="0"/>
        <w:iCs w:val="0"/>
      </w:rPr>
    </w:lvl>
    <w:lvl w:ilvl="1" w:tplc="00F2C4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/>
        <w:bCs/>
        <w:i w:val="0"/>
        <w:iCs w:val="0"/>
      </w:rPr>
    </w:lvl>
    <w:lvl w:ilvl="3" w:tplc="3274EA06">
      <w:start w:val="1"/>
      <w:numFmt w:val="decimal"/>
      <w:lvlText w:val="%4."/>
      <w:lvlJc w:val="left"/>
      <w:pPr>
        <w:tabs>
          <w:tab w:val="num" w:pos="1170"/>
        </w:tabs>
        <w:ind w:left="1170" w:hanging="360"/>
      </w:pPr>
      <w:rPr>
        <w:rFonts w:hint="default"/>
        <w:b w:val="0"/>
        <w:bCs w:val="0"/>
        <w:i w:val="0"/>
        <w:iCs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94B81"/>
    <w:multiLevelType w:val="hybridMultilevel"/>
    <w:tmpl w:val="9A8C83E4"/>
    <w:lvl w:ilvl="0" w:tplc="751C0FEC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2AA7E41"/>
    <w:multiLevelType w:val="hybridMultilevel"/>
    <w:tmpl w:val="AB38233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56775E40"/>
    <w:multiLevelType w:val="hybridMultilevel"/>
    <w:tmpl w:val="A9444210"/>
    <w:lvl w:ilvl="0" w:tplc="751C0F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A0360"/>
    <w:multiLevelType w:val="hybridMultilevel"/>
    <w:tmpl w:val="599C4E1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B50542F"/>
    <w:multiLevelType w:val="hybridMultilevel"/>
    <w:tmpl w:val="9BCEDE3A"/>
    <w:lvl w:ilvl="0" w:tplc="C984648C">
      <w:start w:val="1"/>
      <w:numFmt w:val="lowerLetter"/>
      <w:lvlText w:val="%1."/>
      <w:lvlJc w:val="left"/>
      <w:pPr>
        <w:tabs>
          <w:tab w:val="num" w:pos="1332"/>
        </w:tabs>
        <w:ind w:left="140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5C1320DA"/>
    <w:multiLevelType w:val="hybridMultilevel"/>
    <w:tmpl w:val="16AAF8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495C4A"/>
    <w:multiLevelType w:val="hybridMultilevel"/>
    <w:tmpl w:val="857E9F14"/>
    <w:lvl w:ilvl="0" w:tplc="7AF82222">
      <w:start w:val="2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4419E1"/>
    <w:multiLevelType w:val="hybridMultilevel"/>
    <w:tmpl w:val="122ED132"/>
    <w:lvl w:ilvl="0" w:tplc="2E98F260">
      <w:start w:val="1"/>
      <w:numFmt w:val="decimal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2574FCB"/>
    <w:multiLevelType w:val="hybridMultilevel"/>
    <w:tmpl w:val="C096D3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6A5211"/>
    <w:multiLevelType w:val="hybridMultilevel"/>
    <w:tmpl w:val="D02A788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8436DF5"/>
    <w:multiLevelType w:val="hybridMultilevel"/>
    <w:tmpl w:val="36C69DDC"/>
    <w:lvl w:ilvl="0" w:tplc="7B062558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9" w15:restartNumberingAfterBreak="0">
    <w:nsid w:val="78DD08B6"/>
    <w:multiLevelType w:val="hybridMultilevel"/>
    <w:tmpl w:val="CBA4DE2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9157612"/>
    <w:multiLevelType w:val="hybridMultilevel"/>
    <w:tmpl w:val="DBC49D08"/>
    <w:lvl w:ilvl="0" w:tplc="213C425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1" w15:restartNumberingAfterBreak="0">
    <w:nsid w:val="79CB3261"/>
    <w:multiLevelType w:val="hybridMultilevel"/>
    <w:tmpl w:val="DE84E734"/>
    <w:lvl w:ilvl="0" w:tplc="2E96809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066D4F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FF0E5A"/>
    <w:multiLevelType w:val="hybridMultilevel"/>
    <w:tmpl w:val="423A00FA"/>
    <w:lvl w:ilvl="0" w:tplc="3AA2C6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B1EC182A">
      <w:start w:val="1"/>
      <w:numFmt w:val="lowerLetter"/>
      <w:lvlText w:val="%3."/>
      <w:lvlJc w:val="left"/>
      <w:pPr>
        <w:ind w:left="1498" w:hanging="418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C474CF"/>
    <w:multiLevelType w:val="hybridMultilevel"/>
    <w:tmpl w:val="0588A35A"/>
    <w:lvl w:ilvl="0" w:tplc="AD52B784">
      <w:start w:val="1"/>
      <w:numFmt w:val="decimal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7FE55792"/>
    <w:multiLevelType w:val="hybridMultilevel"/>
    <w:tmpl w:val="6420BED8"/>
    <w:lvl w:ilvl="0" w:tplc="751C0FE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657421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1080"/>
          </w:tabs>
          <w:ind w:left="1080" w:hanging="360"/>
        </w:pPr>
      </w:lvl>
    </w:lvlOverride>
    <w:lvlOverride w:ilvl="1">
      <w:lvl w:ilvl="1">
        <w:start w:val="1"/>
        <w:numFmt w:val="lowerLetter"/>
        <w:pStyle w:val="Level2"/>
        <w:lvlText w:val="%2."/>
        <w:lvlJc w:val="left"/>
        <w:pPr>
          <w:tabs>
            <w:tab w:val="num" w:pos="1800"/>
          </w:tabs>
          <w:ind w:left="180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520"/>
          </w:tabs>
          <w:ind w:left="252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3240"/>
          </w:tabs>
          <w:ind w:left="324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960"/>
          </w:tabs>
          <w:ind w:left="396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680"/>
          </w:tabs>
          <w:ind w:left="468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400"/>
          </w:tabs>
          <w:ind w:left="540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6120"/>
          </w:tabs>
          <w:ind w:left="612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840"/>
          </w:tabs>
          <w:ind w:left="6840" w:hanging="180"/>
        </w:pPr>
      </w:lvl>
    </w:lvlOverride>
  </w:num>
  <w:num w:numId="2" w16cid:durableId="575019616">
    <w:abstractNumId w:val="42"/>
  </w:num>
  <w:num w:numId="3" w16cid:durableId="1786383887">
    <w:abstractNumId w:val="27"/>
  </w:num>
  <w:num w:numId="4" w16cid:durableId="1796290782">
    <w:abstractNumId w:val="25"/>
  </w:num>
  <w:num w:numId="5" w16cid:durableId="625939420">
    <w:abstractNumId w:val="20"/>
  </w:num>
  <w:num w:numId="6" w16cid:durableId="2074156171">
    <w:abstractNumId w:val="41"/>
  </w:num>
  <w:num w:numId="7" w16cid:durableId="1106000005">
    <w:abstractNumId w:val="11"/>
  </w:num>
  <w:num w:numId="8" w16cid:durableId="1394086194">
    <w:abstractNumId w:val="15"/>
  </w:num>
  <w:num w:numId="9" w16cid:durableId="1639846623">
    <w:abstractNumId w:val="32"/>
  </w:num>
  <w:num w:numId="10" w16cid:durableId="798567431">
    <w:abstractNumId w:val="9"/>
  </w:num>
  <w:num w:numId="11" w16cid:durableId="678236558">
    <w:abstractNumId w:val="34"/>
  </w:num>
  <w:num w:numId="12" w16cid:durableId="1904631555">
    <w:abstractNumId w:val="10"/>
  </w:num>
  <w:num w:numId="13" w16cid:durableId="689334747">
    <w:abstractNumId w:val="30"/>
  </w:num>
  <w:num w:numId="14" w16cid:durableId="1737050785">
    <w:abstractNumId w:val="19"/>
  </w:num>
  <w:num w:numId="15" w16cid:durableId="562833022">
    <w:abstractNumId w:val="43"/>
  </w:num>
  <w:num w:numId="16" w16cid:durableId="922840442">
    <w:abstractNumId w:val="35"/>
  </w:num>
  <w:num w:numId="17" w16cid:durableId="1571380028">
    <w:abstractNumId w:val="7"/>
  </w:num>
  <w:num w:numId="18" w16cid:durableId="930309607">
    <w:abstractNumId w:val="8"/>
  </w:num>
  <w:num w:numId="19" w16cid:durableId="1024794689">
    <w:abstractNumId w:val="38"/>
  </w:num>
  <w:num w:numId="20" w16cid:durableId="867723916">
    <w:abstractNumId w:val="37"/>
  </w:num>
  <w:num w:numId="21" w16cid:durableId="878276422">
    <w:abstractNumId w:val="6"/>
  </w:num>
  <w:num w:numId="22" w16cid:durableId="1996109157">
    <w:abstractNumId w:val="14"/>
  </w:num>
  <w:num w:numId="23" w16cid:durableId="1250306808">
    <w:abstractNumId w:val="4"/>
  </w:num>
  <w:num w:numId="24" w16cid:durableId="1496990482">
    <w:abstractNumId w:val="28"/>
  </w:num>
  <w:num w:numId="25" w16cid:durableId="1977644726">
    <w:abstractNumId w:val="44"/>
  </w:num>
  <w:num w:numId="26" w16cid:durableId="377290787">
    <w:abstractNumId w:val="17"/>
  </w:num>
  <w:num w:numId="27" w16cid:durableId="969940920">
    <w:abstractNumId w:val="21"/>
  </w:num>
  <w:num w:numId="28" w16cid:durableId="1493058901">
    <w:abstractNumId w:val="18"/>
  </w:num>
  <w:num w:numId="29" w16cid:durableId="1571887992">
    <w:abstractNumId w:val="12"/>
  </w:num>
  <w:num w:numId="30" w16cid:durableId="672950614">
    <w:abstractNumId w:val="23"/>
  </w:num>
  <w:num w:numId="31" w16cid:durableId="1437870055">
    <w:abstractNumId w:val="13"/>
  </w:num>
  <w:num w:numId="32" w16cid:durableId="453254565">
    <w:abstractNumId w:val="3"/>
  </w:num>
  <w:num w:numId="33" w16cid:durableId="415635538">
    <w:abstractNumId w:val="1"/>
  </w:num>
  <w:num w:numId="34" w16cid:durableId="443965679">
    <w:abstractNumId w:val="33"/>
  </w:num>
  <w:num w:numId="35" w16cid:durableId="412241159">
    <w:abstractNumId w:val="22"/>
  </w:num>
  <w:num w:numId="36" w16cid:durableId="1635867512">
    <w:abstractNumId w:val="5"/>
  </w:num>
  <w:num w:numId="37" w16cid:durableId="370762910">
    <w:abstractNumId w:val="29"/>
  </w:num>
  <w:num w:numId="38" w16cid:durableId="1399480373">
    <w:abstractNumId w:val="26"/>
  </w:num>
  <w:num w:numId="39" w16cid:durableId="810370015">
    <w:abstractNumId w:val="36"/>
  </w:num>
  <w:num w:numId="40" w16cid:durableId="856702070">
    <w:abstractNumId w:val="40"/>
  </w:num>
  <w:num w:numId="41" w16cid:durableId="437874143">
    <w:abstractNumId w:val="2"/>
  </w:num>
  <w:num w:numId="42" w16cid:durableId="1702323199">
    <w:abstractNumId w:val="16"/>
  </w:num>
  <w:num w:numId="43" w16cid:durableId="1527136779">
    <w:abstractNumId w:val="24"/>
  </w:num>
  <w:num w:numId="44" w16cid:durableId="223873057">
    <w:abstractNumId w:val="39"/>
  </w:num>
  <w:num w:numId="45" w16cid:durableId="859854128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C36"/>
    <w:rsid w:val="00000008"/>
    <w:rsid w:val="000000E6"/>
    <w:rsid w:val="000005FA"/>
    <w:rsid w:val="000009A0"/>
    <w:rsid w:val="00000DB5"/>
    <w:rsid w:val="00000DD9"/>
    <w:rsid w:val="00001007"/>
    <w:rsid w:val="00001143"/>
    <w:rsid w:val="0000164D"/>
    <w:rsid w:val="00001E87"/>
    <w:rsid w:val="0000202E"/>
    <w:rsid w:val="0000251F"/>
    <w:rsid w:val="00003C55"/>
    <w:rsid w:val="00003EF2"/>
    <w:rsid w:val="00004A71"/>
    <w:rsid w:val="000052CB"/>
    <w:rsid w:val="000069A3"/>
    <w:rsid w:val="000073FC"/>
    <w:rsid w:val="000075AC"/>
    <w:rsid w:val="00007A6F"/>
    <w:rsid w:val="00007D0A"/>
    <w:rsid w:val="0001067B"/>
    <w:rsid w:val="00010FC6"/>
    <w:rsid w:val="0001162A"/>
    <w:rsid w:val="0001163A"/>
    <w:rsid w:val="000116BA"/>
    <w:rsid w:val="00013195"/>
    <w:rsid w:val="00013266"/>
    <w:rsid w:val="000141C1"/>
    <w:rsid w:val="00015AEA"/>
    <w:rsid w:val="000163B7"/>
    <w:rsid w:val="000166C0"/>
    <w:rsid w:val="000167ED"/>
    <w:rsid w:val="00017790"/>
    <w:rsid w:val="00017E6C"/>
    <w:rsid w:val="00020500"/>
    <w:rsid w:val="00020AA4"/>
    <w:rsid w:val="00022EDB"/>
    <w:rsid w:val="0002375F"/>
    <w:rsid w:val="00023808"/>
    <w:rsid w:val="00024574"/>
    <w:rsid w:val="00024F83"/>
    <w:rsid w:val="00025A09"/>
    <w:rsid w:val="00025BB9"/>
    <w:rsid w:val="000275F3"/>
    <w:rsid w:val="00027956"/>
    <w:rsid w:val="00027E1D"/>
    <w:rsid w:val="00027FA9"/>
    <w:rsid w:val="000318E1"/>
    <w:rsid w:val="00032279"/>
    <w:rsid w:val="000324E3"/>
    <w:rsid w:val="000331CD"/>
    <w:rsid w:val="00033240"/>
    <w:rsid w:val="000335E4"/>
    <w:rsid w:val="0003360E"/>
    <w:rsid w:val="00033EBA"/>
    <w:rsid w:val="00034A9C"/>
    <w:rsid w:val="00034D07"/>
    <w:rsid w:val="000351B3"/>
    <w:rsid w:val="00036908"/>
    <w:rsid w:val="000369C6"/>
    <w:rsid w:val="00037A53"/>
    <w:rsid w:val="0004160E"/>
    <w:rsid w:val="00042282"/>
    <w:rsid w:val="0004267C"/>
    <w:rsid w:val="00042DD4"/>
    <w:rsid w:val="000430F8"/>
    <w:rsid w:val="000431CD"/>
    <w:rsid w:val="00043213"/>
    <w:rsid w:val="00043FD9"/>
    <w:rsid w:val="00044372"/>
    <w:rsid w:val="00044FE6"/>
    <w:rsid w:val="00044FF0"/>
    <w:rsid w:val="000456CE"/>
    <w:rsid w:val="00045CD9"/>
    <w:rsid w:val="000461D1"/>
    <w:rsid w:val="00046401"/>
    <w:rsid w:val="00046BBE"/>
    <w:rsid w:val="00046E04"/>
    <w:rsid w:val="00047260"/>
    <w:rsid w:val="000472C5"/>
    <w:rsid w:val="000472D8"/>
    <w:rsid w:val="00047DF3"/>
    <w:rsid w:val="000501AA"/>
    <w:rsid w:val="00050588"/>
    <w:rsid w:val="00050DF7"/>
    <w:rsid w:val="0005101F"/>
    <w:rsid w:val="0005115D"/>
    <w:rsid w:val="000521B1"/>
    <w:rsid w:val="000522FB"/>
    <w:rsid w:val="0005297B"/>
    <w:rsid w:val="00052C43"/>
    <w:rsid w:val="00052F47"/>
    <w:rsid w:val="000532DC"/>
    <w:rsid w:val="000532E9"/>
    <w:rsid w:val="00053516"/>
    <w:rsid w:val="00053C34"/>
    <w:rsid w:val="00054ACB"/>
    <w:rsid w:val="000560B0"/>
    <w:rsid w:val="00056153"/>
    <w:rsid w:val="000563E2"/>
    <w:rsid w:val="00056441"/>
    <w:rsid w:val="00056DBF"/>
    <w:rsid w:val="00057153"/>
    <w:rsid w:val="00057756"/>
    <w:rsid w:val="00057830"/>
    <w:rsid w:val="0006043B"/>
    <w:rsid w:val="00060538"/>
    <w:rsid w:val="000607B8"/>
    <w:rsid w:val="0006088E"/>
    <w:rsid w:val="0006103D"/>
    <w:rsid w:val="000611A6"/>
    <w:rsid w:val="000612A4"/>
    <w:rsid w:val="000619A9"/>
    <w:rsid w:val="0006200C"/>
    <w:rsid w:val="00062699"/>
    <w:rsid w:val="00063820"/>
    <w:rsid w:val="000646BA"/>
    <w:rsid w:val="00065719"/>
    <w:rsid w:val="000658D3"/>
    <w:rsid w:val="00065929"/>
    <w:rsid w:val="00066DAC"/>
    <w:rsid w:val="00066F48"/>
    <w:rsid w:val="0006706B"/>
    <w:rsid w:val="00067748"/>
    <w:rsid w:val="00067813"/>
    <w:rsid w:val="00067A0D"/>
    <w:rsid w:val="00067DB6"/>
    <w:rsid w:val="000700C1"/>
    <w:rsid w:val="00070521"/>
    <w:rsid w:val="0007054B"/>
    <w:rsid w:val="00071FDF"/>
    <w:rsid w:val="00072213"/>
    <w:rsid w:val="000727BB"/>
    <w:rsid w:val="00072ED1"/>
    <w:rsid w:val="00072F6A"/>
    <w:rsid w:val="00073053"/>
    <w:rsid w:val="000737BE"/>
    <w:rsid w:val="00074023"/>
    <w:rsid w:val="00074330"/>
    <w:rsid w:val="00074F4F"/>
    <w:rsid w:val="00074F73"/>
    <w:rsid w:val="000755E3"/>
    <w:rsid w:val="000763C8"/>
    <w:rsid w:val="000768B0"/>
    <w:rsid w:val="00076B1A"/>
    <w:rsid w:val="00076DE6"/>
    <w:rsid w:val="00077300"/>
    <w:rsid w:val="000774E6"/>
    <w:rsid w:val="00077935"/>
    <w:rsid w:val="00081E37"/>
    <w:rsid w:val="00082004"/>
    <w:rsid w:val="00082964"/>
    <w:rsid w:val="00082D96"/>
    <w:rsid w:val="00082E65"/>
    <w:rsid w:val="0008393C"/>
    <w:rsid w:val="0008446C"/>
    <w:rsid w:val="0008623C"/>
    <w:rsid w:val="0008676C"/>
    <w:rsid w:val="0008772A"/>
    <w:rsid w:val="00087B3B"/>
    <w:rsid w:val="00087F3E"/>
    <w:rsid w:val="0009083F"/>
    <w:rsid w:val="00090844"/>
    <w:rsid w:val="00090B19"/>
    <w:rsid w:val="00090E48"/>
    <w:rsid w:val="00090FFB"/>
    <w:rsid w:val="00091466"/>
    <w:rsid w:val="00091510"/>
    <w:rsid w:val="00091DCD"/>
    <w:rsid w:val="00091EA4"/>
    <w:rsid w:val="0009304A"/>
    <w:rsid w:val="00093CEE"/>
    <w:rsid w:val="00093D22"/>
    <w:rsid w:val="00093F34"/>
    <w:rsid w:val="0009441C"/>
    <w:rsid w:val="00094424"/>
    <w:rsid w:val="000947B5"/>
    <w:rsid w:val="000947B9"/>
    <w:rsid w:val="00094D34"/>
    <w:rsid w:val="00095142"/>
    <w:rsid w:val="00095A3E"/>
    <w:rsid w:val="00095C57"/>
    <w:rsid w:val="00095D56"/>
    <w:rsid w:val="00096089"/>
    <w:rsid w:val="00096203"/>
    <w:rsid w:val="000966EF"/>
    <w:rsid w:val="000978D9"/>
    <w:rsid w:val="000A0FDA"/>
    <w:rsid w:val="000A19E8"/>
    <w:rsid w:val="000A1A7E"/>
    <w:rsid w:val="000A2CBF"/>
    <w:rsid w:val="000A3108"/>
    <w:rsid w:val="000A341A"/>
    <w:rsid w:val="000A374E"/>
    <w:rsid w:val="000A3AC2"/>
    <w:rsid w:val="000A3C89"/>
    <w:rsid w:val="000A4184"/>
    <w:rsid w:val="000A4307"/>
    <w:rsid w:val="000A4A03"/>
    <w:rsid w:val="000A4F0C"/>
    <w:rsid w:val="000A558B"/>
    <w:rsid w:val="000A5A8D"/>
    <w:rsid w:val="000A6353"/>
    <w:rsid w:val="000A6402"/>
    <w:rsid w:val="000A64F4"/>
    <w:rsid w:val="000A7A8A"/>
    <w:rsid w:val="000B1436"/>
    <w:rsid w:val="000B15F3"/>
    <w:rsid w:val="000B1884"/>
    <w:rsid w:val="000B1911"/>
    <w:rsid w:val="000B1AB9"/>
    <w:rsid w:val="000B2253"/>
    <w:rsid w:val="000B2459"/>
    <w:rsid w:val="000B24F2"/>
    <w:rsid w:val="000B25B0"/>
    <w:rsid w:val="000B3586"/>
    <w:rsid w:val="000B410B"/>
    <w:rsid w:val="000B4356"/>
    <w:rsid w:val="000B5107"/>
    <w:rsid w:val="000B566C"/>
    <w:rsid w:val="000B64F9"/>
    <w:rsid w:val="000B6777"/>
    <w:rsid w:val="000B6AB5"/>
    <w:rsid w:val="000B7A81"/>
    <w:rsid w:val="000B7E70"/>
    <w:rsid w:val="000C02FB"/>
    <w:rsid w:val="000C041F"/>
    <w:rsid w:val="000C045A"/>
    <w:rsid w:val="000C13CC"/>
    <w:rsid w:val="000C19F4"/>
    <w:rsid w:val="000C1AD2"/>
    <w:rsid w:val="000C22DC"/>
    <w:rsid w:val="000C2C2F"/>
    <w:rsid w:val="000C32B9"/>
    <w:rsid w:val="000C37C1"/>
    <w:rsid w:val="000C4175"/>
    <w:rsid w:val="000C492E"/>
    <w:rsid w:val="000C49B1"/>
    <w:rsid w:val="000C4C27"/>
    <w:rsid w:val="000C4D03"/>
    <w:rsid w:val="000C4DB6"/>
    <w:rsid w:val="000C62AC"/>
    <w:rsid w:val="000C68CE"/>
    <w:rsid w:val="000C793E"/>
    <w:rsid w:val="000D004B"/>
    <w:rsid w:val="000D060E"/>
    <w:rsid w:val="000D0851"/>
    <w:rsid w:val="000D0899"/>
    <w:rsid w:val="000D0ED0"/>
    <w:rsid w:val="000D0F34"/>
    <w:rsid w:val="000D1FEC"/>
    <w:rsid w:val="000D2001"/>
    <w:rsid w:val="000D28DE"/>
    <w:rsid w:val="000D3DED"/>
    <w:rsid w:val="000D4AA0"/>
    <w:rsid w:val="000D4D71"/>
    <w:rsid w:val="000D51BA"/>
    <w:rsid w:val="000D6BF6"/>
    <w:rsid w:val="000D6F7C"/>
    <w:rsid w:val="000D73D2"/>
    <w:rsid w:val="000E01B8"/>
    <w:rsid w:val="000E03E5"/>
    <w:rsid w:val="000E05CB"/>
    <w:rsid w:val="000E06B7"/>
    <w:rsid w:val="000E0A24"/>
    <w:rsid w:val="000E0D78"/>
    <w:rsid w:val="000E13F0"/>
    <w:rsid w:val="000E19E2"/>
    <w:rsid w:val="000E1C1A"/>
    <w:rsid w:val="000E1F7B"/>
    <w:rsid w:val="000E2AE0"/>
    <w:rsid w:val="000E2CC1"/>
    <w:rsid w:val="000E33D2"/>
    <w:rsid w:val="000E3AAC"/>
    <w:rsid w:val="000E4118"/>
    <w:rsid w:val="000E4F0F"/>
    <w:rsid w:val="000E555B"/>
    <w:rsid w:val="000E78E8"/>
    <w:rsid w:val="000E7990"/>
    <w:rsid w:val="000E7AE0"/>
    <w:rsid w:val="000F0211"/>
    <w:rsid w:val="000F06E6"/>
    <w:rsid w:val="000F075D"/>
    <w:rsid w:val="000F0CC7"/>
    <w:rsid w:val="000F12EB"/>
    <w:rsid w:val="000F1A34"/>
    <w:rsid w:val="000F2FA6"/>
    <w:rsid w:val="000F30A7"/>
    <w:rsid w:val="000F32D3"/>
    <w:rsid w:val="000F3441"/>
    <w:rsid w:val="000F3E70"/>
    <w:rsid w:val="000F4A69"/>
    <w:rsid w:val="000F5161"/>
    <w:rsid w:val="000F5A28"/>
    <w:rsid w:val="000F6941"/>
    <w:rsid w:val="000F6EA5"/>
    <w:rsid w:val="000F725A"/>
    <w:rsid w:val="000F7B4E"/>
    <w:rsid w:val="000F7BCE"/>
    <w:rsid w:val="001007BB"/>
    <w:rsid w:val="00100EF0"/>
    <w:rsid w:val="00101514"/>
    <w:rsid w:val="00102175"/>
    <w:rsid w:val="00102804"/>
    <w:rsid w:val="001033DC"/>
    <w:rsid w:val="00103AAF"/>
    <w:rsid w:val="00103B33"/>
    <w:rsid w:val="00104FBB"/>
    <w:rsid w:val="001055C0"/>
    <w:rsid w:val="001056FC"/>
    <w:rsid w:val="00105E4A"/>
    <w:rsid w:val="00106837"/>
    <w:rsid w:val="00106CFA"/>
    <w:rsid w:val="00106EC7"/>
    <w:rsid w:val="00107835"/>
    <w:rsid w:val="001101A8"/>
    <w:rsid w:val="00110420"/>
    <w:rsid w:val="00110434"/>
    <w:rsid w:val="001104D5"/>
    <w:rsid w:val="00110E60"/>
    <w:rsid w:val="001113D9"/>
    <w:rsid w:val="001134BB"/>
    <w:rsid w:val="00113A3C"/>
    <w:rsid w:val="00113AD0"/>
    <w:rsid w:val="00114C56"/>
    <w:rsid w:val="00115274"/>
    <w:rsid w:val="001152F3"/>
    <w:rsid w:val="00116234"/>
    <w:rsid w:val="001166F8"/>
    <w:rsid w:val="001167B7"/>
    <w:rsid w:val="001176E5"/>
    <w:rsid w:val="0011781A"/>
    <w:rsid w:val="00120DA1"/>
    <w:rsid w:val="00120DFF"/>
    <w:rsid w:val="001212FD"/>
    <w:rsid w:val="00121494"/>
    <w:rsid w:val="001215B8"/>
    <w:rsid w:val="00121712"/>
    <w:rsid w:val="00123444"/>
    <w:rsid w:val="00124014"/>
    <w:rsid w:val="00124484"/>
    <w:rsid w:val="001245D4"/>
    <w:rsid w:val="0012607E"/>
    <w:rsid w:val="00127057"/>
    <w:rsid w:val="0012731D"/>
    <w:rsid w:val="001301C8"/>
    <w:rsid w:val="00130BF6"/>
    <w:rsid w:val="00131115"/>
    <w:rsid w:val="00131CE3"/>
    <w:rsid w:val="00132052"/>
    <w:rsid w:val="00132EF0"/>
    <w:rsid w:val="001333BD"/>
    <w:rsid w:val="001348E7"/>
    <w:rsid w:val="00134CDC"/>
    <w:rsid w:val="00134F7C"/>
    <w:rsid w:val="001355E3"/>
    <w:rsid w:val="00135B6F"/>
    <w:rsid w:val="00135C16"/>
    <w:rsid w:val="0013753F"/>
    <w:rsid w:val="001406C0"/>
    <w:rsid w:val="00141C8A"/>
    <w:rsid w:val="00141DD0"/>
    <w:rsid w:val="00141FE2"/>
    <w:rsid w:val="001420C6"/>
    <w:rsid w:val="00142382"/>
    <w:rsid w:val="00142988"/>
    <w:rsid w:val="00142F54"/>
    <w:rsid w:val="00143362"/>
    <w:rsid w:val="0014360C"/>
    <w:rsid w:val="00143795"/>
    <w:rsid w:val="00143B1E"/>
    <w:rsid w:val="00143E91"/>
    <w:rsid w:val="0014410B"/>
    <w:rsid w:val="00144128"/>
    <w:rsid w:val="0014455F"/>
    <w:rsid w:val="00144881"/>
    <w:rsid w:val="001454D0"/>
    <w:rsid w:val="00145B8F"/>
    <w:rsid w:val="00145E2E"/>
    <w:rsid w:val="00146B04"/>
    <w:rsid w:val="00146C9B"/>
    <w:rsid w:val="00146E17"/>
    <w:rsid w:val="0014752D"/>
    <w:rsid w:val="00147B60"/>
    <w:rsid w:val="00150AC7"/>
    <w:rsid w:val="0015123F"/>
    <w:rsid w:val="00151417"/>
    <w:rsid w:val="00152C0D"/>
    <w:rsid w:val="00152D73"/>
    <w:rsid w:val="00153C33"/>
    <w:rsid w:val="00153F66"/>
    <w:rsid w:val="00154AC5"/>
    <w:rsid w:val="00156720"/>
    <w:rsid w:val="001569CC"/>
    <w:rsid w:val="00157057"/>
    <w:rsid w:val="00157406"/>
    <w:rsid w:val="00157540"/>
    <w:rsid w:val="00157866"/>
    <w:rsid w:val="001579B5"/>
    <w:rsid w:val="0016074D"/>
    <w:rsid w:val="00160D85"/>
    <w:rsid w:val="00161183"/>
    <w:rsid w:val="00161C9C"/>
    <w:rsid w:val="00161FAE"/>
    <w:rsid w:val="001633E3"/>
    <w:rsid w:val="001640DE"/>
    <w:rsid w:val="00164D25"/>
    <w:rsid w:val="00165668"/>
    <w:rsid w:val="0016570C"/>
    <w:rsid w:val="00166619"/>
    <w:rsid w:val="00166BB2"/>
    <w:rsid w:val="0016784F"/>
    <w:rsid w:val="00167C4D"/>
    <w:rsid w:val="0017046A"/>
    <w:rsid w:val="001704C3"/>
    <w:rsid w:val="0017073D"/>
    <w:rsid w:val="001716AD"/>
    <w:rsid w:val="00171A81"/>
    <w:rsid w:val="00172B7F"/>
    <w:rsid w:val="0017337E"/>
    <w:rsid w:val="00173D33"/>
    <w:rsid w:val="00174673"/>
    <w:rsid w:val="001765C1"/>
    <w:rsid w:val="00176754"/>
    <w:rsid w:val="00176873"/>
    <w:rsid w:val="00176C19"/>
    <w:rsid w:val="001778B9"/>
    <w:rsid w:val="00177A4A"/>
    <w:rsid w:val="00180BB8"/>
    <w:rsid w:val="00180BE4"/>
    <w:rsid w:val="00180C13"/>
    <w:rsid w:val="00180E78"/>
    <w:rsid w:val="001822DF"/>
    <w:rsid w:val="00183BA7"/>
    <w:rsid w:val="00183D02"/>
    <w:rsid w:val="001852AD"/>
    <w:rsid w:val="0018552A"/>
    <w:rsid w:val="0018594B"/>
    <w:rsid w:val="00185BA8"/>
    <w:rsid w:val="00186BBB"/>
    <w:rsid w:val="00186E6B"/>
    <w:rsid w:val="001912AC"/>
    <w:rsid w:val="0019211E"/>
    <w:rsid w:val="00193A4E"/>
    <w:rsid w:val="00194811"/>
    <w:rsid w:val="001948BE"/>
    <w:rsid w:val="00195C92"/>
    <w:rsid w:val="00196383"/>
    <w:rsid w:val="00196A23"/>
    <w:rsid w:val="00196AE7"/>
    <w:rsid w:val="00197BE3"/>
    <w:rsid w:val="001A0022"/>
    <w:rsid w:val="001A0083"/>
    <w:rsid w:val="001A023C"/>
    <w:rsid w:val="001A02DB"/>
    <w:rsid w:val="001A16F7"/>
    <w:rsid w:val="001A1A6D"/>
    <w:rsid w:val="001A2498"/>
    <w:rsid w:val="001A2604"/>
    <w:rsid w:val="001A27A3"/>
    <w:rsid w:val="001A3501"/>
    <w:rsid w:val="001A3E00"/>
    <w:rsid w:val="001A40CB"/>
    <w:rsid w:val="001A4764"/>
    <w:rsid w:val="001A494A"/>
    <w:rsid w:val="001A570C"/>
    <w:rsid w:val="001A5736"/>
    <w:rsid w:val="001A5BE5"/>
    <w:rsid w:val="001A66C3"/>
    <w:rsid w:val="001A69B7"/>
    <w:rsid w:val="001A740D"/>
    <w:rsid w:val="001A7AF7"/>
    <w:rsid w:val="001A7CC5"/>
    <w:rsid w:val="001A7E21"/>
    <w:rsid w:val="001A7FA5"/>
    <w:rsid w:val="001A7FFB"/>
    <w:rsid w:val="001B0278"/>
    <w:rsid w:val="001B085E"/>
    <w:rsid w:val="001B0D11"/>
    <w:rsid w:val="001B1823"/>
    <w:rsid w:val="001B1C37"/>
    <w:rsid w:val="001B381E"/>
    <w:rsid w:val="001B3833"/>
    <w:rsid w:val="001B40FC"/>
    <w:rsid w:val="001B4486"/>
    <w:rsid w:val="001B5B26"/>
    <w:rsid w:val="001B5CB2"/>
    <w:rsid w:val="001B5E54"/>
    <w:rsid w:val="001B6141"/>
    <w:rsid w:val="001B7121"/>
    <w:rsid w:val="001B79E0"/>
    <w:rsid w:val="001C0155"/>
    <w:rsid w:val="001C0DCF"/>
    <w:rsid w:val="001C14EC"/>
    <w:rsid w:val="001C2284"/>
    <w:rsid w:val="001C240D"/>
    <w:rsid w:val="001C2722"/>
    <w:rsid w:val="001C28A1"/>
    <w:rsid w:val="001C39E4"/>
    <w:rsid w:val="001C5E47"/>
    <w:rsid w:val="001C5E4B"/>
    <w:rsid w:val="001C6C37"/>
    <w:rsid w:val="001C6C5D"/>
    <w:rsid w:val="001C6C65"/>
    <w:rsid w:val="001C7472"/>
    <w:rsid w:val="001C78EC"/>
    <w:rsid w:val="001D08B4"/>
    <w:rsid w:val="001D0931"/>
    <w:rsid w:val="001D1167"/>
    <w:rsid w:val="001D1716"/>
    <w:rsid w:val="001D19D2"/>
    <w:rsid w:val="001D25F4"/>
    <w:rsid w:val="001D30A7"/>
    <w:rsid w:val="001D3C83"/>
    <w:rsid w:val="001D3C89"/>
    <w:rsid w:val="001D3E7A"/>
    <w:rsid w:val="001D484E"/>
    <w:rsid w:val="001D58D0"/>
    <w:rsid w:val="001D5E73"/>
    <w:rsid w:val="001D5FBE"/>
    <w:rsid w:val="001D65A5"/>
    <w:rsid w:val="001D6C66"/>
    <w:rsid w:val="001D6C88"/>
    <w:rsid w:val="001D7194"/>
    <w:rsid w:val="001D79CB"/>
    <w:rsid w:val="001D7DEB"/>
    <w:rsid w:val="001D7F6E"/>
    <w:rsid w:val="001E0A1E"/>
    <w:rsid w:val="001E148C"/>
    <w:rsid w:val="001E19D9"/>
    <w:rsid w:val="001E1BEF"/>
    <w:rsid w:val="001E1CAE"/>
    <w:rsid w:val="001E21BA"/>
    <w:rsid w:val="001E2AFA"/>
    <w:rsid w:val="001E4CFC"/>
    <w:rsid w:val="001E4EFD"/>
    <w:rsid w:val="001E6440"/>
    <w:rsid w:val="001E66AE"/>
    <w:rsid w:val="001E6DBC"/>
    <w:rsid w:val="001E774C"/>
    <w:rsid w:val="001E7EB9"/>
    <w:rsid w:val="001E7F68"/>
    <w:rsid w:val="001F0A71"/>
    <w:rsid w:val="001F0BC5"/>
    <w:rsid w:val="001F337F"/>
    <w:rsid w:val="001F34C5"/>
    <w:rsid w:val="001F3B13"/>
    <w:rsid w:val="001F3B39"/>
    <w:rsid w:val="001F3B4F"/>
    <w:rsid w:val="001F4AAB"/>
    <w:rsid w:val="001F6923"/>
    <w:rsid w:val="001F77CD"/>
    <w:rsid w:val="00200591"/>
    <w:rsid w:val="00200B03"/>
    <w:rsid w:val="00202F56"/>
    <w:rsid w:val="00203399"/>
    <w:rsid w:val="002035E9"/>
    <w:rsid w:val="002037E7"/>
    <w:rsid w:val="002045A9"/>
    <w:rsid w:val="00204C74"/>
    <w:rsid w:val="002053B9"/>
    <w:rsid w:val="0020552A"/>
    <w:rsid w:val="002055C4"/>
    <w:rsid w:val="0020693E"/>
    <w:rsid w:val="00207EBB"/>
    <w:rsid w:val="002101E9"/>
    <w:rsid w:val="002104DE"/>
    <w:rsid w:val="00210EF3"/>
    <w:rsid w:val="0021145C"/>
    <w:rsid w:val="0021174D"/>
    <w:rsid w:val="002121A0"/>
    <w:rsid w:val="00212290"/>
    <w:rsid w:val="00212342"/>
    <w:rsid w:val="00212532"/>
    <w:rsid w:val="00212F1D"/>
    <w:rsid w:val="00214278"/>
    <w:rsid w:val="002142EC"/>
    <w:rsid w:val="00215197"/>
    <w:rsid w:val="002156B4"/>
    <w:rsid w:val="00215737"/>
    <w:rsid w:val="00216B82"/>
    <w:rsid w:val="002171E0"/>
    <w:rsid w:val="00217B0F"/>
    <w:rsid w:val="00217BB9"/>
    <w:rsid w:val="002211AD"/>
    <w:rsid w:val="00221844"/>
    <w:rsid w:val="002224FE"/>
    <w:rsid w:val="00222986"/>
    <w:rsid w:val="00222B4A"/>
    <w:rsid w:val="00222C56"/>
    <w:rsid w:val="00222DCC"/>
    <w:rsid w:val="0022387F"/>
    <w:rsid w:val="00225B88"/>
    <w:rsid w:val="00226321"/>
    <w:rsid w:val="00226B03"/>
    <w:rsid w:val="00226DBD"/>
    <w:rsid w:val="00227563"/>
    <w:rsid w:val="00227B31"/>
    <w:rsid w:val="0023028B"/>
    <w:rsid w:val="00230968"/>
    <w:rsid w:val="00230969"/>
    <w:rsid w:val="002317A9"/>
    <w:rsid w:val="0023228D"/>
    <w:rsid w:val="00232F5D"/>
    <w:rsid w:val="00232F9F"/>
    <w:rsid w:val="0023342B"/>
    <w:rsid w:val="0023456F"/>
    <w:rsid w:val="00234648"/>
    <w:rsid w:val="0023467E"/>
    <w:rsid w:val="00234E03"/>
    <w:rsid w:val="00235F07"/>
    <w:rsid w:val="0023642E"/>
    <w:rsid w:val="002368C2"/>
    <w:rsid w:val="00236D09"/>
    <w:rsid w:val="00237275"/>
    <w:rsid w:val="0024002F"/>
    <w:rsid w:val="002400A2"/>
    <w:rsid w:val="002401B3"/>
    <w:rsid w:val="00240FBA"/>
    <w:rsid w:val="0024113D"/>
    <w:rsid w:val="00241483"/>
    <w:rsid w:val="00241F1C"/>
    <w:rsid w:val="0024224D"/>
    <w:rsid w:val="00242905"/>
    <w:rsid w:val="0024359E"/>
    <w:rsid w:val="0024397D"/>
    <w:rsid w:val="00244A6C"/>
    <w:rsid w:val="00245217"/>
    <w:rsid w:val="002459CA"/>
    <w:rsid w:val="002462C2"/>
    <w:rsid w:val="00246D53"/>
    <w:rsid w:val="002471DD"/>
    <w:rsid w:val="00247AD3"/>
    <w:rsid w:val="00247C6F"/>
    <w:rsid w:val="00250630"/>
    <w:rsid w:val="0025160E"/>
    <w:rsid w:val="00251776"/>
    <w:rsid w:val="002517C5"/>
    <w:rsid w:val="00251BA2"/>
    <w:rsid w:val="00252ACE"/>
    <w:rsid w:val="00252E1C"/>
    <w:rsid w:val="00253C8D"/>
    <w:rsid w:val="00254236"/>
    <w:rsid w:val="00254A0D"/>
    <w:rsid w:val="00255244"/>
    <w:rsid w:val="002552D3"/>
    <w:rsid w:val="002559D2"/>
    <w:rsid w:val="00256AF3"/>
    <w:rsid w:val="00256ED4"/>
    <w:rsid w:val="0026003E"/>
    <w:rsid w:val="0026092E"/>
    <w:rsid w:val="00262D75"/>
    <w:rsid w:val="002637B2"/>
    <w:rsid w:val="00263F3B"/>
    <w:rsid w:val="002645C4"/>
    <w:rsid w:val="00265347"/>
    <w:rsid w:val="00265637"/>
    <w:rsid w:val="002658C9"/>
    <w:rsid w:val="00265CEF"/>
    <w:rsid w:val="00265D7A"/>
    <w:rsid w:val="00266766"/>
    <w:rsid w:val="00267005"/>
    <w:rsid w:val="00267718"/>
    <w:rsid w:val="00270073"/>
    <w:rsid w:val="00270593"/>
    <w:rsid w:val="00270642"/>
    <w:rsid w:val="00271DA2"/>
    <w:rsid w:val="002723D5"/>
    <w:rsid w:val="00273627"/>
    <w:rsid w:val="0027372D"/>
    <w:rsid w:val="002743A6"/>
    <w:rsid w:val="0027474E"/>
    <w:rsid w:val="002756BF"/>
    <w:rsid w:val="002758A2"/>
    <w:rsid w:val="002768DC"/>
    <w:rsid w:val="00276D9F"/>
    <w:rsid w:val="0027708D"/>
    <w:rsid w:val="0027719F"/>
    <w:rsid w:val="002773D5"/>
    <w:rsid w:val="0027763E"/>
    <w:rsid w:val="00277A2D"/>
    <w:rsid w:val="00277AAA"/>
    <w:rsid w:val="00277F4C"/>
    <w:rsid w:val="002814A7"/>
    <w:rsid w:val="00282DE6"/>
    <w:rsid w:val="00282DFB"/>
    <w:rsid w:val="00284065"/>
    <w:rsid w:val="00284666"/>
    <w:rsid w:val="00284D83"/>
    <w:rsid w:val="002856F4"/>
    <w:rsid w:val="0028580C"/>
    <w:rsid w:val="00286C68"/>
    <w:rsid w:val="002873F1"/>
    <w:rsid w:val="00290335"/>
    <w:rsid w:val="00292542"/>
    <w:rsid w:val="00292908"/>
    <w:rsid w:val="00292CC9"/>
    <w:rsid w:val="00293404"/>
    <w:rsid w:val="00293792"/>
    <w:rsid w:val="00293B8F"/>
    <w:rsid w:val="00293E42"/>
    <w:rsid w:val="00293FD9"/>
    <w:rsid w:val="00294BA9"/>
    <w:rsid w:val="00294FF7"/>
    <w:rsid w:val="00295CA0"/>
    <w:rsid w:val="0029673F"/>
    <w:rsid w:val="00297182"/>
    <w:rsid w:val="00297F49"/>
    <w:rsid w:val="002A055D"/>
    <w:rsid w:val="002A0567"/>
    <w:rsid w:val="002A0F8D"/>
    <w:rsid w:val="002A20CF"/>
    <w:rsid w:val="002A23B5"/>
    <w:rsid w:val="002A2615"/>
    <w:rsid w:val="002A2630"/>
    <w:rsid w:val="002A29C4"/>
    <w:rsid w:val="002A2A7E"/>
    <w:rsid w:val="002A2CA3"/>
    <w:rsid w:val="002A2CAE"/>
    <w:rsid w:val="002A3451"/>
    <w:rsid w:val="002A34B5"/>
    <w:rsid w:val="002A37D2"/>
    <w:rsid w:val="002A3989"/>
    <w:rsid w:val="002A3C54"/>
    <w:rsid w:val="002A4162"/>
    <w:rsid w:val="002A41F9"/>
    <w:rsid w:val="002A42A0"/>
    <w:rsid w:val="002A56EF"/>
    <w:rsid w:val="002A58C0"/>
    <w:rsid w:val="002A5A07"/>
    <w:rsid w:val="002A6F62"/>
    <w:rsid w:val="002A7032"/>
    <w:rsid w:val="002A76B4"/>
    <w:rsid w:val="002A7837"/>
    <w:rsid w:val="002A7B76"/>
    <w:rsid w:val="002B06B6"/>
    <w:rsid w:val="002B1953"/>
    <w:rsid w:val="002B27CC"/>
    <w:rsid w:val="002B2994"/>
    <w:rsid w:val="002B2B5B"/>
    <w:rsid w:val="002B2F10"/>
    <w:rsid w:val="002B3428"/>
    <w:rsid w:val="002B39D8"/>
    <w:rsid w:val="002B3A11"/>
    <w:rsid w:val="002B4699"/>
    <w:rsid w:val="002B4955"/>
    <w:rsid w:val="002B4F40"/>
    <w:rsid w:val="002B5115"/>
    <w:rsid w:val="002B6136"/>
    <w:rsid w:val="002B615B"/>
    <w:rsid w:val="002B6BC2"/>
    <w:rsid w:val="002B6E89"/>
    <w:rsid w:val="002B7325"/>
    <w:rsid w:val="002C038C"/>
    <w:rsid w:val="002C0964"/>
    <w:rsid w:val="002C09B0"/>
    <w:rsid w:val="002C0B55"/>
    <w:rsid w:val="002C0C91"/>
    <w:rsid w:val="002C0EC4"/>
    <w:rsid w:val="002C1437"/>
    <w:rsid w:val="002C1AE5"/>
    <w:rsid w:val="002C1E92"/>
    <w:rsid w:val="002C26C9"/>
    <w:rsid w:val="002C4E58"/>
    <w:rsid w:val="002C54EC"/>
    <w:rsid w:val="002C56CB"/>
    <w:rsid w:val="002C6087"/>
    <w:rsid w:val="002C630A"/>
    <w:rsid w:val="002C6350"/>
    <w:rsid w:val="002C6739"/>
    <w:rsid w:val="002C6B1A"/>
    <w:rsid w:val="002C7417"/>
    <w:rsid w:val="002C7548"/>
    <w:rsid w:val="002D0095"/>
    <w:rsid w:val="002D00DD"/>
    <w:rsid w:val="002D0391"/>
    <w:rsid w:val="002D14A7"/>
    <w:rsid w:val="002D1A52"/>
    <w:rsid w:val="002D1BFC"/>
    <w:rsid w:val="002D3722"/>
    <w:rsid w:val="002D3AC5"/>
    <w:rsid w:val="002D42D0"/>
    <w:rsid w:val="002D4EF0"/>
    <w:rsid w:val="002D50E5"/>
    <w:rsid w:val="002D6C1A"/>
    <w:rsid w:val="002D6F79"/>
    <w:rsid w:val="002D7029"/>
    <w:rsid w:val="002D72C6"/>
    <w:rsid w:val="002E03BF"/>
    <w:rsid w:val="002E0666"/>
    <w:rsid w:val="002E0B33"/>
    <w:rsid w:val="002E1107"/>
    <w:rsid w:val="002E2552"/>
    <w:rsid w:val="002E342D"/>
    <w:rsid w:val="002E37A4"/>
    <w:rsid w:val="002E491C"/>
    <w:rsid w:val="002E49A4"/>
    <w:rsid w:val="002E4CA2"/>
    <w:rsid w:val="002E663D"/>
    <w:rsid w:val="002E6B24"/>
    <w:rsid w:val="002E78DF"/>
    <w:rsid w:val="002F017A"/>
    <w:rsid w:val="002F0367"/>
    <w:rsid w:val="002F1823"/>
    <w:rsid w:val="002F1BD4"/>
    <w:rsid w:val="002F1D5E"/>
    <w:rsid w:val="002F1E80"/>
    <w:rsid w:val="002F2046"/>
    <w:rsid w:val="002F2175"/>
    <w:rsid w:val="002F2554"/>
    <w:rsid w:val="002F293C"/>
    <w:rsid w:val="002F448E"/>
    <w:rsid w:val="002F450E"/>
    <w:rsid w:val="002F4A58"/>
    <w:rsid w:val="002F51A5"/>
    <w:rsid w:val="002F6198"/>
    <w:rsid w:val="002F64C5"/>
    <w:rsid w:val="002F6E33"/>
    <w:rsid w:val="002F710F"/>
    <w:rsid w:val="00300D62"/>
    <w:rsid w:val="003011F6"/>
    <w:rsid w:val="003015B0"/>
    <w:rsid w:val="00301C22"/>
    <w:rsid w:val="00301C24"/>
    <w:rsid w:val="00301CD8"/>
    <w:rsid w:val="00301FE1"/>
    <w:rsid w:val="003024A0"/>
    <w:rsid w:val="00302E12"/>
    <w:rsid w:val="00302F6B"/>
    <w:rsid w:val="0030300B"/>
    <w:rsid w:val="00304593"/>
    <w:rsid w:val="003047A2"/>
    <w:rsid w:val="0030529F"/>
    <w:rsid w:val="00305BEC"/>
    <w:rsid w:val="00306B2A"/>
    <w:rsid w:val="00306F0C"/>
    <w:rsid w:val="00306FC3"/>
    <w:rsid w:val="00307622"/>
    <w:rsid w:val="003103D7"/>
    <w:rsid w:val="003108C3"/>
    <w:rsid w:val="00311A26"/>
    <w:rsid w:val="00311DDB"/>
    <w:rsid w:val="00311F98"/>
    <w:rsid w:val="003124DD"/>
    <w:rsid w:val="003131D3"/>
    <w:rsid w:val="00313D23"/>
    <w:rsid w:val="00314017"/>
    <w:rsid w:val="00314D53"/>
    <w:rsid w:val="003150A5"/>
    <w:rsid w:val="00316271"/>
    <w:rsid w:val="00317B0A"/>
    <w:rsid w:val="00317D20"/>
    <w:rsid w:val="00317E66"/>
    <w:rsid w:val="00317EB0"/>
    <w:rsid w:val="00321745"/>
    <w:rsid w:val="00321BB5"/>
    <w:rsid w:val="00321D94"/>
    <w:rsid w:val="00321F7E"/>
    <w:rsid w:val="003223FC"/>
    <w:rsid w:val="00322F1E"/>
    <w:rsid w:val="003230BF"/>
    <w:rsid w:val="003232DF"/>
    <w:rsid w:val="0032387E"/>
    <w:rsid w:val="00324B50"/>
    <w:rsid w:val="00325068"/>
    <w:rsid w:val="00326268"/>
    <w:rsid w:val="003276B6"/>
    <w:rsid w:val="00327D81"/>
    <w:rsid w:val="00330133"/>
    <w:rsid w:val="003302B6"/>
    <w:rsid w:val="00330B14"/>
    <w:rsid w:val="003317A4"/>
    <w:rsid w:val="00332CE1"/>
    <w:rsid w:val="0033367A"/>
    <w:rsid w:val="0033417C"/>
    <w:rsid w:val="00334264"/>
    <w:rsid w:val="0033442D"/>
    <w:rsid w:val="0033566F"/>
    <w:rsid w:val="00335684"/>
    <w:rsid w:val="00335C88"/>
    <w:rsid w:val="00335ED2"/>
    <w:rsid w:val="00337668"/>
    <w:rsid w:val="00340538"/>
    <w:rsid w:val="0034067B"/>
    <w:rsid w:val="003415DC"/>
    <w:rsid w:val="00341A72"/>
    <w:rsid w:val="0034297C"/>
    <w:rsid w:val="0034397E"/>
    <w:rsid w:val="00344027"/>
    <w:rsid w:val="0034451A"/>
    <w:rsid w:val="00344AAD"/>
    <w:rsid w:val="00345034"/>
    <w:rsid w:val="003450EF"/>
    <w:rsid w:val="00345193"/>
    <w:rsid w:val="003451EA"/>
    <w:rsid w:val="00346462"/>
    <w:rsid w:val="003466CE"/>
    <w:rsid w:val="00346A94"/>
    <w:rsid w:val="00347491"/>
    <w:rsid w:val="00347D2B"/>
    <w:rsid w:val="00351741"/>
    <w:rsid w:val="00351747"/>
    <w:rsid w:val="003521DE"/>
    <w:rsid w:val="003531C8"/>
    <w:rsid w:val="00354879"/>
    <w:rsid w:val="00354B7B"/>
    <w:rsid w:val="0035506C"/>
    <w:rsid w:val="0035532C"/>
    <w:rsid w:val="00356145"/>
    <w:rsid w:val="00356A3C"/>
    <w:rsid w:val="00356CA4"/>
    <w:rsid w:val="00356DB7"/>
    <w:rsid w:val="003574C5"/>
    <w:rsid w:val="003601D6"/>
    <w:rsid w:val="00360309"/>
    <w:rsid w:val="003605E4"/>
    <w:rsid w:val="00360664"/>
    <w:rsid w:val="00361AF6"/>
    <w:rsid w:val="0036287F"/>
    <w:rsid w:val="00362A8B"/>
    <w:rsid w:val="0036302D"/>
    <w:rsid w:val="00363BCC"/>
    <w:rsid w:val="0036423F"/>
    <w:rsid w:val="003644AC"/>
    <w:rsid w:val="003654B6"/>
    <w:rsid w:val="00367AB5"/>
    <w:rsid w:val="00370730"/>
    <w:rsid w:val="003707F5"/>
    <w:rsid w:val="00370C92"/>
    <w:rsid w:val="00371472"/>
    <w:rsid w:val="003718E6"/>
    <w:rsid w:val="00371A23"/>
    <w:rsid w:val="00371FE3"/>
    <w:rsid w:val="0037225A"/>
    <w:rsid w:val="003725F3"/>
    <w:rsid w:val="00372E72"/>
    <w:rsid w:val="00373D80"/>
    <w:rsid w:val="0037562A"/>
    <w:rsid w:val="00375A73"/>
    <w:rsid w:val="00376560"/>
    <w:rsid w:val="00376621"/>
    <w:rsid w:val="003771F8"/>
    <w:rsid w:val="00380092"/>
    <w:rsid w:val="00380B2A"/>
    <w:rsid w:val="00380BE6"/>
    <w:rsid w:val="003810B2"/>
    <w:rsid w:val="0038160B"/>
    <w:rsid w:val="00381AF3"/>
    <w:rsid w:val="00382DF5"/>
    <w:rsid w:val="003830B3"/>
    <w:rsid w:val="00383254"/>
    <w:rsid w:val="00383445"/>
    <w:rsid w:val="003834C8"/>
    <w:rsid w:val="0038395F"/>
    <w:rsid w:val="00384951"/>
    <w:rsid w:val="00384F3A"/>
    <w:rsid w:val="003855C8"/>
    <w:rsid w:val="0038727E"/>
    <w:rsid w:val="003873E0"/>
    <w:rsid w:val="00387C8C"/>
    <w:rsid w:val="003900AF"/>
    <w:rsid w:val="00390497"/>
    <w:rsid w:val="003904BE"/>
    <w:rsid w:val="00390B93"/>
    <w:rsid w:val="00390E27"/>
    <w:rsid w:val="00391AA4"/>
    <w:rsid w:val="00392952"/>
    <w:rsid w:val="00393831"/>
    <w:rsid w:val="00393A20"/>
    <w:rsid w:val="003942C1"/>
    <w:rsid w:val="00396770"/>
    <w:rsid w:val="00396C4C"/>
    <w:rsid w:val="0039721B"/>
    <w:rsid w:val="0039724C"/>
    <w:rsid w:val="00397848"/>
    <w:rsid w:val="00397F97"/>
    <w:rsid w:val="003A0324"/>
    <w:rsid w:val="003A117C"/>
    <w:rsid w:val="003A2FAF"/>
    <w:rsid w:val="003A3579"/>
    <w:rsid w:val="003A45E6"/>
    <w:rsid w:val="003A47C7"/>
    <w:rsid w:val="003A47D9"/>
    <w:rsid w:val="003A4A6E"/>
    <w:rsid w:val="003A56CE"/>
    <w:rsid w:val="003A6582"/>
    <w:rsid w:val="003A797B"/>
    <w:rsid w:val="003A7F51"/>
    <w:rsid w:val="003B13AA"/>
    <w:rsid w:val="003B1707"/>
    <w:rsid w:val="003B2755"/>
    <w:rsid w:val="003B2807"/>
    <w:rsid w:val="003B2EF7"/>
    <w:rsid w:val="003B30ED"/>
    <w:rsid w:val="003B3AA5"/>
    <w:rsid w:val="003B4228"/>
    <w:rsid w:val="003B5A12"/>
    <w:rsid w:val="003B690F"/>
    <w:rsid w:val="003B78DC"/>
    <w:rsid w:val="003B7C47"/>
    <w:rsid w:val="003C0672"/>
    <w:rsid w:val="003C1888"/>
    <w:rsid w:val="003C2ABC"/>
    <w:rsid w:val="003C334B"/>
    <w:rsid w:val="003C3441"/>
    <w:rsid w:val="003C3534"/>
    <w:rsid w:val="003C3E96"/>
    <w:rsid w:val="003C4060"/>
    <w:rsid w:val="003C42A8"/>
    <w:rsid w:val="003C4AA0"/>
    <w:rsid w:val="003C6794"/>
    <w:rsid w:val="003C73E1"/>
    <w:rsid w:val="003C7627"/>
    <w:rsid w:val="003C778E"/>
    <w:rsid w:val="003D06C0"/>
    <w:rsid w:val="003D0FDB"/>
    <w:rsid w:val="003D0FEE"/>
    <w:rsid w:val="003D159F"/>
    <w:rsid w:val="003D2616"/>
    <w:rsid w:val="003D2C6E"/>
    <w:rsid w:val="003D39CE"/>
    <w:rsid w:val="003D3CC1"/>
    <w:rsid w:val="003D5824"/>
    <w:rsid w:val="003D5D1E"/>
    <w:rsid w:val="003D60DC"/>
    <w:rsid w:val="003D6917"/>
    <w:rsid w:val="003D6E5D"/>
    <w:rsid w:val="003D7330"/>
    <w:rsid w:val="003D754D"/>
    <w:rsid w:val="003D7657"/>
    <w:rsid w:val="003D781A"/>
    <w:rsid w:val="003D78E7"/>
    <w:rsid w:val="003E04DD"/>
    <w:rsid w:val="003E0542"/>
    <w:rsid w:val="003E0989"/>
    <w:rsid w:val="003E0CA7"/>
    <w:rsid w:val="003E1380"/>
    <w:rsid w:val="003E17F0"/>
    <w:rsid w:val="003E2042"/>
    <w:rsid w:val="003E2561"/>
    <w:rsid w:val="003E26DE"/>
    <w:rsid w:val="003E3282"/>
    <w:rsid w:val="003E3E26"/>
    <w:rsid w:val="003E508C"/>
    <w:rsid w:val="003E6474"/>
    <w:rsid w:val="003E6B11"/>
    <w:rsid w:val="003E6CEB"/>
    <w:rsid w:val="003E6E5F"/>
    <w:rsid w:val="003E6F4F"/>
    <w:rsid w:val="003E7906"/>
    <w:rsid w:val="003F08D9"/>
    <w:rsid w:val="003F1EC2"/>
    <w:rsid w:val="003F27FE"/>
    <w:rsid w:val="003F3030"/>
    <w:rsid w:val="003F3468"/>
    <w:rsid w:val="003F3699"/>
    <w:rsid w:val="003F3883"/>
    <w:rsid w:val="003F3DDF"/>
    <w:rsid w:val="003F4405"/>
    <w:rsid w:val="003F486F"/>
    <w:rsid w:val="003F4EAC"/>
    <w:rsid w:val="003F5667"/>
    <w:rsid w:val="003F5C59"/>
    <w:rsid w:val="003F69F0"/>
    <w:rsid w:val="003F6D47"/>
    <w:rsid w:val="003F6E69"/>
    <w:rsid w:val="003F6F5C"/>
    <w:rsid w:val="003F6F65"/>
    <w:rsid w:val="003F7256"/>
    <w:rsid w:val="003F765A"/>
    <w:rsid w:val="003F77D7"/>
    <w:rsid w:val="003F7EEE"/>
    <w:rsid w:val="00400706"/>
    <w:rsid w:val="0040170E"/>
    <w:rsid w:val="00402A1A"/>
    <w:rsid w:val="00402AC0"/>
    <w:rsid w:val="00402DDC"/>
    <w:rsid w:val="00403F32"/>
    <w:rsid w:val="00403F43"/>
    <w:rsid w:val="004049F4"/>
    <w:rsid w:val="00405155"/>
    <w:rsid w:val="004057D5"/>
    <w:rsid w:val="00406176"/>
    <w:rsid w:val="00406209"/>
    <w:rsid w:val="00407603"/>
    <w:rsid w:val="00407C0F"/>
    <w:rsid w:val="00407CDE"/>
    <w:rsid w:val="00410022"/>
    <w:rsid w:val="00410314"/>
    <w:rsid w:val="0041036C"/>
    <w:rsid w:val="00410574"/>
    <w:rsid w:val="00410B7E"/>
    <w:rsid w:val="004111EA"/>
    <w:rsid w:val="00411669"/>
    <w:rsid w:val="00411819"/>
    <w:rsid w:val="00411BEA"/>
    <w:rsid w:val="004125D0"/>
    <w:rsid w:val="0041325D"/>
    <w:rsid w:val="0041343D"/>
    <w:rsid w:val="004141D6"/>
    <w:rsid w:val="004143A8"/>
    <w:rsid w:val="004149EF"/>
    <w:rsid w:val="00414A9B"/>
    <w:rsid w:val="00415F3C"/>
    <w:rsid w:val="00415F9A"/>
    <w:rsid w:val="00415FCC"/>
    <w:rsid w:val="00416A7F"/>
    <w:rsid w:val="00416ABC"/>
    <w:rsid w:val="00417F84"/>
    <w:rsid w:val="0042078F"/>
    <w:rsid w:val="00420EFF"/>
    <w:rsid w:val="00420FBF"/>
    <w:rsid w:val="004213DE"/>
    <w:rsid w:val="004220E8"/>
    <w:rsid w:val="0042259E"/>
    <w:rsid w:val="00422A7B"/>
    <w:rsid w:val="00422C29"/>
    <w:rsid w:val="0042358C"/>
    <w:rsid w:val="00424368"/>
    <w:rsid w:val="00424742"/>
    <w:rsid w:val="004247D4"/>
    <w:rsid w:val="0042520D"/>
    <w:rsid w:val="00426799"/>
    <w:rsid w:val="00427042"/>
    <w:rsid w:val="004275A8"/>
    <w:rsid w:val="00427B0D"/>
    <w:rsid w:val="00430673"/>
    <w:rsid w:val="00430BD8"/>
    <w:rsid w:val="00431F62"/>
    <w:rsid w:val="004325B4"/>
    <w:rsid w:val="00432F30"/>
    <w:rsid w:val="00433211"/>
    <w:rsid w:val="00433BF8"/>
    <w:rsid w:val="00433FA6"/>
    <w:rsid w:val="004343A2"/>
    <w:rsid w:val="00435B27"/>
    <w:rsid w:val="00435C4B"/>
    <w:rsid w:val="0043619E"/>
    <w:rsid w:val="0043630A"/>
    <w:rsid w:val="004377EC"/>
    <w:rsid w:val="00437E56"/>
    <w:rsid w:val="00437F55"/>
    <w:rsid w:val="00437FCA"/>
    <w:rsid w:val="00440CCC"/>
    <w:rsid w:val="004410B2"/>
    <w:rsid w:val="00441F04"/>
    <w:rsid w:val="00442111"/>
    <w:rsid w:val="00442D1C"/>
    <w:rsid w:val="00443470"/>
    <w:rsid w:val="00443856"/>
    <w:rsid w:val="00443E26"/>
    <w:rsid w:val="004440D8"/>
    <w:rsid w:val="0044423D"/>
    <w:rsid w:val="00444526"/>
    <w:rsid w:val="00444B38"/>
    <w:rsid w:val="004453C5"/>
    <w:rsid w:val="00445C0D"/>
    <w:rsid w:val="00445E1D"/>
    <w:rsid w:val="0044770D"/>
    <w:rsid w:val="00447FA0"/>
    <w:rsid w:val="004500DC"/>
    <w:rsid w:val="00450476"/>
    <w:rsid w:val="00450F49"/>
    <w:rsid w:val="004513D8"/>
    <w:rsid w:val="00451B74"/>
    <w:rsid w:val="00451E2F"/>
    <w:rsid w:val="00451F35"/>
    <w:rsid w:val="00452535"/>
    <w:rsid w:val="0045290F"/>
    <w:rsid w:val="004529E1"/>
    <w:rsid w:val="00452B0B"/>
    <w:rsid w:val="004533E9"/>
    <w:rsid w:val="00453614"/>
    <w:rsid w:val="00453A46"/>
    <w:rsid w:val="00453BB3"/>
    <w:rsid w:val="004541A2"/>
    <w:rsid w:val="00454369"/>
    <w:rsid w:val="004543EC"/>
    <w:rsid w:val="0045580F"/>
    <w:rsid w:val="004562E5"/>
    <w:rsid w:val="00456480"/>
    <w:rsid w:val="00456A3B"/>
    <w:rsid w:val="00456E31"/>
    <w:rsid w:val="00457C16"/>
    <w:rsid w:val="00457F43"/>
    <w:rsid w:val="0046010E"/>
    <w:rsid w:val="004605A8"/>
    <w:rsid w:val="00461303"/>
    <w:rsid w:val="00462176"/>
    <w:rsid w:val="0046250A"/>
    <w:rsid w:val="00462D9B"/>
    <w:rsid w:val="00463D39"/>
    <w:rsid w:val="00464248"/>
    <w:rsid w:val="00464396"/>
    <w:rsid w:val="00464B67"/>
    <w:rsid w:val="00464C1C"/>
    <w:rsid w:val="004658CC"/>
    <w:rsid w:val="0046610F"/>
    <w:rsid w:val="004663B8"/>
    <w:rsid w:val="00466598"/>
    <w:rsid w:val="0046666F"/>
    <w:rsid w:val="00466E6C"/>
    <w:rsid w:val="004671A5"/>
    <w:rsid w:val="004676CC"/>
    <w:rsid w:val="00467BAA"/>
    <w:rsid w:val="004703BA"/>
    <w:rsid w:val="00470F8C"/>
    <w:rsid w:val="004716E4"/>
    <w:rsid w:val="00471801"/>
    <w:rsid w:val="00471915"/>
    <w:rsid w:val="00471B96"/>
    <w:rsid w:val="00472328"/>
    <w:rsid w:val="00472761"/>
    <w:rsid w:val="00474211"/>
    <w:rsid w:val="004742B4"/>
    <w:rsid w:val="00474444"/>
    <w:rsid w:val="0047472F"/>
    <w:rsid w:val="00474761"/>
    <w:rsid w:val="00474C0B"/>
    <w:rsid w:val="00476D17"/>
    <w:rsid w:val="00476E6B"/>
    <w:rsid w:val="0047702C"/>
    <w:rsid w:val="00477B58"/>
    <w:rsid w:val="00480537"/>
    <w:rsid w:val="0048059C"/>
    <w:rsid w:val="00481585"/>
    <w:rsid w:val="004820B9"/>
    <w:rsid w:val="004827E1"/>
    <w:rsid w:val="00483072"/>
    <w:rsid w:val="004839D3"/>
    <w:rsid w:val="004841BB"/>
    <w:rsid w:val="00484609"/>
    <w:rsid w:val="004849C3"/>
    <w:rsid w:val="00484D7C"/>
    <w:rsid w:val="00485D96"/>
    <w:rsid w:val="00485EA5"/>
    <w:rsid w:val="00487256"/>
    <w:rsid w:val="00487620"/>
    <w:rsid w:val="004876C2"/>
    <w:rsid w:val="00487C36"/>
    <w:rsid w:val="00490B24"/>
    <w:rsid w:val="00491160"/>
    <w:rsid w:val="0049228F"/>
    <w:rsid w:val="00492A9B"/>
    <w:rsid w:val="00492BA3"/>
    <w:rsid w:val="004945FB"/>
    <w:rsid w:val="00495308"/>
    <w:rsid w:val="004966B7"/>
    <w:rsid w:val="004967F7"/>
    <w:rsid w:val="0049689A"/>
    <w:rsid w:val="00497352"/>
    <w:rsid w:val="0049770C"/>
    <w:rsid w:val="00497F96"/>
    <w:rsid w:val="004A0843"/>
    <w:rsid w:val="004A08CB"/>
    <w:rsid w:val="004A0F36"/>
    <w:rsid w:val="004A16DC"/>
    <w:rsid w:val="004A1AC3"/>
    <w:rsid w:val="004A1D89"/>
    <w:rsid w:val="004A3CDB"/>
    <w:rsid w:val="004A3DCB"/>
    <w:rsid w:val="004A4004"/>
    <w:rsid w:val="004A4271"/>
    <w:rsid w:val="004A4BBC"/>
    <w:rsid w:val="004A528B"/>
    <w:rsid w:val="004A5350"/>
    <w:rsid w:val="004A5A31"/>
    <w:rsid w:val="004A5E28"/>
    <w:rsid w:val="004A5E41"/>
    <w:rsid w:val="004A69BB"/>
    <w:rsid w:val="004A6E7C"/>
    <w:rsid w:val="004A6F63"/>
    <w:rsid w:val="004A776F"/>
    <w:rsid w:val="004B0856"/>
    <w:rsid w:val="004B0AB1"/>
    <w:rsid w:val="004B0E5D"/>
    <w:rsid w:val="004B11F7"/>
    <w:rsid w:val="004B192C"/>
    <w:rsid w:val="004B1941"/>
    <w:rsid w:val="004B22F5"/>
    <w:rsid w:val="004B23A9"/>
    <w:rsid w:val="004B2650"/>
    <w:rsid w:val="004B2A5C"/>
    <w:rsid w:val="004B2D4B"/>
    <w:rsid w:val="004B3239"/>
    <w:rsid w:val="004B3EFD"/>
    <w:rsid w:val="004B40AB"/>
    <w:rsid w:val="004B629B"/>
    <w:rsid w:val="004B62F9"/>
    <w:rsid w:val="004B64C8"/>
    <w:rsid w:val="004B7BAF"/>
    <w:rsid w:val="004C05F6"/>
    <w:rsid w:val="004C0C86"/>
    <w:rsid w:val="004C1A97"/>
    <w:rsid w:val="004C1CC3"/>
    <w:rsid w:val="004C33B9"/>
    <w:rsid w:val="004C3FA1"/>
    <w:rsid w:val="004C4221"/>
    <w:rsid w:val="004C4835"/>
    <w:rsid w:val="004C490E"/>
    <w:rsid w:val="004C59CF"/>
    <w:rsid w:val="004C6457"/>
    <w:rsid w:val="004C6A2A"/>
    <w:rsid w:val="004C73AF"/>
    <w:rsid w:val="004C7C37"/>
    <w:rsid w:val="004C7F78"/>
    <w:rsid w:val="004D03F5"/>
    <w:rsid w:val="004D0463"/>
    <w:rsid w:val="004D07DC"/>
    <w:rsid w:val="004D1700"/>
    <w:rsid w:val="004D1930"/>
    <w:rsid w:val="004D2701"/>
    <w:rsid w:val="004D347D"/>
    <w:rsid w:val="004D3F56"/>
    <w:rsid w:val="004D40C3"/>
    <w:rsid w:val="004D4563"/>
    <w:rsid w:val="004D4570"/>
    <w:rsid w:val="004D4975"/>
    <w:rsid w:val="004D4E26"/>
    <w:rsid w:val="004D5053"/>
    <w:rsid w:val="004D593A"/>
    <w:rsid w:val="004D61F8"/>
    <w:rsid w:val="004D6BF2"/>
    <w:rsid w:val="004D77A9"/>
    <w:rsid w:val="004D7B82"/>
    <w:rsid w:val="004D7CC6"/>
    <w:rsid w:val="004D7CE5"/>
    <w:rsid w:val="004E029F"/>
    <w:rsid w:val="004E0BFF"/>
    <w:rsid w:val="004E15AA"/>
    <w:rsid w:val="004E279D"/>
    <w:rsid w:val="004E2BF1"/>
    <w:rsid w:val="004E2C4F"/>
    <w:rsid w:val="004E36E2"/>
    <w:rsid w:val="004E4383"/>
    <w:rsid w:val="004E613C"/>
    <w:rsid w:val="004E69EE"/>
    <w:rsid w:val="004E6CF1"/>
    <w:rsid w:val="004E6DD4"/>
    <w:rsid w:val="004E794D"/>
    <w:rsid w:val="004E7C58"/>
    <w:rsid w:val="004E7D1D"/>
    <w:rsid w:val="004E7E5B"/>
    <w:rsid w:val="004F0189"/>
    <w:rsid w:val="004F175F"/>
    <w:rsid w:val="004F1EC1"/>
    <w:rsid w:val="004F2051"/>
    <w:rsid w:val="004F2359"/>
    <w:rsid w:val="004F27EC"/>
    <w:rsid w:val="004F2CFD"/>
    <w:rsid w:val="004F2DB9"/>
    <w:rsid w:val="004F3038"/>
    <w:rsid w:val="004F490D"/>
    <w:rsid w:val="004F4BD7"/>
    <w:rsid w:val="004F5112"/>
    <w:rsid w:val="004F53CD"/>
    <w:rsid w:val="004F69EB"/>
    <w:rsid w:val="004F7012"/>
    <w:rsid w:val="004F7A7A"/>
    <w:rsid w:val="004F7E62"/>
    <w:rsid w:val="0050042A"/>
    <w:rsid w:val="005004CE"/>
    <w:rsid w:val="0050058A"/>
    <w:rsid w:val="0050063E"/>
    <w:rsid w:val="00500908"/>
    <w:rsid w:val="00500E54"/>
    <w:rsid w:val="005011B9"/>
    <w:rsid w:val="005011CE"/>
    <w:rsid w:val="005012C0"/>
    <w:rsid w:val="005013E2"/>
    <w:rsid w:val="005016FA"/>
    <w:rsid w:val="0050185A"/>
    <w:rsid w:val="0050267A"/>
    <w:rsid w:val="00502EB8"/>
    <w:rsid w:val="005033EC"/>
    <w:rsid w:val="005044A8"/>
    <w:rsid w:val="00504689"/>
    <w:rsid w:val="00504893"/>
    <w:rsid w:val="00504A01"/>
    <w:rsid w:val="005059A7"/>
    <w:rsid w:val="00505E5D"/>
    <w:rsid w:val="00505F34"/>
    <w:rsid w:val="00505F9E"/>
    <w:rsid w:val="005068D3"/>
    <w:rsid w:val="005068E6"/>
    <w:rsid w:val="00506BF2"/>
    <w:rsid w:val="005072D6"/>
    <w:rsid w:val="00507718"/>
    <w:rsid w:val="0050777D"/>
    <w:rsid w:val="00507BA8"/>
    <w:rsid w:val="00507D0B"/>
    <w:rsid w:val="005103C4"/>
    <w:rsid w:val="005104E1"/>
    <w:rsid w:val="00510BA2"/>
    <w:rsid w:val="005114C6"/>
    <w:rsid w:val="005122AD"/>
    <w:rsid w:val="00512D61"/>
    <w:rsid w:val="0051309C"/>
    <w:rsid w:val="00514D82"/>
    <w:rsid w:val="00515100"/>
    <w:rsid w:val="005152EC"/>
    <w:rsid w:val="00515749"/>
    <w:rsid w:val="00515BBF"/>
    <w:rsid w:val="00515CB5"/>
    <w:rsid w:val="005168E9"/>
    <w:rsid w:val="00516B37"/>
    <w:rsid w:val="00517187"/>
    <w:rsid w:val="0051784B"/>
    <w:rsid w:val="00517D1F"/>
    <w:rsid w:val="00520507"/>
    <w:rsid w:val="00520A8A"/>
    <w:rsid w:val="00520DB5"/>
    <w:rsid w:val="005213DE"/>
    <w:rsid w:val="0052146B"/>
    <w:rsid w:val="0052174D"/>
    <w:rsid w:val="005239D0"/>
    <w:rsid w:val="00524947"/>
    <w:rsid w:val="0052578B"/>
    <w:rsid w:val="00525CFC"/>
    <w:rsid w:val="005279A2"/>
    <w:rsid w:val="00527D0D"/>
    <w:rsid w:val="005316FD"/>
    <w:rsid w:val="00532981"/>
    <w:rsid w:val="00533B67"/>
    <w:rsid w:val="00533DFC"/>
    <w:rsid w:val="00534832"/>
    <w:rsid w:val="00534A51"/>
    <w:rsid w:val="00535206"/>
    <w:rsid w:val="005368DE"/>
    <w:rsid w:val="00536B38"/>
    <w:rsid w:val="005376E8"/>
    <w:rsid w:val="00537CD7"/>
    <w:rsid w:val="00540481"/>
    <w:rsid w:val="00540AC2"/>
    <w:rsid w:val="00540DAF"/>
    <w:rsid w:val="00542038"/>
    <w:rsid w:val="00543272"/>
    <w:rsid w:val="00543F31"/>
    <w:rsid w:val="00544390"/>
    <w:rsid w:val="00544779"/>
    <w:rsid w:val="00545756"/>
    <w:rsid w:val="00545E11"/>
    <w:rsid w:val="005469AC"/>
    <w:rsid w:val="00547301"/>
    <w:rsid w:val="0055060A"/>
    <w:rsid w:val="00550D1C"/>
    <w:rsid w:val="00551C85"/>
    <w:rsid w:val="005528F8"/>
    <w:rsid w:val="005534F5"/>
    <w:rsid w:val="00553A90"/>
    <w:rsid w:val="00553CA0"/>
    <w:rsid w:val="0055458A"/>
    <w:rsid w:val="0055475C"/>
    <w:rsid w:val="00555102"/>
    <w:rsid w:val="00555452"/>
    <w:rsid w:val="005555D5"/>
    <w:rsid w:val="00555B1E"/>
    <w:rsid w:val="005563ED"/>
    <w:rsid w:val="00556F47"/>
    <w:rsid w:val="00557194"/>
    <w:rsid w:val="0055737D"/>
    <w:rsid w:val="00557869"/>
    <w:rsid w:val="00557ECE"/>
    <w:rsid w:val="00560477"/>
    <w:rsid w:val="00560896"/>
    <w:rsid w:val="00560EB1"/>
    <w:rsid w:val="005617C8"/>
    <w:rsid w:val="00561831"/>
    <w:rsid w:val="00562099"/>
    <w:rsid w:val="00562480"/>
    <w:rsid w:val="00562536"/>
    <w:rsid w:val="00562B9D"/>
    <w:rsid w:val="005630F5"/>
    <w:rsid w:val="005636BF"/>
    <w:rsid w:val="0056382C"/>
    <w:rsid w:val="00563BC6"/>
    <w:rsid w:val="00563EE0"/>
    <w:rsid w:val="00563F60"/>
    <w:rsid w:val="0056407B"/>
    <w:rsid w:val="00565E64"/>
    <w:rsid w:val="0056765E"/>
    <w:rsid w:val="005701AA"/>
    <w:rsid w:val="005702C8"/>
    <w:rsid w:val="005705F4"/>
    <w:rsid w:val="0057072A"/>
    <w:rsid w:val="00570AB5"/>
    <w:rsid w:val="00570C11"/>
    <w:rsid w:val="00570EFF"/>
    <w:rsid w:val="0057108A"/>
    <w:rsid w:val="0057160B"/>
    <w:rsid w:val="0057298C"/>
    <w:rsid w:val="0057395A"/>
    <w:rsid w:val="00573A69"/>
    <w:rsid w:val="00574495"/>
    <w:rsid w:val="0057452F"/>
    <w:rsid w:val="005745EC"/>
    <w:rsid w:val="00574CFB"/>
    <w:rsid w:val="00574F71"/>
    <w:rsid w:val="005769F1"/>
    <w:rsid w:val="0058061B"/>
    <w:rsid w:val="0058062E"/>
    <w:rsid w:val="005806A2"/>
    <w:rsid w:val="00580B59"/>
    <w:rsid w:val="00581073"/>
    <w:rsid w:val="0058173D"/>
    <w:rsid w:val="00581D71"/>
    <w:rsid w:val="00581F13"/>
    <w:rsid w:val="00582AFF"/>
    <w:rsid w:val="005831CF"/>
    <w:rsid w:val="005833B6"/>
    <w:rsid w:val="00584229"/>
    <w:rsid w:val="00584B23"/>
    <w:rsid w:val="00585315"/>
    <w:rsid w:val="00585B22"/>
    <w:rsid w:val="0058668E"/>
    <w:rsid w:val="0058679D"/>
    <w:rsid w:val="00586A66"/>
    <w:rsid w:val="00586E8D"/>
    <w:rsid w:val="005874D0"/>
    <w:rsid w:val="00587E6D"/>
    <w:rsid w:val="00587ED0"/>
    <w:rsid w:val="0059015E"/>
    <w:rsid w:val="005904AA"/>
    <w:rsid w:val="005909E7"/>
    <w:rsid w:val="00590D2A"/>
    <w:rsid w:val="00591848"/>
    <w:rsid w:val="00593DE0"/>
    <w:rsid w:val="0059409F"/>
    <w:rsid w:val="00595BAC"/>
    <w:rsid w:val="00596243"/>
    <w:rsid w:val="00596297"/>
    <w:rsid w:val="005963BE"/>
    <w:rsid w:val="00596ED8"/>
    <w:rsid w:val="005978F4"/>
    <w:rsid w:val="00597E88"/>
    <w:rsid w:val="005A035A"/>
    <w:rsid w:val="005A1366"/>
    <w:rsid w:val="005A1606"/>
    <w:rsid w:val="005A1D2B"/>
    <w:rsid w:val="005A2181"/>
    <w:rsid w:val="005A236A"/>
    <w:rsid w:val="005A242B"/>
    <w:rsid w:val="005A2CE3"/>
    <w:rsid w:val="005A2E54"/>
    <w:rsid w:val="005A3C1E"/>
    <w:rsid w:val="005A4429"/>
    <w:rsid w:val="005A4B8A"/>
    <w:rsid w:val="005A4EE1"/>
    <w:rsid w:val="005A5856"/>
    <w:rsid w:val="005A5B7C"/>
    <w:rsid w:val="005A6098"/>
    <w:rsid w:val="005B08FF"/>
    <w:rsid w:val="005B12E8"/>
    <w:rsid w:val="005B1DBD"/>
    <w:rsid w:val="005B2AE0"/>
    <w:rsid w:val="005B31EE"/>
    <w:rsid w:val="005B32ED"/>
    <w:rsid w:val="005B359E"/>
    <w:rsid w:val="005B4A72"/>
    <w:rsid w:val="005B4A8C"/>
    <w:rsid w:val="005B4AAD"/>
    <w:rsid w:val="005B640D"/>
    <w:rsid w:val="005B664E"/>
    <w:rsid w:val="005B67D9"/>
    <w:rsid w:val="005B7C2F"/>
    <w:rsid w:val="005B7E45"/>
    <w:rsid w:val="005C065C"/>
    <w:rsid w:val="005C0C7A"/>
    <w:rsid w:val="005C1E7B"/>
    <w:rsid w:val="005C33D0"/>
    <w:rsid w:val="005C33FA"/>
    <w:rsid w:val="005C4163"/>
    <w:rsid w:val="005C5C4C"/>
    <w:rsid w:val="005C6191"/>
    <w:rsid w:val="005C638B"/>
    <w:rsid w:val="005C6B40"/>
    <w:rsid w:val="005C6DC7"/>
    <w:rsid w:val="005C6E6B"/>
    <w:rsid w:val="005C7A0D"/>
    <w:rsid w:val="005D040A"/>
    <w:rsid w:val="005D0F13"/>
    <w:rsid w:val="005D11E5"/>
    <w:rsid w:val="005D127A"/>
    <w:rsid w:val="005D1C10"/>
    <w:rsid w:val="005D25B3"/>
    <w:rsid w:val="005D3B18"/>
    <w:rsid w:val="005D4296"/>
    <w:rsid w:val="005D42C8"/>
    <w:rsid w:val="005D5FDA"/>
    <w:rsid w:val="005D602A"/>
    <w:rsid w:val="005D6E2B"/>
    <w:rsid w:val="005D7335"/>
    <w:rsid w:val="005E0085"/>
    <w:rsid w:val="005E0925"/>
    <w:rsid w:val="005E1F1C"/>
    <w:rsid w:val="005E1F56"/>
    <w:rsid w:val="005E20B3"/>
    <w:rsid w:val="005E271B"/>
    <w:rsid w:val="005E2870"/>
    <w:rsid w:val="005E2936"/>
    <w:rsid w:val="005E2B8B"/>
    <w:rsid w:val="005E4064"/>
    <w:rsid w:val="005E4183"/>
    <w:rsid w:val="005E72D3"/>
    <w:rsid w:val="005E7409"/>
    <w:rsid w:val="005F0233"/>
    <w:rsid w:val="005F066E"/>
    <w:rsid w:val="005F1F59"/>
    <w:rsid w:val="005F2CFC"/>
    <w:rsid w:val="005F3F26"/>
    <w:rsid w:val="005F4609"/>
    <w:rsid w:val="005F4BD8"/>
    <w:rsid w:val="005F5282"/>
    <w:rsid w:val="005F5465"/>
    <w:rsid w:val="005F58DD"/>
    <w:rsid w:val="005F5D8B"/>
    <w:rsid w:val="005F6E03"/>
    <w:rsid w:val="00600D16"/>
    <w:rsid w:val="006020E5"/>
    <w:rsid w:val="006025FA"/>
    <w:rsid w:val="00602FE7"/>
    <w:rsid w:val="006031AB"/>
    <w:rsid w:val="006034A1"/>
    <w:rsid w:val="006042A3"/>
    <w:rsid w:val="0060453F"/>
    <w:rsid w:val="0060467A"/>
    <w:rsid w:val="006048A2"/>
    <w:rsid w:val="00606598"/>
    <w:rsid w:val="00606C37"/>
    <w:rsid w:val="00606EBC"/>
    <w:rsid w:val="006070F1"/>
    <w:rsid w:val="0061067E"/>
    <w:rsid w:val="00610A81"/>
    <w:rsid w:val="00611D60"/>
    <w:rsid w:val="00612415"/>
    <w:rsid w:val="00612731"/>
    <w:rsid w:val="00612801"/>
    <w:rsid w:val="006137FE"/>
    <w:rsid w:val="006149CF"/>
    <w:rsid w:val="00614AE9"/>
    <w:rsid w:val="00614E26"/>
    <w:rsid w:val="00615205"/>
    <w:rsid w:val="00615735"/>
    <w:rsid w:val="006157F6"/>
    <w:rsid w:val="006158A9"/>
    <w:rsid w:val="006158CB"/>
    <w:rsid w:val="00616367"/>
    <w:rsid w:val="006167BE"/>
    <w:rsid w:val="00617889"/>
    <w:rsid w:val="00617938"/>
    <w:rsid w:val="00617E10"/>
    <w:rsid w:val="00617E23"/>
    <w:rsid w:val="00620C78"/>
    <w:rsid w:val="00621DA6"/>
    <w:rsid w:val="00621F78"/>
    <w:rsid w:val="00622AAC"/>
    <w:rsid w:val="00622AF8"/>
    <w:rsid w:val="0062302C"/>
    <w:rsid w:val="006231CF"/>
    <w:rsid w:val="00623CD1"/>
    <w:rsid w:val="00623FC1"/>
    <w:rsid w:val="00624294"/>
    <w:rsid w:val="006248D7"/>
    <w:rsid w:val="00626866"/>
    <w:rsid w:val="00626A1B"/>
    <w:rsid w:val="00626B29"/>
    <w:rsid w:val="0062751F"/>
    <w:rsid w:val="00630477"/>
    <w:rsid w:val="00630B64"/>
    <w:rsid w:val="00631B72"/>
    <w:rsid w:val="00632538"/>
    <w:rsid w:val="0063366C"/>
    <w:rsid w:val="00633A7D"/>
    <w:rsid w:val="00634655"/>
    <w:rsid w:val="006348BC"/>
    <w:rsid w:val="00634B4C"/>
    <w:rsid w:val="00634F4A"/>
    <w:rsid w:val="00635D03"/>
    <w:rsid w:val="00636B8C"/>
    <w:rsid w:val="00637653"/>
    <w:rsid w:val="00637E1B"/>
    <w:rsid w:val="00640296"/>
    <w:rsid w:val="0064079C"/>
    <w:rsid w:val="00640F5D"/>
    <w:rsid w:val="00640FF2"/>
    <w:rsid w:val="006411F1"/>
    <w:rsid w:val="0064153B"/>
    <w:rsid w:val="00641825"/>
    <w:rsid w:val="006419D1"/>
    <w:rsid w:val="00641A31"/>
    <w:rsid w:val="006422F4"/>
    <w:rsid w:val="006423FE"/>
    <w:rsid w:val="0064289F"/>
    <w:rsid w:val="00642B34"/>
    <w:rsid w:val="00643877"/>
    <w:rsid w:val="00644A36"/>
    <w:rsid w:val="00645935"/>
    <w:rsid w:val="0064758B"/>
    <w:rsid w:val="00647824"/>
    <w:rsid w:val="00647FDC"/>
    <w:rsid w:val="0065027F"/>
    <w:rsid w:val="00650623"/>
    <w:rsid w:val="00651390"/>
    <w:rsid w:val="0065154C"/>
    <w:rsid w:val="00651D4B"/>
    <w:rsid w:val="006529EE"/>
    <w:rsid w:val="00652AC3"/>
    <w:rsid w:val="00652C0B"/>
    <w:rsid w:val="00652C4A"/>
    <w:rsid w:val="00652DED"/>
    <w:rsid w:val="00653B05"/>
    <w:rsid w:val="0065413C"/>
    <w:rsid w:val="0065424D"/>
    <w:rsid w:val="00654DC3"/>
    <w:rsid w:val="00655998"/>
    <w:rsid w:val="0065641F"/>
    <w:rsid w:val="006564F7"/>
    <w:rsid w:val="00657180"/>
    <w:rsid w:val="0065721B"/>
    <w:rsid w:val="0065748F"/>
    <w:rsid w:val="0065791D"/>
    <w:rsid w:val="00657BA6"/>
    <w:rsid w:val="00657D14"/>
    <w:rsid w:val="006600C5"/>
    <w:rsid w:val="006609BA"/>
    <w:rsid w:val="00660D48"/>
    <w:rsid w:val="00661AE4"/>
    <w:rsid w:val="00661BDD"/>
    <w:rsid w:val="00662E3E"/>
    <w:rsid w:val="006630BF"/>
    <w:rsid w:val="0066320F"/>
    <w:rsid w:val="006636D7"/>
    <w:rsid w:val="00663F5E"/>
    <w:rsid w:val="00664088"/>
    <w:rsid w:val="0066445F"/>
    <w:rsid w:val="00664BAE"/>
    <w:rsid w:val="0066559C"/>
    <w:rsid w:val="0066565F"/>
    <w:rsid w:val="0066596B"/>
    <w:rsid w:val="00665BB1"/>
    <w:rsid w:val="00666E14"/>
    <w:rsid w:val="00667049"/>
    <w:rsid w:val="006678CC"/>
    <w:rsid w:val="00667A2F"/>
    <w:rsid w:val="00667B06"/>
    <w:rsid w:val="006711DA"/>
    <w:rsid w:val="0067136D"/>
    <w:rsid w:val="00671658"/>
    <w:rsid w:val="006717CB"/>
    <w:rsid w:val="006719DF"/>
    <w:rsid w:val="00671A8E"/>
    <w:rsid w:val="00672F0E"/>
    <w:rsid w:val="006736CD"/>
    <w:rsid w:val="00673EAA"/>
    <w:rsid w:val="00675094"/>
    <w:rsid w:val="00676220"/>
    <w:rsid w:val="006806E7"/>
    <w:rsid w:val="00680C5B"/>
    <w:rsid w:val="00680F8E"/>
    <w:rsid w:val="00680FAE"/>
    <w:rsid w:val="00681D43"/>
    <w:rsid w:val="00681E0D"/>
    <w:rsid w:val="006827BC"/>
    <w:rsid w:val="00682F44"/>
    <w:rsid w:val="0068319C"/>
    <w:rsid w:val="00683361"/>
    <w:rsid w:val="00683453"/>
    <w:rsid w:val="006834C8"/>
    <w:rsid w:val="00683858"/>
    <w:rsid w:val="0068395F"/>
    <w:rsid w:val="00683CDC"/>
    <w:rsid w:val="00684305"/>
    <w:rsid w:val="006843FC"/>
    <w:rsid w:val="006845DB"/>
    <w:rsid w:val="0068527E"/>
    <w:rsid w:val="006856A3"/>
    <w:rsid w:val="006858D4"/>
    <w:rsid w:val="00685E3B"/>
    <w:rsid w:val="00686262"/>
    <w:rsid w:val="006869DA"/>
    <w:rsid w:val="0068770B"/>
    <w:rsid w:val="00687E92"/>
    <w:rsid w:val="00693531"/>
    <w:rsid w:val="0069400A"/>
    <w:rsid w:val="00694317"/>
    <w:rsid w:val="00695EFD"/>
    <w:rsid w:val="00696BE5"/>
    <w:rsid w:val="006970FE"/>
    <w:rsid w:val="006A1870"/>
    <w:rsid w:val="006A192C"/>
    <w:rsid w:val="006A1DF4"/>
    <w:rsid w:val="006A2959"/>
    <w:rsid w:val="006A2B1E"/>
    <w:rsid w:val="006A3202"/>
    <w:rsid w:val="006A413B"/>
    <w:rsid w:val="006A4B72"/>
    <w:rsid w:val="006A4BAF"/>
    <w:rsid w:val="006A570A"/>
    <w:rsid w:val="006A5E33"/>
    <w:rsid w:val="006A646A"/>
    <w:rsid w:val="006A665B"/>
    <w:rsid w:val="006A6F27"/>
    <w:rsid w:val="006B0C54"/>
    <w:rsid w:val="006B1819"/>
    <w:rsid w:val="006B1904"/>
    <w:rsid w:val="006B1991"/>
    <w:rsid w:val="006B22F1"/>
    <w:rsid w:val="006B2889"/>
    <w:rsid w:val="006B4064"/>
    <w:rsid w:val="006B4EB2"/>
    <w:rsid w:val="006B5816"/>
    <w:rsid w:val="006B5E4C"/>
    <w:rsid w:val="006B5F9E"/>
    <w:rsid w:val="006B6065"/>
    <w:rsid w:val="006B674F"/>
    <w:rsid w:val="006B6CFB"/>
    <w:rsid w:val="006B7123"/>
    <w:rsid w:val="006B7166"/>
    <w:rsid w:val="006B76E4"/>
    <w:rsid w:val="006B7AB3"/>
    <w:rsid w:val="006C0FBD"/>
    <w:rsid w:val="006C2BD7"/>
    <w:rsid w:val="006C342C"/>
    <w:rsid w:val="006C4155"/>
    <w:rsid w:val="006C4475"/>
    <w:rsid w:val="006C4987"/>
    <w:rsid w:val="006C4B33"/>
    <w:rsid w:val="006C5951"/>
    <w:rsid w:val="006C5E87"/>
    <w:rsid w:val="006C6267"/>
    <w:rsid w:val="006C7751"/>
    <w:rsid w:val="006C79AB"/>
    <w:rsid w:val="006D0C6E"/>
    <w:rsid w:val="006D0CD1"/>
    <w:rsid w:val="006D1963"/>
    <w:rsid w:val="006D2622"/>
    <w:rsid w:val="006D32E4"/>
    <w:rsid w:val="006D366C"/>
    <w:rsid w:val="006D4976"/>
    <w:rsid w:val="006D4D47"/>
    <w:rsid w:val="006D4EB9"/>
    <w:rsid w:val="006D540E"/>
    <w:rsid w:val="006D5978"/>
    <w:rsid w:val="006D61C3"/>
    <w:rsid w:val="006D675B"/>
    <w:rsid w:val="006D703F"/>
    <w:rsid w:val="006D774D"/>
    <w:rsid w:val="006E0BDB"/>
    <w:rsid w:val="006E2519"/>
    <w:rsid w:val="006E3090"/>
    <w:rsid w:val="006E3B49"/>
    <w:rsid w:val="006E3DB8"/>
    <w:rsid w:val="006E4B6A"/>
    <w:rsid w:val="006E4C9B"/>
    <w:rsid w:val="006E4FFA"/>
    <w:rsid w:val="006E56A0"/>
    <w:rsid w:val="006E5ABE"/>
    <w:rsid w:val="006F00AA"/>
    <w:rsid w:val="006F0854"/>
    <w:rsid w:val="006F0BB1"/>
    <w:rsid w:val="006F1FAF"/>
    <w:rsid w:val="006F2073"/>
    <w:rsid w:val="006F20EF"/>
    <w:rsid w:val="006F2A36"/>
    <w:rsid w:val="006F2D77"/>
    <w:rsid w:val="006F3090"/>
    <w:rsid w:val="006F31F5"/>
    <w:rsid w:val="006F3C7B"/>
    <w:rsid w:val="006F4209"/>
    <w:rsid w:val="006F4ABF"/>
    <w:rsid w:val="006F4C0C"/>
    <w:rsid w:val="006F4E24"/>
    <w:rsid w:val="006F5687"/>
    <w:rsid w:val="006F5905"/>
    <w:rsid w:val="006F6EE2"/>
    <w:rsid w:val="00700049"/>
    <w:rsid w:val="007001A0"/>
    <w:rsid w:val="007002D4"/>
    <w:rsid w:val="00701501"/>
    <w:rsid w:val="00701A17"/>
    <w:rsid w:val="00701B2D"/>
    <w:rsid w:val="00702BB6"/>
    <w:rsid w:val="007039B3"/>
    <w:rsid w:val="00703AFF"/>
    <w:rsid w:val="00703D3E"/>
    <w:rsid w:val="00703E5A"/>
    <w:rsid w:val="00704142"/>
    <w:rsid w:val="00704373"/>
    <w:rsid w:val="00704472"/>
    <w:rsid w:val="0070455F"/>
    <w:rsid w:val="007047EF"/>
    <w:rsid w:val="00705794"/>
    <w:rsid w:val="00705D04"/>
    <w:rsid w:val="00705EBE"/>
    <w:rsid w:val="00706690"/>
    <w:rsid w:val="00706F27"/>
    <w:rsid w:val="00707ABA"/>
    <w:rsid w:val="00710046"/>
    <w:rsid w:val="0071080D"/>
    <w:rsid w:val="00710BD5"/>
    <w:rsid w:val="00710C5A"/>
    <w:rsid w:val="007112F6"/>
    <w:rsid w:val="007112FB"/>
    <w:rsid w:val="0071198C"/>
    <w:rsid w:val="00711CBE"/>
    <w:rsid w:val="00712179"/>
    <w:rsid w:val="0071244E"/>
    <w:rsid w:val="00712772"/>
    <w:rsid w:val="00713796"/>
    <w:rsid w:val="007138A9"/>
    <w:rsid w:val="007138C5"/>
    <w:rsid w:val="00715FA2"/>
    <w:rsid w:val="00716098"/>
    <w:rsid w:val="00716187"/>
    <w:rsid w:val="007167BC"/>
    <w:rsid w:val="00717201"/>
    <w:rsid w:val="00717760"/>
    <w:rsid w:val="00717D15"/>
    <w:rsid w:val="00720396"/>
    <w:rsid w:val="00720A3F"/>
    <w:rsid w:val="00720D62"/>
    <w:rsid w:val="00720F44"/>
    <w:rsid w:val="00722637"/>
    <w:rsid w:val="007233D2"/>
    <w:rsid w:val="00723C73"/>
    <w:rsid w:val="0072430B"/>
    <w:rsid w:val="00724533"/>
    <w:rsid w:val="00725960"/>
    <w:rsid w:val="00726DAE"/>
    <w:rsid w:val="007271BC"/>
    <w:rsid w:val="007275B9"/>
    <w:rsid w:val="00730581"/>
    <w:rsid w:val="00730629"/>
    <w:rsid w:val="00731242"/>
    <w:rsid w:val="00731C5C"/>
    <w:rsid w:val="0073206B"/>
    <w:rsid w:val="00732083"/>
    <w:rsid w:val="00732257"/>
    <w:rsid w:val="00732982"/>
    <w:rsid w:val="00732C2A"/>
    <w:rsid w:val="00733126"/>
    <w:rsid w:val="00733A75"/>
    <w:rsid w:val="00733FB1"/>
    <w:rsid w:val="00734F26"/>
    <w:rsid w:val="00735379"/>
    <w:rsid w:val="0073563F"/>
    <w:rsid w:val="00735919"/>
    <w:rsid w:val="00736164"/>
    <w:rsid w:val="00740084"/>
    <w:rsid w:val="00741274"/>
    <w:rsid w:val="0074164C"/>
    <w:rsid w:val="00743443"/>
    <w:rsid w:val="007434F2"/>
    <w:rsid w:val="00743839"/>
    <w:rsid w:val="0074415D"/>
    <w:rsid w:val="007453D3"/>
    <w:rsid w:val="00745D3B"/>
    <w:rsid w:val="00746058"/>
    <w:rsid w:val="00746F00"/>
    <w:rsid w:val="00746F4D"/>
    <w:rsid w:val="00747138"/>
    <w:rsid w:val="00747F4B"/>
    <w:rsid w:val="00750DB6"/>
    <w:rsid w:val="00750EB6"/>
    <w:rsid w:val="00750F45"/>
    <w:rsid w:val="0075133B"/>
    <w:rsid w:val="007529C8"/>
    <w:rsid w:val="00752F34"/>
    <w:rsid w:val="00753548"/>
    <w:rsid w:val="007543CF"/>
    <w:rsid w:val="00754BF3"/>
    <w:rsid w:val="00754C25"/>
    <w:rsid w:val="00755046"/>
    <w:rsid w:val="00755191"/>
    <w:rsid w:val="007551B1"/>
    <w:rsid w:val="00755404"/>
    <w:rsid w:val="0075608B"/>
    <w:rsid w:val="00756B81"/>
    <w:rsid w:val="007572BB"/>
    <w:rsid w:val="007576D9"/>
    <w:rsid w:val="007577FC"/>
    <w:rsid w:val="007578E0"/>
    <w:rsid w:val="0075796F"/>
    <w:rsid w:val="00760B7F"/>
    <w:rsid w:val="007610A0"/>
    <w:rsid w:val="00761860"/>
    <w:rsid w:val="007631B1"/>
    <w:rsid w:val="007635C6"/>
    <w:rsid w:val="007636E7"/>
    <w:rsid w:val="0076392B"/>
    <w:rsid w:val="00763C36"/>
    <w:rsid w:val="00764574"/>
    <w:rsid w:val="00764AFD"/>
    <w:rsid w:val="00764CB0"/>
    <w:rsid w:val="007654F7"/>
    <w:rsid w:val="007660E7"/>
    <w:rsid w:val="0076613D"/>
    <w:rsid w:val="007667EC"/>
    <w:rsid w:val="00766FE9"/>
    <w:rsid w:val="00767485"/>
    <w:rsid w:val="00767900"/>
    <w:rsid w:val="00771377"/>
    <w:rsid w:val="0077175D"/>
    <w:rsid w:val="007718A2"/>
    <w:rsid w:val="00771A74"/>
    <w:rsid w:val="00771FC8"/>
    <w:rsid w:val="00772C04"/>
    <w:rsid w:val="0077332F"/>
    <w:rsid w:val="00773368"/>
    <w:rsid w:val="00774415"/>
    <w:rsid w:val="00774A69"/>
    <w:rsid w:val="0077626F"/>
    <w:rsid w:val="0077688B"/>
    <w:rsid w:val="00776B66"/>
    <w:rsid w:val="00781915"/>
    <w:rsid w:val="00781ACE"/>
    <w:rsid w:val="00781C88"/>
    <w:rsid w:val="00781DE5"/>
    <w:rsid w:val="007831DE"/>
    <w:rsid w:val="007837A9"/>
    <w:rsid w:val="00783B85"/>
    <w:rsid w:val="00784C06"/>
    <w:rsid w:val="00784D40"/>
    <w:rsid w:val="00784FD7"/>
    <w:rsid w:val="0078568A"/>
    <w:rsid w:val="00786084"/>
    <w:rsid w:val="0078662A"/>
    <w:rsid w:val="0078698F"/>
    <w:rsid w:val="0079005A"/>
    <w:rsid w:val="0079027D"/>
    <w:rsid w:val="00790D53"/>
    <w:rsid w:val="00792215"/>
    <w:rsid w:val="00793A33"/>
    <w:rsid w:val="00793EB8"/>
    <w:rsid w:val="007947E7"/>
    <w:rsid w:val="007957D0"/>
    <w:rsid w:val="0079636E"/>
    <w:rsid w:val="007963DE"/>
    <w:rsid w:val="00797B40"/>
    <w:rsid w:val="007A20F8"/>
    <w:rsid w:val="007A2828"/>
    <w:rsid w:val="007A312C"/>
    <w:rsid w:val="007A31D7"/>
    <w:rsid w:val="007A3EFF"/>
    <w:rsid w:val="007A5630"/>
    <w:rsid w:val="007A5C39"/>
    <w:rsid w:val="007A5CFE"/>
    <w:rsid w:val="007A5F40"/>
    <w:rsid w:val="007A61AB"/>
    <w:rsid w:val="007A6C9B"/>
    <w:rsid w:val="007A71E9"/>
    <w:rsid w:val="007A722B"/>
    <w:rsid w:val="007B0808"/>
    <w:rsid w:val="007B0FF4"/>
    <w:rsid w:val="007B1203"/>
    <w:rsid w:val="007B19DC"/>
    <w:rsid w:val="007B1C3E"/>
    <w:rsid w:val="007B25E1"/>
    <w:rsid w:val="007B274C"/>
    <w:rsid w:val="007B29E3"/>
    <w:rsid w:val="007B2ABD"/>
    <w:rsid w:val="007B2D65"/>
    <w:rsid w:val="007B2F26"/>
    <w:rsid w:val="007B3D3B"/>
    <w:rsid w:val="007B3DAD"/>
    <w:rsid w:val="007B4A3E"/>
    <w:rsid w:val="007B4C2B"/>
    <w:rsid w:val="007B4F3B"/>
    <w:rsid w:val="007B5232"/>
    <w:rsid w:val="007B5FF5"/>
    <w:rsid w:val="007B6641"/>
    <w:rsid w:val="007B6A9D"/>
    <w:rsid w:val="007B6E55"/>
    <w:rsid w:val="007B7941"/>
    <w:rsid w:val="007B7A53"/>
    <w:rsid w:val="007C04C8"/>
    <w:rsid w:val="007C112F"/>
    <w:rsid w:val="007C11DB"/>
    <w:rsid w:val="007C1AA0"/>
    <w:rsid w:val="007C2205"/>
    <w:rsid w:val="007C25C2"/>
    <w:rsid w:val="007C2DED"/>
    <w:rsid w:val="007C2E05"/>
    <w:rsid w:val="007C30FB"/>
    <w:rsid w:val="007C3822"/>
    <w:rsid w:val="007C3D90"/>
    <w:rsid w:val="007C4D29"/>
    <w:rsid w:val="007C5FB3"/>
    <w:rsid w:val="007C6212"/>
    <w:rsid w:val="007C6AC2"/>
    <w:rsid w:val="007C7CE3"/>
    <w:rsid w:val="007C7E95"/>
    <w:rsid w:val="007C7FD2"/>
    <w:rsid w:val="007D1104"/>
    <w:rsid w:val="007D1278"/>
    <w:rsid w:val="007D16BD"/>
    <w:rsid w:val="007D17F8"/>
    <w:rsid w:val="007D2FE9"/>
    <w:rsid w:val="007D3631"/>
    <w:rsid w:val="007D3E35"/>
    <w:rsid w:val="007D3EDB"/>
    <w:rsid w:val="007D440D"/>
    <w:rsid w:val="007D4A11"/>
    <w:rsid w:val="007D4D5F"/>
    <w:rsid w:val="007D522B"/>
    <w:rsid w:val="007D6278"/>
    <w:rsid w:val="007D658E"/>
    <w:rsid w:val="007D6BF6"/>
    <w:rsid w:val="007D7063"/>
    <w:rsid w:val="007E0200"/>
    <w:rsid w:val="007E0D62"/>
    <w:rsid w:val="007E1B34"/>
    <w:rsid w:val="007E1FE0"/>
    <w:rsid w:val="007E31D0"/>
    <w:rsid w:val="007E3B4A"/>
    <w:rsid w:val="007E4BB4"/>
    <w:rsid w:val="007E58EF"/>
    <w:rsid w:val="007E6847"/>
    <w:rsid w:val="007E684A"/>
    <w:rsid w:val="007E6ACC"/>
    <w:rsid w:val="007E6D49"/>
    <w:rsid w:val="007E6DCD"/>
    <w:rsid w:val="007E6F1C"/>
    <w:rsid w:val="007E7460"/>
    <w:rsid w:val="007F0454"/>
    <w:rsid w:val="007F08A2"/>
    <w:rsid w:val="007F0C6C"/>
    <w:rsid w:val="007F19E9"/>
    <w:rsid w:val="007F32F8"/>
    <w:rsid w:val="007F4484"/>
    <w:rsid w:val="007F46CF"/>
    <w:rsid w:val="007F5065"/>
    <w:rsid w:val="007F50DF"/>
    <w:rsid w:val="007F5A2A"/>
    <w:rsid w:val="007F6E8F"/>
    <w:rsid w:val="0080020E"/>
    <w:rsid w:val="00800279"/>
    <w:rsid w:val="00800861"/>
    <w:rsid w:val="00800F60"/>
    <w:rsid w:val="00800FC9"/>
    <w:rsid w:val="00801739"/>
    <w:rsid w:val="00801742"/>
    <w:rsid w:val="008017D5"/>
    <w:rsid w:val="0080221D"/>
    <w:rsid w:val="0080359C"/>
    <w:rsid w:val="00803713"/>
    <w:rsid w:val="00803C87"/>
    <w:rsid w:val="008047E5"/>
    <w:rsid w:val="00804F1F"/>
    <w:rsid w:val="008051F1"/>
    <w:rsid w:val="00805A6F"/>
    <w:rsid w:val="00805B5D"/>
    <w:rsid w:val="00806BB3"/>
    <w:rsid w:val="0080707E"/>
    <w:rsid w:val="008072DA"/>
    <w:rsid w:val="00807A4F"/>
    <w:rsid w:val="00807ABC"/>
    <w:rsid w:val="0081013B"/>
    <w:rsid w:val="00810536"/>
    <w:rsid w:val="00810AE1"/>
    <w:rsid w:val="00811175"/>
    <w:rsid w:val="00811ED0"/>
    <w:rsid w:val="00812FB9"/>
    <w:rsid w:val="00815745"/>
    <w:rsid w:val="0081578C"/>
    <w:rsid w:val="00815889"/>
    <w:rsid w:val="00815E6C"/>
    <w:rsid w:val="00816A43"/>
    <w:rsid w:val="008171D4"/>
    <w:rsid w:val="00820865"/>
    <w:rsid w:val="00821562"/>
    <w:rsid w:val="00821570"/>
    <w:rsid w:val="008217D8"/>
    <w:rsid w:val="00821C16"/>
    <w:rsid w:val="00821DE2"/>
    <w:rsid w:val="00822494"/>
    <w:rsid w:val="00822C2B"/>
    <w:rsid w:val="0082306C"/>
    <w:rsid w:val="0082385A"/>
    <w:rsid w:val="0082429B"/>
    <w:rsid w:val="008244E9"/>
    <w:rsid w:val="008248BA"/>
    <w:rsid w:val="008249D3"/>
    <w:rsid w:val="008249DF"/>
    <w:rsid w:val="0082549C"/>
    <w:rsid w:val="008269E0"/>
    <w:rsid w:val="00827531"/>
    <w:rsid w:val="00827EC6"/>
    <w:rsid w:val="0083076E"/>
    <w:rsid w:val="00830CA5"/>
    <w:rsid w:val="00830EEE"/>
    <w:rsid w:val="008315DD"/>
    <w:rsid w:val="00831762"/>
    <w:rsid w:val="00831B3C"/>
    <w:rsid w:val="0083223E"/>
    <w:rsid w:val="00832368"/>
    <w:rsid w:val="00832530"/>
    <w:rsid w:val="0083265A"/>
    <w:rsid w:val="00832C04"/>
    <w:rsid w:val="00832E6E"/>
    <w:rsid w:val="00832FB2"/>
    <w:rsid w:val="0083314E"/>
    <w:rsid w:val="00833635"/>
    <w:rsid w:val="00833AC8"/>
    <w:rsid w:val="00834767"/>
    <w:rsid w:val="00834E7F"/>
    <w:rsid w:val="0083514A"/>
    <w:rsid w:val="008352B5"/>
    <w:rsid w:val="00837305"/>
    <w:rsid w:val="00840035"/>
    <w:rsid w:val="00840124"/>
    <w:rsid w:val="008403E8"/>
    <w:rsid w:val="00840889"/>
    <w:rsid w:val="00840C0E"/>
    <w:rsid w:val="0084123C"/>
    <w:rsid w:val="00841529"/>
    <w:rsid w:val="00841F08"/>
    <w:rsid w:val="008420AA"/>
    <w:rsid w:val="00842612"/>
    <w:rsid w:val="00842A4C"/>
    <w:rsid w:val="00843AF3"/>
    <w:rsid w:val="00843BF1"/>
    <w:rsid w:val="00844E16"/>
    <w:rsid w:val="0084629B"/>
    <w:rsid w:val="0084650C"/>
    <w:rsid w:val="00846931"/>
    <w:rsid w:val="00846965"/>
    <w:rsid w:val="00846F46"/>
    <w:rsid w:val="00847206"/>
    <w:rsid w:val="00847A5A"/>
    <w:rsid w:val="008500ED"/>
    <w:rsid w:val="00850308"/>
    <w:rsid w:val="008504E0"/>
    <w:rsid w:val="00851202"/>
    <w:rsid w:val="00852BDF"/>
    <w:rsid w:val="00853022"/>
    <w:rsid w:val="00854840"/>
    <w:rsid w:val="00854B1F"/>
    <w:rsid w:val="00855F16"/>
    <w:rsid w:val="0085672D"/>
    <w:rsid w:val="00856929"/>
    <w:rsid w:val="00856F49"/>
    <w:rsid w:val="008574F2"/>
    <w:rsid w:val="00857C5D"/>
    <w:rsid w:val="008605C5"/>
    <w:rsid w:val="00860C27"/>
    <w:rsid w:val="00860E81"/>
    <w:rsid w:val="008611C8"/>
    <w:rsid w:val="00861371"/>
    <w:rsid w:val="008613BA"/>
    <w:rsid w:val="008616FC"/>
    <w:rsid w:val="00861D39"/>
    <w:rsid w:val="00861D9F"/>
    <w:rsid w:val="00861DCD"/>
    <w:rsid w:val="00861EA1"/>
    <w:rsid w:val="00862248"/>
    <w:rsid w:val="008626B4"/>
    <w:rsid w:val="00862819"/>
    <w:rsid w:val="00862E7C"/>
    <w:rsid w:val="00863587"/>
    <w:rsid w:val="00863744"/>
    <w:rsid w:val="00863B99"/>
    <w:rsid w:val="00863C8D"/>
    <w:rsid w:val="00863D58"/>
    <w:rsid w:val="00863EC6"/>
    <w:rsid w:val="00863FB1"/>
    <w:rsid w:val="00865684"/>
    <w:rsid w:val="00865DA1"/>
    <w:rsid w:val="008665A0"/>
    <w:rsid w:val="0086738A"/>
    <w:rsid w:val="00870067"/>
    <w:rsid w:val="00870BDD"/>
    <w:rsid w:val="008711E6"/>
    <w:rsid w:val="00871F58"/>
    <w:rsid w:val="008720CD"/>
    <w:rsid w:val="0087233B"/>
    <w:rsid w:val="00872CC1"/>
    <w:rsid w:val="00874019"/>
    <w:rsid w:val="008740F1"/>
    <w:rsid w:val="00874344"/>
    <w:rsid w:val="00874D96"/>
    <w:rsid w:val="008751A9"/>
    <w:rsid w:val="00875367"/>
    <w:rsid w:val="00876238"/>
    <w:rsid w:val="008767CA"/>
    <w:rsid w:val="00877AA3"/>
    <w:rsid w:val="008809A5"/>
    <w:rsid w:val="00881095"/>
    <w:rsid w:val="00881353"/>
    <w:rsid w:val="00881EBD"/>
    <w:rsid w:val="008827FB"/>
    <w:rsid w:val="0088289B"/>
    <w:rsid w:val="00882A3B"/>
    <w:rsid w:val="00882CC3"/>
    <w:rsid w:val="0088336A"/>
    <w:rsid w:val="00883C13"/>
    <w:rsid w:val="0088412D"/>
    <w:rsid w:val="0088599E"/>
    <w:rsid w:val="00885A18"/>
    <w:rsid w:val="00885B3F"/>
    <w:rsid w:val="00885B5B"/>
    <w:rsid w:val="008865D9"/>
    <w:rsid w:val="008879EC"/>
    <w:rsid w:val="00887D70"/>
    <w:rsid w:val="00887ED2"/>
    <w:rsid w:val="008903AE"/>
    <w:rsid w:val="00890D7E"/>
    <w:rsid w:val="0089112E"/>
    <w:rsid w:val="00892C19"/>
    <w:rsid w:val="008938E6"/>
    <w:rsid w:val="008939DE"/>
    <w:rsid w:val="008940F2"/>
    <w:rsid w:val="00894BB5"/>
    <w:rsid w:val="0089519B"/>
    <w:rsid w:val="00895709"/>
    <w:rsid w:val="00895A2C"/>
    <w:rsid w:val="00895D6F"/>
    <w:rsid w:val="00896007"/>
    <w:rsid w:val="00896AEA"/>
    <w:rsid w:val="00896B7D"/>
    <w:rsid w:val="00896E8A"/>
    <w:rsid w:val="008970F2"/>
    <w:rsid w:val="00897A7D"/>
    <w:rsid w:val="00897FA2"/>
    <w:rsid w:val="008A07AB"/>
    <w:rsid w:val="008A0D83"/>
    <w:rsid w:val="008A14DC"/>
    <w:rsid w:val="008A1891"/>
    <w:rsid w:val="008A2CE6"/>
    <w:rsid w:val="008A32F1"/>
    <w:rsid w:val="008A341E"/>
    <w:rsid w:val="008A6DA2"/>
    <w:rsid w:val="008A723F"/>
    <w:rsid w:val="008A791F"/>
    <w:rsid w:val="008A79BB"/>
    <w:rsid w:val="008A7A0D"/>
    <w:rsid w:val="008B0944"/>
    <w:rsid w:val="008B0CCC"/>
    <w:rsid w:val="008B12F3"/>
    <w:rsid w:val="008B22E2"/>
    <w:rsid w:val="008B3267"/>
    <w:rsid w:val="008B36BD"/>
    <w:rsid w:val="008B416D"/>
    <w:rsid w:val="008B4402"/>
    <w:rsid w:val="008B4F3F"/>
    <w:rsid w:val="008B5427"/>
    <w:rsid w:val="008B5532"/>
    <w:rsid w:val="008B60FC"/>
    <w:rsid w:val="008B73E9"/>
    <w:rsid w:val="008B76A4"/>
    <w:rsid w:val="008B7B92"/>
    <w:rsid w:val="008B7BA8"/>
    <w:rsid w:val="008B7E15"/>
    <w:rsid w:val="008C01F3"/>
    <w:rsid w:val="008C040B"/>
    <w:rsid w:val="008C0468"/>
    <w:rsid w:val="008C15E8"/>
    <w:rsid w:val="008C2E2F"/>
    <w:rsid w:val="008C30AE"/>
    <w:rsid w:val="008C445D"/>
    <w:rsid w:val="008C4468"/>
    <w:rsid w:val="008C47BE"/>
    <w:rsid w:val="008C4DEF"/>
    <w:rsid w:val="008C4FA0"/>
    <w:rsid w:val="008C533A"/>
    <w:rsid w:val="008C537E"/>
    <w:rsid w:val="008C59B3"/>
    <w:rsid w:val="008C5E34"/>
    <w:rsid w:val="008C6D8C"/>
    <w:rsid w:val="008C6F0D"/>
    <w:rsid w:val="008C72C1"/>
    <w:rsid w:val="008C76AD"/>
    <w:rsid w:val="008C7738"/>
    <w:rsid w:val="008D00AC"/>
    <w:rsid w:val="008D035D"/>
    <w:rsid w:val="008D0A62"/>
    <w:rsid w:val="008D12D0"/>
    <w:rsid w:val="008D4055"/>
    <w:rsid w:val="008D41BE"/>
    <w:rsid w:val="008D42FC"/>
    <w:rsid w:val="008D46EA"/>
    <w:rsid w:val="008D48B5"/>
    <w:rsid w:val="008D4F48"/>
    <w:rsid w:val="008D51D5"/>
    <w:rsid w:val="008D5233"/>
    <w:rsid w:val="008D5642"/>
    <w:rsid w:val="008D5839"/>
    <w:rsid w:val="008D670C"/>
    <w:rsid w:val="008D6AF2"/>
    <w:rsid w:val="008D6D23"/>
    <w:rsid w:val="008D7DFE"/>
    <w:rsid w:val="008E0374"/>
    <w:rsid w:val="008E040F"/>
    <w:rsid w:val="008E0C7C"/>
    <w:rsid w:val="008E1E77"/>
    <w:rsid w:val="008E23C5"/>
    <w:rsid w:val="008E2736"/>
    <w:rsid w:val="008E382B"/>
    <w:rsid w:val="008E4DE7"/>
    <w:rsid w:val="008E53E0"/>
    <w:rsid w:val="008E596B"/>
    <w:rsid w:val="008E625E"/>
    <w:rsid w:val="008E6E8F"/>
    <w:rsid w:val="008E748C"/>
    <w:rsid w:val="008F02FC"/>
    <w:rsid w:val="008F0D75"/>
    <w:rsid w:val="008F0E31"/>
    <w:rsid w:val="008F0EF4"/>
    <w:rsid w:val="008F2293"/>
    <w:rsid w:val="008F234D"/>
    <w:rsid w:val="008F2706"/>
    <w:rsid w:val="008F303D"/>
    <w:rsid w:val="008F30AA"/>
    <w:rsid w:val="008F3757"/>
    <w:rsid w:val="008F5616"/>
    <w:rsid w:val="008F6698"/>
    <w:rsid w:val="008F6E42"/>
    <w:rsid w:val="008F72AF"/>
    <w:rsid w:val="008F7BEF"/>
    <w:rsid w:val="0090075E"/>
    <w:rsid w:val="009007B2"/>
    <w:rsid w:val="009013A3"/>
    <w:rsid w:val="00901B79"/>
    <w:rsid w:val="00901FB7"/>
    <w:rsid w:val="0090263A"/>
    <w:rsid w:val="00902D4D"/>
    <w:rsid w:val="00902E76"/>
    <w:rsid w:val="009034AF"/>
    <w:rsid w:val="0090351A"/>
    <w:rsid w:val="00903ECC"/>
    <w:rsid w:val="00904075"/>
    <w:rsid w:val="0090484A"/>
    <w:rsid w:val="0090495A"/>
    <w:rsid w:val="00905480"/>
    <w:rsid w:val="00905E22"/>
    <w:rsid w:val="0090646F"/>
    <w:rsid w:val="00907464"/>
    <w:rsid w:val="0090795B"/>
    <w:rsid w:val="0091054D"/>
    <w:rsid w:val="00910BD8"/>
    <w:rsid w:val="009111CE"/>
    <w:rsid w:val="00913378"/>
    <w:rsid w:val="00913425"/>
    <w:rsid w:val="009137A4"/>
    <w:rsid w:val="00914855"/>
    <w:rsid w:val="009149AF"/>
    <w:rsid w:val="009155A3"/>
    <w:rsid w:val="00915BF2"/>
    <w:rsid w:val="00915C93"/>
    <w:rsid w:val="009163E7"/>
    <w:rsid w:val="0091695F"/>
    <w:rsid w:val="00916AA8"/>
    <w:rsid w:val="00916EA3"/>
    <w:rsid w:val="009177DD"/>
    <w:rsid w:val="00917873"/>
    <w:rsid w:val="00920419"/>
    <w:rsid w:val="00920A05"/>
    <w:rsid w:val="00920A95"/>
    <w:rsid w:val="00920ED6"/>
    <w:rsid w:val="00921AEA"/>
    <w:rsid w:val="00922228"/>
    <w:rsid w:val="00923182"/>
    <w:rsid w:val="00923A38"/>
    <w:rsid w:val="00923F32"/>
    <w:rsid w:val="00923F50"/>
    <w:rsid w:val="00924F20"/>
    <w:rsid w:val="00925158"/>
    <w:rsid w:val="00927079"/>
    <w:rsid w:val="00930576"/>
    <w:rsid w:val="0093086A"/>
    <w:rsid w:val="00930C7F"/>
    <w:rsid w:val="00930D6F"/>
    <w:rsid w:val="009313B6"/>
    <w:rsid w:val="00931A26"/>
    <w:rsid w:val="00932065"/>
    <w:rsid w:val="0093242E"/>
    <w:rsid w:val="0093243A"/>
    <w:rsid w:val="00932C8E"/>
    <w:rsid w:val="00933848"/>
    <w:rsid w:val="0093420F"/>
    <w:rsid w:val="00934745"/>
    <w:rsid w:val="00934799"/>
    <w:rsid w:val="00934D70"/>
    <w:rsid w:val="009354E2"/>
    <w:rsid w:val="00935592"/>
    <w:rsid w:val="00935A0F"/>
    <w:rsid w:val="00935A20"/>
    <w:rsid w:val="00935FEC"/>
    <w:rsid w:val="009366C8"/>
    <w:rsid w:val="009372FE"/>
    <w:rsid w:val="00937CA4"/>
    <w:rsid w:val="00937E73"/>
    <w:rsid w:val="00940093"/>
    <w:rsid w:val="009405FC"/>
    <w:rsid w:val="0094077A"/>
    <w:rsid w:val="009412CF"/>
    <w:rsid w:val="00941A09"/>
    <w:rsid w:val="0094287B"/>
    <w:rsid w:val="009429C1"/>
    <w:rsid w:val="0094351F"/>
    <w:rsid w:val="0094453F"/>
    <w:rsid w:val="009447C2"/>
    <w:rsid w:val="00944F6A"/>
    <w:rsid w:val="00945A6F"/>
    <w:rsid w:val="00946276"/>
    <w:rsid w:val="009462A7"/>
    <w:rsid w:val="009475CD"/>
    <w:rsid w:val="00947E16"/>
    <w:rsid w:val="00950632"/>
    <w:rsid w:val="00951A43"/>
    <w:rsid w:val="009525DA"/>
    <w:rsid w:val="00954C83"/>
    <w:rsid w:val="00954F87"/>
    <w:rsid w:val="00955277"/>
    <w:rsid w:val="00955678"/>
    <w:rsid w:val="009558D5"/>
    <w:rsid w:val="00955FD0"/>
    <w:rsid w:val="00956617"/>
    <w:rsid w:val="0095666E"/>
    <w:rsid w:val="00956850"/>
    <w:rsid w:val="00956C04"/>
    <w:rsid w:val="00957F44"/>
    <w:rsid w:val="00960011"/>
    <w:rsid w:val="00960365"/>
    <w:rsid w:val="009603EB"/>
    <w:rsid w:val="009613E3"/>
    <w:rsid w:val="00961B12"/>
    <w:rsid w:val="00963B84"/>
    <w:rsid w:val="00963E16"/>
    <w:rsid w:val="00965986"/>
    <w:rsid w:val="00965BAD"/>
    <w:rsid w:val="009667E4"/>
    <w:rsid w:val="00966E06"/>
    <w:rsid w:val="0096713C"/>
    <w:rsid w:val="00967195"/>
    <w:rsid w:val="00967403"/>
    <w:rsid w:val="009700A7"/>
    <w:rsid w:val="0097022D"/>
    <w:rsid w:val="00971908"/>
    <w:rsid w:val="0097199D"/>
    <w:rsid w:val="00972012"/>
    <w:rsid w:val="0097234F"/>
    <w:rsid w:val="0097252C"/>
    <w:rsid w:val="0097376C"/>
    <w:rsid w:val="00974D26"/>
    <w:rsid w:val="0097563E"/>
    <w:rsid w:val="00976618"/>
    <w:rsid w:val="00976B8C"/>
    <w:rsid w:val="0097749B"/>
    <w:rsid w:val="00977560"/>
    <w:rsid w:val="009775DC"/>
    <w:rsid w:val="00977A10"/>
    <w:rsid w:val="00980226"/>
    <w:rsid w:val="009806BD"/>
    <w:rsid w:val="00980EAB"/>
    <w:rsid w:val="00980F6C"/>
    <w:rsid w:val="009824FF"/>
    <w:rsid w:val="009831AD"/>
    <w:rsid w:val="009831DB"/>
    <w:rsid w:val="00983A97"/>
    <w:rsid w:val="00983DE7"/>
    <w:rsid w:val="0098447E"/>
    <w:rsid w:val="00984FF8"/>
    <w:rsid w:val="00986198"/>
    <w:rsid w:val="00986356"/>
    <w:rsid w:val="0098660B"/>
    <w:rsid w:val="0098679B"/>
    <w:rsid w:val="009879E6"/>
    <w:rsid w:val="009903C4"/>
    <w:rsid w:val="00990727"/>
    <w:rsid w:val="00991DA9"/>
    <w:rsid w:val="00992F66"/>
    <w:rsid w:val="0099372A"/>
    <w:rsid w:val="00994324"/>
    <w:rsid w:val="00994464"/>
    <w:rsid w:val="00994558"/>
    <w:rsid w:val="00994D08"/>
    <w:rsid w:val="0099501A"/>
    <w:rsid w:val="009955E9"/>
    <w:rsid w:val="00995C05"/>
    <w:rsid w:val="0099678D"/>
    <w:rsid w:val="00997B6E"/>
    <w:rsid w:val="009A00C5"/>
    <w:rsid w:val="009A02CF"/>
    <w:rsid w:val="009A2884"/>
    <w:rsid w:val="009A38CA"/>
    <w:rsid w:val="009A3B07"/>
    <w:rsid w:val="009A4268"/>
    <w:rsid w:val="009A48CD"/>
    <w:rsid w:val="009A5805"/>
    <w:rsid w:val="009A5896"/>
    <w:rsid w:val="009A58B4"/>
    <w:rsid w:val="009A5991"/>
    <w:rsid w:val="009A652B"/>
    <w:rsid w:val="009A6921"/>
    <w:rsid w:val="009B0021"/>
    <w:rsid w:val="009B02E2"/>
    <w:rsid w:val="009B062C"/>
    <w:rsid w:val="009B095E"/>
    <w:rsid w:val="009B0DBC"/>
    <w:rsid w:val="009B0FD8"/>
    <w:rsid w:val="009B105E"/>
    <w:rsid w:val="009B10FA"/>
    <w:rsid w:val="009B236B"/>
    <w:rsid w:val="009B327D"/>
    <w:rsid w:val="009B35F1"/>
    <w:rsid w:val="009B3C5A"/>
    <w:rsid w:val="009B4E2C"/>
    <w:rsid w:val="009B59D7"/>
    <w:rsid w:val="009B5AD6"/>
    <w:rsid w:val="009B5B7A"/>
    <w:rsid w:val="009B5CD1"/>
    <w:rsid w:val="009C05D6"/>
    <w:rsid w:val="009C156C"/>
    <w:rsid w:val="009C15D7"/>
    <w:rsid w:val="009C17B6"/>
    <w:rsid w:val="009C1996"/>
    <w:rsid w:val="009C1EB8"/>
    <w:rsid w:val="009C25AD"/>
    <w:rsid w:val="009C2AA4"/>
    <w:rsid w:val="009C3364"/>
    <w:rsid w:val="009C54EA"/>
    <w:rsid w:val="009C6B88"/>
    <w:rsid w:val="009C6C08"/>
    <w:rsid w:val="009C6DC4"/>
    <w:rsid w:val="009C6E59"/>
    <w:rsid w:val="009C7118"/>
    <w:rsid w:val="009C765A"/>
    <w:rsid w:val="009D034D"/>
    <w:rsid w:val="009D0BB1"/>
    <w:rsid w:val="009D1313"/>
    <w:rsid w:val="009D211E"/>
    <w:rsid w:val="009D294C"/>
    <w:rsid w:val="009D35D2"/>
    <w:rsid w:val="009D3A0C"/>
    <w:rsid w:val="009D443A"/>
    <w:rsid w:val="009D55F1"/>
    <w:rsid w:val="009D5D74"/>
    <w:rsid w:val="009D710D"/>
    <w:rsid w:val="009D71C5"/>
    <w:rsid w:val="009E0543"/>
    <w:rsid w:val="009E22B2"/>
    <w:rsid w:val="009E2ADC"/>
    <w:rsid w:val="009E2BE8"/>
    <w:rsid w:val="009E4CE7"/>
    <w:rsid w:val="009E527A"/>
    <w:rsid w:val="009E5298"/>
    <w:rsid w:val="009E5837"/>
    <w:rsid w:val="009E5C2B"/>
    <w:rsid w:val="009E5C34"/>
    <w:rsid w:val="009E6107"/>
    <w:rsid w:val="009E68E6"/>
    <w:rsid w:val="009E6A48"/>
    <w:rsid w:val="009E6D97"/>
    <w:rsid w:val="009E70C9"/>
    <w:rsid w:val="009E7291"/>
    <w:rsid w:val="009E75E8"/>
    <w:rsid w:val="009E7B1E"/>
    <w:rsid w:val="009E7B8F"/>
    <w:rsid w:val="009E7EFF"/>
    <w:rsid w:val="009F156C"/>
    <w:rsid w:val="009F28DC"/>
    <w:rsid w:val="009F2B1B"/>
    <w:rsid w:val="009F2B2B"/>
    <w:rsid w:val="009F2EFD"/>
    <w:rsid w:val="009F3D61"/>
    <w:rsid w:val="009F3E88"/>
    <w:rsid w:val="009F4AAB"/>
    <w:rsid w:val="009F56F8"/>
    <w:rsid w:val="009F5B9C"/>
    <w:rsid w:val="009F6584"/>
    <w:rsid w:val="009F71C0"/>
    <w:rsid w:val="009F77FE"/>
    <w:rsid w:val="009F78AF"/>
    <w:rsid w:val="009F7DDE"/>
    <w:rsid w:val="009F7E86"/>
    <w:rsid w:val="00A00572"/>
    <w:rsid w:val="00A00777"/>
    <w:rsid w:val="00A008DD"/>
    <w:rsid w:val="00A008EE"/>
    <w:rsid w:val="00A0094B"/>
    <w:rsid w:val="00A00CD8"/>
    <w:rsid w:val="00A00E5C"/>
    <w:rsid w:val="00A011C7"/>
    <w:rsid w:val="00A01241"/>
    <w:rsid w:val="00A01860"/>
    <w:rsid w:val="00A018C0"/>
    <w:rsid w:val="00A01A8B"/>
    <w:rsid w:val="00A02363"/>
    <w:rsid w:val="00A02443"/>
    <w:rsid w:val="00A02721"/>
    <w:rsid w:val="00A02D40"/>
    <w:rsid w:val="00A0318B"/>
    <w:rsid w:val="00A0369F"/>
    <w:rsid w:val="00A036FC"/>
    <w:rsid w:val="00A0386B"/>
    <w:rsid w:val="00A04102"/>
    <w:rsid w:val="00A04400"/>
    <w:rsid w:val="00A04803"/>
    <w:rsid w:val="00A04F4B"/>
    <w:rsid w:val="00A0556C"/>
    <w:rsid w:val="00A058D3"/>
    <w:rsid w:val="00A06367"/>
    <w:rsid w:val="00A066AD"/>
    <w:rsid w:val="00A07CED"/>
    <w:rsid w:val="00A1052C"/>
    <w:rsid w:val="00A10FD9"/>
    <w:rsid w:val="00A11434"/>
    <w:rsid w:val="00A1148D"/>
    <w:rsid w:val="00A119BA"/>
    <w:rsid w:val="00A12D9B"/>
    <w:rsid w:val="00A1316F"/>
    <w:rsid w:val="00A14238"/>
    <w:rsid w:val="00A14FAB"/>
    <w:rsid w:val="00A1553E"/>
    <w:rsid w:val="00A1730B"/>
    <w:rsid w:val="00A175F3"/>
    <w:rsid w:val="00A17DA5"/>
    <w:rsid w:val="00A2040B"/>
    <w:rsid w:val="00A206E0"/>
    <w:rsid w:val="00A211E4"/>
    <w:rsid w:val="00A21A64"/>
    <w:rsid w:val="00A221AD"/>
    <w:rsid w:val="00A22702"/>
    <w:rsid w:val="00A22AA5"/>
    <w:rsid w:val="00A2392C"/>
    <w:rsid w:val="00A23B94"/>
    <w:rsid w:val="00A245B9"/>
    <w:rsid w:val="00A247B2"/>
    <w:rsid w:val="00A25395"/>
    <w:rsid w:val="00A258ED"/>
    <w:rsid w:val="00A25C7E"/>
    <w:rsid w:val="00A2643C"/>
    <w:rsid w:val="00A26A76"/>
    <w:rsid w:val="00A26DA6"/>
    <w:rsid w:val="00A26F17"/>
    <w:rsid w:val="00A2793F"/>
    <w:rsid w:val="00A279B2"/>
    <w:rsid w:val="00A27B75"/>
    <w:rsid w:val="00A300C4"/>
    <w:rsid w:val="00A30536"/>
    <w:rsid w:val="00A3132F"/>
    <w:rsid w:val="00A316EC"/>
    <w:rsid w:val="00A31A78"/>
    <w:rsid w:val="00A32956"/>
    <w:rsid w:val="00A33407"/>
    <w:rsid w:val="00A33548"/>
    <w:rsid w:val="00A33C1D"/>
    <w:rsid w:val="00A349FA"/>
    <w:rsid w:val="00A34CE4"/>
    <w:rsid w:val="00A34E93"/>
    <w:rsid w:val="00A36A44"/>
    <w:rsid w:val="00A36F21"/>
    <w:rsid w:val="00A37849"/>
    <w:rsid w:val="00A37BA2"/>
    <w:rsid w:val="00A37D0A"/>
    <w:rsid w:val="00A40492"/>
    <w:rsid w:val="00A40B9F"/>
    <w:rsid w:val="00A41204"/>
    <w:rsid w:val="00A41267"/>
    <w:rsid w:val="00A4148C"/>
    <w:rsid w:val="00A41523"/>
    <w:rsid w:val="00A42002"/>
    <w:rsid w:val="00A4215E"/>
    <w:rsid w:val="00A42284"/>
    <w:rsid w:val="00A423A4"/>
    <w:rsid w:val="00A425F4"/>
    <w:rsid w:val="00A4373A"/>
    <w:rsid w:val="00A4410B"/>
    <w:rsid w:val="00A4424D"/>
    <w:rsid w:val="00A450ED"/>
    <w:rsid w:val="00A4518F"/>
    <w:rsid w:val="00A4559C"/>
    <w:rsid w:val="00A469F2"/>
    <w:rsid w:val="00A475EC"/>
    <w:rsid w:val="00A47F6C"/>
    <w:rsid w:val="00A501A4"/>
    <w:rsid w:val="00A50491"/>
    <w:rsid w:val="00A50AD4"/>
    <w:rsid w:val="00A51244"/>
    <w:rsid w:val="00A518C3"/>
    <w:rsid w:val="00A51A23"/>
    <w:rsid w:val="00A51B61"/>
    <w:rsid w:val="00A51EFD"/>
    <w:rsid w:val="00A5319B"/>
    <w:rsid w:val="00A53547"/>
    <w:rsid w:val="00A53668"/>
    <w:rsid w:val="00A544B1"/>
    <w:rsid w:val="00A548DB"/>
    <w:rsid w:val="00A54936"/>
    <w:rsid w:val="00A54F83"/>
    <w:rsid w:val="00A562F3"/>
    <w:rsid w:val="00A5637B"/>
    <w:rsid w:val="00A57AC1"/>
    <w:rsid w:val="00A60372"/>
    <w:rsid w:val="00A608C8"/>
    <w:rsid w:val="00A61293"/>
    <w:rsid w:val="00A619E9"/>
    <w:rsid w:val="00A61DF2"/>
    <w:rsid w:val="00A622A5"/>
    <w:rsid w:val="00A62BAD"/>
    <w:rsid w:val="00A62BBC"/>
    <w:rsid w:val="00A62C30"/>
    <w:rsid w:val="00A6340B"/>
    <w:rsid w:val="00A637B7"/>
    <w:rsid w:val="00A63855"/>
    <w:rsid w:val="00A63900"/>
    <w:rsid w:val="00A63CCD"/>
    <w:rsid w:val="00A64D88"/>
    <w:rsid w:val="00A65020"/>
    <w:rsid w:val="00A65035"/>
    <w:rsid w:val="00A65C0C"/>
    <w:rsid w:val="00A67269"/>
    <w:rsid w:val="00A67C98"/>
    <w:rsid w:val="00A70410"/>
    <w:rsid w:val="00A704F1"/>
    <w:rsid w:val="00A706D8"/>
    <w:rsid w:val="00A717D3"/>
    <w:rsid w:val="00A736BC"/>
    <w:rsid w:val="00A73C32"/>
    <w:rsid w:val="00A744D2"/>
    <w:rsid w:val="00A74E19"/>
    <w:rsid w:val="00A75C95"/>
    <w:rsid w:val="00A760D5"/>
    <w:rsid w:val="00A7636E"/>
    <w:rsid w:val="00A767C1"/>
    <w:rsid w:val="00A76815"/>
    <w:rsid w:val="00A77762"/>
    <w:rsid w:val="00A77937"/>
    <w:rsid w:val="00A80D83"/>
    <w:rsid w:val="00A80E47"/>
    <w:rsid w:val="00A8101D"/>
    <w:rsid w:val="00A81CD0"/>
    <w:rsid w:val="00A82FD1"/>
    <w:rsid w:val="00A8408A"/>
    <w:rsid w:val="00A84260"/>
    <w:rsid w:val="00A858FE"/>
    <w:rsid w:val="00A85948"/>
    <w:rsid w:val="00A8646D"/>
    <w:rsid w:val="00A8706C"/>
    <w:rsid w:val="00A87684"/>
    <w:rsid w:val="00A87B3D"/>
    <w:rsid w:val="00A9099B"/>
    <w:rsid w:val="00A91396"/>
    <w:rsid w:val="00A91437"/>
    <w:rsid w:val="00A914BD"/>
    <w:rsid w:val="00A918D1"/>
    <w:rsid w:val="00A91AFE"/>
    <w:rsid w:val="00A92C73"/>
    <w:rsid w:val="00A93922"/>
    <w:rsid w:val="00A93C9B"/>
    <w:rsid w:val="00A957FD"/>
    <w:rsid w:val="00A968FE"/>
    <w:rsid w:val="00A97451"/>
    <w:rsid w:val="00A976AC"/>
    <w:rsid w:val="00A97B5E"/>
    <w:rsid w:val="00AA065F"/>
    <w:rsid w:val="00AA09AF"/>
    <w:rsid w:val="00AA0EFD"/>
    <w:rsid w:val="00AA1940"/>
    <w:rsid w:val="00AA1E56"/>
    <w:rsid w:val="00AA2032"/>
    <w:rsid w:val="00AA211D"/>
    <w:rsid w:val="00AA25BB"/>
    <w:rsid w:val="00AA2B83"/>
    <w:rsid w:val="00AA2E4C"/>
    <w:rsid w:val="00AA3390"/>
    <w:rsid w:val="00AA3950"/>
    <w:rsid w:val="00AA3CBA"/>
    <w:rsid w:val="00AA4547"/>
    <w:rsid w:val="00AA46B3"/>
    <w:rsid w:val="00AA53A6"/>
    <w:rsid w:val="00AA5ACE"/>
    <w:rsid w:val="00AA62EB"/>
    <w:rsid w:val="00AA72B4"/>
    <w:rsid w:val="00AA7429"/>
    <w:rsid w:val="00AA7B19"/>
    <w:rsid w:val="00AB0676"/>
    <w:rsid w:val="00AB1887"/>
    <w:rsid w:val="00AB1CF2"/>
    <w:rsid w:val="00AB22E5"/>
    <w:rsid w:val="00AB23E8"/>
    <w:rsid w:val="00AB26BE"/>
    <w:rsid w:val="00AB2C83"/>
    <w:rsid w:val="00AB2FD6"/>
    <w:rsid w:val="00AB35D3"/>
    <w:rsid w:val="00AB3D58"/>
    <w:rsid w:val="00AB484E"/>
    <w:rsid w:val="00AB5732"/>
    <w:rsid w:val="00AB5776"/>
    <w:rsid w:val="00AB58DD"/>
    <w:rsid w:val="00AB59B8"/>
    <w:rsid w:val="00AB647F"/>
    <w:rsid w:val="00AB6828"/>
    <w:rsid w:val="00AB68AD"/>
    <w:rsid w:val="00AC0051"/>
    <w:rsid w:val="00AC0F50"/>
    <w:rsid w:val="00AC1956"/>
    <w:rsid w:val="00AC21FD"/>
    <w:rsid w:val="00AC2221"/>
    <w:rsid w:val="00AC3EFD"/>
    <w:rsid w:val="00AC433D"/>
    <w:rsid w:val="00AC4636"/>
    <w:rsid w:val="00AC4D41"/>
    <w:rsid w:val="00AC4FB3"/>
    <w:rsid w:val="00AC551F"/>
    <w:rsid w:val="00AC58A7"/>
    <w:rsid w:val="00AC72F4"/>
    <w:rsid w:val="00AC7424"/>
    <w:rsid w:val="00AC78D3"/>
    <w:rsid w:val="00AC792A"/>
    <w:rsid w:val="00AC7C33"/>
    <w:rsid w:val="00AC7C44"/>
    <w:rsid w:val="00AD0589"/>
    <w:rsid w:val="00AD2B53"/>
    <w:rsid w:val="00AD2E1D"/>
    <w:rsid w:val="00AD2FBE"/>
    <w:rsid w:val="00AD31B6"/>
    <w:rsid w:val="00AD399E"/>
    <w:rsid w:val="00AD3B94"/>
    <w:rsid w:val="00AD3CAD"/>
    <w:rsid w:val="00AD4A72"/>
    <w:rsid w:val="00AD4D72"/>
    <w:rsid w:val="00AD4DA7"/>
    <w:rsid w:val="00AD508A"/>
    <w:rsid w:val="00AD52EC"/>
    <w:rsid w:val="00AD5A22"/>
    <w:rsid w:val="00AD6DE4"/>
    <w:rsid w:val="00AD7E8C"/>
    <w:rsid w:val="00AE000B"/>
    <w:rsid w:val="00AE04BA"/>
    <w:rsid w:val="00AE0E96"/>
    <w:rsid w:val="00AE11A0"/>
    <w:rsid w:val="00AE14E8"/>
    <w:rsid w:val="00AE1F6B"/>
    <w:rsid w:val="00AE269D"/>
    <w:rsid w:val="00AE3B1C"/>
    <w:rsid w:val="00AE4110"/>
    <w:rsid w:val="00AE4684"/>
    <w:rsid w:val="00AE5225"/>
    <w:rsid w:val="00AE5E1B"/>
    <w:rsid w:val="00AE5EC4"/>
    <w:rsid w:val="00AE68C1"/>
    <w:rsid w:val="00AE68C3"/>
    <w:rsid w:val="00AE74DA"/>
    <w:rsid w:val="00AE77E8"/>
    <w:rsid w:val="00AE7936"/>
    <w:rsid w:val="00AF02D6"/>
    <w:rsid w:val="00AF02E6"/>
    <w:rsid w:val="00AF03E3"/>
    <w:rsid w:val="00AF04EF"/>
    <w:rsid w:val="00AF23E6"/>
    <w:rsid w:val="00AF2BF5"/>
    <w:rsid w:val="00AF2DB3"/>
    <w:rsid w:val="00AF2EC3"/>
    <w:rsid w:val="00AF3304"/>
    <w:rsid w:val="00AF3CA2"/>
    <w:rsid w:val="00AF3F0E"/>
    <w:rsid w:val="00AF5A9E"/>
    <w:rsid w:val="00AF5FD3"/>
    <w:rsid w:val="00AF66BB"/>
    <w:rsid w:val="00B00274"/>
    <w:rsid w:val="00B00D25"/>
    <w:rsid w:val="00B019F2"/>
    <w:rsid w:val="00B02378"/>
    <w:rsid w:val="00B0245D"/>
    <w:rsid w:val="00B028B0"/>
    <w:rsid w:val="00B02B8C"/>
    <w:rsid w:val="00B02CB2"/>
    <w:rsid w:val="00B03717"/>
    <w:rsid w:val="00B037B6"/>
    <w:rsid w:val="00B04862"/>
    <w:rsid w:val="00B05205"/>
    <w:rsid w:val="00B05490"/>
    <w:rsid w:val="00B05991"/>
    <w:rsid w:val="00B05994"/>
    <w:rsid w:val="00B0638D"/>
    <w:rsid w:val="00B06671"/>
    <w:rsid w:val="00B066A4"/>
    <w:rsid w:val="00B0685D"/>
    <w:rsid w:val="00B06AA3"/>
    <w:rsid w:val="00B0747C"/>
    <w:rsid w:val="00B07751"/>
    <w:rsid w:val="00B0780B"/>
    <w:rsid w:val="00B102E4"/>
    <w:rsid w:val="00B10BF1"/>
    <w:rsid w:val="00B10C0A"/>
    <w:rsid w:val="00B10DB7"/>
    <w:rsid w:val="00B10F65"/>
    <w:rsid w:val="00B11078"/>
    <w:rsid w:val="00B113F3"/>
    <w:rsid w:val="00B1204C"/>
    <w:rsid w:val="00B12161"/>
    <w:rsid w:val="00B13386"/>
    <w:rsid w:val="00B136DA"/>
    <w:rsid w:val="00B13B39"/>
    <w:rsid w:val="00B14833"/>
    <w:rsid w:val="00B14E96"/>
    <w:rsid w:val="00B15527"/>
    <w:rsid w:val="00B1663A"/>
    <w:rsid w:val="00B16F2B"/>
    <w:rsid w:val="00B1728F"/>
    <w:rsid w:val="00B173DB"/>
    <w:rsid w:val="00B17481"/>
    <w:rsid w:val="00B20215"/>
    <w:rsid w:val="00B20402"/>
    <w:rsid w:val="00B20416"/>
    <w:rsid w:val="00B20D6A"/>
    <w:rsid w:val="00B212BE"/>
    <w:rsid w:val="00B21973"/>
    <w:rsid w:val="00B21C29"/>
    <w:rsid w:val="00B22174"/>
    <w:rsid w:val="00B22B86"/>
    <w:rsid w:val="00B22CE6"/>
    <w:rsid w:val="00B23D5E"/>
    <w:rsid w:val="00B25EFE"/>
    <w:rsid w:val="00B269BE"/>
    <w:rsid w:val="00B26A1C"/>
    <w:rsid w:val="00B30220"/>
    <w:rsid w:val="00B30358"/>
    <w:rsid w:val="00B30399"/>
    <w:rsid w:val="00B31C49"/>
    <w:rsid w:val="00B31DBE"/>
    <w:rsid w:val="00B321D9"/>
    <w:rsid w:val="00B330F1"/>
    <w:rsid w:val="00B3350A"/>
    <w:rsid w:val="00B337A4"/>
    <w:rsid w:val="00B34895"/>
    <w:rsid w:val="00B34BB5"/>
    <w:rsid w:val="00B34F87"/>
    <w:rsid w:val="00B35439"/>
    <w:rsid w:val="00B35661"/>
    <w:rsid w:val="00B35AA3"/>
    <w:rsid w:val="00B35FC9"/>
    <w:rsid w:val="00B36384"/>
    <w:rsid w:val="00B36C70"/>
    <w:rsid w:val="00B36FF4"/>
    <w:rsid w:val="00B371E0"/>
    <w:rsid w:val="00B3730D"/>
    <w:rsid w:val="00B37B6E"/>
    <w:rsid w:val="00B40271"/>
    <w:rsid w:val="00B40518"/>
    <w:rsid w:val="00B40A04"/>
    <w:rsid w:val="00B40DE8"/>
    <w:rsid w:val="00B40E77"/>
    <w:rsid w:val="00B4108B"/>
    <w:rsid w:val="00B411CF"/>
    <w:rsid w:val="00B412E2"/>
    <w:rsid w:val="00B41549"/>
    <w:rsid w:val="00B41BBA"/>
    <w:rsid w:val="00B41BCD"/>
    <w:rsid w:val="00B42556"/>
    <w:rsid w:val="00B42B4C"/>
    <w:rsid w:val="00B42EE2"/>
    <w:rsid w:val="00B4372F"/>
    <w:rsid w:val="00B4454E"/>
    <w:rsid w:val="00B44AA2"/>
    <w:rsid w:val="00B45764"/>
    <w:rsid w:val="00B45908"/>
    <w:rsid w:val="00B45CFA"/>
    <w:rsid w:val="00B461AE"/>
    <w:rsid w:val="00B4621D"/>
    <w:rsid w:val="00B463B9"/>
    <w:rsid w:val="00B465A1"/>
    <w:rsid w:val="00B46C53"/>
    <w:rsid w:val="00B473F1"/>
    <w:rsid w:val="00B47648"/>
    <w:rsid w:val="00B47805"/>
    <w:rsid w:val="00B50FAE"/>
    <w:rsid w:val="00B51217"/>
    <w:rsid w:val="00B52DA7"/>
    <w:rsid w:val="00B532FA"/>
    <w:rsid w:val="00B53557"/>
    <w:rsid w:val="00B53927"/>
    <w:rsid w:val="00B53AFF"/>
    <w:rsid w:val="00B53F6B"/>
    <w:rsid w:val="00B54060"/>
    <w:rsid w:val="00B55844"/>
    <w:rsid w:val="00B57D76"/>
    <w:rsid w:val="00B57F0A"/>
    <w:rsid w:val="00B60AF5"/>
    <w:rsid w:val="00B60BC4"/>
    <w:rsid w:val="00B60C44"/>
    <w:rsid w:val="00B60FAA"/>
    <w:rsid w:val="00B61385"/>
    <w:rsid w:val="00B61438"/>
    <w:rsid w:val="00B6169F"/>
    <w:rsid w:val="00B61926"/>
    <w:rsid w:val="00B61E03"/>
    <w:rsid w:val="00B62126"/>
    <w:rsid w:val="00B625A1"/>
    <w:rsid w:val="00B6339E"/>
    <w:rsid w:val="00B635B7"/>
    <w:rsid w:val="00B6364E"/>
    <w:rsid w:val="00B63AA8"/>
    <w:rsid w:val="00B63C61"/>
    <w:rsid w:val="00B64C9C"/>
    <w:rsid w:val="00B64D2F"/>
    <w:rsid w:val="00B6589A"/>
    <w:rsid w:val="00B65942"/>
    <w:rsid w:val="00B668EB"/>
    <w:rsid w:val="00B66BEE"/>
    <w:rsid w:val="00B67004"/>
    <w:rsid w:val="00B67030"/>
    <w:rsid w:val="00B67040"/>
    <w:rsid w:val="00B67380"/>
    <w:rsid w:val="00B67D8D"/>
    <w:rsid w:val="00B67DBA"/>
    <w:rsid w:val="00B67EEE"/>
    <w:rsid w:val="00B70652"/>
    <w:rsid w:val="00B70D39"/>
    <w:rsid w:val="00B7184C"/>
    <w:rsid w:val="00B72D8A"/>
    <w:rsid w:val="00B73367"/>
    <w:rsid w:val="00B7343A"/>
    <w:rsid w:val="00B737F9"/>
    <w:rsid w:val="00B74673"/>
    <w:rsid w:val="00B74F46"/>
    <w:rsid w:val="00B76E43"/>
    <w:rsid w:val="00B77190"/>
    <w:rsid w:val="00B772DD"/>
    <w:rsid w:val="00B80323"/>
    <w:rsid w:val="00B804C4"/>
    <w:rsid w:val="00B80538"/>
    <w:rsid w:val="00B80901"/>
    <w:rsid w:val="00B80D84"/>
    <w:rsid w:val="00B8158E"/>
    <w:rsid w:val="00B817B9"/>
    <w:rsid w:val="00B8183A"/>
    <w:rsid w:val="00B835D0"/>
    <w:rsid w:val="00B84868"/>
    <w:rsid w:val="00B8490F"/>
    <w:rsid w:val="00B849CE"/>
    <w:rsid w:val="00B85AC8"/>
    <w:rsid w:val="00B85DF4"/>
    <w:rsid w:val="00B85F60"/>
    <w:rsid w:val="00B86041"/>
    <w:rsid w:val="00B86935"/>
    <w:rsid w:val="00B87D07"/>
    <w:rsid w:val="00B87FFB"/>
    <w:rsid w:val="00B9033C"/>
    <w:rsid w:val="00B90569"/>
    <w:rsid w:val="00B90B15"/>
    <w:rsid w:val="00B90F43"/>
    <w:rsid w:val="00B91438"/>
    <w:rsid w:val="00B91663"/>
    <w:rsid w:val="00B91B23"/>
    <w:rsid w:val="00B924BF"/>
    <w:rsid w:val="00B92914"/>
    <w:rsid w:val="00B92C56"/>
    <w:rsid w:val="00B9385D"/>
    <w:rsid w:val="00B938EA"/>
    <w:rsid w:val="00B93B16"/>
    <w:rsid w:val="00B93D20"/>
    <w:rsid w:val="00B9456E"/>
    <w:rsid w:val="00B94AD2"/>
    <w:rsid w:val="00B967CE"/>
    <w:rsid w:val="00B96A26"/>
    <w:rsid w:val="00B977B0"/>
    <w:rsid w:val="00B97F30"/>
    <w:rsid w:val="00BA00C2"/>
    <w:rsid w:val="00BA1193"/>
    <w:rsid w:val="00BA12E3"/>
    <w:rsid w:val="00BA1605"/>
    <w:rsid w:val="00BA1CEA"/>
    <w:rsid w:val="00BA1D4C"/>
    <w:rsid w:val="00BA2F92"/>
    <w:rsid w:val="00BA352E"/>
    <w:rsid w:val="00BA3697"/>
    <w:rsid w:val="00BA4DFA"/>
    <w:rsid w:val="00BA56E1"/>
    <w:rsid w:val="00BA5894"/>
    <w:rsid w:val="00BA609A"/>
    <w:rsid w:val="00BA6A4E"/>
    <w:rsid w:val="00BA70E0"/>
    <w:rsid w:val="00BA77AE"/>
    <w:rsid w:val="00BA7B1D"/>
    <w:rsid w:val="00BA7D7C"/>
    <w:rsid w:val="00BA7FBB"/>
    <w:rsid w:val="00BB024A"/>
    <w:rsid w:val="00BB04C8"/>
    <w:rsid w:val="00BB1584"/>
    <w:rsid w:val="00BB1722"/>
    <w:rsid w:val="00BB19FA"/>
    <w:rsid w:val="00BB1B7C"/>
    <w:rsid w:val="00BB200C"/>
    <w:rsid w:val="00BB3110"/>
    <w:rsid w:val="00BB322D"/>
    <w:rsid w:val="00BB3CAC"/>
    <w:rsid w:val="00BB44B0"/>
    <w:rsid w:val="00BB4B56"/>
    <w:rsid w:val="00BB5023"/>
    <w:rsid w:val="00BB5192"/>
    <w:rsid w:val="00BB533A"/>
    <w:rsid w:val="00BB55A8"/>
    <w:rsid w:val="00BB5F72"/>
    <w:rsid w:val="00BB6A5B"/>
    <w:rsid w:val="00BB7519"/>
    <w:rsid w:val="00BB7E06"/>
    <w:rsid w:val="00BB7FF5"/>
    <w:rsid w:val="00BC052B"/>
    <w:rsid w:val="00BC0577"/>
    <w:rsid w:val="00BC1F38"/>
    <w:rsid w:val="00BC298B"/>
    <w:rsid w:val="00BC3168"/>
    <w:rsid w:val="00BC4662"/>
    <w:rsid w:val="00BC46ED"/>
    <w:rsid w:val="00BC499E"/>
    <w:rsid w:val="00BC4ED6"/>
    <w:rsid w:val="00BC515F"/>
    <w:rsid w:val="00BC51C7"/>
    <w:rsid w:val="00BC615F"/>
    <w:rsid w:val="00BC66DB"/>
    <w:rsid w:val="00BC721C"/>
    <w:rsid w:val="00BD0187"/>
    <w:rsid w:val="00BD104D"/>
    <w:rsid w:val="00BD2036"/>
    <w:rsid w:val="00BD25C3"/>
    <w:rsid w:val="00BD2CFE"/>
    <w:rsid w:val="00BD3FBD"/>
    <w:rsid w:val="00BD4D8B"/>
    <w:rsid w:val="00BD55B2"/>
    <w:rsid w:val="00BD561A"/>
    <w:rsid w:val="00BD5BF0"/>
    <w:rsid w:val="00BD65D3"/>
    <w:rsid w:val="00BD67B7"/>
    <w:rsid w:val="00BD6AE2"/>
    <w:rsid w:val="00BD6B41"/>
    <w:rsid w:val="00BD6D1A"/>
    <w:rsid w:val="00BD7171"/>
    <w:rsid w:val="00BD7340"/>
    <w:rsid w:val="00BE0580"/>
    <w:rsid w:val="00BE0752"/>
    <w:rsid w:val="00BE089A"/>
    <w:rsid w:val="00BE1109"/>
    <w:rsid w:val="00BE163F"/>
    <w:rsid w:val="00BE1773"/>
    <w:rsid w:val="00BE2675"/>
    <w:rsid w:val="00BE2DD6"/>
    <w:rsid w:val="00BE3083"/>
    <w:rsid w:val="00BE3419"/>
    <w:rsid w:val="00BE35D4"/>
    <w:rsid w:val="00BE3EED"/>
    <w:rsid w:val="00BE4129"/>
    <w:rsid w:val="00BE4A67"/>
    <w:rsid w:val="00BE4CF5"/>
    <w:rsid w:val="00BE4DC4"/>
    <w:rsid w:val="00BE4E02"/>
    <w:rsid w:val="00BE4FC4"/>
    <w:rsid w:val="00BE5554"/>
    <w:rsid w:val="00BE5AA6"/>
    <w:rsid w:val="00BE7441"/>
    <w:rsid w:val="00BE7845"/>
    <w:rsid w:val="00BE7DED"/>
    <w:rsid w:val="00BE7ED3"/>
    <w:rsid w:val="00BF0442"/>
    <w:rsid w:val="00BF11AA"/>
    <w:rsid w:val="00BF13AF"/>
    <w:rsid w:val="00BF1E38"/>
    <w:rsid w:val="00BF30A1"/>
    <w:rsid w:val="00BF317E"/>
    <w:rsid w:val="00BF3665"/>
    <w:rsid w:val="00BF40F8"/>
    <w:rsid w:val="00BF4D10"/>
    <w:rsid w:val="00BF5228"/>
    <w:rsid w:val="00BF60D8"/>
    <w:rsid w:val="00BF63EA"/>
    <w:rsid w:val="00BF7C54"/>
    <w:rsid w:val="00C00090"/>
    <w:rsid w:val="00C004BD"/>
    <w:rsid w:val="00C00F96"/>
    <w:rsid w:val="00C01376"/>
    <w:rsid w:val="00C01817"/>
    <w:rsid w:val="00C01CEE"/>
    <w:rsid w:val="00C024C5"/>
    <w:rsid w:val="00C03D83"/>
    <w:rsid w:val="00C03D8B"/>
    <w:rsid w:val="00C043E7"/>
    <w:rsid w:val="00C0553D"/>
    <w:rsid w:val="00C0592A"/>
    <w:rsid w:val="00C05DF0"/>
    <w:rsid w:val="00C05E64"/>
    <w:rsid w:val="00C06BDE"/>
    <w:rsid w:val="00C06D68"/>
    <w:rsid w:val="00C07377"/>
    <w:rsid w:val="00C07CD0"/>
    <w:rsid w:val="00C07DE2"/>
    <w:rsid w:val="00C07E91"/>
    <w:rsid w:val="00C10704"/>
    <w:rsid w:val="00C10FF0"/>
    <w:rsid w:val="00C11080"/>
    <w:rsid w:val="00C12F3D"/>
    <w:rsid w:val="00C13031"/>
    <w:rsid w:val="00C1394A"/>
    <w:rsid w:val="00C13F09"/>
    <w:rsid w:val="00C14938"/>
    <w:rsid w:val="00C14F72"/>
    <w:rsid w:val="00C15065"/>
    <w:rsid w:val="00C156AD"/>
    <w:rsid w:val="00C15829"/>
    <w:rsid w:val="00C166E5"/>
    <w:rsid w:val="00C16A3B"/>
    <w:rsid w:val="00C16ABC"/>
    <w:rsid w:val="00C1740F"/>
    <w:rsid w:val="00C17978"/>
    <w:rsid w:val="00C17D08"/>
    <w:rsid w:val="00C202DC"/>
    <w:rsid w:val="00C208D5"/>
    <w:rsid w:val="00C20EC3"/>
    <w:rsid w:val="00C21031"/>
    <w:rsid w:val="00C22118"/>
    <w:rsid w:val="00C2223C"/>
    <w:rsid w:val="00C222E5"/>
    <w:rsid w:val="00C2231A"/>
    <w:rsid w:val="00C22368"/>
    <w:rsid w:val="00C22AE1"/>
    <w:rsid w:val="00C22CA8"/>
    <w:rsid w:val="00C23124"/>
    <w:rsid w:val="00C2394B"/>
    <w:rsid w:val="00C24366"/>
    <w:rsid w:val="00C24DA6"/>
    <w:rsid w:val="00C252BB"/>
    <w:rsid w:val="00C259DB"/>
    <w:rsid w:val="00C26387"/>
    <w:rsid w:val="00C26D6A"/>
    <w:rsid w:val="00C26DD3"/>
    <w:rsid w:val="00C26E33"/>
    <w:rsid w:val="00C26E8E"/>
    <w:rsid w:val="00C270FB"/>
    <w:rsid w:val="00C27627"/>
    <w:rsid w:val="00C27B6F"/>
    <w:rsid w:val="00C27C6D"/>
    <w:rsid w:val="00C302CA"/>
    <w:rsid w:val="00C307C3"/>
    <w:rsid w:val="00C3084D"/>
    <w:rsid w:val="00C30A1E"/>
    <w:rsid w:val="00C31F3F"/>
    <w:rsid w:val="00C322B1"/>
    <w:rsid w:val="00C339B2"/>
    <w:rsid w:val="00C3424E"/>
    <w:rsid w:val="00C3483C"/>
    <w:rsid w:val="00C35A66"/>
    <w:rsid w:val="00C35DBE"/>
    <w:rsid w:val="00C362DD"/>
    <w:rsid w:val="00C367DD"/>
    <w:rsid w:val="00C36A19"/>
    <w:rsid w:val="00C401D4"/>
    <w:rsid w:val="00C405B6"/>
    <w:rsid w:val="00C40EF8"/>
    <w:rsid w:val="00C41277"/>
    <w:rsid w:val="00C41463"/>
    <w:rsid w:val="00C4168B"/>
    <w:rsid w:val="00C41D7F"/>
    <w:rsid w:val="00C41DCC"/>
    <w:rsid w:val="00C44549"/>
    <w:rsid w:val="00C44BFC"/>
    <w:rsid w:val="00C450E3"/>
    <w:rsid w:val="00C45189"/>
    <w:rsid w:val="00C45D68"/>
    <w:rsid w:val="00C4618B"/>
    <w:rsid w:val="00C47AF6"/>
    <w:rsid w:val="00C510B9"/>
    <w:rsid w:val="00C51163"/>
    <w:rsid w:val="00C513A9"/>
    <w:rsid w:val="00C519BE"/>
    <w:rsid w:val="00C51DB1"/>
    <w:rsid w:val="00C5293C"/>
    <w:rsid w:val="00C52B0E"/>
    <w:rsid w:val="00C53B51"/>
    <w:rsid w:val="00C53DC5"/>
    <w:rsid w:val="00C547D6"/>
    <w:rsid w:val="00C56478"/>
    <w:rsid w:val="00C56C08"/>
    <w:rsid w:val="00C57686"/>
    <w:rsid w:val="00C6022D"/>
    <w:rsid w:val="00C6050A"/>
    <w:rsid w:val="00C610BA"/>
    <w:rsid w:val="00C615D9"/>
    <w:rsid w:val="00C62A4A"/>
    <w:rsid w:val="00C62B8B"/>
    <w:rsid w:val="00C63A0C"/>
    <w:rsid w:val="00C63C82"/>
    <w:rsid w:val="00C64042"/>
    <w:rsid w:val="00C64CFF"/>
    <w:rsid w:val="00C64D5C"/>
    <w:rsid w:val="00C65899"/>
    <w:rsid w:val="00C658C7"/>
    <w:rsid w:val="00C66A1A"/>
    <w:rsid w:val="00C677DD"/>
    <w:rsid w:val="00C67826"/>
    <w:rsid w:val="00C70EEC"/>
    <w:rsid w:val="00C717F5"/>
    <w:rsid w:val="00C7195B"/>
    <w:rsid w:val="00C71F16"/>
    <w:rsid w:val="00C722A0"/>
    <w:rsid w:val="00C7307D"/>
    <w:rsid w:val="00C733BB"/>
    <w:rsid w:val="00C7370F"/>
    <w:rsid w:val="00C73FDB"/>
    <w:rsid w:val="00C75880"/>
    <w:rsid w:val="00C76EE0"/>
    <w:rsid w:val="00C771EF"/>
    <w:rsid w:val="00C775C7"/>
    <w:rsid w:val="00C77B65"/>
    <w:rsid w:val="00C80C59"/>
    <w:rsid w:val="00C818A6"/>
    <w:rsid w:val="00C826FB"/>
    <w:rsid w:val="00C83207"/>
    <w:rsid w:val="00C839AC"/>
    <w:rsid w:val="00C8431D"/>
    <w:rsid w:val="00C84450"/>
    <w:rsid w:val="00C84525"/>
    <w:rsid w:val="00C84568"/>
    <w:rsid w:val="00C858CF"/>
    <w:rsid w:val="00C86663"/>
    <w:rsid w:val="00C86C2A"/>
    <w:rsid w:val="00C86EF4"/>
    <w:rsid w:val="00C878B6"/>
    <w:rsid w:val="00C90AA3"/>
    <w:rsid w:val="00C90B83"/>
    <w:rsid w:val="00C9143F"/>
    <w:rsid w:val="00C91722"/>
    <w:rsid w:val="00C9183A"/>
    <w:rsid w:val="00C9184B"/>
    <w:rsid w:val="00C918C2"/>
    <w:rsid w:val="00C9212E"/>
    <w:rsid w:val="00C9224E"/>
    <w:rsid w:val="00C92B1A"/>
    <w:rsid w:val="00C93B78"/>
    <w:rsid w:val="00C93B92"/>
    <w:rsid w:val="00C941B9"/>
    <w:rsid w:val="00C943E4"/>
    <w:rsid w:val="00C946C6"/>
    <w:rsid w:val="00C94B71"/>
    <w:rsid w:val="00C95931"/>
    <w:rsid w:val="00C96534"/>
    <w:rsid w:val="00C96D7E"/>
    <w:rsid w:val="00C97034"/>
    <w:rsid w:val="00C97245"/>
    <w:rsid w:val="00C97278"/>
    <w:rsid w:val="00CA0123"/>
    <w:rsid w:val="00CA015E"/>
    <w:rsid w:val="00CA0A6B"/>
    <w:rsid w:val="00CA0A7D"/>
    <w:rsid w:val="00CA1574"/>
    <w:rsid w:val="00CA1610"/>
    <w:rsid w:val="00CA19F9"/>
    <w:rsid w:val="00CA1A57"/>
    <w:rsid w:val="00CA1CE0"/>
    <w:rsid w:val="00CA360A"/>
    <w:rsid w:val="00CA37C4"/>
    <w:rsid w:val="00CA380D"/>
    <w:rsid w:val="00CA3936"/>
    <w:rsid w:val="00CA4E41"/>
    <w:rsid w:val="00CA5667"/>
    <w:rsid w:val="00CA66DC"/>
    <w:rsid w:val="00CA77E6"/>
    <w:rsid w:val="00CA77F7"/>
    <w:rsid w:val="00CA7B68"/>
    <w:rsid w:val="00CA7C17"/>
    <w:rsid w:val="00CB0AD8"/>
    <w:rsid w:val="00CB1192"/>
    <w:rsid w:val="00CB11D0"/>
    <w:rsid w:val="00CB220B"/>
    <w:rsid w:val="00CB2558"/>
    <w:rsid w:val="00CB2823"/>
    <w:rsid w:val="00CB4237"/>
    <w:rsid w:val="00CB466D"/>
    <w:rsid w:val="00CB46C9"/>
    <w:rsid w:val="00CB529E"/>
    <w:rsid w:val="00CB52B0"/>
    <w:rsid w:val="00CB5491"/>
    <w:rsid w:val="00CB6DA8"/>
    <w:rsid w:val="00CB7360"/>
    <w:rsid w:val="00CB7B3C"/>
    <w:rsid w:val="00CB7F38"/>
    <w:rsid w:val="00CC00D0"/>
    <w:rsid w:val="00CC0A89"/>
    <w:rsid w:val="00CC10EA"/>
    <w:rsid w:val="00CC141E"/>
    <w:rsid w:val="00CC1717"/>
    <w:rsid w:val="00CC18D5"/>
    <w:rsid w:val="00CC265B"/>
    <w:rsid w:val="00CC30EE"/>
    <w:rsid w:val="00CC32B5"/>
    <w:rsid w:val="00CC3DA4"/>
    <w:rsid w:val="00CC484F"/>
    <w:rsid w:val="00CC4CF9"/>
    <w:rsid w:val="00CC4EEF"/>
    <w:rsid w:val="00CC60F4"/>
    <w:rsid w:val="00CC61B5"/>
    <w:rsid w:val="00CD047C"/>
    <w:rsid w:val="00CD0600"/>
    <w:rsid w:val="00CD163F"/>
    <w:rsid w:val="00CD189C"/>
    <w:rsid w:val="00CD20F4"/>
    <w:rsid w:val="00CD2B79"/>
    <w:rsid w:val="00CD2F97"/>
    <w:rsid w:val="00CD3079"/>
    <w:rsid w:val="00CD327B"/>
    <w:rsid w:val="00CD47E0"/>
    <w:rsid w:val="00CD53E0"/>
    <w:rsid w:val="00CD5B20"/>
    <w:rsid w:val="00CD5B67"/>
    <w:rsid w:val="00CD73F3"/>
    <w:rsid w:val="00CD74A7"/>
    <w:rsid w:val="00CE0803"/>
    <w:rsid w:val="00CE0893"/>
    <w:rsid w:val="00CE0AD5"/>
    <w:rsid w:val="00CE0C66"/>
    <w:rsid w:val="00CE1173"/>
    <w:rsid w:val="00CE11C3"/>
    <w:rsid w:val="00CE23B3"/>
    <w:rsid w:val="00CE25A6"/>
    <w:rsid w:val="00CE2CDE"/>
    <w:rsid w:val="00CE2F36"/>
    <w:rsid w:val="00CE3306"/>
    <w:rsid w:val="00CE3E12"/>
    <w:rsid w:val="00CE57ED"/>
    <w:rsid w:val="00CE66CD"/>
    <w:rsid w:val="00CE6765"/>
    <w:rsid w:val="00CE6817"/>
    <w:rsid w:val="00CE7BB7"/>
    <w:rsid w:val="00CF0378"/>
    <w:rsid w:val="00CF09D5"/>
    <w:rsid w:val="00CF0B20"/>
    <w:rsid w:val="00CF0BBE"/>
    <w:rsid w:val="00CF182E"/>
    <w:rsid w:val="00CF1A55"/>
    <w:rsid w:val="00CF1D12"/>
    <w:rsid w:val="00CF2211"/>
    <w:rsid w:val="00CF25B4"/>
    <w:rsid w:val="00CF2654"/>
    <w:rsid w:val="00CF2F90"/>
    <w:rsid w:val="00CF30EF"/>
    <w:rsid w:val="00CF3BFD"/>
    <w:rsid w:val="00CF3C0D"/>
    <w:rsid w:val="00CF461D"/>
    <w:rsid w:val="00CF4652"/>
    <w:rsid w:val="00CF4E23"/>
    <w:rsid w:val="00CF5295"/>
    <w:rsid w:val="00CF5553"/>
    <w:rsid w:val="00CF59C8"/>
    <w:rsid w:val="00CF61F2"/>
    <w:rsid w:val="00CF6C49"/>
    <w:rsid w:val="00CF7B5A"/>
    <w:rsid w:val="00CF7DC6"/>
    <w:rsid w:val="00CF7DF5"/>
    <w:rsid w:val="00D002E3"/>
    <w:rsid w:val="00D00305"/>
    <w:rsid w:val="00D003E7"/>
    <w:rsid w:val="00D0063A"/>
    <w:rsid w:val="00D006B5"/>
    <w:rsid w:val="00D00795"/>
    <w:rsid w:val="00D00C02"/>
    <w:rsid w:val="00D00E07"/>
    <w:rsid w:val="00D02885"/>
    <w:rsid w:val="00D03D94"/>
    <w:rsid w:val="00D045DA"/>
    <w:rsid w:val="00D04AE4"/>
    <w:rsid w:val="00D04E3F"/>
    <w:rsid w:val="00D050E2"/>
    <w:rsid w:val="00D0519F"/>
    <w:rsid w:val="00D059B7"/>
    <w:rsid w:val="00D06023"/>
    <w:rsid w:val="00D068A0"/>
    <w:rsid w:val="00D07DD5"/>
    <w:rsid w:val="00D10289"/>
    <w:rsid w:val="00D109B1"/>
    <w:rsid w:val="00D109FB"/>
    <w:rsid w:val="00D10C10"/>
    <w:rsid w:val="00D1101A"/>
    <w:rsid w:val="00D11184"/>
    <w:rsid w:val="00D11427"/>
    <w:rsid w:val="00D11AAC"/>
    <w:rsid w:val="00D11C7A"/>
    <w:rsid w:val="00D12315"/>
    <w:rsid w:val="00D128FD"/>
    <w:rsid w:val="00D12A4F"/>
    <w:rsid w:val="00D13014"/>
    <w:rsid w:val="00D1344A"/>
    <w:rsid w:val="00D13966"/>
    <w:rsid w:val="00D15584"/>
    <w:rsid w:val="00D15816"/>
    <w:rsid w:val="00D16810"/>
    <w:rsid w:val="00D16A9F"/>
    <w:rsid w:val="00D17005"/>
    <w:rsid w:val="00D17714"/>
    <w:rsid w:val="00D17890"/>
    <w:rsid w:val="00D17BED"/>
    <w:rsid w:val="00D20029"/>
    <w:rsid w:val="00D20108"/>
    <w:rsid w:val="00D21202"/>
    <w:rsid w:val="00D2176B"/>
    <w:rsid w:val="00D2280B"/>
    <w:rsid w:val="00D229F0"/>
    <w:rsid w:val="00D22A5A"/>
    <w:rsid w:val="00D23E3E"/>
    <w:rsid w:val="00D2439D"/>
    <w:rsid w:val="00D248F4"/>
    <w:rsid w:val="00D2645E"/>
    <w:rsid w:val="00D26F3D"/>
    <w:rsid w:val="00D27116"/>
    <w:rsid w:val="00D27556"/>
    <w:rsid w:val="00D30154"/>
    <w:rsid w:val="00D30CC4"/>
    <w:rsid w:val="00D3110F"/>
    <w:rsid w:val="00D3186E"/>
    <w:rsid w:val="00D31B09"/>
    <w:rsid w:val="00D32081"/>
    <w:rsid w:val="00D3300E"/>
    <w:rsid w:val="00D33837"/>
    <w:rsid w:val="00D34442"/>
    <w:rsid w:val="00D34AAC"/>
    <w:rsid w:val="00D34D73"/>
    <w:rsid w:val="00D351FE"/>
    <w:rsid w:val="00D354EC"/>
    <w:rsid w:val="00D35B45"/>
    <w:rsid w:val="00D36767"/>
    <w:rsid w:val="00D36795"/>
    <w:rsid w:val="00D37449"/>
    <w:rsid w:val="00D378CC"/>
    <w:rsid w:val="00D37ED0"/>
    <w:rsid w:val="00D4073F"/>
    <w:rsid w:val="00D414F7"/>
    <w:rsid w:val="00D416F9"/>
    <w:rsid w:val="00D41736"/>
    <w:rsid w:val="00D42249"/>
    <w:rsid w:val="00D427D9"/>
    <w:rsid w:val="00D435A2"/>
    <w:rsid w:val="00D44799"/>
    <w:rsid w:val="00D45589"/>
    <w:rsid w:val="00D46355"/>
    <w:rsid w:val="00D4642F"/>
    <w:rsid w:val="00D464DA"/>
    <w:rsid w:val="00D46633"/>
    <w:rsid w:val="00D469DF"/>
    <w:rsid w:val="00D47338"/>
    <w:rsid w:val="00D47D05"/>
    <w:rsid w:val="00D500CC"/>
    <w:rsid w:val="00D52816"/>
    <w:rsid w:val="00D53FE3"/>
    <w:rsid w:val="00D54BAE"/>
    <w:rsid w:val="00D54C57"/>
    <w:rsid w:val="00D54F2C"/>
    <w:rsid w:val="00D55059"/>
    <w:rsid w:val="00D5506D"/>
    <w:rsid w:val="00D5507B"/>
    <w:rsid w:val="00D553BD"/>
    <w:rsid w:val="00D56769"/>
    <w:rsid w:val="00D573DF"/>
    <w:rsid w:val="00D5755B"/>
    <w:rsid w:val="00D57D28"/>
    <w:rsid w:val="00D60792"/>
    <w:rsid w:val="00D61252"/>
    <w:rsid w:val="00D62FF2"/>
    <w:rsid w:val="00D636D3"/>
    <w:rsid w:val="00D63D4F"/>
    <w:rsid w:val="00D642FC"/>
    <w:rsid w:val="00D64490"/>
    <w:rsid w:val="00D64589"/>
    <w:rsid w:val="00D64CD4"/>
    <w:rsid w:val="00D64FE6"/>
    <w:rsid w:val="00D6551C"/>
    <w:rsid w:val="00D6563E"/>
    <w:rsid w:val="00D6565F"/>
    <w:rsid w:val="00D65CBA"/>
    <w:rsid w:val="00D6606D"/>
    <w:rsid w:val="00D66758"/>
    <w:rsid w:val="00D671F6"/>
    <w:rsid w:val="00D675D4"/>
    <w:rsid w:val="00D67681"/>
    <w:rsid w:val="00D67D30"/>
    <w:rsid w:val="00D7028D"/>
    <w:rsid w:val="00D70FCE"/>
    <w:rsid w:val="00D71007"/>
    <w:rsid w:val="00D71078"/>
    <w:rsid w:val="00D73E22"/>
    <w:rsid w:val="00D74027"/>
    <w:rsid w:val="00D74097"/>
    <w:rsid w:val="00D741C7"/>
    <w:rsid w:val="00D746C9"/>
    <w:rsid w:val="00D74842"/>
    <w:rsid w:val="00D74869"/>
    <w:rsid w:val="00D74E7E"/>
    <w:rsid w:val="00D76DCB"/>
    <w:rsid w:val="00D77636"/>
    <w:rsid w:val="00D80175"/>
    <w:rsid w:val="00D80932"/>
    <w:rsid w:val="00D8122C"/>
    <w:rsid w:val="00D82CAB"/>
    <w:rsid w:val="00D83A7F"/>
    <w:rsid w:val="00D84A4B"/>
    <w:rsid w:val="00D84BE5"/>
    <w:rsid w:val="00D84D04"/>
    <w:rsid w:val="00D8561B"/>
    <w:rsid w:val="00D8596D"/>
    <w:rsid w:val="00D859CF"/>
    <w:rsid w:val="00D86972"/>
    <w:rsid w:val="00D87256"/>
    <w:rsid w:val="00D87283"/>
    <w:rsid w:val="00D876D7"/>
    <w:rsid w:val="00D87D60"/>
    <w:rsid w:val="00D90836"/>
    <w:rsid w:val="00D9183E"/>
    <w:rsid w:val="00D91E44"/>
    <w:rsid w:val="00D925CD"/>
    <w:rsid w:val="00D92878"/>
    <w:rsid w:val="00D937E3"/>
    <w:rsid w:val="00D93AD8"/>
    <w:rsid w:val="00D949CA"/>
    <w:rsid w:val="00D94AAB"/>
    <w:rsid w:val="00D94E52"/>
    <w:rsid w:val="00D953D2"/>
    <w:rsid w:val="00D95FF4"/>
    <w:rsid w:val="00D96185"/>
    <w:rsid w:val="00D96435"/>
    <w:rsid w:val="00D96C4E"/>
    <w:rsid w:val="00D96D00"/>
    <w:rsid w:val="00D96EBE"/>
    <w:rsid w:val="00D97C32"/>
    <w:rsid w:val="00DA079E"/>
    <w:rsid w:val="00DA0C22"/>
    <w:rsid w:val="00DA1009"/>
    <w:rsid w:val="00DA10F5"/>
    <w:rsid w:val="00DA1196"/>
    <w:rsid w:val="00DA1750"/>
    <w:rsid w:val="00DA19BD"/>
    <w:rsid w:val="00DA2324"/>
    <w:rsid w:val="00DA28F1"/>
    <w:rsid w:val="00DA34E8"/>
    <w:rsid w:val="00DA4C76"/>
    <w:rsid w:val="00DA54C3"/>
    <w:rsid w:val="00DA7B89"/>
    <w:rsid w:val="00DA7E90"/>
    <w:rsid w:val="00DB1187"/>
    <w:rsid w:val="00DB23C9"/>
    <w:rsid w:val="00DB3178"/>
    <w:rsid w:val="00DB330D"/>
    <w:rsid w:val="00DB3C88"/>
    <w:rsid w:val="00DB3F87"/>
    <w:rsid w:val="00DB406F"/>
    <w:rsid w:val="00DB4360"/>
    <w:rsid w:val="00DB4D86"/>
    <w:rsid w:val="00DB4EDD"/>
    <w:rsid w:val="00DB4EE3"/>
    <w:rsid w:val="00DB5615"/>
    <w:rsid w:val="00DB5730"/>
    <w:rsid w:val="00DB57A0"/>
    <w:rsid w:val="00DB6412"/>
    <w:rsid w:val="00DB6D38"/>
    <w:rsid w:val="00DB6E5C"/>
    <w:rsid w:val="00DB719F"/>
    <w:rsid w:val="00DB7A20"/>
    <w:rsid w:val="00DC01D6"/>
    <w:rsid w:val="00DC0CA3"/>
    <w:rsid w:val="00DC2397"/>
    <w:rsid w:val="00DC2B14"/>
    <w:rsid w:val="00DC3231"/>
    <w:rsid w:val="00DC33F9"/>
    <w:rsid w:val="00DC37B3"/>
    <w:rsid w:val="00DC3A80"/>
    <w:rsid w:val="00DC4008"/>
    <w:rsid w:val="00DC413E"/>
    <w:rsid w:val="00DC53B8"/>
    <w:rsid w:val="00DC57CA"/>
    <w:rsid w:val="00DC5952"/>
    <w:rsid w:val="00DC5D14"/>
    <w:rsid w:val="00DC60D8"/>
    <w:rsid w:val="00DC68DB"/>
    <w:rsid w:val="00DC745A"/>
    <w:rsid w:val="00DC7AC9"/>
    <w:rsid w:val="00DC7C41"/>
    <w:rsid w:val="00DD06AD"/>
    <w:rsid w:val="00DD0CDA"/>
    <w:rsid w:val="00DD11A8"/>
    <w:rsid w:val="00DD1361"/>
    <w:rsid w:val="00DD1614"/>
    <w:rsid w:val="00DD1617"/>
    <w:rsid w:val="00DD1689"/>
    <w:rsid w:val="00DD1737"/>
    <w:rsid w:val="00DD194E"/>
    <w:rsid w:val="00DD20C7"/>
    <w:rsid w:val="00DD3204"/>
    <w:rsid w:val="00DD32D7"/>
    <w:rsid w:val="00DD4205"/>
    <w:rsid w:val="00DD43C3"/>
    <w:rsid w:val="00DD4D51"/>
    <w:rsid w:val="00DD628E"/>
    <w:rsid w:val="00DD635F"/>
    <w:rsid w:val="00DD7B8B"/>
    <w:rsid w:val="00DD7F66"/>
    <w:rsid w:val="00DE0B55"/>
    <w:rsid w:val="00DE1A46"/>
    <w:rsid w:val="00DE1B3C"/>
    <w:rsid w:val="00DE1B54"/>
    <w:rsid w:val="00DE1FAC"/>
    <w:rsid w:val="00DE2A02"/>
    <w:rsid w:val="00DE2FA3"/>
    <w:rsid w:val="00DE3518"/>
    <w:rsid w:val="00DE3712"/>
    <w:rsid w:val="00DE374F"/>
    <w:rsid w:val="00DE3872"/>
    <w:rsid w:val="00DE3C01"/>
    <w:rsid w:val="00DE3D7F"/>
    <w:rsid w:val="00DE4DB6"/>
    <w:rsid w:val="00DE4E89"/>
    <w:rsid w:val="00DE4EE3"/>
    <w:rsid w:val="00DE5072"/>
    <w:rsid w:val="00DE594D"/>
    <w:rsid w:val="00DE681C"/>
    <w:rsid w:val="00DE7243"/>
    <w:rsid w:val="00DE7478"/>
    <w:rsid w:val="00DE76F2"/>
    <w:rsid w:val="00DE7777"/>
    <w:rsid w:val="00DE78A5"/>
    <w:rsid w:val="00DF0108"/>
    <w:rsid w:val="00DF0538"/>
    <w:rsid w:val="00DF0FBF"/>
    <w:rsid w:val="00DF2493"/>
    <w:rsid w:val="00DF2A61"/>
    <w:rsid w:val="00DF2CDE"/>
    <w:rsid w:val="00DF389E"/>
    <w:rsid w:val="00DF38DA"/>
    <w:rsid w:val="00DF413D"/>
    <w:rsid w:val="00DF4989"/>
    <w:rsid w:val="00DF5DAD"/>
    <w:rsid w:val="00DF72B6"/>
    <w:rsid w:val="00DF77AB"/>
    <w:rsid w:val="00DF79AC"/>
    <w:rsid w:val="00DF7E65"/>
    <w:rsid w:val="00E0012B"/>
    <w:rsid w:val="00E013A4"/>
    <w:rsid w:val="00E01F2B"/>
    <w:rsid w:val="00E03190"/>
    <w:rsid w:val="00E040CF"/>
    <w:rsid w:val="00E05096"/>
    <w:rsid w:val="00E0528C"/>
    <w:rsid w:val="00E0535F"/>
    <w:rsid w:val="00E06145"/>
    <w:rsid w:val="00E07059"/>
    <w:rsid w:val="00E07491"/>
    <w:rsid w:val="00E109DA"/>
    <w:rsid w:val="00E10EDF"/>
    <w:rsid w:val="00E11A1B"/>
    <w:rsid w:val="00E11C33"/>
    <w:rsid w:val="00E12141"/>
    <w:rsid w:val="00E127C2"/>
    <w:rsid w:val="00E134CE"/>
    <w:rsid w:val="00E13C45"/>
    <w:rsid w:val="00E14750"/>
    <w:rsid w:val="00E14D62"/>
    <w:rsid w:val="00E150AF"/>
    <w:rsid w:val="00E152D0"/>
    <w:rsid w:val="00E15B12"/>
    <w:rsid w:val="00E16B7F"/>
    <w:rsid w:val="00E16DFA"/>
    <w:rsid w:val="00E16F03"/>
    <w:rsid w:val="00E170C2"/>
    <w:rsid w:val="00E17B64"/>
    <w:rsid w:val="00E17CF2"/>
    <w:rsid w:val="00E201FB"/>
    <w:rsid w:val="00E21468"/>
    <w:rsid w:val="00E234D8"/>
    <w:rsid w:val="00E23568"/>
    <w:rsid w:val="00E2371B"/>
    <w:rsid w:val="00E237A4"/>
    <w:rsid w:val="00E24610"/>
    <w:rsid w:val="00E24C73"/>
    <w:rsid w:val="00E24DD4"/>
    <w:rsid w:val="00E250DA"/>
    <w:rsid w:val="00E2530A"/>
    <w:rsid w:val="00E25B70"/>
    <w:rsid w:val="00E26AE9"/>
    <w:rsid w:val="00E27661"/>
    <w:rsid w:val="00E305BF"/>
    <w:rsid w:val="00E316D0"/>
    <w:rsid w:val="00E31DF2"/>
    <w:rsid w:val="00E322C2"/>
    <w:rsid w:val="00E3235A"/>
    <w:rsid w:val="00E32614"/>
    <w:rsid w:val="00E32668"/>
    <w:rsid w:val="00E3290E"/>
    <w:rsid w:val="00E33152"/>
    <w:rsid w:val="00E33E1F"/>
    <w:rsid w:val="00E343E1"/>
    <w:rsid w:val="00E3451D"/>
    <w:rsid w:val="00E34FB9"/>
    <w:rsid w:val="00E367C5"/>
    <w:rsid w:val="00E37419"/>
    <w:rsid w:val="00E37671"/>
    <w:rsid w:val="00E4005D"/>
    <w:rsid w:val="00E40D4E"/>
    <w:rsid w:val="00E4118A"/>
    <w:rsid w:val="00E4154B"/>
    <w:rsid w:val="00E41CEC"/>
    <w:rsid w:val="00E4292A"/>
    <w:rsid w:val="00E42C54"/>
    <w:rsid w:val="00E430F8"/>
    <w:rsid w:val="00E43D90"/>
    <w:rsid w:val="00E43FA0"/>
    <w:rsid w:val="00E44404"/>
    <w:rsid w:val="00E44F24"/>
    <w:rsid w:val="00E45591"/>
    <w:rsid w:val="00E46D29"/>
    <w:rsid w:val="00E46D7B"/>
    <w:rsid w:val="00E47187"/>
    <w:rsid w:val="00E47459"/>
    <w:rsid w:val="00E531B5"/>
    <w:rsid w:val="00E53915"/>
    <w:rsid w:val="00E54D6D"/>
    <w:rsid w:val="00E55A35"/>
    <w:rsid w:val="00E55BF8"/>
    <w:rsid w:val="00E570A9"/>
    <w:rsid w:val="00E57408"/>
    <w:rsid w:val="00E606AD"/>
    <w:rsid w:val="00E60874"/>
    <w:rsid w:val="00E610B3"/>
    <w:rsid w:val="00E6166D"/>
    <w:rsid w:val="00E63DD2"/>
    <w:rsid w:val="00E64421"/>
    <w:rsid w:val="00E64813"/>
    <w:rsid w:val="00E6721C"/>
    <w:rsid w:val="00E674DE"/>
    <w:rsid w:val="00E6760C"/>
    <w:rsid w:val="00E6783D"/>
    <w:rsid w:val="00E67B6B"/>
    <w:rsid w:val="00E71D45"/>
    <w:rsid w:val="00E72750"/>
    <w:rsid w:val="00E75B69"/>
    <w:rsid w:val="00E76EC3"/>
    <w:rsid w:val="00E76F38"/>
    <w:rsid w:val="00E77732"/>
    <w:rsid w:val="00E77FCE"/>
    <w:rsid w:val="00E81832"/>
    <w:rsid w:val="00E81BFE"/>
    <w:rsid w:val="00E81E7D"/>
    <w:rsid w:val="00E8221C"/>
    <w:rsid w:val="00E82536"/>
    <w:rsid w:val="00E83C1C"/>
    <w:rsid w:val="00E83CA8"/>
    <w:rsid w:val="00E83F68"/>
    <w:rsid w:val="00E8417A"/>
    <w:rsid w:val="00E847F0"/>
    <w:rsid w:val="00E85B18"/>
    <w:rsid w:val="00E87220"/>
    <w:rsid w:val="00E87995"/>
    <w:rsid w:val="00E87F3B"/>
    <w:rsid w:val="00E91F1D"/>
    <w:rsid w:val="00E92353"/>
    <w:rsid w:val="00E92F28"/>
    <w:rsid w:val="00E93529"/>
    <w:rsid w:val="00E9360F"/>
    <w:rsid w:val="00E93626"/>
    <w:rsid w:val="00E9482F"/>
    <w:rsid w:val="00E959DC"/>
    <w:rsid w:val="00E96043"/>
    <w:rsid w:val="00E96CC6"/>
    <w:rsid w:val="00E96CF9"/>
    <w:rsid w:val="00E9712F"/>
    <w:rsid w:val="00E974DF"/>
    <w:rsid w:val="00E97A20"/>
    <w:rsid w:val="00EA015D"/>
    <w:rsid w:val="00EA118B"/>
    <w:rsid w:val="00EA173F"/>
    <w:rsid w:val="00EA1D08"/>
    <w:rsid w:val="00EA2018"/>
    <w:rsid w:val="00EA2CA0"/>
    <w:rsid w:val="00EA403B"/>
    <w:rsid w:val="00EA4211"/>
    <w:rsid w:val="00EA47B4"/>
    <w:rsid w:val="00EA4F43"/>
    <w:rsid w:val="00EA511B"/>
    <w:rsid w:val="00EA51C8"/>
    <w:rsid w:val="00EA55FA"/>
    <w:rsid w:val="00EA6C87"/>
    <w:rsid w:val="00EA6CD7"/>
    <w:rsid w:val="00EA7030"/>
    <w:rsid w:val="00EA738E"/>
    <w:rsid w:val="00EA7C48"/>
    <w:rsid w:val="00EA7D2E"/>
    <w:rsid w:val="00EB07FA"/>
    <w:rsid w:val="00EB0B6B"/>
    <w:rsid w:val="00EB1206"/>
    <w:rsid w:val="00EB137B"/>
    <w:rsid w:val="00EB28A9"/>
    <w:rsid w:val="00EB299B"/>
    <w:rsid w:val="00EB2F1A"/>
    <w:rsid w:val="00EB300D"/>
    <w:rsid w:val="00EB3BEC"/>
    <w:rsid w:val="00EB3C19"/>
    <w:rsid w:val="00EB3C2C"/>
    <w:rsid w:val="00EB4062"/>
    <w:rsid w:val="00EB44F2"/>
    <w:rsid w:val="00EB462A"/>
    <w:rsid w:val="00EB5EAF"/>
    <w:rsid w:val="00EB5EF6"/>
    <w:rsid w:val="00EB7323"/>
    <w:rsid w:val="00EB774B"/>
    <w:rsid w:val="00EB7C33"/>
    <w:rsid w:val="00EC09E0"/>
    <w:rsid w:val="00EC0FAF"/>
    <w:rsid w:val="00EC1A08"/>
    <w:rsid w:val="00EC2261"/>
    <w:rsid w:val="00EC2466"/>
    <w:rsid w:val="00EC2678"/>
    <w:rsid w:val="00EC2AD6"/>
    <w:rsid w:val="00EC317F"/>
    <w:rsid w:val="00EC32D1"/>
    <w:rsid w:val="00EC3F17"/>
    <w:rsid w:val="00EC41DE"/>
    <w:rsid w:val="00EC47B0"/>
    <w:rsid w:val="00EC4FD5"/>
    <w:rsid w:val="00EC50CE"/>
    <w:rsid w:val="00EC6A9D"/>
    <w:rsid w:val="00ED0594"/>
    <w:rsid w:val="00ED0A7B"/>
    <w:rsid w:val="00ED1086"/>
    <w:rsid w:val="00ED1637"/>
    <w:rsid w:val="00ED1F2E"/>
    <w:rsid w:val="00ED212C"/>
    <w:rsid w:val="00ED276C"/>
    <w:rsid w:val="00ED3509"/>
    <w:rsid w:val="00ED4560"/>
    <w:rsid w:val="00ED4DD1"/>
    <w:rsid w:val="00ED521E"/>
    <w:rsid w:val="00ED5673"/>
    <w:rsid w:val="00ED5ED2"/>
    <w:rsid w:val="00ED618E"/>
    <w:rsid w:val="00ED62B6"/>
    <w:rsid w:val="00ED6721"/>
    <w:rsid w:val="00ED673B"/>
    <w:rsid w:val="00ED702D"/>
    <w:rsid w:val="00ED77F7"/>
    <w:rsid w:val="00EE0900"/>
    <w:rsid w:val="00EE0982"/>
    <w:rsid w:val="00EE0A52"/>
    <w:rsid w:val="00EE1349"/>
    <w:rsid w:val="00EE19C4"/>
    <w:rsid w:val="00EE1C91"/>
    <w:rsid w:val="00EE25FC"/>
    <w:rsid w:val="00EE3394"/>
    <w:rsid w:val="00EE35C1"/>
    <w:rsid w:val="00EE3863"/>
    <w:rsid w:val="00EE3876"/>
    <w:rsid w:val="00EE3F2E"/>
    <w:rsid w:val="00EE4BC2"/>
    <w:rsid w:val="00EE5300"/>
    <w:rsid w:val="00EE6629"/>
    <w:rsid w:val="00EE6BBD"/>
    <w:rsid w:val="00EE7160"/>
    <w:rsid w:val="00EE72DB"/>
    <w:rsid w:val="00EE7DB5"/>
    <w:rsid w:val="00EF0250"/>
    <w:rsid w:val="00EF0815"/>
    <w:rsid w:val="00EF090C"/>
    <w:rsid w:val="00EF10FC"/>
    <w:rsid w:val="00EF11EE"/>
    <w:rsid w:val="00EF13C6"/>
    <w:rsid w:val="00EF18E2"/>
    <w:rsid w:val="00EF1C1C"/>
    <w:rsid w:val="00EF1EE0"/>
    <w:rsid w:val="00EF23B4"/>
    <w:rsid w:val="00EF258D"/>
    <w:rsid w:val="00EF2862"/>
    <w:rsid w:val="00EF2A53"/>
    <w:rsid w:val="00EF2F4D"/>
    <w:rsid w:val="00EF36F8"/>
    <w:rsid w:val="00EF3A6F"/>
    <w:rsid w:val="00EF3FB5"/>
    <w:rsid w:val="00EF40CE"/>
    <w:rsid w:val="00EF4101"/>
    <w:rsid w:val="00EF4CEB"/>
    <w:rsid w:val="00EF6BBE"/>
    <w:rsid w:val="00F0031A"/>
    <w:rsid w:val="00F01219"/>
    <w:rsid w:val="00F0132A"/>
    <w:rsid w:val="00F01FA5"/>
    <w:rsid w:val="00F036FB"/>
    <w:rsid w:val="00F03A1A"/>
    <w:rsid w:val="00F03D61"/>
    <w:rsid w:val="00F03E37"/>
    <w:rsid w:val="00F04A92"/>
    <w:rsid w:val="00F07634"/>
    <w:rsid w:val="00F07667"/>
    <w:rsid w:val="00F11074"/>
    <w:rsid w:val="00F11180"/>
    <w:rsid w:val="00F11568"/>
    <w:rsid w:val="00F11716"/>
    <w:rsid w:val="00F1203B"/>
    <w:rsid w:val="00F131F0"/>
    <w:rsid w:val="00F143D0"/>
    <w:rsid w:val="00F143F2"/>
    <w:rsid w:val="00F147E1"/>
    <w:rsid w:val="00F14AE7"/>
    <w:rsid w:val="00F14CB6"/>
    <w:rsid w:val="00F16195"/>
    <w:rsid w:val="00F16479"/>
    <w:rsid w:val="00F16C78"/>
    <w:rsid w:val="00F16E94"/>
    <w:rsid w:val="00F17149"/>
    <w:rsid w:val="00F17434"/>
    <w:rsid w:val="00F17D55"/>
    <w:rsid w:val="00F21401"/>
    <w:rsid w:val="00F21A1D"/>
    <w:rsid w:val="00F22CC0"/>
    <w:rsid w:val="00F237A4"/>
    <w:rsid w:val="00F23852"/>
    <w:rsid w:val="00F23DC8"/>
    <w:rsid w:val="00F24678"/>
    <w:rsid w:val="00F24C58"/>
    <w:rsid w:val="00F24EE4"/>
    <w:rsid w:val="00F25341"/>
    <w:rsid w:val="00F25664"/>
    <w:rsid w:val="00F25732"/>
    <w:rsid w:val="00F25A0E"/>
    <w:rsid w:val="00F262CA"/>
    <w:rsid w:val="00F26C00"/>
    <w:rsid w:val="00F27CE4"/>
    <w:rsid w:val="00F30100"/>
    <w:rsid w:val="00F3070D"/>
    <w:rsid w:val="00F30F98"/>
    <w:rsid w:val="00F31BFD"/>
    <w:rsid w:val="00F32C66"/>
    <w:rsid w:val="00F3319E"/>
    <w:rsid w:val="00F337EE"/>
    <w:rsid w:val="00F34BB7"/>
    <w:rsid w:val="00F34BBB"/>
    <w:rsid w:val="00F35133"/>
    <w:rsid w:val="00F35E0E"/>
    <w:rsid w:val="00F36091"/>
    <w:rsid w:val="00F36427"/>
    <w:rsid w:val="00F367A9"/>
    <w:rsid w:val="00F36B32"/>
    <w:rsid w:val="00F3782C"/>
    <w:rsid w:val="00F37EA7"/>
    <w:rsid w:val="00F4095C"/>
    <w:rsid w:val="00F41185"/>
    <w:rsid w:val="00F414D5"/>
    <w:rsid w:val="00F41968"/>
    <w:rsid w:val="00F4199E"/>
    <w:rsid w:val="00F41A64"/>
    <w:rsid w:val="00F41D2E"/>
    <w:rsid w:val="00F4203D"/>
    <w:rsid w:val="00F42B2B"/>
    <w:rsid w:val="00F431D2"/>
    <w:rsid w:val="00F43CB6"/>
    <w:rsid w:val="00F444E2"/>
    <w:rsid w:val="00F44514"/>
    <w:rsid w:val="00F45712"/>
    <w:rsid w:val="00F457F7"/>
    <w:rsid w:val="00F4588F"/>
    <w:rsid w:val="00F464C8"/>
    <w:rsid w:val="00F4684C"/>
    <w:rsid w:val="00F46DA0"/>
    <w:rsid w:val="00F46F1D"/>
    <w:rsid w:val="00F47129"/>
    <w:rsid w:val="00F47B15"/>
    <w:rsid w:val="00F47E1B"/>
    <w:rsid w:val="00F5010F"/>
    <w:rsid w:val="00F5069C"/>
    <w:rsid w:val="00F50986"/>
    <w:rsid w:val="00F5107D"/>
    <w:rsid w:val="00F514F5"/>
    <w:rsid w:val="00F51569"/>
    <w:rsid w:val="00F52B7A"/>
    <w:rsid w:val="00F52C56"/>
    <w:rsid w:val="00F52F78"/>
    <w:rsid w:val="00F534E5"/>
    <w:rsid w:val="00F53E3B"/>
    <w:rsid w:val="00F5429E"/>
    <w:rsid w:val="00F54E10"/>
    <w:rsid w:val="00F55D72"/>
    <w:rsid w:val="00F560DE"/>
    <w:rsid w:val="00F5687F"/>
    <w:rsid w:val="00F5690A"/>
    <w:rsid w:val="00F56B00"/>
    <w:rsid w:val="00F56F50"/>
    <w:rsid w:val="00F5768B"/>
    <w:rsid w:val="00F57714"/>
    <w:rsid w:val="00F610D7"/>
    <w:rsid w:val="00F624BB"/>
    <w:rsid w:val="00F628E0"/>
    <w:rsid w:val="00F633AE"/>
    <w:rsid w:val="00F635B2"/>
    <w:rsid w:val="00F6377A"/>
    <w:rsid w:val="00F638B3"/>
    <w:rsid w:val="00F64503"/>
    <w:rsid w:val="00F6455F"/>
    <w:rsid w:val="00F64594"/>
    <w:rsid w:val="00F65EDF"/>
    <w:rsid w:val="00F65F97"/>
    <w:rsid w:val="00F66462"/>
    <w:rsid w:val="00F67B3F"/>
    <w:rsid w:val="00F700D6"/>
    <w:rsid w:val="00F70749"/>
    <w:rsid w:val="00F70A9C"/>
    <w:rsid w:val="00F7160F"/>
    <w:rsid w:val="00F71B28"/>
    <w:rsid w:val="00F72428"/>
    <w:rsid w:val="00F724A6"/>
    <w:rsid w:val="00F72A62"/>
    <w:rsid w:val="00F73383"/>
    <w:rsid w:val="00F73823"/>
    <w:rsid w:val="00F73B37"/>
    <w:rsid w:val="00F73E26"/>
    <w:rsid w:val="00F74AEB"/>
    <w:rsid w:val="00F74C94"/>
    <w:rsid w:val="00F752B1"/>
    <w:rsid w:val="00F75407"/>
    <w:rsid w:val="00F755EE"/>
    <w:rsid w:val="00F75A18"/>
    <w:rsid w:val="00F764BB"/>
    <w:rsid w:val="00F76664"/>
    <w:rsid w:val="00F76A8C"/>
    <w:rsid w:val="00F77576"/>
    <w:rsid w:val="00F77B45"/>
    <w:rsid w:val="00F77EE6"/>
    <w:rsid w:val="00F8015A"/>
    <w:rsid w:val="00F80E75"/>
    <w:rsid w:val="00F81480"/>
    <w:rsid w:val="00F82102"/>
    <w:rsid w:val="00F82AA0"/>
    <w:rsid w:val="00F82F98"/>
    <w:rsid w:val="00F83362"/>
    <w:rsid w:val="00F84313"/>
    <w:rsid w:val="00F84343"/>
    <w:rsid w:val="00F84697"/>
    <w:rsid w:val="00F86E2D"/>
    <w:rsid w:val="00F86EB8"/>
    <w:rsid w:val="00F870E5"/>
    <w:rsid w:val="00F87554"/>
    <w:rsid w:val="00F878AD"/>
    <w:rsid w:val="00F87ADB"/>
    <w:rsid w:val="00F87F68"/>
    <w:rsid w:val="00F90203"/>
    <w:rsid w:val="00F9066C"/>
    <w:rsid w:val="00F91550"/>
    <w:rsid w:val="00F91B50"/>
    <w:rsid w:val="00F91C40"/>
    <w:rsid w:val="00F92A5C"/>
    <w:rsid w:val="00F94CE5"/>
    <w:rsid w:val="00F94E08"/>
    <w:rsid w:val="00F953C3"/>
    <w:rsid w:val="00F9558A"/>
    <w:rsid w:val="00F96246"/>
    <w:rsid w:val="00F96808"/>
    <w:rsid w:val="00F9726B"/>
    <w:rsid w:val="00FA00E3"/>
    <w:rsid w:val="00FA020B"/>
    <w:rsid w:val="00FA0532"/>
    <w:rsid w:val="00FA1108"/>
    <w:rsid w:val="00FA15D7"/>
    <w:rsid w:val="00FA1661"/>
    <w:rsid w:val="00FA18E5"/>
    <w:rsid w:val="00FA1C84"/>
    <w:rsid w:val="00FA248A"/>
    <w:rsid w:val="00FA3D07"/>
    <w:rsid w:val="00FA3D31"/>
    <w:rsid w:val="00FA4469"/>
    <w:rsid w:val="00FA5B9B"/>
    <w:rsid w:val="00FA5DE3"/>
    <w:rsid w:val="00FA6353"/>
    <w:rsid w:val="00FA7919"/>
    <w:rsid w:val="00FA7E0E"/>
    <w:rsid w:val="00FA7F56"/>
    <w:rsid w:val="00FB02DA"/>
    <w:rsid w:val="00FB0CB9"/>
    <w:rsid w:val="00FB0F55"/>
    <w:rsid w:val="00FB10C3"/>
    <w:rsid w:val="00FB1306"/>
    <w:rsid w:val="00FB1356"/>
    <w:rsid w:val="00FB19C1"/>
    <w:rsid w:val="00FB1CA4"/>
    <w:rsid w:val="00FB2A43"/>
    <w:rsid w:val="00FB31B9"/>
    <w:rsid w:val="00FB39AA"/>
    <w:rsid w:val="00FB3BCB"/>
    <w:rsid w:val="00FB4B9F"/>
    <w:rsid w:val="00FB4D93"/>
    <w:rsid w:val="00FB500F"/>
    <w:rsid w:val="00FB5100"/>
    <w:rsid w:val="00FB5AB9"/>
    <w:rsid w:val="00FB5C77"/>
    <w:rsid w:val="00FB5CA2"/>
    <w:rsid w:val="00FB6085"/>
    <w:rsid w:val="00FB60F8"/>
    <w:rsid w:val="00FB65A6"/>
    <w:rsid w:val="00FB6D9B"/>
    <w:rsid w:val="00FB7608"/>
    <w:rsid w:val="00FB7A26"/>
    <w:rsid w:val="00FB7BA4"/>
    <w:rsid w:val="00FB7ED4"/>
    <w:rsid w:val="00FC0636"/>
    <w:rsid w:val="00FC09A4"/>
    <w:rsid w:val="00FC0BE9"/>
    <w:rsid w:val="00FC0E37"/>
    <w:rsid w:val="00FC0F9B"/>
    <w:rsid w:val="00FC141D"/>
    <w:rsid w:val="00FC2088"/>
    <w:rsid w:val="00FC27EA"/>
    <w:rsid w:val="00FC3710"/>
    <w:rsid w:val="00FC386C"/>
    <w:rsid w:val="00FC3BE2"/>
    <w:rsid w:val="00FC42C6"/>
    <w:rsid w:val="00FC45EE"/>
    <w:rsid w:val="00FC4CC2"/>
    <w:rsid w:val="00FC5355"/>
    <w:rsid w:val="00FC54A4"/>
    <w:rsid w:val="00FC5662"/>
    <w:rsid w:val="00FC57E1"/>
    <w:rsid w:val="00FC6952"/>
    <w:rsid w:val="00FC69DB"/>
    <w:rsid w:val="00FC6F8A"/>
    <w:rsid w:val="00FC70AC"/>
    <w:rsid w:val="00FC72AD"/>
    <w:rsid w:val="00FC7B32"/>
    <w:rsid w:val="00FD0E93"/>
    <w:rsid w:val="00FD1F62"/>
    <w:rsid w:val="00FD215D"/>
    <w:rsid w:val="00FD29FF"/>
    <w:rsid w:val="00FD3CD2"/>
    <w:rsid w:val="00FD3FE3"/>
    <w:rsid w:val="00FD453F"/>
    <w:rsid w:val="00FD5C83"/>
    <w:rsid w:val="00FD5F9A"/>
    <w:rsid w:val="00FD6690"/>
    <w:rsid w:val="00FD6CB6"/>
    <w:rsid w:val="00FD6FA9"/>
    <w:rsid w:val="00FD7449"/>
    <w:rsid w:val="00FE06DD"/>
    <w:rsid w:val="00FE099B"/>
    <w:rsid w:val="00FE17F4"/>
    <w:rsid w:val="00FE1F9C"/>
    <w:rsid w:val="00FE258E"/>
    <w:rsid w:val="00FE2990"/>
    <w:rsid w:val="00FE3489"/>
    <w:rsid w:val="00FE4A00"/>
    <w:rsid w:val="00FE4C9F"/>
    <w:rsid w:val="00FE546A"/>
    <w:rsid w:val="00FE5A21"/>
    <w:rsid w:val="00FE5AE1"/>
    <w:rsid w:val="00FE650A"/>
    <w:rsid w:val="00FE7057"/>
    <w:rsid w:val="00FE7ACF"/>
    <w:rsid w:val="00FE7B84"/>
    <w:rsid w:val="00FF1406"/>
    <w:rsid w:val="00FF1A41"/>
    <w:rsid w:val="00FF23AF"/>
    <w:rsid w:val="00FF24E7"/>
    <w:rsid w:val="00FF2FEE"/>
    <w:rsid w:val="00FF350A"/>
    <w:rsid w:val="00FF3611"/>
    <w:rsid w:val="00FF36A6"/>
    <w:rsid w:val="00FF372B"/>
    <w:rsid w:val="00FF3C86"/>
    <w:rsid w:val="00FF3F47"/>
    <w:rsid w:val="00FF4621"/>
    <w:rsid w:val="00FF4CB1"/>
    <w:rsid w:val="00FF4D64"/>
    <w:rsid w:val="00FF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65988C21"/>
  <w15:docId w15:val="{3ACB6AE0-8515-4F4B-8D39-71CB4E91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282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22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2282"/>
    <w:pPr>
      <w:keepNext/>
      <w:tabs>
        <w:tab w:val="center" w:pos="4680"/>
      </w:tabs>
      <w:jc w:val="center"/>
      <w:outlineLvl w:val="1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322B1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C322B1"/>
    <w:rPr>
      <w:rFonts w:ascii="Cambria" w:hAnsi="Cambria" w:cs="Cambria"/>
      <w:b/>
      <w:bCs/>
      <w:i/>
      <w:i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042282"/>
  </w:style>
  <w:style w:type="paragraph" w:customStyle="1" w:styleId="Level1">
    <w:name w:val="Level 1"/>
    <w:basedOn w:val="Normal"/>
    <w:uiPriority w:val="99"/>
    <w:rsid w:val="00042282"/>
    <w:pPr>
      <w:numPr>
        <w:numId w:val="1"/>
      </w:numPr>
      <w:tabs>
        <w:tab w:val="left" w:pos="720"/>
        <w:tab w:val="left" w:pos="1440"/>
        <w:tab w:val="left" w:pos="2160"/>
        <w:tab w:val="left" w:pos="2880"/>
      </w:tabs>
      <w:spacing w:before="240"/>
      <w:outlineLvl w:val="0"/>
    </w:pPr>
    <w:rPr>
      <w:b/>
      <w:bCs/>
      <w:sz w:val="24"/>
      <w:szCs w:val="24"/>
      <w:u w:val="single"/>
    </w:rPr>
  </w:style>
  <w:style w:type="paragraph" w:customStyle="1" w:styleId="QuickFormat2">
    <w:name w:val="QuickFormat2"/>
    <w:basedOn w:val="Normal"/>
    <w:uiPriority w:val="99"/>
    <w:rsid w:val="00042282"/>
    <w:rPr>
      <w:b/>
      <w:bCs/>
      <w:i/>
      <w:iCs/>
      <w:color w:val="000000"/>
      <w:sz w:val="28"/>
      <w:szCs w:val="28"/>
    </w:rPr>
  </w:style>
  <w:style w:type="character" w:customStyle="1" w:styleId="QuickFormat1">
    <w:name w:val="QuickFormat1"/>
    <w:uiPriority w:val="99"/>
    <w:rsid w:val="00042282"/>
    <w:rPr>
      <w:rFonts w:ascii="Times New Roman" w:hAnsi="Times New Roman" w:cs="Times New Roman"/>
      <w:b/>
      <w:bCs/>
      <w:i/>
      <w:iCs/>
      <w:color w:val="000000"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042282"/>
    <w:pPr>
      <w:jc w:val="center"/>
    </w:pPr>
    <w:rPr>
      <w:b/>
      <w:bCs/>
      <w:i/>
      <w:i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C322B1"/>
    <w:rPr>
      <w:rFonts w:ascii="Cambria" w:hAnsi="Cambria" w:cs="Cambria"/>
      <w:b/>
      <w:bCs/>
      <w:kern w:val="28"/>
      <w:sz w:val="32"/>
      <w:szCs w:val="32"/>
    </w:rPr>
  </w:style>
  <w:style w:type="paragraph" w:customStyle="1" w:styleId="Level2">
    <w:name w:val="Level 2"/>
    <w:basedOn w:val="Level1"/>
    <w:uiPriority w:val="99"/>
    <w:rsid w:val="00042282"/>
    <w:pPr>
      <w:numPr>
        <w:ilvl w:val="1"/>
      </w:numPr>
      <w:spacing w:before="0"/>
      <w:outlineLvl w:val="1"/>
    </w:pPr>
    <w:rPr>
      <w:b w:val="0"/>
      <w:bCs w:val="0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747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2B1"/>
    <w:rPr>
      <w:sz w:val="2"/>
      <w:szCs w:val="2"/>
    </w:rPr>
  </w:style>
  <w:style w:type="paragraph" w:styleId="ListParagraph">
    <w:name w:val="List Paragraph"/>
    <w:basedOn w:val="Normal"/>
    <w:uiPriority w:val="99"/>
    <w:qFormat/>
    <w:rsid w:val="00FA053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42C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C5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42C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C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5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A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A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A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48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ra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FB925-65BE-4160-BF4D-815F52D8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33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Charleston Sewer District</vt:lpstr>
    </vt:vector>
  </TitlesOfParts>
  <Company>N.C.S.D.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Charleston Sewer District</dc:title>
  <dc:subject/>
  <dc:creator>Lenora Mathis</dc:creator>
  <cp:keywords/>
  <dc:description/>
  <cp:lastModifiedBy>Kelly Welbon</cp:lastModifiedBy>
  <cp:revision>5</cp:revision>
  <cp:lastPrinted>2025-09-03T12:42:00Z</cp:lastPrinted>
  <dcterms:created xsi:type="dcterms:W3CDTF">2025-10-08T12:31:00Z</dcterms:created>
  <dcterms:modified xsi:type="dcterms:W3CDTF">2025-10-08T19:02:00Z</dcterms:modified>
</cp:coreProperties>
</file>